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14:paraId="7D293C52" w14:textId="77777777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E1DF41C" w14:textId="77777777"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1E2AA17A" w14:textId="20523804" w:rsidR="00AE59F4" w:rsidRPr="006D160B" w:rsidRDefault="005B3B62" w:rsidP="004D0A7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E33F64">
              <w:rPr>
                <w:rFonts w:ascii="Arial" w:hAnsi="Arial" w:cs="Arial"/>
                <w:b/>
                <w:lang w:val="en-US"/>
              </w:rPr>
              <w:t>4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A41E76">
              <w:rPr>
                <w:rFonts w:ascii="Arial" w:hAnsi="Arial" w:cs="Arial"/>
                <w:b/>
                <w:lang w:val="en-US"/>
              </w:rPr>
              <w:t>0</w:t>
            </w:r>
            <w:r w:rsidR="002178AD">
              <w:rPr>
                <w:rFonts w:ascii="Arial" w:hAnsi="Arial" w:cs="Arial"/>
                <w:b/>
                <w:lang w:val="en-US"/>
              </w:rPr>
              <w:t>76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64818DD9" w14:textId="77777777"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592BB770" w14:textId="28B3C9A6" w:rsidR="00AE59F4" w:rsidRPr="006D160B" w:rsidRDefault="002178AD" w:rsidP="004D0A7B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2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 w:rsidR="00E33F64">
              <w:rPr>
                <w:rFonts w:ascii="Arial" w:hAnsi="Arial" w:cs="Arial"/>
                <w:lang w:val="en-US"/>
              </w:rPr>
              <w:t>4</w:t>
            </w:r>
          </w:p>
        </w:tc>
      </w:tr>
    </w:tbl>
    <w:p w14:paraId="31FC0090" w14:textId="77777777"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5D6D6" wp14:editId="495F7907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BE153" w14:textId="77777777"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a.s.</w:t>
                            </w:r>
                          </w:p>
                          <w:p w14:paraId="5AE00B69" w14:textId="77777777"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14:paraId="6022A850" w14:textId="77777777"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14:paraId="2C9FF7DB" w14:textId="77777777"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5D6D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" stroked="f">
                <v:textbox>
                  <w:txbxContent>
                    <w:p w14:paraId="375BE153" w14:textId="77777777"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, a.s.</w:t>
                      </w:r>
                    </w:p>
                    <w:p w14:paraId="5AE00B69" w14:textId="77777777"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14:paraId="6022A850" w14:textId="77777777"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14:paraId="2C9FF7DB" w14:textId="77777777"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AE6802" w14:textId="77777777"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14:paraId="5CD8EA71" w14:textId="77777777"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14:paraId="08A6E977" w14:textId="77777777"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14:paraId="065729BD" w14:textId="77777777"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14:paraId="58E8F147" w14:textId="77777777"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</w:t>
      </w:r>
      <w:r w:rsidR="00112F6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14:paraId="7B7D24C7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14:paraId="0AF8ED64" w14:textId="5A37B6C0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2178AD">
        <w:rPr>
          <w:rFonts w:ascii="Arial" w:hAnsi="Arial" w:cs="Arial"/>
          <w:sz w:val="22"/>
          <w:szCs w:val="22"/>
        </w:rPr>
        <w:t>březen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2178AD">
        <w:rPr>
          <w:rFonts w:ascii="Arial" w:hAnsi="Arial" w:cs="Arial"/>
          <w:sz w:val="22"/>
          <w:szCs w:val="22"/>
        </w:rPr>
        <w:t>1 0</w:t>
      </w:r>
      <w:r w:rsidR="00E33F64">
        <w:rPr>
          <w:rFonts w:ascii="Arial" w:hAnsi="Arial" w:cs="Arial"/>
          <w:sz w:val="22"/>
          <w:szCs w:val="22"/>
        </w:rPr>
        <w:t>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14:paraId="0AB7DBFD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4A7F3766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14:paraId="0D7D30A1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16BF4B89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43C17F57" w14:textId="4156E5AA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 xml:space="preserve">Termín </w:t>
      </w:r>
      <w:r w:rsidR="00E33F64" w:rsidRPr="00E643E8">
        <w:rPr>
          <w:rFonts w:ascii="Arial" w:hAnsi="Arial" w:cs="Arial"/>
          <w:b/>
          <w:sz w:val="22"/>
          <w:szCs w:val="22"/>
        </w:rPr>
        <w:t>dodání:</w:t>
      </w:r>
      <w:r w:rsidR="00E33F64">
        <w:rPr>
          <w:rFonts w:ascii="Arial" w:hAnsi="Arial" w:cs="Arial"/>
          <w:sz w:val="22"/>
          <w:szCs w:val="22"/>
        </w:rPr>
        <w:t xml:space="preserve"> Průběžně</w:t>
      </w:r>
      <w:r w:rsidR="00E43FFB">
        <w:rPr>
          <w:rFonts w:ascii="Arial" w:hAnsi="Arial" w:cs="Arial"/>
          <w:sz w:val="22"/>
          <w:szCs w:val="22"/>
        </w:rPr>
        <w:t xml:space="preserve"> do </w:t>
      </w:r>
      <w:r w:rsidR="002178AD">
        <w:rPr>
          <w:rFonts w:ascii="Arial" w:hAnsi="Arial" w:cs="Arial"/>
          <w:sz w:val="22"/>
          <w:szCs w:val="22"/>
        </w:rPr>
        <w:t>13</w:t>
      </w:r>
      <w:r w:rsidR="00E358CD">
        <w:rPr>
          <w:rFonts w:ascii="Arial" w:hAnsi="Arial" w:cs="Arial"/>
          <w:sz w:val="22"/>
          <w:szCs w:val="22"/>
        </w:rPr>
        <w:t>. týdne 202</w:t>
      </w:r>
      <w:r w:rsidR="00E33F64">
        <w:rPr>
          <w:rFonts w:ascii="Arial" w:hAnsi="Arial" w:cs="Arial"/>
          <w:sz w:val="22"/>
          <w:szCs w:val="22"/>
        </w:rPr>
        <w:t>4</w:t>
      </w:r>
    </w:p>
    <w:p w14:paraId="713F0BC3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1AB32BE8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66A824B1" w14:textId="723C3E9D"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14:paraId="5B948A18" w14:textId="54838D9B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14:paraId="6C8294DB" w14:textId="77777777"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14:paraId="6895831A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4AD36BDD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2BDDDAF2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792551B3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14:paraId="27BC2D6D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14:paraId="79276990" w14:textId="77777777" w:rsidR="006C4528" w:rsidRDefault="006C4528" w:rsidP="006C4528">
      <w:pPr>
        <w:pStyle w:val="Zhlav"/>
        <w:tabs>
          <w:tab w:val="clear" w:pos="4536"/>
          <w:tab w:val="clear" w:pos="9072"/>
        </w:tabs>
      </w:pPr>
    </w:p>
    <w:p w14:paraId="7809B7A3" w14:textId="77777777" w:rsidR="006C4528" w:rsidRDefault="006C4528" w:rsidP="006C4528">
      <w:pPr>
        <w:pStyle w:val="Zhlav"/>
        <w:tabs>
          <w:tab w:val="clear" w:pos="4536"/>
          <w:tab w:val="clear" w:pos="9072"/>
        </w:tabs>
      </w:pPr>
    </w:p>
    <w:p w14:paraId="27D6F203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7C0F1210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6934D9C2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2B92E1B0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3CE8DA3B" w14:textId="77777777"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Dodavatel:  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14:paraId="4C08D33D" w14:textId="77777777"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14:paraId="099CA1C8" w14:textId="77777777"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14:paraId="58F7283B" w14:textId="77777777"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14:paraId="1CCF5094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14:paraId="5852FBE1" w14:textId="77777777"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 xml:space="preserve">V ………………. </w:t>
      </w:r>
      <w:proofErr w:type="gramStart"/>
      <w:r>
        <w:rPr>
          <w:rFonts w:ascii="Arial" w:hAnsi="Arial" w:cs="Arial"/>
          <w:bCs/>
          <w:sz w:val="22"/>
          <w:szCs w:val="22"/>
        </w:rPr>
        <w:t>dne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………..…</w:t>
      </w:r>
    </w:p>
    <w:sectPr w:rsidR="001C13E8" w:rsidSect="008A39B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7F1A1" w14:textId="77777777" w:rsidR="008A39B9" w:rsidRDefault="008A39B9">
      <w:r>
        <w:separator/>
      </w:r>
    </w:p>
  </w:endnote>
  <w:endnote w:type="continuationSeparator" w:id="0">
    <w:p w14:paraId="1ED1A8FD" w14:textId="77777777" w:rsidR="008A39B9" w:rsidRDefault="008A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EE0B" w14:textId="77777777"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625C6D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554C" w14:textId="77777777"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625C6D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625C6D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0F0F6" w14:textId="77777777" w:rsidR="008A39B9" w:rsidRDefault="008A39B9">
      <w:r>
        <w:separator/>
      </w:r>
    </w:p>
  </w:footnote>
  <w:footnote w:type="continuationSeparator" w:id="0">
    <w:p w14:paraId="45F751AD" w14:textId="77777777" w:rsidR="008A39B9" w:rsidRDefault="008A3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ED17" w14:textId="77777777"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1C13C9" wp14:editId="692FF8A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1A61A1" w14:textId="77777777"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 wp14:anchorId="688C7050" wp14:editId="6EBD8E9E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C13C9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" stroked="f">
              <v:textbox style="mso-fit-shape-to-text:t" inset="0,0,0,0">
                <w:txbxContent>
                  <w:p w14:paraId="721A61A1" w14:textId="77777777"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 wp14:anchorId="688C7050" wp14:editId="6EBD8E9E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3C86" w14:textId="77777777"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70634D53" wp14:editId="2C9A5281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5066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12F63"/>
    <w:rsid w:val="00123E0E"/>
    <w:rsid w:val="00131A6E"/>
    <w:rsid w:val="00144A29"/>
    <w:rsid w:val="0016180A"/>
    <w:rsid w:val="00174253"/>
    <w:rsid w:val="001C13E8"/>
    <w:rsid w:val="001E2A64"/>
    <w:rsid w:val="002147E5"/>
    <w:rsid w:val="002178AD"/>
    <w:rsid w:val="00250730"/>
    <w:rsid w:val="00251D68"/>
    <w:rsid w:val="00253AE8"/>
    <w:rsid w:val="002549E2"/>
    <w:rsid w:val="00266D74"/>
    <w:rsid w:val="00282CA5"/>
    <w:rsid w:val="002B66E6"/>
    <w:rsid w:val="00300F4C"/>
    <w:rsid w:val="00325A47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D0A7B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25C6D"/>
    <w:rsid w:val="006300F2"/>
    <w:rsid w:val="00654D8C"/>
    <w:rsid w:val="0066106D"/>
    <w:rsid w:val="00684C6D"/>
    <w:rsid w:val="006C4528"/>
    <w:rsid w:val="006C71B2"/>
    <w:rsid w:val="006D160B"/>
    <w:rsid w:val="006D70EF"/>
    <w:rsid w:val="007343E6"/>
    <w:rsid w:val="00765EE4"/>
    <w:rsid w:val="007679A5"/>
    <w:rsid w:val="00791052"/>
    <w:rsid w:val="007A3A02"/>
    <w:rsid w:val="007A4FB9"/>
    <w:rsid w:val="00822BE3"/>
    <w:rsid w:val="00847799"/>
    <w:rsid w:val="008873C8"/>
    <w:rsid w:val="008A05CF"/>
    <w:rsid w:val="008A3091"/>
    <w:rsid w:val="008A39B9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CE61FE"/>
    <w:rsid w:val="00D0695C"/>
    <w:rsid w:val="00D1176B"/>
    <w:rsid w:val="00D158BD"/>
    <w:rsid w:val="00D700ED"/>
    <w:rsid w:val="00DA46A7"/>
    <w:rsid w:val="00DB199B"/>
    <w:rsid w:val="00E06552"/>
    <w:rsid w:val="00E33F64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E99E0F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1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 Jana</cp:lastModifiedBy>
  <cp:revision>2</cp:revision>
  <cp:lastPrinted>2024-02-19T08:41:00Z</cp:lastPrinted>
  <dcterms:created xsi:type="dcterms:W3CDTF">2024-02-28T06:36:00Z</dcterms:created>
  <dcterms:modified xsi:type="dcterms:W3CDTF">2024-02-28T06:36:00Z</dcterms:modified>
</cp:coreProperties>
</file>