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č.JH267539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24893</wp:posOffset>
            </wp:positionV>
            <wp:extent cx="6839965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363" w:lineRule="exact"/>
        <w:ind w:left="103" w:right="3843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3996054</wp:posOffset>
            </wp:positionH>
            <wp:positionV relativeFrom="line">
              <wp:posOffset>88900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54" y="8890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-199898</wp:posOffset>
            </wp:positionV>
            <wp:extent cx="3240023" cy="1500759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23" cy="1500759"/>
                    </a:xfrm>
                    <a:custGeom>
                      <a:rect l="l" t="t" r="r" b="b"/>
                      <a:pathLst>
                        <a:path w="3240023" h="1500759">
                          <a:moveTo>
                            <a:pt x="0" y="0"/>
                          </a:moveTo>
                          <a:lnTo>
                            <a:pt x="3240023" y="0"/>
                          </a:lnTo>
                          <a:lnTo>
                            <a:pt x="3240023" y="1500759"/>
                          </a:lnTo>
                          <a:lnTo>
                            <a:pt x="0" y="150075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3959986</wp:posOffset>
            </wp:positionH>
            <wp:positionV relativeFrom="line">
              <wp:posOffset>-199898</wp:posOffset>
            </wp:positionV>
            <wp:extent cx="3240024" cy="1500759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24" cy="1500759"/>
                    </a:xfrm>
                    <a:custGeom>
                      <a:rect l="l" t="t" r="r" b="b"/>
                      <a:pathLst>
                        <a:path w="3240024" h="1500759">
                          <a:moveTo>
                            <a:pt x="0" y="0"/>
                          </a:moveTo>
                          <a:lnTo>
                            <a:pt x="3240024" y="0"/>
                          </a:lnTo>
                          <a:lnTo>
                            <a:pt x="3240024" y="1500759"/>
                          </a:lnTo>
                          <a:lnTo>
                            <a:pt x="0" y="150075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3163" w:space="2629"/>
            <w:col w:w="41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95"/>
          <w:tab w:val="left" w:pos="1406"/>
          <w:tab w:val="left" w:pos="2323"/>
          <w:tab w:val="left" w:pos="2576"/>
          <w:tab w:val="left" w:pos="3588"/>
          <w:tab w:val="left" w:pos="4505"/>
          <w:tab w:val="left" w:pos="4853"/>
          <w:tab w:val="left" w:pos="5106"/>
          <w:tab w:val="left" w:pos="6592"/>
          <w:tab w:val="left" w:pos="7888"/>
          <w:tab w:val="left" w:pos="8141"/>
          <w:tab w:val="left" w:pos="8584"/>
          <w:tab w:val="left" w:pos="9501"/>
          <w:tab w:val="left" w:pos="10323"/>
        </w:tabs>
        <w:spacing w:before="0" w:after="0" w:line="202" w:lineRule="exact"/>
        <w:ind w:left="47" w:right="113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-41910</wp:posOffset>
            </wp:positionV>
            <wp:extent cx="6839965" cy="18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 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 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 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19" w:lineRule="exact"/>
        <w:ind w:left="47" w:right="338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5839586</wp:posOffset>
            </wp:positionH>
            <wp:positionV relativeFrom="line">
              <wp:posOffset>258192</wp:posOffset>
            </wp:positionV>
            <wp:extent cx="1023620" cy="5080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3620" cy="5080"/>
                    </a:xfrm>
                    <a:custGeom>
                      <a:rect l="l" t="t" r="r" b="b"/>
                      <a:pathLst>
                        <a:path w="1023620" h="5080">
                          <a:moveTo>
                            <a:pt x="0" y="0"/>
                          </a:moveTo>
                          <a:lnTo>
                            <a:pt x="1023620" y="0"/>
                          </a:lnTo>
                          <a:lnTo>
                            <a:pt x="10236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7" w:history="1">
        <w:r>
          <w:rPr lang="cs-CZ" sz="16" baseline="0" dirty="0">
            <w:jc w:val="left"/>
            <w:rFonts w:ascii="Arial" w:hAnsi="Arial" w:cs="Arial"/>
            <w:b/>
            <w:bCs/>
            <w:color w:val="0000FF"/>
            <w:spacing w:val="-14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5" w:lineRule="exact"/>
        <w:ind w:left="4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FF0000"/>
          <w:sz w:val="13"/>
          <w:szCs w:val="13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2" w:right="-18" w:firstLine="0"/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-95757</wp:posOffset>
                  </wp:positionV>
                  <wp:extent cx="6839965" cy="180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39965" cy="180"/>
                          </a:xfrm>
                          <a:custGeom>
                            <a:rect l="l" t="t" r="r" b="b"/>
                            <a:pathLst>
                              <a:path w="6839965" h="18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noFill/>
                          <a:ln w="7238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Středisko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>Kód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5" w:line="225" w:lineRule="exact"/>
              <w:ind w:left="272" w:right="210" w:firstLine="54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7"/>
                <w:sz w:val="18"/>
                <w:szCs w:val="18"/>
              </w:rPr>
              <w:t>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5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6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15100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Setpack setrilní gázová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komprese s RTG vláknem 10x10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25" w:lineRule="exact"/>
        <w:ind w:left="311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cm a10 ks 1 karton = (60 x 10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556"/>
            <w:col w:w="1307" w:space="0"/>
          </w:cols>
          <w:docGrid w:linePitch="360"/>
        </w:sectPr>
        <w:tabs>
          <w:tab w:val="left" w:pos="105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120,00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118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31" w:right="206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Setpack setrilní gázová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komprese s RTG vláknem 10x10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280" w:line="225" w:lineRule="exact"/>
              <w:ind w:left="13" w:right="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cm a 20 ks 1 karton = (54 x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955" w:line="240" w:lineRule="auto"/>
              <w:ind w:left="26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95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19362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Operační plášť zavinovací SMMS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038" w:right="112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150 cm 1 bal = 44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235542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Set rameno JH 1 bal = 4 sety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49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235545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Set Laparoskopický JH sterilní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 = 7 setů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243825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TEP Kyčle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25445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Raucodrape incizní fólie 50x45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cm 1 bal = 10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555"/>
            <w:col w:w="1200" w:space="0"/>
          </w:cols>
          <w:docGrid w:linePitch="360"/>
        </w:sectPr>
        <w:tabs>
          <w:tab w:val="left" w:pos="944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32912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Curapor 5 x 7 cm 1 bal =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26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32913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Curapor 10 x 8 cm 1 bal =  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556"/>
            <w:col w:w="1307" w:space="0"/>
          </w:cols>
          <w:docGrid w:linePitch="360"/>
        </w:sectPr>
        <w:tabs>
          <w:tab w:val="left" w:pos="105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10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32918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Curapor 10 x 34 cm 1 bal =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596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21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21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6278371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6321552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6422390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6494398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6595236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6623939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6767956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6796785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6883145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6955155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tabs>
          <w:tab w:val="left" w:pos="8409"/>
          <w:tab w:val="left" w:pos="8816"/>
          <w:tab w:val="left" w:pos="9203"/>
          <w:tab w:val="left" w:pos="9590"/>
          <w:tab w:val="left" w:pos="9977"/>
          <w:tab w:val="left" w:pos="10364"/>
          <w:tab w:val="left" w:pos="10752"/>
        </w:tabs>
        <w:spacing w:before="0" w:after="0" w:line="111" w:lineRule="exact"/>
        <w:ind w:left="8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93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33725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operační bez pudru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Sempermed® supreme green 8 min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50 párů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447"/>
            <w:col w:w="1362" w:space="0"/>
          </w:cols>
          <w:docGrid w:linePitch="360"/>
        </w:sectPr>
        <w:tabs>
          <w:tab w:val="left" w:pos="998"/>
        </w:tabs>
        <w:spacing w:before="130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pár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9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33726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1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operační bez pudru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Sempermed® supreme green 8,5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min 50 párů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26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pár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6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33727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operační bez pudru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Sempermed® supreme green 9 min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50 párů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2024-02-27 10:54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760"/>
        </w:tabs>
        <w:spacing w:before="53" w:after="0" w:line="180" w:lineRule="exact"/>
        <w:ind w:left="7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pár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57 366,85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1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15875</wp:posOffset>
            </wp:positionV>
            <wp:extent cx="43180" cy="21602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15875</wp:posOffset>
            </wp:positionV>
            <wp:extent cx="43180" cy="21602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15875</wp:posOffset>
            </wp:positionV>
            <wp:extent cx="43180" cy="216027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15875</wp:posOffset>
            </wp:positionV>
            <wp:extent cx="43180" cy="21602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6278371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6321552</wp:posOffset>
            </wp:positionH>
            <wp:positionV relativeFrom="paragraph">
              <wp:posOffset>15875</wp:posOffset>
            </wp:positionV>
            <wp:extent cx="43180" cy="21602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6422390</wp:posOffset>
            </wp:positionH>
            <wp:positionV relativeFrom="paragraph">
              <wp:posOffset>15875</wp:posOffset>
            </wp:positionV>
            <wp:extent cx="43180" cy="21602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6494398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6595236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6623939</wp:posOffset>
            </wp:positionH>
            <wp:positionV relativeFrom="paragraph">
              <wp:posOffset>15875</wp:posOffset>
            </wp:positionV>
            <wp:extent cx="43180" cy="216027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15875</wp:posOffset>
            </wp:positionV>
            <wp:extent cx="43180" cy="21602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6767956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6796785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6883145</wp:posOffset>
            </wp:positionH>
            <wp:positionV relativeFrom="paragraph">
              <wp:posOffset>15875</wp:posOffset>
            </wp:positionV>
            <wp:extent cx="43180" cy="21602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6955155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15875</wp:posOffset>
            </wp:positionV>
            <wp:extent cx="43180" cy="21602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15875</wp:posOffset>
            </wp:positionV>
            <wp:extent cx="14351" cy="216027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15875</wp:posOffset>
            </wp:positionV>
            <wp:extent cx="28829" cy="21602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15875</wp:posOffset>
            </wp:positionV>
            <wp:extent cx="180" cy="216027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15875</wp:posOffset>
            </wp:positionV>
            <wp:extent cx="180" cy="216027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666"/>
            <w:col w:w="3792" w:space="0"/>
          </w:cols>
          <w:docGrid w:linePitch="360"/>
        </w:sectPr>
        <w:tabs>
          <w:tab w:val="left" w:pos="1324"/>
          <w:tab w:val="left" w:pos="1731"/>
          <w:tab w:val="left" w:pos="2118"/>
          <w:tab w:val="left" w:pos="2505"/>
          <w:tab w:val="left" w:pos="2892"/>
          <w:tab w:val="left" w:pos="3279"/>
          <w:tab w:val="left" w:pos="3667"/>
        </w:tabs>
        <w:spacing w:before="0" w:after="0" w:line="111" w:lineRule="exact"/>
        <w:ind w:left="944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234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4" Type="http://schemas.openxmlformats.org/officeDocument/2006/relationships/hyperlink" TargetMode="External" Target="mailto:odbyt.slavkov@cz.lrmed.com"/><Relationship Id="rId107" Type="http://schemas.openxmlformats.org/officeDocument/2006/relationships/hyperlink" TargetMode="External" Target="mailto:OBCHODNI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2024-02-27T13:42:27Z</dcterms:created>
  <dcterms:modified xsi:type="dcterms:W3CDTF">2024-02-27T13:42:27Z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