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38C62810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85B7114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070DD58D" w14:textId="77777777" w:rsidR="003B124A" w:rsidRDefault="00AD6229">
            <w:r>
              <w:rPr>
                <w:noProof/>
              </w:rPr>
              <w:drawing>
                <wp:inline distT="0" distB="0" distL="0" distR="0" wp14:anchorId="206F52A2" wp14:editId="69C1D8B5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5B480DAD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24FBBD3D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A37903" wp14:editId="36663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95FC5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"/>
                  </w:pict>
                </mc:Fallback>
              </mc:AlternateContent>
            </w:r>
          </w:p>
          <w:p w14:paraId="68979550" w14:textId="77777777" w:rsidR="003B124A" w:rsidRDefault="003B124A"/>
        </w:tc>
        <w:tc>
          <w:tcPr>
            <w:tcW w:w="1829" w:type="dxa"/>
            <w:gridSpan w:val="2"/>
            <w:vMerge/>
          </w:tcPr>
          <w:p w14:paraId="1A481B32" w14:textId="77777777" w:rsidR="003B124A" w:rsidRDefault="003B124A"/>
        </w:tc>
      </w:tr>
      <w:tr w:rsidR="001C1D3F" w:rsidRPr="008A1942" w14:paraId="663412AA" w14:textId="77777777" w:rsidTr="00B14188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76418EBF" w14:textId="77777777" w:rsidR="001C1D3F" w:rsidRPr="008A1942" w:rsidRDefault="001C1D3F" w:rsidP="001C1D3F">
            <w:pPr>
              <w:jc w:val="right"/>
            </w:pPr>
          </w:p>
        </w:tc>
        <w:tc>
          <w:tcPr>
            <w:tcW w:w="3235" w:type="dxa"/>
            <w:gridSpan w:val="2"/>
          </w:tcPr>
          <w:p w14:paraId="4C0E1A9D" w14:textId="3359C78D" w:rsidR="001C1D3F" w:rsidRPr="008A1942" w:rsidRDefault="001C1D3F" w:rsidP="001C1D3F">
            <w:pPr>
              <w:jc w:val="right"/>
            </w:pPr>
            <w:r>
              <w:rPr>
                <w:rFonts w:ascii="Calibri" w:hAnsi="Calibri" w:cs="Calibri"/>
                <w:bCs/>
                <w:sz w:val="56"/>
                <w:szCs w:val="56"/>
              </w:rPr>
              <w:t xml:space="preserve">  </w:t>
            </w:r>
            <w:r w:rsidR="00CA2793" w:rsidRPr="00CA2793">
              <w:rPr>
                <w:rFonts w:ascii="CKGinis" w:hAnsi="CKGinis" w:cs="Arial"/>
                <w:bCs/>
                <w:sz w:val="56"/>
                <w:szCs w:val="56"/>
              </w:rPr>
              <w:t>*MMOPP00G0V8L*</w:t>
            </w:r>
          </w:p>
        </w:tc>
        <w:tc>
          <w:tcPr>
            <w:tcW w:w="389" w:type="dxa"/>
            <w:vMerge w:val="restart"/>
            <w:vAlign w:val="center"/>
          </w:tcPr>
          <w:p w14:paraId="541FE229" w14:textId="77777777" w:rsidR="001C1D3F" w:rsidRPr="008A1942" w:rsidRDefault="001C1D3F" w:rsidP="001C1D3F">
            <w:pPr>
              <w:pStyle w:val="Nadpis1"/>
              <w:rPr>
                <w:b w:val="0"/>
                <w:bCs w:val="0"/>
              </w:rPr>
            </w:pPr>
          </w:p>
        </w:tc>
      </w:tr>
      <w:tr w:rsidR="001C1D3F" w14:paraId="612DBFA1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76BCE071" w14:textId="77777777" w:rsidR="001C1D3F" w:rsidRDefault="001C1D3F" w:rsidP="001C1D3F"/>
        </w:tc>
        <w:tc>
          <w:tcPr>
            <w:tcW w:w="3235" w:type="dxa"/>
            <w:gridSpan w:val="2"/>
            <w:vAlign w:val="center"/>
          </w:tcPr>
          <w:p w14:paraId="46FB4357" w14:textId="0F96B5AF" w:rsidR="001C1D3F" w:rsidRPr="00754241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="00AE73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bookmarkStart w:id="0" w:name="_Hlk124962747"/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CA2793" w:rsidRPr="00CA2793">
              <w:rPr>
                <w:rFonts w:ascii="Arial" w:hAnsi="Arial" w:cs="Arial"/>
                <w:bCs/>
                <w:sz w:val="20"/>
                <w:szCs w:val="20"/>
              </w:rPr>
              <w:t>MMOPP00G0V8L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bookmarkEnd w:id="0"/>
          </w:p>
          <w:p w14:paraId="305336D9" w14:textId="77777777" w:rsidR="001C1D3F" w:rsidRDefault="001C1D3F" w:rsidP="001C1D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36BFF4C" w14:textId="77777777" w:rsidR="001C1D3F" w:rsidRDefault="001C1D3F" w:rsidP="001C1D3F"/>
        </w:tc>
      </w:tr>
      <w:tr w:rsidR="001C1D3F" w14:paraId="09E2820F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331D6618" w14:textId="77777777" w:rsidR="001C1D3F" w:rsidRPr="009D4A9A" w:rsidRDefault="001C1D3F" w:rsidP="001C1D3F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statutárního města opavy</w:t>
            </w:r>
          </w:p>
        </w:tc>
      </w:tr>
      <w:tr w:rsidR="001C1D3F" w14:paraId="24C655F7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51A43D09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uzavřená dle § 10a zákona č. 250/2000 Sb., o rozpočtových pravidlech územních rozpočtů </w:t>
            </w:r>
          </w:p>
        </w:tc>
      </w:tr>
      <w:tr w:rsidR="001C1D3F" w14:paraId="19E99FD4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67DCBA72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1C1D3F" w14:paraId="074FC94E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2A53785" w14:textId="77777777" w:rsidR="001C1D3F" w:rsidRDefault="001C1D3F" w:rsidP="001C1D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C1D3F" w14:paraId="2BEF3A51" w14:textId="77777777" w:rsidTr="009D4A9A">
        <w:trPr>
          <w:trHeight w:val="291"/>
        </w:trPr>
        <w:tc>
          <w:tcPr>
            <w:tcW w:w="9639" w:type="dxa"/>
            <w:gridSpan w:val="5"/>
          </w:tcPr>
          <w:p w14:paraId="1AEA5C9A" w14:textId="77777777" w:rsidR="001C1D3F" w:rsidRDefault="001C1D3F" w:rsidP="001C1D3F"/>
        </w:tc>
      </w:tr>
      <w:tr w:rsidR="001C1D3F" w14:paraId="33766F5D" w14:textId="77777777">
        <w:trPr>
          <w:trHeight w:val="357"/>
        </w:trPr>
        <w:tc>
          <w:tcPr>
            <w:tcW w:w="2320" w:type="dxa"/>
          </w:tcPr>
          <w:p w14:paraId="139CFC0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087CB69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1C1D3F" w14:paraId="5287DC00" w14:textId="77777777">
        <w:trPr>
          <w:trHeight w:val="357"/>
        </w:trPr>
        <w:tc>
          <w:tcPr>
            <w:tcW w:w="2320" w:type="dxa"/>
          </w:tcPr>
          <w:p w14:paraId="619B23D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17B9EB62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1C1D3F" w14:paraId="5E140C25" w14:textId="77777777">
        <w:trPr>
          <w:trHeight w:val="357"/>
        </w:trPr>
        <w:tc>
          <w:tcPr>
            <w:tcW w:w="2320" w:type="dxa"/>
          </w:tcPr>
          <w:p w14:paraId="410FDE3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18CBD0C0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C1D3F" w14:paraId="2734F1A5" w14:textId="77777777">
        <w:trPr>
          <w:trHeight w:val="357"/>
        </w:trPr>
        <w:tc>
          <w:tcPr>
            <w:tcW w:w="2320" w:type="dxa"/>
          </w:tcPr>
          <w:p w14:paraId="4222E2B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4F5FBF26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C1D3F" w14:paraId="669254EE" w14:textId="77777777">
        <w:trPr>
          <w:trHeight w:val="357"/>
        </w:trPr>
        <w:tc>
          <w:tcPr>
            <w:tcW w:w="2320" w:type="dxa"/>
          </w:tcPr>
          <w:p w14:paraId="3526FC7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3AF490D" w14:textId="6C6BC5A8" w:rsidR="001C1D3F" w:rsidRDefault="009B786A" w:rsidP="001C1D3F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1C1D3F" w14:paraId="34DB6C8A" w14:textId="77777777">
        <w:trPr>
          <w:trHeight w:val="357"/>
        </w:trPr>
        <w:tc>
          <w:tcPr>
            <w:tcW w:w="2320" w:type="dxa"/>
          </w:tcPr>
          <w:p w14:paraId="16D12D2B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1BE8403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1C1D3F" w14:paraId="7EE6D7B8" w14:textId="77777777" w:rsidTr="00317B39">
        <w:trPr>
          <w:trHeight w:val="733"/>
        </w:trPr>
        <w:tc>
          <w:tcPr>
            <w:tcW w:w="2320" w:type="dxa"/>
          </w:tcPr>
          <w:p w14:paraId="60DFB0F0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0093D9FB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431E3026" w14:textId="688872D8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905612">
              <w:rPr>
                <w:rFonts w:ascii="Arial" w:hAnsi="Arial"/>
                <w:b/>
                <w:sz w:val="20"/>
                <w:szCs w:val="20"/>
              </w:rPr>
              <w:t>79/19</w:t>
            </w:r>
            <w:r>
              <w:rPr>
                <w:rFonts w:ascii="Arial" w:hAnsi="Arial"/>
                <w:b/>
                <w:sz w:val="20"/>
                <w:szCs w:val="20"/>
              </w:rPr>
              <w:t>, Zlatníky, 746 01 Opava</w:t>
            </w:r>
          </w:p>
          <w:p w14:paraId="782A03F5" w14:textId="6615CFC9" w:rsidR="001C1D3F" w:rsidRPr="001255DA" w:rsidRDefault="001C1D3F" w:rsidP="001C1D3F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proofErr w:type="spellStart"/>
            <w:r w:rsidR="009B786A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starostou městské části</w:t>
            </w:r>
          </w:p>
        </w:tc>
      </w:tr>
      <w:tr w:rsidR="001C1D3F" w14:paraId="12E3281E" w14:textId="77777777">
        <w:trPr>
          <w:trHeight w:val="357"/>
        </w:trPr>
        <w:tc>
          <w:tcPr>
            <w:tcW w:w="2320" w:type="dxa"/>
          </w:tcPr>
          <w:p w14:paraId="78EEA8A6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76C8DD6A" w14:textId="77777777" w:rsidR="001C1D3F" w:rsidRPr="00F84173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1C1D3F" w14:paraId="0DBCA651" w14:textId="77777777">
        <w:trPr>
          <w:trHeight w:hRule="exact" w:val="220"/>
        </w:trPr>
        <w:tc>
          <w:tcPr>
            <w:tcW w:w="2320" w:type="dxa"/>
          </w:tcPr>
          <w:p w14:paraId="2F86BD13" w14:textId="77777777" w:rsidR="001C1D3F" w:rsidRDefault="001C1D3F" w:rsidP="001C1D3F"/>
        </w:tc>
        <w:tc>
          <w:tcPr>
            <w:tcW w:w="7319" w:type="dxa"/>
            <w:gridSpan w:val="4"/>
          </w:tcPr>
          <w:p w14:paraId="5F1041E4" w14:textId="77777777" w:rsidR="001C1D3F" w:rsidRPr="007E0CCB" w:rsidRDefault="001C1D3F" w:rsidP="001C1D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D3F" w14:paraId="0CED605C" w14:textId="77777777">
        <w:trPr>
          <w:trHeight w:val="357"/>
        </w:trPr>
        <w:tc>
          <w:tcPr>
            <w:tcW w:w="9639" w:type="dxa"/>
            <w:gridSpan w:val="5"/>
          </w:tcPr>
          <w:p w14:paraId="194526C7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1C1D3F" w14:paraId="71B56883" w14:textId="77777777">
        <w:trPr>
          <w:trHeight w:val="357"/>
        </w:trPr>
        <w:tc>
          <w:tcPr>
            <w:tcW w:w="2320" w:type="dxa"/>
          </w:tcPr>
          <w:p w14:paraId="09966884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6A34412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512F6" w14:paraId="0A0A404F" w14:textId="77777777">
        <w:trPr>
          <w:trHeight w:val="357"/>
        </w:trPr>
        <w:tc>
          <w:tcPr>
            <w:tcW w:w="2320" w:type="dxa"/>
          </w:tcPr>
          <w:p w14:paraId="57774B85" w14:textId="4E94B6B4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169916BE" w14:textId="282E5F8C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Myslivecký spolek SOSEŇ </w:t>
            </w:r>
          </w:p>
        </w:tc>
      </w:tr>
      <w:tr w:rsidR="005512F6" w14:paraId="40D33B1B" w14:textId="77777777">
        <w:trPr>
          <w:trHeight w:val="357"/>
        </w:trPr>
        <w:tc>
          <w:tcPr>
            <w:tcW w:w="2320" w:type="dxa"/>
          </w:tcPr>
          <w:p w14:paraId="4651BC8A" w14:textId="247B2AF4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8BAC98E" w14:textId="36B08875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č.p. 28, 747 51 Stěbořice</w:t>
            </w:r>
          </w:p>
        </w:tc>
      </w:tr>
      <w:tr w:rsidR="005512F6" w14:paraId="666F9BB1" w14:textId="77777777" w:rsidTr="0063366F">
        <w:trPr>
          <w:trHeight w:val="357"/>
        </w:trPr>
        <w:tc>
          <w:tcPr>
            <w:tcW w:w="2320" w:type="dxa"/>
          </w:tcPr>
          <w:p w14:paraId="028F5194" w14:textId="3281DCDC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4F395B47" w14:textId="72D7D7C7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65888812</w:t>
            </w:r>
          </w:p>
        </w:tc>
      </w:tr>
      <w:tr w:rsidR="005512F6" w14:paraId="531B7FF4" w14:textId="77777777">
        <w:trPr>
          <w:trHeight w:val="357"/>
        </w:trPr>
        <w:tc>
          <w:tcPr>
            <w:tcW w:w="2320" w:type="dxa"/>
          </w:tcPr>
          <w:p w14:paraId="62B4D188" w14:textId="405DF1B8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4DD72E64" w14:textId="2A9C369F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1663 </w:t>
            </w:r>
          </w:p>
        </w:tc>
      </w:tr>
      <w:tr w:rsidR="005512F6" w14:paraId="6D127F63" w14:textId="77777777">
        <w:trPr>
          <w:trHeight w:val="357"/>
        </w:trPr>
        <w:tc>
          <w:tcPr>
            <w:tcW w:w="2320" w:type="dxa"/>
          </w:tcPr>
          <w:p w14:paraId="6108945F" w14:textId="793680CF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130ED76" w14:textId="5038A232" w:rsidR="005512F6" w:rsidRDefault="009B786A" w:rsidP="005512F6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5512F6" w14:paraId="63874F57" w14:textId="77777777">
        <w:trPr>
          <w:trHeight w:val="357"/>
        </w:trPr>
        <w:tc>
          <w:tcPr>
            <w:tcW w:w="2320" w:type="dxa"/>
          </w:tcPr>
          <w:p w14:paraId="79ADE9A7" w14:textId="70CC7ADC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FE9B311" w14:textId="579A7D2C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 w:rsidRPr="00310A9D">
              <w:rPr>
                <w:rFonts w:ascii="Arial" w:hAnsi="Arial"/>
                <w:b/>
                <w:sz w:val="20"/>
                <w:szCs w:val="20"/>
              </w:rPr>
              <w:t xml:space="preserve">Československá obchodní banka, a.s.,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Poštovní spořitelna </w:t>
            </w:r>
          </w:p>
        </w:tc>
      </w:tr>
      <w:tr w:rsidR="005512F6" w14:paraId="053D6C63" w14:textId="77777777">
        <w:trPr>
          <w:trHeight w:val="357"/>
        </w:trPr>
        <w:tc>
          <w:tcPr>
            <w:tcW w:w="2320" w:type="dxa"/>
          </w:tcPr>
          <w:p w14:paraId="58FBB756" w14:textId="6C782F41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4BB54C50" w14:textId="16E7597B" w:rsidR="005512F6" w:rsidRPr="001255DA" w:rsidRDefault="0003369C" w:rsidP="005512F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Ing. </w:t>
            </w:r>
            <w:proofErr w:type="spellStart"/>
            <w:r w:rsidR="009B786A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 w:rsidR="005512F6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5512F6" w14:paraId="5B9AB078" w14:textId="77777777">
        <w:trPr>
          <w:trHeight w:val="357"/>
        </w:trPr>
        <w:tc>
          <w:tcPr>
            <w:tcW w:w="2320" w:type="dxa"/>
          </w:tcPr>
          <w:p w14:paraId="2073C4D8" w14:textId="5157C597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14:paraId="145352C3" w14:textId="624A88C5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kamil.rucil</w:t>
            </w:r>
            <w:r w:rsidRPr="00290B9E">
              <w:rPr>
                <w:rFonts w:ascii="Arial" w:hAnsi="Arial"/>
                <w:b/>
                <w:sz w:val="20"/>
                <w:szCs w:val="20"/>
              </w:rPr>
              <w:t>@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seznam.cz </w:t>
            </w:r>
          </w:p>
        </w:tc>
      </w:tr>
      <w:tr w:rsidR="001C1D3F" w14:paraId="0E24A35F" w14:textId="77777777">
        <w:trPr>
          <w:trHeight w:hRule="exact" w:val="220"/>
        </w:trPr>
        <w:tc>
          <w:tcPr>
            <w:tcW w:w="2320" w:type="dxa"/>
          </w:tcPr>
          <w:p w14:paraId="5870DD2F" w14:textId="77777777" w:rsidR="001C1D3F" w:rsidRDefault="001C1D3F" w:rsidP="001C1D3F"/>
        </w:tc>
        <w:tc>
          <w:tcPr>
            <w:tcW w:w="7319" w:type="dxa"/>
            <w:gridSpan w:val="4"/>
          </w:tcPr>
          <w:p w14:paraId="7CE23BFF" w14:textId="77777777" w:rsidR="001C1D3F" w:rsidRDefault="001C1D3F" w:rsidP="001C1D3F"/>
        </w:tc>
      </w:tr>
      <w:tr w:rsidR="001C1D3F" w14:paraId="36659708" w14:textId="77777777">
        <w:trPr>
          <w:trHeight w:val="357"/>
        </w:trPr>
        <w:tc>
          <w:tcPr>
            <w:tcW w:w="9639" w:type="dxa"/>
            <w:gridSpan w:val="5"/>
          </w:tcPr>
          <w:p w14:paraId="2E9C1F32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725FEDE3" w14:textId="77777777" w:rsidR="003B124A" w:rsidRDefault="003B124A"/>
    <w:p w14:paraId="65361174" w14:textId="77777777" w:rsidR="003B124A" w:rsidRDefault="003B124A"/>
    <w:p w14:paraId="66486FDF" w14:textId="77777777" w:rsidR="003B124A" w:rsidRDefault="003B124A">
      <w:pPr>
        <w:sectPr w:rsidR="003B124A" w:rsidSect="00EE099D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03F8AAF6" w14:textId="77777777" w:rsidR="008509EA" w:rsidRDefault="008509EA" w:rsidP="003F0DC7">
      <w:pPr>
        <w:pStyle w:val="clnek"/>
      </w:pPr>
      <w:r>
        <w:lastRenderedPageBreak/>
        <w:t>Článek II.</w:t>
      </w:r>
    </w:p>
    <w:p w14:paraId="75C356E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61E93328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4A5C6690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55D784C4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480D46F8" w14:textId="77777777" w:rsidR="008509EA" w:rsidRDefault="008509EA" w:rsidP="003F0DC7">
      <w:pPr>
        <w:pStyle w:val="lnek"/>
      </w:pPr>
      <w:r>
        <w:t>Článek III.</w:t>
      </w:r>
    </w:p>
    <w:p w14:paraId="406863EC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7FCE27AD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22D51AF9" w14:textId="77777777" w:rsidR="008509EA" w:rsidRDefault="008509EA" w:rsidP="003F0DC7">
      <w:pPr>
        <w:pStyle w:val="lnek"/>
      </w:pPr>
      <w:r>
        <w:t>Článek IV.</w:t>
      </w:r>
    </w:p>
    <w:p w14:paraId="64789780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158E990" w14:textId="77777777"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902720">
        <w:rPr>
          <w:rFonts w:ascii="Arial" w:hAnsi="Arial" w:cs="Arial"/>
          <w:b/>
          <w:bCs/>
          <w:sz w:val="20"/>
          <w:szCs w:val="20"/>
        </w:rPr>
        <w:t>1</w:t>
      </w:r>
      <w:r w:rsidR="00975760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="0041334C" w:rsidRPr="0041334C">
        <w:rPr>
          <w:rFonts w:ascii="Arial" w:hAnsi="Arial" w:cs="Arial"/>
          <w:b/>
          <w:bCs/>
          <w:sz w:val="20"/>
          <w:szCs w:val="20"/>
        </w:rPr>
        <w:t xml:space="preserve">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4B04E78B" w14:textId="77777777" w:rsidR="008509EA" w:rsidRDefault="008509EA" w:rsidP="003F0DC7">
      <w:pPr>
        <w:pStyle w:val="lnek"/>
        <w:rPr>
          <w:b/>
        </w:rPr>
      </w:pPr>
      <w:r>
        <w:t>Článek V.</w:t>
      </w:r>
    </w:p>
    <w:p w14:paraId="16339C1D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54F8B098" w14:textId="164928D8"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 xml:space="preserve">použít výhradně k tomuto účelu: </w:t>
      </w:r>
      <w:r w:rsidR="00223DB3" w:rsidRPr="00223DB3">
        <w:rPr>
          <w:rFonts w:ascii="Arial" w:hAnsi="Arial" w:cs="Arial"/>
          <w:sz w:val="20"/>
          <w:szCs w:val="20"/>
        </w:rPr>
        <w:t xml:space="preserve">výdaje na zlepšení ekologie krajiny a propagace myslivosti, nákup a výsadba stromků, </w:t>
      </w:r>
      <w:proofErr w:type="spellStart"/>
      <w:r w:rsidR="00223DB3" w:rsidRPr="00223DB3">
        <w:rPr>
          <w:rFonts w:ascii="Arial" w:hAnsi="Arial" w:cs="Arial"/>
          <w:sz w:val="20"/>
          <w:szCs w:val="20"/>
        </w:rPr>
        <w:t>zazvěřování</w:t>
      </w:r>
      <w:proofErr w:type="spellEnd"/>
      <w:r w:rsidR="00223DB3" w:rsidRPr="00223DB3">
        <w:rPr>
          <w:rFonts w:ascii="Arial" w:hAnsi="Arial" w:cs="Arial"/>
          <w:sz w:val="20"/>
          <w:szCs w:val="20"/>
        </w:rPr>
        <w:t xml:space="preserve"> honitby, opravy mysliveckých zařízení, péči o zvěř v době strádání, organizace sportovních aktivit na střelnici a náklady spojené s celkovou činností a provozem spolku</w:t>
      </w:r>
      <w:r w:rsidR="002C38DD">
        <w:rPr>
          <w:rFonts w:ascii="Arial" w:hAnsi="Arial" w:cs="Arial"/>
          <w:sz w:val="20"/>
          <w:szCs w:val="20"/>
        </w:rPr>
        <w:t>.</w:t>
      </w:r>
    </w:p>
    <w:p w14:paraId="639B8990" w14:textId="77777777" w:rsidR="00975760" w:rsidRDefault="00975760" w:rsidP="001B0434">
      <w:pPr>
        <w:jc w:val="both"/>
        <w:rPr>
          <w:rFonts w:ascii="Arial" w:hAnsi="Arial" w:cs="Arial"/>
          <w:sz w:val="20"/>
          <w:szCs w:val="20"/>
        </w:rPr>
      </w:pPr>
    </w:p>
    <w:p w14:paraId="60F94B0D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56C12795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4B18749E" w14:textId="4F2EEE82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</w:t>
      </w:r>
      <w:r w:rsidR="00C52F89">
        <w:rPr>
          <w:rFonts w:ascii="Arial" w:hAnsi="Arial" w:cs="Arial"/>
          <w:sz w:val="20"/>
          <w:szCs w:val="20"/>
        </w:rPr>
        <w:t>2</w:t>
      </w:r>
      <w:r w:rsidR="00223DB3">
        <w:rPr>
          <w:rFonts w:ascii="Arial" w:hAnsi="Arial" w:cs="Arial"/>
          <w:sz w:val="20"/>
          <w:szCs w:val="20"/>
        </w:rPr>
        <w:t>4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</w:t>
      </w:r>
      <w:r w:rsidR="00C52F89">
        <w:rPr>
          <w:rFonts w:ascii="Arial" w:hAnsi="Arial" w:cs="Arial"/>
          <w:sz w:val="20"/>
          <w:szCs w:val="20"/>
        </w:rPr>
        <w:t>2</w:t>
      </w:r>
      <w:r w:rsidR="00223DB3">
        <w:rPr>
          <w:rFonts w:ascii="Arial" w:hAnsi="Arial" w:cs="Arial"/>
          <w:sz w:val="20"/>
          <w:szCs w:val="20"/>
        </w:rPr>
        <w:t>4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</w:t>
      </w:r>
      <w:r w:rsidR="00C52F89">
        <w:rPr>
          <w:rFonts w:ascii="Arial" w:hAnsi="Arial" w:cs="Arial"/>
          <w:sz w:val="20"/>
          <w:szCs w:val="20"/>
        </w:rPr>
        <w:t>2</w:t>
      </w:r>
      <w:r w:rsidR="00223DB3">
        <w:rPr>
          <w:rFonts w:ascii="Arial" w:hAnsi="Arial" w:cs="Arial"/>
          <w:sz w:val="20"/>
          <w:szCs w:val="20"/>
        </w:rPr>
        <w:t>4</w:t>
      </w:r>
      <w:r w:rsidR="00006FF0">
        <w:rPr>
          <w:rFonts w:ascii="Arial" w:hAnsi="Arial" w:cs="Arial"/>
          <w:sz w:val="20"/>
          <w:szCs w:val="20"/>
        </w:rPr>
        <w:t>.</w:t>
      </w:r>
    </w:p>
    <w:p w14:paraId="043EA40C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7228213F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8905345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23D72867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1035C2F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79849B59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F489293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E2C0B4F" w14:textId="77777777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C514EA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8A1942">
        <w:rPr>
          <w:rFonts w:ascii="Arial" w:hAnsi="Arial" w:cs="Arial"/>
          <w:sz w:val="20"/>
          <w:szCs w:val="20"/>
        </w:rPr>
        <w:t>27-</w:t>
      </w:r>
      <w:r w:rsidR="006C4598">
        <w:rPr>
          <w:rFonts w:ascii="Arial" w:hAnsi="Arial" w:cs="Arial"/>
          <w:sz w:val="20"/>
          <w:szCs w:val="20"/>
        </w:rPr>
        <w:t>1842619349/0800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BAC3EC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9FAEFA1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 účelovým určením dotace dle čl</w:t>
      </w:r>
      <w:r w:rsidR="00C514EA">
        <w:rPr>
          <w:rFonts w:ascii="Arial" w:hAnsi="Arial" w:cs="Arial"/>
          <w:sz w:val="20"/>
          <w:szCs w:val="20"/>
        </w:rPr>
        <w:t>ánku</w:t>
      </w:r>
      <w:r>
        <w:rPr>
          <w:rFonts w:ascii="Arial" w:hAnsi="Arial" w:cs="Arial"/>
          <w:sz w:val="20"/>
          <w:szCs w:val="20"/>
        </w:rPr>
        <w:t xml:space="preserve"> V.</w:t>
      </w:r>
      <w:r w:rsidR="00C514EA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C7C47C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C514EA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0CC9B074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3082F8BB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2B8CE651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5C6E5C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576C76BC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7713E4CF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13DC339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49773C72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7E56B9FA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513AEECA" w14:textId="77777777" w:rsidR="00BE79B8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6029A07B" w14:textId="3DEC7F81" w:rsidR="00734E83" w:rsidRDefault="00BE79B8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37FE87D8" w14:textId="7BEAE2FC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BE79B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3AAE384B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48B27262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00DAEAFA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69753656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50B25FF4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67432FE0" w14:textId="54C8F4B6" w:rsidR="00BE79B8" w:rsidRPr="00D50995" w:rsidRDefault="008B0B0F" w:rsidP="002C38DD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 1. 20</w:t>
      </w:r>
      <w:r w:rsidR="007B4EF8">
        <w:rPr>
          <w:rFonts w:ascii="Arial" w:hAnsi="Arial" w:cs="Arial"/>
          <w:sz w:val="20"/>
          <w:szCs w:val="20"/>
        </w:rPr>
        <w:t>2</w:t>
      </w:r>
      <w:r w:rsidR="00161253">
        <w:rPr>
          <w:rFonts w:ascii="Arial" w:hAnsi="Arial" w:cs="Arial"/>
          <w:sz w:val="20"/>
          <w:szCs w:val="20"/>
        </w:rPr>
        <w:t>5</w:t>
      </w:r>
      <w:r w:rsidR="00BE79B8">
        <w:rPr>
          <w:rFonts w:ascii="Arial" w:hAnsi="Arial" w:cs="Arial"/>
          <w:sz w:val="20"/>
          <w:szCs w:val="20"/>
        </w:rPr>
        <w:br/>
      </w:r>
      <w:r w:rsidR="00BE79B8" w:rsidRPr="00EC7A6D">
        <w:rPr>
          <w:rFonts w:ascii="Arial" w:hAnsi="Arial" w:cs="Arial"/>
          <w:sz w:val="20"/>
          <w:szCs w:val="20"/>
        </w:rPr>
        <w:t>na</w:t>
      </w:r>
      <w:r w:rsidR="00BE79B8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BE79B8" w:rsidRPr="00955B8F">
        <w:rPr>
          <w:rFonts w:ascii="Arial" w:hAnsi="Arial" w:cs="Arial"/>
          <w:sz w:val="20"/>
          <w:szCs w:val="20"/>
        </w:rPr>
        <w:t xml:space="preserve"> </w:t>
      </w:r>
      <w:r w:rsidR="00BE79B8">
        <w:rPr>
          <w:rFonts w:ascii="Arial" w:hAnsi="Arial" w:cs="Arial"/>
          <w:sz w:val="20"/>
          <w:szCs w:val="20"/>
        </w:rPr>
        <w:t xml:space="preserve">přičemž je povinen v termínu do </w:t>
      </w:r>
      <w:r w:rsidR="00BE79B8">
        <w:rPr>
          <w:rFonts w:ascii="Arial" w:hAnsi="Arial" w:cs="Arial"/>
          <w:iCs/>
          <w:sz w:val="20"/>
          <w:szCs w:val="20"/>
        </w:rPr>
        <w:t>3</w:t>
      </w:r>
      <w:r w:rsidR="00BE79B8" w:rsidRPr="00447507">
        <w:rPr>
          <w:rFonts w:ascii="Arial" w:hAnsi="Arial" w:cs="Arial"/>
          <w:iCs/>
          <w:sz w:val="20"/>
          <w:szCs w:val="20"/>
        </w:rPr>
        <w:t>1.</w:t>
      </w:r>
      <w:r w:rsidR="00BE79B8">
        <w:rPr>
          <w:rFonts w:ascii="Arial" w:hAnsi="Arial" w:cs="Arial"/>
          <w:iCs/>
          <w:sz w:val="20"/>
          <w:szCs w:val="20"/>
        </w:rPr>
        <w:t>12</w:t>
      </w:r>
      <w:r w:rsidR="00BE79B8" w:rsidRPr="00447507">
        <w:rPr>
          <w:rFonts w:ascii="Arial" w:hAnsi="Arial" w:cs="Arial"/>
          <w:iCs/>
          <w:sz w:val="20"/>
          <w:szCs w:val="20"/>
        </w:rPr>
        <w:t>.</w:t>
      </w:r>
      <w:r w:rsidR="00BE79B8">
        <w:rPr>
          <w:rFonts w:ascii="Arial" w:hAnsi="Arial" w:cs="Arial"/>
          <w:iCs/>
          <w:sz w:val="20"/>
          <w:szCs w:val="20"/>
        </w:rPr>
        <w:t>202</w:t>
      </w:r>
      <w:r w:rsidR="00161253">
        <w:rPr>
          <w:rFonts w:ascii="Arial" w:hAnsi="Arial" w:cs="Arial"/>
          <w:iCs/>
          <w:sz w:val="20"/>
          <w:szCs w:val="20"/>
        </w:rPr>
        <w:t>4</w:t>
      </w:r>
      <w:r w:rsidR="00BE79B8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 w:rsidR="00BE79B8">
        <w:rPr>
          <w:rFonts w:ascii="Arial" w:hAnsi="Arial" w:cs="Arial"/>
          <w:sz w:val="20"/>
          <w:szCs w:val="20"/>
        </w:rPr>
        <w:br/>
        <w:t>a případně jaká.</w:t>
      </w:r>
      <w:r w:rsidR="00BE79B8" w:rsidRPr="00D50995">
        <w:rPr>
          <w:rFonts w:ascii="Arial" w:hAnsi="Arial" w:cs="Arial"/>
          <w:sz w:val="20"/>
          <w:szCs w:val="20"/>
        </w:rPr>
        <w:t xml:space="preserve">  </w:t>
      </w:r>
    </w:p>
    <w:p w14:paraId="17909B37" w14:textId="77777777" w:rsidR="00BE79B8" w:rsidRDefault="00BE79B8" w:rsidP="00BE79B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6617E95B" w14:textId="478ECCE3" w:rsidR="008B0B0F" w:rsidRDefault="00BE79B8" w:rsidP="00BE79B8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5128BBD9" w14:textId="77777777" w:rsidR="007C6EA4" w:rsidRDefault="007C6EA4" w:rsidP="003F0DC7">
      <w:pPr>
        <w:pStyle w:val="lnek"/>
      </w:pPr>
      <w:r>
        <w:t>Článek X.</w:t>
      </w:r>
    </w:p>
    <w:p w14:paraId="22BB67D3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0A8AC406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088EE0C4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</w:t>
      </w:r>
      <w:proofErr w:type="gramStart"/>
      <w:r>
        <w:rPr>
          <w:rFonts w:ascii="Arial" w:hAnsi="Arial" w:cs="Arial"/>
          <w:sz w:val="20"/>
          <w:szCs w:val="20"/>
        </w:rPr>
        <w:t>příjemce</w:t>
      </w:r>
      <w:proofErr w:type="gramEnd"/>
      <w:r>
        <w:rPr>
          <w:rFonts w:ascii="Arial" w:hAnsi="Arial" w:cs="Arial"/>
          <w:sz w:val="20"/>
          <w:szCs w:val="20"/>
        </w:rPr>
        <w:t xml:space="preserve"> byť i jen část peněžních prostředků tvořících dotaci k jinému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6C5176B9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0C4487E7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129F3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3C1E6396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4DF53F2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36A45EAE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5AD1051D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1FBE0374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C514EA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57972B6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5D697D23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32F29CAE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20718772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3E65D7C9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64141CC6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72A0C133" w14:textId="2E7848FF" w:rsidR="0033518C" w:rsidRPr="007D0795" w:rsidRDefault="00BE79B8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1C20C99A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30E2C707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06FA263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599018B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19DD0B1D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5000144D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2E17B3BA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5E56B3AC" w14:textId="0CC24940" w:rsidR="003F372F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</w:t>
      </w:r>
      <w:r w:rsidR="009B786A">
        <w:rPr>
          <w:rFonts w:ascii="Arial" w:hAnsi="Arial" w:cs="Arial"/>
          <w:sz w:val="20"/>
          <w:szCs w:val="20"/>
        </w:rPr>
        <w:t>ve třech stejnopisech s platností originálu, z nichž příjemce dotace obdrží jedno vyhotovení, poskytovatel dotace dvě vyhotovení.</w:t>
      </w:r>
    </w:p>
    <w:p w14:paraId="3F37A3CD" w14:textId="77777777" w:rsidR="00C514EA" w:rsidRDefault="00E2091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C514EA">
        <w:rPr>
          <w:rFonts w:ascii="Arial" w:hAnsi="Arial" w:cs="Arial"/>
          <w:sz w:val="20"/>
          <w:szCs w:val="20"/>
        </w:rPr>
        <w:t xml:space="preserve">, a </w:t>
      </w:r>
      <w:r w:rsidR="003F372F" w:rsidRPr="00C514EA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C514EA">
        <w:rPr>
          <w:rFonts w:ascii="Arial" w:hAnsi="Arial" w:cs="Arial"/>
          <w:sz w:val="20"/>
          <w:szCs w:val="20"/>
        </w:rPr>
        <w:t xml:space="preserve">. </w:t>
      </w:r>
    </w:p>
    <w:p w14:paraId="5493D2E7" w14:textId="77777777" w:rsidR="003376A5" w:rsidRPr="00C514EA" w:rsidRDefault="003F372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14EA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C514EA">
        <w:rPr>
          <w:rFonts w:ascii="Arial" w:hAnsi="Arial" w:cs="Arial"/>
          <w:sz w:val="20"/>
          <w:szCs w:val="20"/>
        </w:rPr>
        <w:t>o</w:t>
      </w:r>
      <w:r w:rsidRPr="00C514EA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C514EA">
        <w:rPr>
          <w:rFonts w:ascii="Arial" w:hAnsi="Arial" w:cs="Arial"/>
          <w:sz w:val="20"/>
          <w:szCs w:val="20"/>
        </w:rPr>
        <w:t xml:space="preserve"> </w:t>
      </w:r>
      <w:r w:rsidRPr="00C514EA">
        <w:rPr>
          <w:rFonts w:ascii="Arial" w:hAnsi="Arial" w:cs="Arial"/>
          <w:sz w:val="20"/>
          <w:szCs w:val="20"/>
        </w:rPr>
        <w:t>této právnické osoby</w:t>
      </w:r>
      <w:r w:rsidR="007D0795" w:rsidRPr="003129F3">
        <w:rPr>
          <w:rFonts w:ascii="Arial" w:hAnsi="Arial" w:cs="Arial"/>
          <w:sz w:val="20"/>
          <w:szCs w:val="20"/>
        </w:rPr>
        <w:t xml:space="preserve"> </w:t>
      </w:r>
      <w:r w:rsidR="003129F3">
        <w:rPr>
          <w:rFonts w:ascii="Arial" w:hAnsi="Arial" w:cs="Arial"/>
          <w:sz w:val="20"/>
          <w:szCs w:val="20"/>
        </w:rPr>
        <w:br/>
      </w:r>
      <w:r w:rsidR="007D0795" w:rsidRPr="003129F3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3129F3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3129F3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C514EA">
        <w:rPr>
          <w:rFonts w:ascii="Arial" w:hAnsi="Arial" w:cs="Arial"/>
          <w:sz w:val="20"/>
          <w:szCs w:val="20"/>
        </w:rPr>
        <w:t xml:space="preserve"> </w:t>
      </w:r>
    </w:p>
    <w:p w14:paraId="460EC32E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3129F3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3F629EB1" w14:textId="3890EEFA" w:rsidR="008509EA" w:rsidRDefault="008509EA" w:rsidP="006A37E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DD0E17">
        <w:rPr>
          <w:rFonts w:ascii="Arial" w:hAnsi="Arial" w:cs="Arial"/>
          <w:sz w:val="20"/>
          <w:szCs w:val="20"/>
        </w:rPr>
        <w:t xml:space="preserve"> </w:t>
      </w:r>
      <w:r w:rsidR="007C3679">
        <w:rPr>
          <w:rFonts w:ascii="Arial" w:hAnsi="Arial" w:cs="Arial"/>
          <w:sz w:val="20"/>
          <w:szCs w:val="20"/>
        </w:rPr>
        <w:t>1</w:t>
      </w:r>
      <w:r w:rsidR="00223DB3">
        <w:rPr>
          <w:rFonts w:ascii="Arial" w:hAnsi="Arial" w:cs="Arial"/>
          <w:sz w:val="20"/>
          <w:szCs w:val="20"/>
        </w:rPr>
        <w:t>9</w:t>
      </w:r>
      <w:r w:rsidR="00DD0E17">
        <w:rPr>
          <w:rFonts w:ascii="Arial" w:hAnsi="Arial" w:cs="Arial"/>
          <w:sz w:val="20"/>
          <w:szCs w:val="20"/>
        </w:rPr>
        <w:t>.0</w:t>
      </w:r>
      <w:r w:rsidR="00223DB3">
        <w:rPr>
          <w:rFonts w:ascii="Arial" w:hAnsi="Arial" w:cs="Arial"/>
          <w:sz w:val="20"/>
          <w:szCs w:val="20"/>
        </w:rPr>
        <w:t>2</w:t>
      </w:r>
      <w:r w:rsidR="00DD0E17">
        <w:rPr>
          <w:rFonts w:ascii="Arial" w:hAnsi="Arial" w:cs="Arial"/>
          <w:sz w:val="20"/>
          <w:szCs w:val="20"/>
        </w:rPr>
        <w:t>.202</w:t>
      </w:r>
      <w:r w:rsidR="00223DB3">
        <w:rPr>
          <w:rFonts w:ascii="Arial" w:hAnsi="Arial" w:cs="Arial"/>
          <w:sz w:val="20"/>
          <w:szCs w:val="20"/>
        </w:rPr>
        <w:t>4</w:t>
      </w:r>
      <w:r w:rsidR="006A37EF" w:rsidRPr="006A37EF">
        <w:rPr>
          <w:rFonts w:ascii="Arial" w:hAnsi="Arial" w:cs="Arial"/>
          <w:sz w:val="20"/>
          <w:szCs w:val="20"/>
        </w:rPr>
        <w:t xml:space="preserve"> usnesením č. </w:t>
      </w:r>
      <w:r w:rsidR="00CA2793">
        <w:rPr>
          <w:rFonts w:ascii="Arial" w:hAnsi="Arial" w:cs="Arial"/>
          <w:sz w:val="20"/>
          <w:szCs w:val="20"/>
        </w:rPr>
        <w:t>59</w:t>
      </w:r>
      <w:r w:rsidR="00DD0E17" w:rsidRPr="00DD0E17">
        <w:rPr>
          <w:rFonts w:ascii="Arial" w:hAnsi="Arial" w:cs="Arial"/>
          <w:sz w:val="20"/>
          <w:szCs w:val="20"/>
        </w:rPr>
        <w:t>/</w:t>
      </w:r>
      <w:r w:rsidR="00905612">
        <w:rPr>
          <w:rFonts w:ascii="Arial" w:hAnsi="Arial" w:cs="Arial"/>
          <w:sz w:val="20"/>
          <w:szCs w:val="20"/>
        </w:rPr>
        <w:t>0</w:t>
      </w:r>
      <w:r w:rsidR="00223DB3">
        <w:rPr>
          <w:rFonts w:ascii="Arial" w:hAnsi="Arial" w:cs="Arial"/>
          <w:sz w:val="20"/>
          <w:szCs w:val="20"/>
        </w:rPr>
        <w:t>8</w:t>
      </w:r>
      <w:r w:rsidR="00DD0E17" w:rsidRPr="00DD0E17">
        <w:rPr>
          <w:rFonts w:ascii="Arial" w:hAnsi="Arial" w:cs="Arial"/>
          <w:sz w:val="20"/>
          <w:szCs w:val="20"/>
        </w:rPr>
        <w:t>/ZMČ/2</w:t>
      </w:r>
      <w:r w:rsidR="00223DB3">
        <w:rPr>
          <w:rFonts w:ascii="Arial" w:hAnsi="Arial" w:cs="Arial"/>
          <w:sz w:val="20"/>
          <w:szCs w:val="20"/>
        </w:rPr>
        <w:t>4</w:t>
      </w:r>
      <w:r w:rsidR="006A37EF" w:rsidRPr="006A37EF">
        <w:rPr>
          <w:rFonts w:ascii="Arial" w:hAnsi="Arial" w:cs="Arial"/>
          <w:sz w:val="20"/>
          <w:szCs w:val="20"/>
        </w:rPr>
        <w:t>.</w:t>
      </w:r>
    </w:p>
    <w:p w14:paraId="456EC41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4566883E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0985881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62C2C4D4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6505D720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6E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2C1AC5DC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1A255D98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26844D70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C9B8486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537E36B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3C1C5870" w14:textId="5AD2E11B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 w:rsidR="009B786A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03369C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9B786A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</w:p>
    <w:p w14:paraId="26798EFD" w14:textId="26D5EECE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5C6E5C">
        <w:rPr>
          <w:rFonts w:ascii="Arial" w:hAnsi="Arial" w:cs="Arial"/>
          <w:sz w:val="20"/>
          <w:szCs w:val="20"/>
        </w:rPr>
        <w:t xml:space="preserve">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5C6E5C">
        <w:rPr>
          <w:rFonts w:ascii="Arial" w:hAnsi="Arial" w:cs="Arial"/>
          <w:sz w:val="20"/>
          <w:szCs w:val="20"/>
        </w:rPr>
        <w:t xml:space="preserve">            </w:t>
      </w:r>
      <w:r w:rsidR="005512F6">
        <w:rPr>
          <w:rFonts w:ascii="Arial" w:hAnsi="Arial" w:cs="Arial"/>
          <w:sz w:val="20"/>
          <w:szCs w:val="20"/>
        </w:rPr>
        <w:t xml:space="preserve">   </w:t>
      </w:r>
      <w:r w:rsidR="005C6E5C">
        <w:rPr>
          <w:rFonts w:ascii="Arial" w:hAnsi="Arial" w:cs="Arial"/>
          <w:sz w:val="20"/>
          <w:szCs w:val="20"/>
        </w:rPr>
        <w:t xml:space="preserve"> </w:t>
      </w:r>
      <w:r w:rsidR="005512F6">
        <w:rPr>
          <w:rFonts w:ascii="Arial" w:hAnsi="Arial" w:cs="Arial"/>
          <w:sz w:val="20"/>
          <w:szCs w:val="20"/>
        </w:rPr>
        <w:t>předseda</w:t>
      </w:r>
    </w:p>
    <w:sectPr w:rsidR="00D763E9" w:rsidRPr="003F0DC7" w:rsidSect="00EE099D">
      <w:pgSz w:w="11906" w:h="16838" w:code="9"/>
      <w:pgMar w:top="992" w:right="1134" w:bottom="992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29892" w14:textId="77777777" w:rsidR="00EE099D" w:rsidRDefault="00EE099D">
      <w:r>
        <w:separator/>
      </w:r>
    </w:p>
  </w:endnote>
  <w:endnote w:type="continuationSeparator" w:id="0">
    <w:p w14:paraId="370F799E" w14:textId="77777777" w:rsidR="00EE099D" w:rsidRDefault="00EE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27042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E93EFD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58D4F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D7AD9F3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0C31E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46CA30DC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B71FA" w14:textId="77777777" w:rsidR="00EE099D" w:rsidRDefault="00EE099D">
      <w:r>
        <w:separator/>
      </w:r>
    </w:p>
  </w:footnote>
  <w:footnote w:type="continuationSeparator" w:id="0">
    <w:p w14:paraId="442BBF8D" w14:textId="77777777" w:rsidR="00EE099D" w:rsidRDefault="00EE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559743">
    <w:abstractNumId w:val="3"/>
  </w:num>
  <w:num w:numId="2" w16cid:durableId="1246767800">
    <w:abstractNumId w:val="18"/>
  </w:num>
  <w:num w:numId="3" w16cid:durableId="1041784450">
    <w:abstractNumId w:val="16"/>
  </w:num>
  <w:num w:numId="4" w16cid:durableId="670066029">
    <w:abstractNumId w:val="7"/>
  </w:num>
  <w:num w:numId="5" w16cid:durableId="1531533751">
    <w:abstractNumId w:val="27"/>
  </w:num>
  <w:num w:numId="6" w16cid:durableId="597181664">
    <w:abstractNumId w:val="13"/>
  </w:num>
  <w:num w:numId="7" w16cid:durableId="1220550633">
    <w:abstractNumId w:val="25"/>
  </w:num>
  <w:num w:numId="8" w16cid:durableId="800920198">
    <w:abstractNumId w:val="5"/>
  </w:num>
  <w:num w:numId="9" w16cid:durableId="1833178193">
    <w:abstractNumId w:val="23"/>
  </w:num>
  <w:num w:numId="10" w16cid:durableId="1465391457">
    <w:abstractNumId w:val="24"/>
  </w:num>
  <w:num w:numId="11" w16cid:durableId="633679502">
    <w:abstractNumId w:val="14"/>
  </w:num>
  <w:num w:numId="12" w16cid:durableId="946162800">
    <w:abstractNumId w:val="15"/>
  </w:num>
  <w:num w:numId="13" w16cid:durableId="1789079605">
    <w:abstractNumId w:val="22"/>
  </w:num>
  <w:num w:numId="14" w16cid:durableId="446899622">
    <w:abstractNumId w:val="20"/>
  </w:num>
  <w:num w:numId="15" w16cid:durableId="657154807">
    <w:abstractNumId w:val="21"/>
  </w:num>
  <w:num w:numId="16" w16cid:durableId="454638814">
    <w:abstractNumId w:val="10"/>
  </w:num>
  <w:num w:numId="17" w16cid:durableId="76291786">
    <w:abstractNumId w:val="8"/>
  </w:num>
  <w:num w:numId="18" w16cid:durableId="653800024">
    <w:abstractNumId w:val="26"/>
  </w:num>
  <w:num w:numId="19" w16cid:durableId="647828540">
    <w:abstractNumId w:val="31"/>
  </w:num>
  <w:num w:numId="20" w16cid:durableId="1518420941">
    <w:abstractNumId w:val="2"/>
  </w:num>
  <w:num w:numId="21" w16cid:durableId="1188641626">
    <w:abstractNumId w:val="1"/>
  </w:num>
  <w:num w:numId="22" w16cid:durableId="1579096855">
    <w:abstractNumId w:val="12"/>
  </w:num>
  <w:num w:numId="23" w16cid:durableId="371424496">
    <w:abstractNumId w:val="6"/>
  </w:num>
  <w:num w:numId="24" w16cid:durableId="445737028">
    <w:abstractNumId w:val="0"/>
  </w:num>
  <w:num w:numId="25" w16cid:durableId="27724353">
    <w:abstractNumId w:val="30"/>
  </w:num>
  <w:num w:numId="26" w16cid:durableId="940837297">
    <w:abstractNumId w:val="22"/>
  </w:num>
  <w:num w:numId="27" w16cid:durableId="885216661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785474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231206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7390473">
    <w:abstractNumId w:val="4"/>
  </w:num>
  <w:num w:numId="31" w16cid:durableId="367487452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6820414">
    <w:abstractNumId w:val="11"/>
  </w:num>
  <w:num w:numId="33" w16cid:durableId="1670711676">
    <w:abstractNumId w:val="28"/>
  </w:num>
  <w:num w:numId="34" w16cid:durableId="6169864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CB"/>
    <w:rsid w:val="00003C70"/>
    <w:rsid w:val="00003DC5"/>
    <w:rsid w:val="00006765"/>
    <w:rsid w:val="00006C50"/>
    <w:rsid w:val="00006FF0"/>
    <w:rsid w:val="00010171"/>
    <w:rsid w:val="00016063"/>
    <w:rsid w:val="000216F5"/>
    <w:rsid w:val="00032E94"/>
    <w:rsid w:val="0003369C"/>
    <w:rsid w:val="0003569E"/>
    <w:rsid w:val="00036A45"/>
    <w:rsid w:val="00042E47"/>
    <w:rsid w:val="00051BF0"/>
    <w:rsid w:val="00052F76"/>
    <w:rsid w:val="000531C7"/>
    <w:rsid w:val="000546AA"/>
    <w:rsid w:val="00055326"/>
    <w:rsid w:val="00057C5E"/>
    <w:rsid w:val="0006404D"/>
    <w:rsid w:val="00066995"/>
    <w:rsid w:val="000672B3"/>
    <w:rsid w:val="00076676"/>
    <w:rsid w:val="00081ADC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37A7"/>
    <w:rsid w:val="000E5E58"/>
    <w:rsid w:val="000E67C7"/>
    <w:rsid w:val="000E683F"/>
    <w:rsid w:val="000F149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1BE"/>
    <w:rsid w:val="00153C32"/>
    <w:rsid w:val="001600D6"/>
    <w:rsid w:val="00161253"/>
    <w:rsid w:val="0016478D"/>
    <w:rsid w:val="00166734"/>
    <w:rsid w:val="00177643"/>
    <w:rsid w:val="001824A0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C1D3F"/>
    <w:rsid w:val="001C7850"/>
    <w:rsid w:val="001D0A7B"/>
    <w:rsid w:val="001E2ADC"/>
    <w:rsid w:val="001F1627"/>
    <w:rsid w:val="001F699F"/>
    <w:rsid w:val="00203200"/>
    <w:rsid w:val="00212F5E"/>
    <w:rsid w:val="00222F54"/>
    <w:rsid w:val="00223DB3"/>
    <w:rsid w:val="00225520"/>
    <w:rsid w:val="00227CB3"/>
    <w:rsid w:val="00236B81"/>
    <w:rsid w:val="002370E7"/>
    <w:rsid w:val="00243D6D"/>
    <w:rsid w:val="0024466F"/>
    <w:rsid w:val="00251083"/>
    <w:rsid w:val="00251B86"/>
    <w:rsid w:val="002547F7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B2848"/>
    <w:rsid w:val="002B4650"/>
    <w:rsid w:val="002C140D"/>
    <w:rsid w:val="002C38DD"/>
    <w:rsid w:val="002C56E9"/>
    <w:rsid w:val="002E375F"/>
    <w:rsid w:val="002E7390"/>
    <w:rsid w:val="002F03CE"/>
    <w:rsid w:val="002F0601"/>
    <w:rsid w:val="002F6C40"/>
    <w:rsid w:val="0030436D"/>
    <w:rsid w:val="00305F63"/>
    <w:rsid w:val="003067B6"/>
    <w:rsid w:val="003129F3"/>
    <w:rsid w:val="003174AD"/>
    <w:rsid w:val="00317B39"/>
    <w:rsid w:val="003222E7"/>
    <w:rsid w:val="00322940"/>
    <w:rsid w:val="00324E52"/>
    <w:rsid w:val="0033229D"/>
    <w:rsid w:val="0033518C"/>
    <w:rsid w:val="003376A5"/>
    <w:rsid w:val="00345C5B"/>
    <w:rsid w:val="003551BB"/>
    <w:rsid w:val="0036484C"/>
    <w:rsid w:val="003720BE"/>
    <w:rsid w:val="00373E52"/>
    <w:rsid w:val="0037672F"/>
    <w:rsid w:val="0038431D"/>
    <w:rsid w:val="00387BE7"/>
    <w:rsid w:val="0039339A"/>
    <w:rsid w:val="003A0230"/>
    <w:rsid w:val="003A46AC"/>
    <w:rsid w:val="003A555A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D1C"/>
    <w:rsid w:val="00437A7D"/>
    <w:rsid w:val="00446359"/>
    <w:rsid w:val="00451224"/>
    <w:rsid w:val="00451B7F"/>
    <w:rsid w:val="004522C9"/>
    <w:rsid w:val="00457307"/>
    <w:rsid w:val="004650CA"/>
    <w:rsid w:val="00466993"/>
    <w:rsid w:val="00467909"/>
    <w:rsid w:val="00475389"/>
    <w:rsid w:val="004754BB"/>
    <w:rsid w:val="00481998"/>
    <w:rsid w:val="00486B46"/>
    <w:rsid w:val="00486BC5"/>
    <w:rsid w:val="00487279"/>
    <w:rsid w:val="004A62F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36D"/>
    <w:rsid w:val="00535E26"/>
    <w:rsid w:val="00542EC5"/>
    <w:rsid w:val="00543EC1"/>
    <w:rsid w:val="0055057C"/>
    <w:rsid w:val="005506D1"/>
    <w:rsid w:val="00550F08"/>
    <w:rsid w:val="005512F6"/>
    <w:rsid w:val="005532C3"/>
    <w:rsid w:val="00560299"/>
    <w:rsid w:val="00562F96"/>
    <w:rsid w:val="00573EF1"/>
    <w:rsid w:val="00576D46"/>
    <w:rsid w:val="00581972"/>
    <w:rsid w:val="00585881"/>
    <w:rsid w:val="00586BD3"/>
    <w:rsid w:val="005871FF"/>
    <w:rsid w:val="005959B6"/>
    <w:rsid w:val="005A000D"/>
    <w:rsid w:val="005A17F5"/>
    <w:rsid w:val="005A5944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6E5C"/>
    <w:rsid w:val="005C73B0"/>
    <w:rsid w:val="005C7752"/>
    <w:rsid w:val="005D4932"/>
    <w:rsid w:val="005E10A8"/>
    <w:rsid w:val="005E5767"/>
    <w:rsid w:val="005F47D7"/>
    <w:rsid w:val="005F5AF9"/>
    <w:rsid w:val="005F6091"/>
    <w:rsid w:val="005F7B05"/>
    <w:rsid w:val="00601712"/>
    <w:rsid w:val="00612396"/>
    <w:rsid w:val="00615095"/>
    <w:rsid w:val="0063202F"/>
    <w:rsid w:val="00632AA5"/>
    <w:rsid w:val="0063366F"/>
    <w:rsid w:val="00633F05"/>
    <w:rsid w:val="006411EF"/>
    <w:rsid w:val="006470BD"/>
    <w:rsid w:val="00654445"/>
    <w:rsid w:val="00660710"/>
    <w:rsid w:val="0066385A"/>
    <w:rsid w:val="00664C9B"/>
    <w:rsid w:val="00667165"/>
    <w:rsid w:val="00670837"/>
    <w:rsid w:val="00674792"/>
    <w:rsid w:val="00681CEE"/>
    <w:rsid w:val="00682300"/>
    <w:rsid w:val="00686D3B"/>
    <w:rsid w:val="00686E45"/>
    <w:rsid w:val="0069048C"/>
    <w:rsid w:val="006A1631"/>
    <w:rsid w:val="006A37EF"/>
    <w:rsid w:val="006A3A64"/>
    <w:rsid w:val="006A4804"/>
    <w:rsid w:val="006C3897"/>
    <w:rsid w:val="006C4598"/>
    <w:rsid w:val="006C559B"/>
    <w:rsid w:val="006F30AB"/>
    <w:rsid w:val="006F5D47"/>
    <w:rsid w:val="006F6720"/>
    <w:rsid w:val="006F7586"/>
    <w:rsid w:val="00703F09"/>
    <w:rsid w:val="00716027"/>
    <w:rsid w:val="007212C3"/>
    <w:rsid w:val="007245C6"/>
    <w:rsid w:val="00724773"/>
    <w:rsid w:val="00727D72"/>
    <w:rsid w:val="00734344"/>
    <w:rsid w:val="00734E83"/>
    <w:rsid w:val="007365FE"/>
    <w:rsid w:val="0073723D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F12"/>
    <w:rsid w:val="007A7BA3"/>
    <w:rsid w:val="007B162D"/>
    <w:rsid w:val="007B4DB6"/>
    <w:rsid w:val="007B4EF8"/>
    <w:rsid w:val="007B4F0A"/>
    <w:rsid w:val="007B603A"/>
    <w:rsid w:val="007B7F56"/>
    <w:rsid w:val="007C2459"/>
    <w:rsid w:val="007C367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AAD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80412C"/>
    <w:rsid w:val="0080530F"/>
    <w:rsid w:val="00810B6F"/>
    <w:rsid w:val="00810EE3"/>
    <w:rsid w:val="008157FB"/>
    <w:rsid w:val="00817E67"/>
    <w:rsid w:val="00823008"/>
    <w:rsid w:val="00824B67"/>
    <w:rsid w:val="008300E3"/>
    <w:rsid w:val="00832A5D"/>
    <w:rsid w:val="00834985"/>
    <w:rsid w:val="00835CE8"/>
    <w:rsid w:val="00836256"/>
    <w:rsid w:val="00841092"/>
    <w:rsid w:val="0084264E"/>
    <w:rsid w:val="008473F2"/>
    <w:rsid w:val="008509EA"/>
    <w:rsid w:val="008548F6"/>
    <w:rsid w:val="00860F24"/>
    <w:rsid w:val="00862770"/>
    <w:rsid w:val="00874F73"/>
    <w:rsid w:val="008774BC"/>
    <w:rsid w:val="00880755"/>
    <w:rsid w:val="00881D70"/>
    <w:rsid w:val="00881FAC"/>
    <w:rsid w:val="00884931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5612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56258"/>
    <w:rsid w:val="00962781"/>
    <w:rsid w:val="00965E0F"/>
    <w:rsid w:val="00966037"/>
    <w:rsid w:val="00970A8F"/>
    <w:rsid w:val="00975760"/>
    <w:rsid w:val="00980CFF"/>
    <w:rsid w:val="00983908"/>
    <w:rsid w:val="009A0C25"/>
    <w:rsid w:val="009A2C54"/>
    <w:rsid w:val="009A7B2B"/>
    <w:rsid w:val="009B786A"/>
    <w:rsid w:val="009C19BD"/>
    <w:rsid w:val="009C4146"/>
    <w:rsid w:val="009C5020"/>
    <w:rsid w:val="009D4A9A"/>
    <w:rsid w:val="009E001D"/>
    <w:rsid w:val="009E2C1B"/>
    <w:rsid w:val="009F0BD7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7162B"/>
    <w:rsid w:val="00A742AA"/>
    <w:rsid w:val="00A83689"/>
    <w:rsid w:val="00A847C0"/>
    <w:rsid w:val="00A87131"/>
    <w:rsid w:val="00A9300F"/>
    <w:rsid w:val="00A95587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E7368"/>
    <w:rsid w:val="00AF31FB"/>
    <w:rsid w:val="00B2095B"/>
    <w:rsid w:val="00B21D02"/>
    <w:rsid w:val="00B22460"/>
    <w:rsid w:val="00B420D7"/>
    <w:rsid w:val="00B43FAF"/>
    <w:rsid w:val="00B54E1E"/>
    <w:rsid w:val="00B64E2A"/>
    <w:rsid w:val="00B67FB4"/>
    <w:rsid w:val="00B71948"/>
    <w:rsid w:val="00B71DF4"/>
    <w:rsid w:val="00B72C68"/>
    <w:rsid w:val="00B86711"/>
    <w:rsid w:val="00B95E79"/>
    <w:rsid w:val="00B960FB"/>
    <w:rsid w:val="00BA0E6B"/>
    <w:rsid w:val="00BA2D58"/>
    <w:rsid w:val="00BB0445"/>
    <w:rsid w:val="00BB0481"/>
    <w:rsid w:val="00BB138B"/>
    <w:rsid w:val="00BB7BEC"/>
    <w:rsid w:val="00BC2419"/>
    <w:rsid w:val="00BC4E87"/>
    <w:rsid w:val="00BD0F3D"/>
    <w:rsid w:val="00BD15D2"/>
    <w:rsid w:val="00BD525F"/>
    <w:rsid w:val="00BD5530"/>
    <w:rsid w:val="00BD6981"/>
    <w:rsid w:val="00BE4AEF"/>
    <w:rsid w:val="00BE79B8"/>
    <w:rsid w:val="00BF11C0"/>
    <w:rsid w:val="00BF1551"/>
    <w:rsid w:val="00BF7421"/>
    <w:rsid w:val="00C0079B"/>
    <w:rsid w:val="00C018A2"/>
    <w:rsid w:val="00C0797D"/>
    <w:rsid w:val="00C123A4"/>
    <w:rsid w:val="00C13D8D"/>
    <w:rsid w:val="00C23C46"/>
    <w:rsid w:val="00C34FF3"/>
    <w:rsid w:val="00C3786A"/>
    <w:rsid w:val="00C41A98"/>
    <w:rsid w:val="00C41F11"/>
    <w:rsid w:val="00C51332"/>
    <w:rsid w:val="00C514EA"/>
    <w:rsid w:val="00C52F89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2793"/>
    <w:rsid w:val="00CA518A"/>
    <w:rsid w:val="00CA53E3"/>
    <w:rsid w:val="00CB1F7B"/>
    <w:rsid w:val="00CB59F4"/>
    <w:rsid w:val="00CC4736"/>
    <w:rsid w:val="00CD15FF"/>
    <w:rsid w:val="00CD32D2"/>
    <w:rsid w:val="00CD62CB"/>
    <w:rsid w:val="00CF0968"/>
    <w:rsid w:val="00CF111E"/>
    <w:rsid w:val="00CF2600"/>
    <w:rsid w:val="00CF4A4B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6289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B6FF9"/>
    <w:rsid w:val="00DC05F1"/>
    <w:rsid w:val="00DC2DA8"/>
    <w:rsid w:val="00DC3512"/>
    <w:rsid w:val="00DC6A2D"/>
    <w:rsid w:val="00DD0E17"/>
    <w:rsid w:val="00DD132A"/>
    <w:rsid w:val="00DD72FD"/>
    <w:rsid w:val="00DF13B3"/>
    <w:rsid w:val="00DF3E8A"/>
    <w:rsid w:val="00DF405B"/>
    <w:rsid w:val="00DF5821"/>
    <w:rsid w:val="00E026C7"/>
    <w:rsid w:val="00E06819"/>
    <w:rsid w:val="00E15E00"/>
    <w:rsid w:val="00E2091F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3C33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E099D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4C0A"/>
    <w:rsid w:val="00F257BE"/>
    <w:rsid w:val="00F32553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5558"/>
    <w:rsid w:val="00F6616F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6F19C"/>
  <w15:docId w15:val="{4C5C3EAB-BC83-4D4A-82B7-15FE31A6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6484-ECEE-44C4-93D5-75365127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1</TotalTime>
  <Pages>4</Pages>
  <Words>2029</Words>
  <Characters>11974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2021-02-10T21:38:00Z</cp:lastPrinted>
  <dcterms:created xsi:type="dcterms:W3CDTF">2024-02-23T18:33:00Z</dcterms:created>
  <dcterms:modified xsi:type="dcterms:W3CDTF">2024-02-23T18:33:00Z</dcterms:modified>
</cp:coreProperties>
</file>