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99" w:rsidRPr="00B748C7" w:rsidRDefault="00045D99" w:rsidP="00A56CBD">
      <w:pPr>
        <w:tabs>
          <w:tab w:val="left" w:pos="567"/>
          <w:tab w:val="left" w:pos="4678"/>
          <w:tab w:val="left" w:pos="567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Dodatek č. 1 ke Smlouvě o dílo</w:t>
      </w:r>
    </w:p>
    <w:p w:rsidR="00045D99" w:rsidRPr="00B41668" w:rsidRDefault="00045D99" w:rsidP="006C6906">
      <w:pPr>
        <w:spacing w:before="120" w:after="120"/>
        <w:jc w:val="center"/>
        <w:rPr>
          <w:sz w:val="23"/>
          <w:szCs w:val="23"/>
        </w:rPr>
      </w:pPr>
      <w:r w:rsidRPr="00B41668">
        <w:rPr>
          <w:sz w:val="23"/>
          <w:szCs w:val="23"/>
        </w:rPr>
        <w:t>který uzavřeli</w:t>
      </w:r>
    </w:p>
    <w:p w:rsidR="00045D99" w:rsidRPr="00B41668" w:rsidRDefault="00045D99" w:rsidP="00AA2B29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B41668">
        <w:rPr>
          <w:sz w:val="23"/>
          <w:szCs w:val="23"/>
        </w:rPr>
        <w:t xml:space="preserve">na straně jedné: </w:t>
      </w:r>
      <w:r w:rsidRPr="00B41668">
        <w:rPr>
          <w:sz w:val="23"/>
          <w:szCs w:val="23"/>
        </w:rPr>
        <w:tab/>
      </w:r>
      <w:r w:rsidRPr="00B41668">
        <w:rPr>
          <w:b/>
          <w:sz w:val="23"/>
          <w:szCs w:val="23"/>
        </w:rPr>
        <w:t>Město Svitavy</w:t>
      </w:r>
    </w:p>
    <w:p w:rsidR="00045D99" w:rsidRPr="00B41668" w:rsidRDefault="00045D99" w:rsidP="00AA2B29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B41668">
        <w:rPr>
          <w:b/>
          <w:sz w:val="23"/>
          <w:szCs w:val="23"/>
        </w:rPr>
        <w:tab/>
        <w:t>IČO: 002 77 444, DIČ: CZ00277444</w:t>
      </w:r>
    </w:p>
    <w:p w:rsidR="00045D99" w:rsidRPr="00B41668" w:rsidRDefault="00045D99" w:rsidP="00AA2B29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B41668">
        <w:rPr>
          <w:b/>
          <w:sz w:val="23"/>
          <w:szCs w:val="23"/>
        </w:rPr>
        <w:tab/>
        <w:t xml:space="preserve">se sídlem T. G. Masaryka 5/35, </w:t>
      </w:r>
      <w:r>
        <w:rPr>
          <w:b/>
          <w:sz w:val="23"/>
          <w:szCs w:val="23"/>
        </w:rPr>
        <w:t xml:space="preserve">Předměstí, </w:t>
      </w:r>
      <w:r w:rsidRPr="00B41668">
        <w:rPr>
          <w:b/>
          <w:sz w:val="23"/>
          <w:szCs w:val="23"/>
        </w:rPr>
        <w:t>568 02 Svitavy</w:t>
      </w:r>
    </w:p>
    <w:p w:rsidR="00045D99" w:rsidRPr="00B41668" w:rsidRDefault="00045D99" w:rsidP="00DF19F7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B41668">
        <w:rPr>
          <w:sz w:val="23"/>
          <w:szCs w:val="23"/>
        </w:rPr>
        <w:tab/>
        <w:t xml:space="preserve">zastoupené Mgr. Davidem Šimkem, starostou </w:t>
      </w:r>
    </w:p>
    <w:p w:rsidR="00045D99" w:rsidRPr="00B41668" w:rsidRDefault="00045D99" w:rsidP="00D27939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B41668">
        <w:rPr>
          <w:sz w:val="23"/>
          <w:szCs w:val="23"/>
        </w:rPr>
        <w:tab/>
        <w:t xml:space="preserve">bankovní účet číslo: </w:t>
      </w:r>
      <w:r>
        <w:rPr>
          <w:sz w:val="23"/>
          <w:szCs w:val="23"/>
        </w:rPr>
        <w:t>xxxxxx</w:t>
      </w:r>
      <w:r w:rsidRPr="00B41668">
        <w:rPr>
          <w:sz w:val="23"/>
          <w:szCs w:val="23"/>
        </w:rPr>
        <w:t>/</w:t>
      </w:r>
      <w:r>
        <w:rPr>
          <w:sz w:val="23"/>
          <w:szCs w:val="23"/>
        </w:rPr>
        <w:t>xxxx</w:t>
      </w:r>
    </w:p>
    <w:p w:rsidR="00045D99" w:rsidRPr="00B41668" w:rsidRDefault="00045D99" w:rsidP="00BF3F4A">
      <w:pPr>
        <w:tabs>
          <w:tab w:val="left" w:pos="1843"/>
          <w:tab w:val="left" w:pos="4820"/>
          <w:tab w:val="left" w:pos="5670"/>
        </w:tabs>
        <w:spacing w:after="80"/>
        <w:rPr>
          <w:sz w:val="23"/>
          <w:szCs w:val="23"/>
        </w:rPr>
      </w:pPr>
      <w:r w:rsidRPr="00B41668">
        <w:rPr>
          <w:sz w:val="23"/>
          <w:szCs w:val="23"/>
        </w:rPr>
        <w:tab/>
        <w:t xml:space="preserve">                                 </w:t>
      </w:r>
      <w:r>
        <w:rPr>
          <w:sz w:val="23"/>
          <w:szCs w:val="23"/>
        </w:rPr>
        <w:t>xx</w:t>
      </w:r>
      <w:r w:rsidRPr="00B41668">
        <w:rPr>
          <w:sz w:val="23"/>
          <w:szCs w:val="23"/>
        </w:rPr>
        <w:t>-</w:t>
      </w:r>
      <w:r>
        <w:rPr>
          <w:sz w:val="23"/>
          <w:szCs w:val="23"/>
        </w:rPr>
        <w:t>xxxxxxxxxx</w:t>
      </w:r>
      <w:r w:rsidRPr="00B41668">
        <w:rPr>
          <w:sz w:val="23"/>
          <w:szCs w:val="23"/>
        </w:rPr>
        <w:t>/</w:t>
      </w:r>
      <w:r>
        <w:rPr>
          <w:sz w:val="23"/>
          <w:szCs w:val="23"/>
        </w:rPr>
        <w:t>xxxx</w:t>
      </w:r>
    </w:p>
    <w:p w:rsidR="00045D99" w:rsidRPr="00B41668" w:rsidRDefault="00045D99" w:rsidP="00D62E4E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3"/>
          <w:szCs w:val="23"/>
        </w:rPr>
      </w:pPr>
      <w:r w:rsidRPr="00B41668">
        <w:rPr>
          <w:sz w:val="23"/>
          <w:szCs w:val="23"/>
        </w:rPr>
        <w:tab/>
      </w:r>
      <w:r w:rsidRPr="00B41668">
        <w:rPr>
          <w:sz w:val="23"/>
          <w:szCs w:val="23"/>
        </w:rPr>
        <w:tab/>
        <w:t xml:space="preserve">- dále jen objednatel - </w:t>
      </w:r>
    </w:p>
    <w:p w:rsidR="00045D99" w:rsidRPr="00B41668" w:rsidRDefault="00045D99" w:rsidP="00D62E4E">
      <w:pPr>
        <w:tabs>
          <w:tab w:val="left" w:pos="6700"/>
        </w:tabs>
        <w:spacing w:after="120"/>
        <w:jc w:val="both"/>
        <w:rPr>
          <w:sz w:val="23"/>
          <w:szCs w:val="23"/>
        </w:rPr>
      </w:pPr>
      <w:r w:rsidRPr="00B41668">
        <w:rPr>
          <w:sz w:val="23"/>
          <w:szCs w:val="23"/>
        </w:rPr>
        <w:t>a</w:t>
      </w:r>
      <w:r w:rsidRPr="00B41668">
        <w:rPr>
          <w:sz w:val="23"/>
          <w:szCs w:val="23"/>
        </w:rPr>
        <w:tab/>
      </w:r>
    </w:p>
    <w:p w:rsidR="00045D99" w:rsidRPr="00B41668" w:rsidRDefault="00045D99" w:rsidP="000F3330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B41668">
        <w:rPr>
          <w:sz w:val="23"/>
          <w:szCs w:val="23"/>
        </w:rPr>
        <w:t xml:space="preserve">na straně druhé: </w:t>
      </w:r>
      <w:r w:rsidRPr="00B41668">
        <w:rPr>
          <w:sz w:val="23"/>
          <w:szCs w:val="23"/>
        </w:rPr>
        <w:tab/>
      </w:r>
      <w:r w:rsidRPr="00B41668">
        <w:rPr>
          <w:b/>
          <w:sz w:val="23"/>
          <w:szCs w:val="23"/>
        </w:rPr>
        <w:t xml:space="preserve">AKVASTAV Svitavy s.r.o. </w:t>
      </w:r>
    </w:p>
    <w:p w:rsidR="00045D99" w:rsidRPr="00B41668" w:rsidRDefault="00045D99" w:rsidP="000F3330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B41668">
        <w:rPr>
          <w:b/>
          <w:sz w:val="23"/>
          <w:szCs w:val="23"/>
        </w:rPr>
        <w:tab/>
        <w:t xml:space="preserve">IČO: 648 26 911, DIČ: CZ64826911 </w:t>
      </w:r>
    </w:p>
    <w:p w:rsidR="00045D99" w:rsidRPr="00B41668" w:rsidRDefault="00045D99" w:rsidP="000F3330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B41668">
        <w:rPr>
          <w:b/>
          <w:sz w:val="23"/>
          <w:szCs w:val="23"/>
        </w:rPr>
        <w:tab/>
        <w:t>sídlo Olomoucká 2200/4B, Předměstí, 568 02 Svitavy</w:t>
      </w:r>
    </w:p>
    <w:p w:rsidR="00045D99" w:rsidRPr="00B41668" w:rsidRDefault="00045D99" w:rsidP="000F333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B41668">
        <w:rPr>
          <w:sz w:val="23"/>
          <w:szCs w:val="23"/>
        </w:rPr>
        <w:t>zápis v rejstříku: Krajský soud v Hradci Králové, oddíl C, vložka 8859</w:t>
      </w:r>
    </w:p>
    <w:p w:rsidR="00045D99" w:rsidRPr="00B41668" w:rsidRDefault="00045D99" w:rsidP="000F3330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B41668">
        <w:rPr>
          <w:sz w:val="23"/>
          <w:szCs w:val="23"/>
        </w:rPr>
        <w:tab/>
        <w:t xml:space="preserve">zastoupen Pavlem Florou, jednatelem společnosti </w:t>
      </w:r>
    </w:p>
    <w:p w:rsidR="00045D99" w:rsidRPr="00B41668" w:rsidRDefault="00045D99" w:rsidP="00D62E4E">
      <w:pPr>
        <w:tabs>
          <w:tab w:val="left" w:pos="1843"/>
          <w:tab w:val="left" w:pos="2552"/>
          <w:tab w:val="left" w:pos="5103"/>
        </w:tabs>
        <w:spacing w:after="120"/>
        <w:jc w:val="both"/>
        <w:rPr>
          <w:sz w:val="23"/>
          <w:szCs w:val="23"/>
        </w:rPr>
      </w:pPr>
      <w:r w:rsidRPr="00B41668">
        <w:rPr>
          <w:sz w:val="23"/>
          <w:szCs w:val="23"/>
        </w:rPr>
        <w:tab/>
        <w:t xml:space="preserve">bankovní účet číslo: </w:t>
      </w:r>
      <w:r>
        <w:rPr>
          <w:sz w:val="23"/>
          <w:szCs w:val="23"/>
        </w:rPr>
        <w:t>xxxxxxxxxx</w:t>
      </w:r>
      <w:r w:rsidRPr="00B41668">
        <w:rPr>
          <w:sz w:val="23"/>
          <w:szCs w:val="23"/>
        </w:rPr>
        <w:t>/</w:t>
      </w:r>
      <w:r>
        <w:rPr>
          <w:sz w:val="23"/>
          <w:szCs w:val="23"/>
        </w:rPr>
        <w:t>xxxx</w:t>
      </w:r>
    </w:p>
    <w:p w:rsidR="00045D99" w:rsidRPr="00B41668" w:rsidRDefault="00045D99" w:rsidP="002905F7">
      <w:pPr>
        <w:tabs>
          <w:tab w:val="left" w:pos="426"/>
          <w:tab w:val="left" w:pos="1843"/>
          <w:tab w:val="left" w:pos="1985"/>
        </w:tabs>
        <w:jc w:val="both"/>
        <w:rPr>
          <w:sz w:val="23"/>
          <w:szCs w:val="23"/>
        </w:rPr>
      </w:pPr>
      <w:r w:rsidRPr="00B41668">
        <w:rPr>
          <w:b/>
          <w:sz w:val="23"/>
          <w:szCs w:val="23"/>
        </w:rPr>
        <w:tab/>
      </w:r>
      <w:r w:rsidRPr="00B41668">
        <w:rPr>
          <w:sz w:val="23"/>
          <w:szCs w:val="23"/>
        </w:rPr>
        <w:tab/>
        <w:t>- dále jen zhotovitel -</w:t>
      </w:r>
    </w:p>
    <w:p w:rsidR="00045D99" w:rsidRDefault="00045D99" w:rsidP="00D50470">
      <w:pPr>
        <w:tabs>
          <w:tab w:val="left" w:pos="567"/>
          <w:tab w:val="left" w:pos="2127"/>
        </w:tabs>
        <w:spacing w:line="360" w:lineRule="auto"/>
        <w:jc w:val="center"/>
        <w:rPr>
          <w:b/>
          <w:sz w:val="23"/>
          <w:szCs w:val="23"/>
        </w:rPr>
      </w:pPr>
    </w:p>
    <w:p w:rsidR="00045D99" w:rsidRPr="00E72D38" w:rsidRDefault="00045D99" w:rsidP="00D50470">
      <w:pPr>
        <w:tabs>
          <w:tab w:val="left" w:pos="567"/>
          <w:tab w:val="left" w:pos="2127"/>
        </w:tabs>
        <w:spacing w:line="360" w:lineRule="auto"/>
        <w:jc w:val="center"/>
        <w:rPr>
          <w:b/>
          <w:sz w:val="23"/>
          <w:szCs w:val="23"/>
        </w:rPr>
      </w:pPr>
    </w:p>
    <w:p w:rsidR="00045D99" w:rsidRPr="00E72D38" w:rsidRDefault="00045D99" w:rsidP="00B41668">
      <w:pPr>
        <w:tabs>
          <w:tab w:val="left" w:pos="567"/>
          <w:tab w:val="left" w:pos="2127"/>
        </w:tabs>
        <w:jc w:val="center"/>
        <w:rPr>
          <w:sz w:val="23"/>
          <w:szCs w:val="23"/>
        </w:rPr>
      </w:pPr>
      <w:r w:rsidRPr="00E72D38">
        <w:rPr>
          <w:b/>
          <w:sz w:val="23"/>
          <w:szCs w:val="23"/>
        </w:rPr>
        <w:t>A.</w:t>
      </w:r>
    </w:p>
    <w:p w:rsidR="00045D99" w:rsidRPr="00E72D38" w:rsidRDefault="00045D99" w:rsidP="00B41668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E72D38">
        <w:rPr>
          <w:sz w:val="23"/>
          <w:szCs w:val="23"/>
        </w:rPr>
        <w:t xml:space="preserve">Objednatel a zhotovitel uzavřeli dne </w:t>
      </w:r>
      <w:r>
        <w:rPr>
          <w:sz w:val="23"/>
          <w:szCs w:val="23"/>
        </w:rPr>
        <w:t>24.4.2</w:t>
      </w:r>
      <w:r w:rsidRPr="00E72D38">
        <w:rPr>
          <w:sz w:val="23"/>
          <w:szCs w:val="23"/>
        </w:rPr>
        <w:t xml:space="preserve">017 Smlouvu o dílo ohledně díla </w:t>
      </w:r>
      <w:r w:rsidRPr="00E72D38">
        <w:rPr>
          <w:b/>
          <w:sz w:val="23"/>
          <w:szCs w:val="23"/>
        </w:rPr>
        <w:t>„</w:t>
      </w:r>
      <w:r>
        <w:rPr>
          <w:b/>
          <w:sz w:val="23"/>
          <w:szCs w:val="23"/>
        </w:rPr>
        <w:t>Kanalizace Nádražní Svitavy</w:t>
      </w:r>
      <w:r w:rsidRPr="00E72D38">
        <w:rPr>
          <w:sz w:val="23"/>
          <w:szCs w:val="23"/>
        </w:rPr>
        <w:t>“ (dále jen „Smlouva o dílo“).</w:t>
      </w:r>
    </w:p>
    <w:p w:rsidR="00045D99" w:rsidRPr="00B41668" w:rsidRDefault="00045D99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3"/>
          <w:szCs w:val="23"/>
        </w:rPr>
      </w:pPr>
    </w:p>
    <w:p w:rsidR="00045D99" w:rsidRPr="00E72D38" w:rsidRDefault="00045D99" w:rsidP="00B41668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E72D38">
        <w:rPr>
          <w:b/>
          <w:sz w:val="23"/>
          <w:szCs w:val="23"/>
        </w:rPr>
        <w:t>B.</w:t>
      </w:r>
    </w:p>
    <w:p w:rsidR="00045D99" w:rsidRPr="00E72D38" w:rsidRDefault="00045D99" w:rsidP="008B30FA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8B30FA">
        <w:rPr>
          <w:sz w:val="23"/>
          <w:szCs w:val="23"/>
        </w:rPr>
        <w:t>Při provádění díla bylo zjištěno, že nad rámec původně plánované</w:t>
      </w:r>
      <w:r>
        <w:rPr>
          <w:sz w:val="23"/>
          <w:szCs w:val="23"/>
        </w:rPr>
        <w:t>ho rozsahu díla je nutné:</w:t>
      </w:r>
    </w:p>
    <w:p w:rsidR="00045D99" w:rsidRPr="00E72D38" w:rsidRDefault="00045D99" w:rsidP="00B41668">
      <w:pPr>
        <w:pStyle w:val="BodyText"/>
        <w:spacing w:after="0"/>
        <w:jc w:val="both"/>
        <w:rPr>
          <w:sz w:val="23"/>
          <w:szCs w:val="23"/>
        </w:rPr>
      </w:pPr>
      <w:r w:rsidRPr="00E72D38">
        <w:rPr>
          <w:sz w:val="23"/>
          <w:szCs w:val="23"/>
        </w:rPr>
        <w:t xml:space="preserve">- provést vícepráce za cenu </w:t>
      </w:r>
      <w:r>
        <w:rPr>
          <w:sz w:val="23"/>
          <w:szCs w:val="23"/>
        </w:rPr>
        <w:t>148 830</w:t>
      </w:r>
      <w:r w:rsidRPr="00E72D38">
        <w:rPr>
          <w:sz w:val="23"/>
          <w:szCs w:val="23"/>
        </w:rPr>
        <w:t xml:space="preserve">,- Kč bez DPH a </w:t>
      </w:r>
    </w:p>
    <w:p w:rsidR="00045D99" w:rsidRPr="00E72D38" w:rsidRDefault="00045D99" w:rsidP="00B41668">
      <w:pPr>
        <w:pStyle w:val="BodyText"/>
        <w:spacing w:after="0"/>
        <w:jc w:val="both"/>
        <w:rPr>
          <w:sz w:val="23"/>
          <w:szCs w:val="23"/>
        </w:rPr>
      </w:pPr>
      <w:r w:rsidRPr="00E72D38">
        <w:rPr>
          <w:sz w:val="23"/>
          <w:szCs w:val="23"/>
        </w:rPr>
        <w:t>- neprovést méněpráce v ceně  -</w:t>
      </w:r>
      <w:r>
        <w:rPr>
          <w:sz w:val="23"/>
          <w:szCs w:val="23"/>
        </w:rPr>
        <w:t>47 258</w:t>
      </w:r>
      <w:r w:rsidRPr="00E72D38">
        <w:rPr>
          <w:sz w:val="23"/>
          <w:szCs w:val="23"/>
        </w:rPr>
        <w:t xml:space="preserve">,- Kč bez DPH. </w:t>
      </w:r>
    </w:p>
    <w:p w:rsidR="00045D99" w:rsidRPr="00E72D38" w:rsidRDefault="00045D99" w:rsidP="00B41668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E72D38">
        <w:rPr>
          <w:sz w:val="23"/>
          <w:szCs w:val="23"/>
        </w:rPr>
        <w:t>Podrobná specifikace víceprací a méněprací je obsažena v příloze č. 1 tohoto dodatku č. 1.</w:t>
      </w:r>
      <w:r>
        <w:rPr>
          <w:sz w:val="23"/>
          <w:szCs w:val="23"/>
        </w:rPr>
        <w:t xml:space="preserve">  </w:t>
      </w:r>
    </w:p>
    <w:p w:rsidR="00045D99" w:rsidRPr="00B41668" w:rsidRDefault="00045D99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3"/>
          <w:szCs w:val="23"/>
        </w:rPr>
      </w:pPr>
    </w:p>
    <w:p w:rsidR="00045D99" w:rsidRPr="00914A66" w:rsidRDefault="00045D99" w:rsidP="00B41668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914A66">
        <w:rPr>
          <w:b/>
          <w:sz w:val="23"/>
          <w:szCs w:val="23"/>
        </w:rPr>
        <w:t>C.</w:t>
      </w:r>
    </w:p>
    <w:p w:rsidR="00045D99" w:rsidRPr="00914A66" w:rsidRDefault="00045D99" w:rsidP="00B41668">
      <w:pPr>
        <w:tabs>
          <w:tab w:val="left" w:pos="567"/>
          <w:tab w:val="left" w:pos="2127"/>
        </w:tabs>
        <w:spacing w:before="120"/>
        <w:jc w:val="both"/>
        <w:rPr>
          <w:bCs/>
          <w:iCs/>
          <w:sz w:val="23"/>
          <w:szCs w:val="23"/>
        </w:rPr>
      </w:pPr>
      <w:r w:rsidRPr="00914A66">
        <w:rPr>
          <w:bCs/>
          <w:iCs/>
          <w:sz w:val="23"/>
          <w:szCs w:val="23"/>
        </w:rPr>
        <w:t xml:space="preserve">Z důvodů uvedených v článku B. tohoto dodatku se </w:t>
      </w:r>
      <w:r>
        <w:rPr>
          <w:bCs/>
          <w:iCs/>
          <w:sz w:val="23"/>
          <w:szCs w:val="23"/>
        </w:rPr>
        <w:t>objednatel a zhotovitel</w:t>
      </w:r>
      <w:r w:rsidRPr="00914A66">
        <w:rPr>
          <w:bCs/>
          <w:iCs/>
          <w:sz w:val="23"/>
          <w:szCs w:val="23"/>
        </w:rPr>
        <w:t xml:space="preserve"> dohodl</w:t>
      </w:r>
      <w:r>
        <w:rPr>
          <w:bCs/>
          <w:iCs/>
          <w:sz w:val="23"/>
          <w:szCs w:val="23"/>
        </w:rPr>
        <w:t>i</w:t>
      </w:r>
      <w:r w:rsidRPr="00914A66">
        <w:rPr>
          <w:bCs/>
          <w:iCs/>
          <w:sz w:val="23"/>
          <w:szCs w:val="23"/>
        </w:rPr>
        <w:t>, že:</w:t>
      </w:r>
    </w:p>
    <w:p w:rsidR="00045D99" w:rsidRPr="00914A66" w:rsidRDefault="00045D99" w:rsidP="00A8737F">
      <w:pPr>
        <w:pStyle w:val="BodyText"/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3"/>
          <w:szCs w:val="23"/>
        </w:rPr>
      </w:pPr>
      <w:r w:rsidRPr="00914A66">
        <w:rPr>
          <w:bCs/>
          <w:iCs/>
          <w:sz w:val="23"/>
          <w:szCs w:val="23"/>
        </w:rPr>
        <w:t xml:space="preserve">a) </w:t>
      </w:r>
      <w:r w:rsidRPr="00914A66">
        <w:rPr>
          <w:bCs/>
          <w:iCs/>
          <w:sz w:val="23"/>
          <w:szCs w:val="23"/>
        </w:rPr>
        <w:tab/>
        <w:t>v článku I. Smlouvy o dílo se za bod 1.2. doplňuje nový bod 1.2a., který zní takto:</w:t>
      </w:r>
    </w:p>
    <w:p w:rsidR="00045D99" w:rsidRPr="00914A66" w:rsidRDefault="00045D99" w:rsidP="00A8737F">
      <w:pPr>
        <w:tabs>
          <w:tab w:val="left" w:pos="993"/>
          <w:tab w:val="left" w:pos="2127"/>
          <w:tab w:val="left" w:pos="4536"/>
        </w:tabs>
        <w:spacing w:before="80"/>
        <w:ind w:left="993" w:hanging="709"/>
        <w:jc w:val="both"/>
        <w:rPr>
          <w:b/>
          <w:sz w:val="23"/>
          <w:szCs w:val="23"/>
        </w:rPr>
      </w:pPr>
      <w:r w:rsidRPr="00914A66">
        <w:rPr>
          <w:sz w:val="23"/>
          <w:szCs w:val="23"/>
        </w:rPr>
        <w:t>„</w:t>
      </w:r>
      <w:r w:rsidRPr="00914A66">
        <w:rPr>
          <w:b/>
          <w:sz w:val="23"/>
          <w:szCs w:val="23"/>
        </w:rPr>
        <w:t xml:space="preserve">1.2a. </w:t>
      </w:r>
      <w:r w:rsidRPr="00914A66">
        <w:rPr>
          <w:b/>
          <w:sz w:val="23"/>
          <w:szCs w:val="23"/>
        </w:rPr>
        <w:tab/>
        <w:t>Dílo je dále upřesněno v příloze č. 1 dodatku č. 1 této smlouvy, kde jsou uvedeny vícepráce, tj. práce, které zhotovitel provede nad původní rozsah díla, a dále méněpráce, tj. práce, které zhotovitel neprovede oproti původnímu rozsahu díla</w:t>
      </w:r>
      <w:r w:rsidRPr="00914A66">
        <w:rPr>
          <w:b/>
          <w:i/>
          <w:sz w:val="23"/>
          <w:szCs w:val="23"/>
        </w:rPr>
        <w:t>.</w:t>
      </w:r>
      <w:r w:rsidRPr="00914A66">
        <w:rPr>
          <w:b/>
          <w:sz w:val="23"/>
          <w:szCs w:val="23"/>
        </w:rPr>
        <w:t>“</w:t>
      </w:r>
    </w:p>
    <w:p w:rsidR="00045D99" w:rsidRPr="00914A66" w:rsidRDefault="00045D99" w:rsidP="00A8737F">
      <w:pPr>
        <w:pStyle w:val="BodyText"/>
        <w:tabs>
          <w:tab w:val="left" w:pos="284"/>
        </w:tabs>
        <w:spacing w:before="160" w:after="0"/>
        <w:ind w:left="284" w:hanging="284"/>
        <w:jc w:val="both"/>
        <w:rPr>
          <w:sz w:val="23"/>
          <w:szCs w:val="23"/>
        </w:rPr>
      </w:pPr>
      <w:r>
        <w:rPr>
          <w:bCs/>
          <w:iCs/>
          <w:sz w:val="23"/>
          <w:szCs w:val="23"/>
        </w:rPr>
        <w:t>b)</w:t>
      </w:r>
      <w:r>
        <w:rPr>
          <w:bCs/>
          <w:iCs/>
          <w:sz w:val="23"/>
          <w:szCs w:val="23"/>
        </w:rPr>
        <w:tab/>
      </w:r>
      <w:r w:rsidRPr="00914A66">
        <w:rPr>
          <w:sz w:val="23"/>
          <w:szCs w:val="23"/>
        </w:rPr>
        <w:t xml:space="preserve">stávající znění bodu 3.1. Smlouvy o dílo se ruší a </w:t>
      </w:r>
      <w:r w:rsidRPr="00914A66">
        <w:rPr>
          <w:bCs/>
          <w:iCs/>
          <w:sz w:val="23"/>
          <w:szCs w:val="23"/>
        </w:rPr>
        <w:t>nahrazuje</w:t>
      </w:r>
      <w:r w:rsidRPr="00914A66">
        <w:rPr>
          <w:sz w:val="23"/>
          <w:szCs w:val="23"/>
        </w:rPr>
        <w:t xml:space="preserve"> takto:</w:t>
      </w:r>
    </w:p>
    <w:p w:rsidR="00045D99" w:rsidRPr="00914A66" w:rsidRDefault="00045D99" w:rsidP="00A8737F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3"/>
          <w:szCs w:val="23"/>
        </w:rPr>
      </w:pPr>
      <w:r w:rsidRPr="00914A66">
        <w:rPr>
          <w:sz w:val="23"/>
          <w:szCs w:val="23"/>
        </w:rPr>
        <w:t xml:space="preserve">„3.1. </w:t>
      </w:r>
      <w:r w:rsidRPr="00914A66">
        <w:rPr>
          <w:sz w:val="23"/>
          <w:szCs w:val="23"/>
        </w:rPr>
        <w:tab/>
        <w:t xml:space="preserve">Celková cena díla byla dohodnuta ve výši </w:t>
      </w:r>
      <w:r>
        <w:rPr>
          <w:b/>
          <w:sz w:val="23"/>
          <w:szCs w:val="23"/>
        </w:rPr>
        <w:t xml:space="preserve">1 172 795,- </w:t>
      </w:r>
      <w:r w:rsidRPr="00914A66">
        <w:rPr>
          <w:b/>
          <w:sz w:val="23"/>
          <w:szCs w:val="23"/>
        </w:rPr>
        <w:t xml:space="preserve">Kč </w:t>
      </w:r>
      <w:r w:rsidRPr="00914A66">
        <w:rPr>
          <w:sz w:val="23"/>
          <w:szCs w:val="23"/>
        </w:rPr>
        <w:t>(v této smlouvě označeno též jako „Celková cena díla“). Celková cena díla nezahrnuje daň z přidané hodnoty (dále jen „DPH“).“</w:t>
      </w:r>
    </w:p>
    <w:p w:rsidR="00045D99" w:rsidRPr="00914A66" w:rsidRDefault="00045D99" w:rsidP="00B41668">
      <w:pPr>
        <w:tabs>
          <w:tab w:val="left" w:pos="851"/>
          <w:tab w:val="left" w:pos="2127"/>
          <w:tab w:val="left" w:pos="4536"/>
        </w:tabs>
        <w:ind w:left="851" w:hanging="851"/>
        <w:jc w:val="both"/>
        <w:rPr>
          <w:sz w:val="23"/>
          <w:szCs w:val="23"/>
        </w:rPr>
      </w:pPr>
      <w:bookmarkStart w:id="0" w:name="_GoBack"/>
      <w:bookmarkEnd w:id="0"/>
    </w:p>
    <w:p w:rsidR="00045D99" w:rsidRPr="00914A66" w:rsidRDefault="00045D99" w:rsidP="00B41668">
      <w:pPr>
        <w:tabs>
          <w:tab w:val="left" w:pos="851"/>
          <w:tab w:val="left" w:pos="2127"/>
          <w:tab w:val="left" w:pos="4536"/>
        </w:tabs>
        <w:ind w:left="851" w:hanging="851"/>
        <w:jc w:val="both"/>
        <w:rPr>
          <w:sz w:val="23"/>
          <w:szCs w:val="23"/>
        </w:rPr>
      </w:pPr>
      <w:r w:rsidRPr="00914A66">
        <w:rPr>
          <w:sz w:val="23"/>
          <w:szCs w:val="23"/>
        </w:rPr>
        <w:t>Ostatní ujednání Smlouvy o dílo zůstávají beze změn.</w:t>
      </w:r>
    </w:p>
    <w:p w:rsidR="00045D99" w:rsidRPr="00914A66" w:rsidRDefault="00045D99" w:rsidP="00B41668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:rsidR="00045D99" w:rsidRPr="00914A66" w:rsidRDefault="00045D99" w:rsidP="00B41668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914A66">
        <w:rPr>
          <w:b/>
          <w:sz w:val="23"/>
          <w:szCs w:val="23"/>
        </w:rPr>
        <w:t>D.</w:t>
      </w:r>
    </w:p>
    <w:p w:rsidR="00045D99" w:rsidRPr="00677D9B" w:rsidRDefault="00045D99" w:rsidP="00B41668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677D9B">
        <w:rPr>
          <w:sz w:val="23"/>
          <w:szCs w:val="23"/>
        </w:rPr>
        <w:t>Smluvní strany výslovně souhlasí s tím, aby tento dodatek ve svém úplném znění byl zveřejněn v rámci informací zpřístupňovaných veřejnosti prostřednictvím dálkového přístupu. Smluvní strany prohlašují, že skutečnosti uvedené v tomto dodatku nepovažují za obchodní tajemství ve smyslu ustanovení § 504 zákona č. 89/2012 Sb. a udělují svolení k jejich užití a zveřejnění bez stanovení jakýchkoli dalších podmínek.</w:t>
      </w:r>
    </w:p>
    <w:p w:rsidR="00045D99" w:rsidRPr="00677D9B" w:rsidRDefault="00045D99" w:rsidP="00B41668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677D9B">
        <w:rPr>
          <w:sz w:val="23"/>
          <w:szCs w:val="23"/>
        </w:rPr>
        <w:t>Smluvní strany se dohodly, že zveřejnění tohoto dodatku podle zákona o registru smluv zajistí objednatel.</w:t>
      </w:r>
    </w:p>
    <w:p w:rsidR="00045D99" w:rsidRPr="00B41668" w:rsidRDefault="00045D99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3"/>
          <w:szCs w:val="23"/>
        </w:rPr>
      </w:pPr>
    </w:p>
    <w:p w:rsidR="00045D99" w:rsidRPr="00677D9B" w:rsidRDefault="00045D99" w:rsidP="00B41668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677D9B">
        <w:rPr>
          <w:b/>
          <w:sz w:val="23"/>
          <w:szCs w:val="23"/>
        </w:rPr>
        <w:t>E.</w:t>
      </w:r>
    </w:p>
    <w:p w:rsidR="00045D99" w:rsidRPr="00677D9B" w:rsidRDefault="00045D99" w:rsidP="00B41668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677D9B">
        <w:rPr>
          <w:sz w:val="23"/>
          <w:szCs w:val="23"/>
        </w:rPr>
        <w:t>Tento dodatek nabývá platnosti a účinnosti dnem podpisu obou smluvních stran.</w:t>
      </w:r>
    </w:p>
    <w:p w:rsidR="00045D99" w:rsidRPr="00677D9B" w:rsidRDefault="00045D99" w:rsidP="00B41668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677D9B">
        <w:rPr>
          <w:sz w:val="23"/>
          <w:szCs w:val="23"/>
        </w:rPr>
        <w:t xml:space="preserve">Nedílnou součástí tohoto dodatku č. 1 je příloha č. 1 - specifikace víceprací a méněprací. </w:t>
      </w:r>
    </w:p>
    <w:p w:rsidR="00045D99" w:rsidRPr="00677D9B" w:rsidRDefault="00045D99" w:rsidP="00B41668">
      <w:pPr>
        <w:tabs>
          <w:tab w:val="left" w:pos="567"/>
          <w:tab w:val="left" w:pos="2127"/>
        </w:tabs>
        <w:spacing w:before="120"/>
        <w:jc w:val="both"/>
        <w:rPr>
          <w:snapToGrid w:val="0"/>
          <w:sz w:val="23"/>
          <w:szCs w:val="23"/>
          <w:u w:val="single"/>
        </w:rPr>
      </w:pPr>
      <w:r w:rsidRPr="00677D9B">
        <w:rPr>
          <w:snapToGrid w:val="0"/>
          <w:sz w:val="23"/>
          <w:szCs w:val="23"/>
          <w:u w:val="single"/>
        </w:rPr>
        <w:t>Doložka dle § 41 odst. 1 zákona č. 128/2000 Sb., ve znění pozd. předpisů:</w:t>
      </w:r>
    </w:p>
    <w:p w:rsidR="00045D99" w:rsidRPr="00677D9B" w:rsidRDefault="00045D99" w:rsidP="00B41668">
      <w:pPr>
        <w:rPr>
          <w:snapToGrid w:val="0"/>
          <w:sz w:val="23"/>
          <w:szCs w:val="23"/>
        </w:rPr>
      </w:pPr>
      <w:r w:rsidRPr="00677D9B">
        <w:rPr>
          <w:snapToGrid w:val="0"/>
          <w:sz w:val="23"/>
          <w:szCs w:val="23"/>
        </w:rPr>
        <w:t xml:space="preserve">Uzavření tohoto dodatku bylo schváleno Radou města Svitavy dne </w:t>
      </w:r>
      <w:r>
        <w:rPr>
          <w:snapToGrid w:val="0"/>
          <w:sz w:val="23"/>
          <w:szCs w:val="23"/>
        </w:rPr>
        <w:t>27.6.2017.</w:t>
      </w:r>
    </w:p>
    <w:p w:rsidR="00045D99" w:rsidRPr="00677D9B" w:rsidRDefault="00045D99" w:rsidP="00B41668">
      <w:pPr>
        <w:keepNext/>
        <w:outlineLvl w:val="3"/>
        <w:rPr>
          <w:sz w:val="23"/>
          <w:szCs w:val="23"/>
        </w:rPr>
      </w:pPr>
    </w:p>
    <w:p w:rsidR="00045D99" w:rsidRPr="00677D9B" w:rsidRDefault="00045D99" w:rsidP="00B41668">
      <w:pPr>
        <w:keepNext/>
        <w:outlineLvl w:val="3"/>
        <w:rPr>
          <w:sz w:val="23"/>
          <w:szCs w:val="23"/>
        </w:rPr>
      </w:pPr>
      <w:r w:rsidRPr="00677D9B">
        <w:rPr>
          <w:sz w:val="23"/>
          <w:szCs w:val="23"/>
        </w:rPr>
        <w:t xml:space="preserve">Ve Svitavách dne </w:t>
      </w:r>
      <w:r>
        <w:rPr>
          <w:sz w:val="23"/>
          <w:szCs w:val="23"/>
        </w:rPr>
        <w:t>28.6.2017</w:t>
      </w:r>
    </w:p>
    <w:p w:rsidR="00045D99" w:rsidRPr="00677D9B" w:rsidRDefault="00045D99" w:rsidP="00B41668">
      <w:pPr>
        <w:tabs>
          <w:tab w:val="left" w:pos="567"/>
          <w:tab w:val="left" w:pos="2127"/>
        </w:tabs>
        <w:jc w:val="both"/>
        <w:rPr>
          <w:sz w:val="23"/>
          <w:szCs w:val="23"/>
          <w:u w:val="single"/>
        </w:rPr>
      </w:pPr>
    </w:p>
    <w:p w:rsidR="00045D99" w:rsidRPr="00677D9B" w:rsidRDefault="00045D99" w:rsidP="00B41668">
      <w:pPr>
        <w:tabs>
          <w:tab w:val="left" w:pos="567"/>
          <w:tab w:val="left" w:pos="2127"/>
          <w:tab w:val="left" w:pos="5387"/>
        </w:tabs>
        <w:jc w:val="both"/>
        <w:rPr>
          <w:sz w:val="23"/>
          <w:szCs w:val="23"/>
        </w:rPr>
      </w:pPr>
      <w:r w:rsidRPr="00677D9B">
        <w:rPr>
          <w:sz w:val="23"/>
          <w:szCs w:val="23"/>
        </w:rPr>
        <w:t>Za objednatele:</w:t>
      </w:r>
      <w:r w:rsidRPr="00677D9B">
        <w:rPr>
          <w:sz w:val="23"/>
          <w:szCs w:val="23"/>
        </w:rPr>
        <w:tab/>
      </w:r>
      <w:r w:rsidRPr="00677D9B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r w:rsidRPr="00677D9B">
        <w:rPr>
          <w:sz w:val="23"/>
          <w:szCs w:val="23"/>
        </w:rPr>
        <w:t>Za zhotovitele:</w:t>
      </w:r>
    </w:p>
    <w:p w:rsidR="00045D99" w:rsidRDefault="00045D99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045D99" w:rsidRDefault="00045D99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045D99" w:rsidRPr="004E38EA" w:rsidRDefault="00045D99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045D99" w:rsidRDefault="00045D99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045D99" w:rsidRDefault="00045D99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045D99" w:rsidRDefault="00045D99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045D99" w:rsidRDefault="00045D99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045D99" w:rsidRPr="004E38EA" w:rsidRDefault="00045D99" w:rsidP="00B41668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045D99" w:rsidRPr="00B81B5E" w:rsidRDefault="00045D99" w:rsidP="00677D9B">
      <w:pPr>
        <w:tabs>
          <w:tab w:val="center" w:pos="1620"/>
        </w:tabs>
        <w:jc w:val="both"/>
        <w:rPr>
          <w:sz w:val="22"/>
          <w:szCs w:val="22"/>
        </w:rPr>
      </w:pPr>
    </w:p>
    <w:p w:rsidR="00045D99" w:rsidRDefault="00045D99" w:rsidP="00677D9B">
      <w:pPr>
        <w:tabs>
          <w:tab w:val="center" w:pos="1843"/>
          <w:tab w:val="center" w:pos="7230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  <w:t>……………………………………………</w:t>
      </w:r>
      <w:r>
        <w:rPr>
          <w:sz w:val="23"/>
          <w:szCs w:val="23"/>
        </w:rPr>
        <w:tab/>
        <w:t>…………………………………………</w:t>
      </w:r>
    </w:p>
    <w:p w:rsidR="00045D99" w:rsidRPr="00677D9B" w:rsidRDefault="00045D99" w:rsidP="00677D9B">
      <w:pPr>
        <w:tabs>
          <w:tab w:val="center" w:pos="1843"/>
          <w:tab w:val="center" w:pos="7230"/>
        </w:tabs>
        <w:jc w:val="both"/>
        <w:rPr>
          <w:sz w:val="23"/>
          <w:szCs w:val="23"/>
        </w:rPr>
      </w:pPr>
      <w:r w:rsidRPr="00677D9B">
        <w:rPr>
          <w:sz w:val="23"/>
          <w:szCs w:val="23"/>
        </w:rPr>
        <w:tab/>
        <w:t>Mgr. David Šimek</w:t>
      </w:r>
      <w:r>
        <w:rPr>
          <w:sz w:val="23"/>
          <w:szCs w:val="23"/>
        </w:rPr>
        <w:tab/>
        <w:t>Pavel Flora, jednatel</w:t>
      </w:r>
    </w:p>
    <w:p w:rsidR="00045D99" w:rsidRPr="00677D9B" w:rsidRDefault="00045D99" w:rsidP="00677D9B">
      <w:pPr>
        <w:tabs>
          <w:tab w:val="center" w:pos="1843"/>
          <w:tab w:val="center" w:pos="7230"/>
          <w:tab w:val="center" w:pos="7513"/>
        </w:tabs>
        <w:jc w:val="both"/>
        <w:rPr>
          <w:sz w:val="23"/>
          <w:szCs w:val="23"/>
        </w:rPr>
      </w:pPr>
      <w:r w:rsidRPr="00677D9B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677D9B">
        <w:rPr>
          <w:sz w:val="23"/>
          <w:szCs w:val="23"/>
        </w:rPr>
        <w:t>starosta města Svitavy</w:t>
      </w:r>
      <w:r>
        <w:rPr>
          <w:sz w:val="23"/>
          <w:szCs w:val="23"/>
        </w:rPr>
        <w:tab/>
        <w:t>AKVASTAV Svitavy s.r.o.</w:t>
      </w:r>
    </w:p>
    <w:p w:rsidR="00045D99" w:rsidRPr="00677D9B" w:rsidRDefault="00045D99" w:rsidP="00B41668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sectPr w:rsidR="00045D99" w:rsidRPr="00677D9B" w:rsidSect="00BF3F4A">
      <w:headerReference w:type="default" r:id="rId7"/>
      <w:footerReference w:type="even" r:id="rId8"/>
      <w:footerReference w:type="default" r:id="rId9"/>
      <w:pgSz w:w="11907" w:h="16840" w:code="9"/>
      <w:pgMar w:top="1361" w:right="1077" w:bottom="1077" w:left="1134" w:header="709" w:footer="45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D99" w:rsidRDefault="00045D99">
      <w:r>
        <w:separator/>
      </w:r>
    </w:p>
  </w:endnote>
  <w:endnote w:type="continuationSeparator" w:id="0">
    <w:p w:rsidR="00045D99" w:rsidRDefault="00045D99">
      <w:r>
        <w:continuationSeparator/>
      </w:r>
    </w:p>
  </w:endnote>
  <w:endnote w:type="continuationNotice" w:id="1">
    <w:p w:rsidR="00045D99" w:rsidRDefault="00045D9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99" w:rsidRDefault="00045D99" w:rsidP="000166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5D99" w:rsidRDefault="00045D99" w:rsidP="0015680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99" w:rsidRDefault="00045D99" w:rsidP="002905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45D99" w:rsidRDefault="00045D99" w:rsidP="002905F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D99" w:rsidRDefault="00045D99">
      <w:r>
        <w:separator/>
      </w:r>
    </w:p>
  </w:footnote>
  <w:footnote w:type="continuationSeparator" w:id="0">
    <w:p w:rsidR="00045D99" w:rsidRDefault="00045D99">
      <w:r>
        <w:continuationSeparator/>
      </w:r>
    </w:p>
  </w:footnote>
  <w:footnote w:type="continuationNotice" w:id="1">
    <w:p w:rsidR="00045D99" w:rsidRDefault="00045D9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99" w:rsidRDefault="00045D99">
    <w:pPr>
      <w:pStyle w:val="Header"/>
    </w:pPr>
    <w:r>
      <w:t>č.j. 30599-17/OZP-kor                                                                                                        ev.č. 0266/2017-dodatek č. 1</w:t>
    </w:r>
  </w:p>
  <w:p w:rsidR="00045D99" w:rsidRDefault="00045D99">
    <w:pPr>
      <w:pStyle w:val="Header"/>
    </w:pPr>
    <w:r>
      <w:t>spis: 240-2017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B9C14A2"/>
    <w:multiLevelType w:val="hybridMultilevel"/>
    <w:tmpl w:val="E340935A"/>
    <w:lvl w:ilvl="0" w:tplc="6F0E065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B2000F"/>
    <w:multiLevelType w:val="hybridMultilevel"/>
    <w:tmpl w:val="336E6670"/>
    <w:lvl w:ilvl="0" w:tplc="494C8066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881FB9"/>
    <w:multiLevelType w:val="hybridMultilevel"/>
    <w:tmpl w:val="6E00846A"/>
    <w:lvl w:ilvl="0" w:tplc="0B7262F2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>
    <w:nsid w:val="42087B31"/>
    <w:multiLevelType w:val="hybridMultilevel"/>
    <w:tmpl w:val="BF8E4432"/>
    <w:lvl w:ilvl="0" w:tplc="169CCA42">
      <w:start w:val="1"/>
      <w:numFmt w:val="ordinal"/>
      <w:lvlText w:val="2.1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  <w:rPr>
        <w:rFonts w:cs="Times New Roman"/>
      </w:rPr>
    </w:lvl>
  </w:abstractNum>
  <w:abstractNum w:abstractNumId="11">
    <w:nsid w:val="467964AA"/>
    <w:multiLevelType w:val="singleLevel"/>
    <w:tmpl w:val="F4AAC0B0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12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C621759"/>
    <w:multiLevelType w:val="hybridMultilevel"/>
    <w:tmpl w:val="48D815EC"/>
    <w:lvl w:ilvl="0" w:tplc="F7041B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FF52964"/>
    <w:multiLevelType w:val="hybridMultilevel"/>
    <w:tmpl w:val="9286996C"/>
    <w:lvl w:ilvl="0" w:tplc="64629570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773BDA"/>
    <w:multiLevelType w:val="hybridMultilevel"/>
    <w:tmpl w:val="0D4A25E4"/>
    <w:lvl w:ilvl="0" w:tplc="3EF6F268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1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7E6FE3"/>
    <w:multiLevelType w:val="hybridMultilevel"/>
    <w:tmpl w:val="4B80F4F6"/>
    <w:lvl w:ilvl="0" w:tplc="783E6BEA">
      <w:start w:val="1"/>
      <w:numFmt w:val="ordinal"/>
      <w:lvlText w:val="2.3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  <w:rPr>
        <w:rFonts w:cs="Times New Roman"/>
      </w:rPr>
    </w:lvl>
  </w:abstractNum>
  <w:abstractNum w:abstractNumId="20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20"/>
  </w:num>
  <w:num w:numId="7">
    <w:abstractNumId w:val="5"/>
  </w:num>
  <w:num w:numId="8">
    <w:abstractNumId w:val="17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3"/>
  </w:num>
  <w:num w:numId="12">
    <w:abstractNumId w:val="11"/>
  </w:num>
  <w:num w:numId="13">
    <w:abstractNumId w:val="9"/>
  </w:num>
  <w:num w:numId="14">
    <w:abstractNumId w:val="15"/>
  </w:num>
  <w:num w:numId="15">
    <w:abstractNumId w:val="14"/>
  </w:num>
  <w:num w:numId="16">
    <w:abstractNumId w:val="3"/>
  </w:num>
  <w:num w:numId="17">
    <w:abstractNumId w:val="8"/>
  </w:num>
  <w:num w:numId="18">
    <w:abstractNumId w:val="18"/>
  </w:num>
  <w:num w:numId="19">
    <w:abstractNumId w:val="1"/>
  </w:num>
  <w:num w:numId="20">
    <w:abstractNumId w:val="21"/>
  </w:num>
  <w:num w:numId="21">
    <w:abstractNumId w:val="10"/>
  </w:num>
  <w:num w:numId="22">
    <w:abstractNumId w:val="1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186"/>
    <w:rsid w:val="0000054F"/>
    <w:rsid w:val="0000059C"/>
    <w:rsid w:val="000005A8"/>
    <w:rsid w:val="00000A87"/>
    <w:rsid w:val="00000AC3"/>
    <w:rsid w:val="000015E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7FD9"/>
    <w:rsid w:val="00010086"/>
    <w:rsid w:val="0001106C"/>
    <w:rsid w:val="0001107F"/>
    <w:rsid w:val="000115A4"/>
    <w:rsid w:val="00012E92"/>
    <w:rsid w:val="000135FB"/>
    <w:rsid w:val="00014182"/>
    <w:rsid w:val="00014646"/>
    <w:rsid w:val="00015CA9"/>
    <w:rsid w:val="00016016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3E38"/>
    <w:rsid w:val="000260F8"/>
    <w:rsid w:val="00026886"/>
    <w:rsid w:val="00026E39"/>
    <w:rsid w:val="000278FE"/>
    <w:rsid w:val="00027919"/>
    <w:rsid w:val="00030F2F"/>
    <w:rsid w:val="0003105B"/>
    <w:rsid w:val="000323AE"/>
    <w:rsid w:val="00034006"/>
    <w:rsid w:val="00034480"/>
    <w:rsid w:val="000347F7"/>
    <w:rsid w:val="00035025"/>
    <w:rsid w:val="00035A57"/>
    <w:rsid w:val="00036084"/>
    <w:rsid w:val="00036089"/>
    <w:rsid w:val="0003672E"/>
    <w:rsid w:val="00036DFE"/>
    <w:rsid w:val="000407ED"/>
    <w:rsid w:val="00042BC1"/>
    <w:rsid w:val="0004356F"/>
    <w:rsid w:val="00043AD1"/>
    <w:rsid w:val="00043ECB"/>
    <w:rsid w:val="00043EE4"/>
    <w:rsid w:val="000442AF"/>
    <w:rsid w:val="00045D99"/>
    <w:rsid w:val="0004671C"/>
    <w:rsid w:val="00047009"/>
    <w:rsid w:val="000471D5"/>
    <w:rsid w:val="0005222E"/>
    <w:rsid w:val="00054132"/>
    <w:rsid w:val="0005565D"/>
    <w:rsid w:val="000557DB"/>
    <w:rsid w:val="00055931"/>
    <w:rsid w:val="00055DF7"/>
    <w:rsid w:val="000563F3"/>
    <w:rsid w:val="00057BF9"/>
    <w:rsid w:val="00057E10"/>
    <w:rsid w:val="000646CB"/>
    <w:rsid w:val="00065520"/>
    <w:rsid w:val="00066498"/>
    <w:rsid w:val="000678F8"/>
    <w:rsid w:val="000701B9"/>
    <w:rsid w:val="00070E01"/>
    <w:rsid w:val="00071009"/>
    <w:rsid w:val="00071760"/>
    <w:rsid w:val="00072254"/>
    <w:rsid w:val="00072A7D"/>
    <w:rsid w:val="00072DC4"/>
    <w:rsid w:val="000732E1"/>
    <w:rsid w:val="000734C7"/>
    <w:rsid w:val="0007439B"/>
    <w:rsid w:val="000748D0"/>
    <w:rsid w:val="00075F54"/>
    <w:rsid w:val="0007659F"/>
    <w:rsid w:val="00076860"/>
    <w:rsid w:val="00077487"/>
    <w:rsid w:val="00077AFB"/>
    <w:rsid w:val="00080574"/>
    <w:rsid w:val="000805E4"/>
    <w:rsid w:val="00083A6F"/>
    <w:rsid w:val="00083A76"/>
    <w:rsid w:val="00083C28"/>
    <w:rsid w:val="00084086"/>
    <w:rsid w:val="000843E6"/>
    <w:rsid w:val="00084F0E"/>
    <w:rsid w:val="000865D5"/>
    <w:rsid w:val="000871DA"/>
    <w:rsid w:val="00090622"/>
    <w:rsid w:val="00091A35"/>
    <w:rsid w:val="00091CAF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9E6"/>
    <w:rsid w:val="000A4226"/>
    <w:rsid w:val="000A50F9"/>
    <w:rsid w:val="000A5557"/>
    <w:rsid w:val="000A58AF"/>
    <w:rsid w:val="000A782D"/>
    <w:rsid w:val="000B10B8"/>
    <w:rsid w:val="000B1F68"/>
    <w:rsid w:val="000B2B67"/>
    <w:rsid w:val="000B6180"/>
    <w:rsid w:val="000B6BF8"/>
    <w:rsid w:val="000B6F92"/>
    <w:rsid w:val="000B7EDB"/>
    <w:rsid w:val="000C0948"/>
    <w:rsid w:val="000C09EB"/>
    <w:rsid w:val="000C0B34"/>
    <w:rsid w:val="000C10EA"/>
    <w:rsid w:val="000C25B5"/>
    <w:rsid w:val="000C26D0"/>
    <w:rsid w:val="000C2EEE"/>
    <w:rsid w:val="000C300E"/>
    <w:rsid w:val="000C39E9"/>
    <w:rsid w:val="000C3C25"/>
    <w:rsid w:val="000C4672"/>
    <w:rsid w:val="000C7760"/>
    <w:rsid w:val="000C7766"/>
    <w:rsid w:val="000C7EE2"/>
    <w:rsid w:val="000D0E36"/>
    <w:rsid w:val="000D114A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4EE3"/>
    <w:rsid w:val="000D5267"/>
    <w:rsid w:val="000D5779"/>
    <w:rsid w:val="000D6352"/>
    <w:rsid w:val="000D67A8"/>
    <w:rsid w:val="000E0BDA"/>
    <w:rsid w:val="000E153A"/>
    <w:rsid w:val="000E20E6"/>
    <w:rsid w:val="000E29A6"/>
    <w:rsid w:val="000E3AD2"/>
    <w:rsid w:val="000E3DD7"/>
    <w:rsid w:val="000E4617"/>
    <w:rsid w:val="000E4DF0"/>
    <w:rsid w:val="000E5815"/>
    <w:rsid w:val="000E654B"/>
    <w:rsid w:val="000E6868"/>
    <w:rsid w:val="000E6F63"/>
    <w:rsid w:val="000E7369"/>
    <w:rsid w:val="000E7653"/>
    <w:rsid w:val="000E7B5E"/>
    <w:rsid w:val="000E7E46"/>
    <w:rsid w:val="000F1DB2"/>
    <w:rsid w:val="000F2913"/>
    <w:rsid w:val="000F3330"/>
    <w:rsid w:val="000F38A8"/>
    <w:rsid w:val="000F4075"/>
    <w:rsid w:val="000F5B05"/>
    <w:rsid w:val="000F69BA"/>
    <w:rsid w:val="000F7A15"/>
    <w:rsid w:val="00100147"/>
    <w:rsid w:val="00100FA8"/>
    <w:rsid w:val="001012A5"/>
    <w:rsid w:val="0010132C"/>
    <w:rsid w:val="001017D2"/>
    <w:rsid w:val="00103620"/>
    <w:rsid w:val="00103646"/>
    <w:rsid w:val="00104682"/>
    <w:rsid w:val="00105F98"/>
    <w:rsid w:val="00106E5C"/>
    <w:rsid w:val="001073C6"/>
    <w:rsid w:val="00107F75"/>
    <w:rsid w:val="00110384"/>
    <w:rsid w:val="00110748"/>
    <w:rsid w:val="001114B6"/>
    <w:rsid w:val="0011161D"/>
    <w:rsid w:val="00111668"/>
    <w:rsid w:val="00112F53"/>
    <w:rsid w:val="001143CC"/>
    <w:rsid w:val="001153F4"/>
    <w:rsid w:val="00115F11"/>
    <w:rsid w:val="001169E1"/>
    <w:rsid w:val="00117100"/>
    <w:rsid w:val="00117465"/>
    <w:rsid w:val="00120903"/>
    <w:rsid w:val="00121086"/>
    <w:rsid w:val="00122496"/>
    <w:rsid w:val="00122686"/>
    <w:rsid w:val="001239CE"/>
    <w:rsid w:val="00123EEF"/>
    <w:rsid w:val="0012483F"/>
    <w:rsid w:val="00124AA5"/>
    <w:rsid w:val="00124F4D"/>
    <w:rsid w:val="0012507B"/>
    <w:rsid w:val="0012585C"/>
    <w:rsid w:val="00126A15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190"/>
    <w:rsid w:val="0013658F"/>
    <w:rsid w:val="00137BD9"/>
    <w:rsid w:val="00137C22"/>
    <w:rsid w:val="00140C09"/>
    <w:rsid w:val="00140D01"/>
    <w:rsid w:val="00141A5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E81"/>
    <w:rsid w:val="0015106C"/>
    <w:rsid w:val="001513E8"/>
    <w:rsid w:val="00151556"/>
    <w:rsid w:val="00151938"/>
    <w:rsid w:val="00152221"/>
    <w:rsid w:val="00152330"/>
    <w:rsid w:val="00153B15"/>
    <w:rsid w:val="00154119"/>
    <w:rsid w:val="00154EF2"/>
    <w:rsid w:val="001551FB"/>
    <w:rsid w:val="001556DD"/>
    <w:rsid w:val="001557E4"/>
    <w:rsid w:val="00156125"/>
    <w:rsid w:val="001561CC"/>
    <w:rsid w:val="0015632C"/>
    <w:rsid w:val="00156800"/>
    <w:rsid w:val="001570B6"/>
    <w:rsid w:val="00157841"/>
    <w:rsid w:val="00160E75"/>
    <w:rsid w:val="00160F4B"/>
    <w:rsid w:val="00161CE4"/>
    <w:rsid w:val="00161D7B"/>
    <w:rsid w:val="00162010"/>
    <w:rsid w:val="001624AB"/>
    <w:rsid w:val="00162BCC"/>
    <w:rsid w:val="001647B6"/>
    <w:rsid w:val="00164814"/>
    <w:rsid w:val="00164E3F"/>
    <w:rsid w:val="001651F9"/>
    <w:rsid w:val="001657AC"/>
    <w:rsid w:val="001658C0"/>
    <w:rsid w:val="001671F9"/>
    <w:rsid w:val="00170982"/>
    <w:rsid w:val="001712DB"/>
    <w:rsid w:val="00172ACF"/>
    <w:rsid w:val="00173A5D"/>
    <w:rsid w:val="001744F4"/>
    <w:rsid w:val="00174C7A"/>
    <w:rsid w:val="00174E65"/>
    <w:rsid w:val="001755A1"/>
    <w:rsid w:val="001762C9"/>
    <w:rsid w:val="00176389"/>
    <w:rsid w:val="00176420"/>
    <w:rsid w:val="001770B7"/>
    <w:rsid w:val="00180283"/>
    <w:rsid w:val="00180DFE"/>
    <w:rsid w:val="00181B80"/>
    <w:rsid w:val="001822CA"/>
    <w:rsid w:val="00182C4B"/>
    <w:rsid w:val="00182D90"/>
    <w:rsid w:val="0018346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E13"/>
    <w:rsid w:val="00195C64"/>
    <w:rsid w:val="0019672B"/>
    <w:rsid w:val="0019672F"/>
    <w:rsid w:val="001968B0"/>
    <w:rsid w:val="001A0A70"/>
    <w:rsid w:val="001A0D2E"/>
    <w:rsid w:val="001A36B1"/>
    <w:rsid w:val="001A3D99"/>
    <w:rsid w:val="001A47CE"/>
    <w:rsid w:val="001A4B59"/>
    <w:rsid w:val="001A5051"/>
    <w:rsid w:val="001A52F9"/>
    <w:rsid w:val="001A5630"/>
    <w:rsid w:val="001A5797"/>
    <w:rsid w:val="001A5C82"/>
    <w:rsid w:val="001A60F5"/>
    <w:rsid w:val="001A6E4E"/>
    <w:rsid w:val="001A747D"/>
    <w:rsid w:val="001B43D3"/>
    <w:rsid w:val="001B4CF5"/>
    <w:rsid w:val="001B52F8"/>
    <w:rsid w:val="001B5704"/>
    <w:rsid w:val="001B5D62"/>
    <w:rsid w:val="001B6049"/>
    <w:rsid w:val="001B634A"/>
    <w:rsid w:val="001B68A6"/>
    <w:rsid w:val="001B6CCB"/>
    <w:rsid w:val="001B6DEB"/>
    <w:rsid w:val="001B7263"/>
    <w:rsid w:val="001C111B"/>
    <w:rsid w:val="001C152D"/>
    <w:rsid w:val="001C2EE5"/>
    <w:rsid w:val="001C6407"/>
    <w:rsid w:val="001C6E74"/>
    <w:rsid w:val="001C6F9C"/>
    <w:rsid w:val="001C71F2"/>
    <w:rsid w:val="001C7861"/>
    <w:rsid w:val="001D01C5"/>
    <w:rsid w:val="001D040C"/>
    <w:rsid w:val="001D273F"/>
    <w:rsid w:val="001D2BC4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30E5"/>
    <w:rsid w:val="001E3167"/>
    <w:rsid w:val="001E3504"/>
    <w:rsid w:val="001E44D9"/>
    <w:rsid w:val="001E4D6A"/>
    <w:rsid w:val="001E55CF"/>
    <w:rsid w:val="001E59BE"/>
    <w:rsid w:val="001E6923"/>
    <w:rsid w:val="001E71E3"/>
    <w:rsid w:val="001F2E12"/>
    <w:rsid w:val="001F372E"/>
    <w:rsid w:val="001F4A20"/>
    <w:rsid w:val="001F5D43"/>
    <w:rsid w:val="001F5F89"/>
    <w:rsid w:val="001F608B"/>
    <w:rsid w:val="001F6E54"/>
    <w:rsid w:val="001F71FF"/>
    <w:rsid w:val="00200656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5BCF"/>
    <w:rsid w:val="00207168"/>
    <w:rsid w:val="00207818"/>
    <w:rsid w:val="00207F6A"/>
    <w:rsid w:val="00210B5A"/>
    <w:rsid w:val="00210C40"/>
    <w:rsid w:val="00211601"/>
    <w:rsid w:val="00212A9C"/>
    <w:rsid w:val="00215C48"/>
    <w:rsid w:val="002165BB"/>
    <w:rsid w:val="00216FF2"/>
    <w:rsid w:val="002171D3"/>
    <w:rsid w:val="002175D3"/>
    <w:rsid w:val="002176C2"/>
    <w:rsid w:val="00217C6A"/>
    <w:rsid w:val="00222AB6"/>
    <w:rsid w:val="00225267"/>
    <w:rsid w:val="00225592"/>
    <w:rsid w:val="00225D63"/>
    <w:rsid w:val="00225FBC"/>
    <w:rsid w:val="00226D9E"/>
    <w:rsid w:val="002277E1"/>
    <w:rsid w:val="00230022"/>
    <w:rsid w:val="002301D8"/>
    <w:rsid w:val="002311F5"/>
    <w:rsid w:val="00231B74"/>
    <w:rsid w:val="00232684"/>
    <w:rsid w:val="00232C52"/>
    <w:rsid w:val="002343B7"/>
    <w:rsid w:val="00234434"/>
    <w:rsid w:val="002345B1"/>
    <w:rsid w:val="00235BE5"/>
    <w:rsid w:val="002365EE"/>
    <w:rsid w:val="002412DA"/>
    <w:rsid w:val="002436A9"/>
    <w:rsid w:val="00244867"/>
    <w:rsid w:val="00244A01"/>
    <w:rsid w:val="00244C98"/>
    <w:rsid w:val="00246386"/>
    <w:rsid w:val="002463A3"/>
    <w:rsid w:val="002465CF"/>
    <w:rsid w:val="002468DF"/>
    <w:rsid w:val="00246E14"/>
    <w:rsid w:val="0025041A"/>
    <w:rsid w:val="0025068D"/>
    <w:rsid w:val="00251E99"/>
    <w:rsid w:val="0025239C"/>
    <w:rsid w:val="00254085"/>
    <w:rsid w:val="0025411D"/>
    <w:rsid w:val="00254957"/>
    <w:rsid w:val="002559CF"/>
    <w:rsid w:val="00255F3A"/>
    <w:rsid w:val="00256908"/>
    <w:rsid w:val="00257000"/>
    <w:rsid w:val="0026063C"/>
    <w:rsid w:val="00260A43"/>
    <w:rsid w:val="00260C52"/>
    <w:rsid w:val="0026124D"/>
    <w:rsid w:val="00262580"/>
    <w:rsid w:val="00263E2A"/>
    <w:rsid w:val="00266250"/>
    <w:rsid w:val="00266BDA"/>
    <w:rsid w:val="00266D5C"/>
    <w:rsid w:val="00267714"/>
    <w:rsid w:val="0026783C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53CB"/>
    <w:rsid w:val="00275427"/>
    <w:rsid w:val="00275DBE"/>
    <w:rsid w:val="00275E56"/>
    <w:rsid w:val="00276094"/>
    <w:rsid w:val="00276266"/>
    <w:rsid w:val="002773E7"/>
    <w:rsid w:val="00277D50"/>
    <w:rsid w:val="00281DCC"/>
    <w:rsid w:val="002822DF"/>
    <w:rsid w:val="00283041"/>
    <w:rsid w:val="0028342E"/>
    <w:rsid w:val="00283B6F"/>
    <w:rsid w:val="00284F07"/>
    <w:rsid w:val="002850CA"/>
    <w:rsid w:val="00286291"/>
    <w:rsid w:val="00286B9C"/>
    <w:rsid w:val="00286C75"/>
    <w:rsid w:val="002876C7"/>
    <w:rsid w:val="002905F7"/>
    <w:rsid w:val="0029099A"/>
    <w:rsid w:val="0029106B"/>
    <w:rsid w:val="00291739"/>
    <w:rsid w:val="00291E6C"/>
    <w:rsid w:val="0029223B"/>
    <w:rsid w:val="002929C6"/>
    <w:rsid w:val="00293349"/>
    <w:rsid w:val="0029546B"/>
    <w:rsid w:val="00295523"/>
    <w:rsid w:val="002965BA"/>
    <w:rsid w:val="002971EF"/>
    <w:rsid w:val="002972CA"/>
    <w:rsid w:val="00297BF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6F13"/>
    <w:rsid w:val="002A70BA"/>
    <w:rsid w:val="002A75A8"/>
    <w:rsid w:val="002A7C60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5A86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2C11"/>
    <w:rsid w:val="002C370F"/>
    <w:rsid w:val="002C3724"/>
    <w:rsid w:val="002C38BB"/>
    <w:rsid w:val="002C6475"/>
    <w:rsid w:val="002C71B1"/>
    <w:rsid w:val="002C7EB2"/>
    <w:rsid w:val="002D1BD3"/>
    <w:rsid w:val="002D23BB"/>
    <w:rsid w:val="002D2AD7"/>
    <w:rsid w:val="002D2B2B"/>
    <w:rsid w:val="002D42C4"/>
    <w:rsid w:val="002D538D"/>
    <w:rsid w:val="002D5AED"/>
    <w:rsid w:val="002D5DDD"/>
    <w:rsid w:val="002D73F4"/>
    <w:rsid w:val="002D7BDB"/>
    <w:rsid w:val="002E0F0E"/>
    <w:rsid w:val="002E0F36"/>
    <w:rsid w:val="002E0FB4"/>
    <w:rsid w:val="002E13A2"/>
    <w:rsid w:val="002E443D"/>
    <w:rsid w:val="002E5828"/>
    <w:rsid w:val="002E614E"/>
    <w:rsid w:val="002E6743"/>
    <w:rsid w:val="002E74DB"/>
    <w:rsid w:val="002F25D2"/>
    <w:rsid w:val="002F320E"/>
    <w:rsid w:val="002F3297"/>
    <w:rsid w:val="002F339C"/>
    <w:rsid w:val="002F421E"/>
    <w:rsid w:val="002F5447"/>
    <w:rsid w:val="002F6465"/>
    <w:rsid w:val="002F7BEC"/>
    <w:rsid w:val="003003FB"/>
    <w:rsid w:val="00300A2D"/>
    <w:rsid w:val="00300ACD"/>
    <w:rsid w:val="00300BDF"/>
    <w:rsid w:val="003017C4"/>
    <w:rsid w:val="00302AFA"/>
    <w:rsid w:val="00304460"/>
    <w:rsid w:val="0030452C"/>
    <w:rsid w:val="003051B3"/>
    <w:rsid w:val="00307731"/>
    <w:rsid w:val="00311D04"/>
    <w:rsid w:val="00312742"/>
    <w:rsid w:val="003128D3"/>
    <w:rsid w:val="00312C67"/>
    <w:rsid w:val="00312CE8"/>
    <w:rsid w:val="00313E51"/>
    <w:rsid w:val="00314390"/>
    <w:rsid w:val="00314A02"/>
    <w:rsid w:val="00314F5B"/>
    <w:rsid w:val="0031545A"/>
    <w:rsid w:val="00315C54"/>
    <w:rsid w:val="00315F4F"/>
    <w:rsid w:val="00316525"/>
    <w:rsid w:val="00317407"/>
    <w:rsid w:val="003211A9"/>
    <w:rsid w:val="00321503"/>
    <w:rsid w:val="0032177D"/>
    <w:rsid w:val="00325895"/>
    <w:rsid w:val="00326C8B"/>
    <w:rsid w:val="00326D15"/>
    <w:rsid w:val="003278D1"/>
    <w:rsid w:val="00327AC1"/>
    <w:rsid w:val="00330830"/>
    <w:rsid w:val="00330BAD"/>
    <w:rsid w:val="00330D3C"/>
    <w:rsid w:val="00331DF4"/>
    <w:rsid w:val="00332EC2"/>
    <w:rsid w:val="0033358E"/>
    <w:rsid w:val="003359BB"/>
    <w:rsid w:val="00335FC4"/>
    <w:rsid w:val="00336ADE"/>
    <w:rsid w:val="00337461"/>
    <w:rsid w:val="00337D20"/>
    <w:rsid w:val="00337DA9"/>
    <w:rsid w:val="003408C2"/>
    <w:rsid w:val="00341B1F"/>
    <w:rsid w:val="00341C57"/>
    <w:rsid w:val="0034270F"/>
    <w:rsid w:val="00342786"/>
    <w:rsid w:val="00342FC5"/>
    <w:rsid w:val="003439E0"/>
    <w:rsid w:val="00345E81"/>
    <w:rsid w:val="0034681F"/>
    <w:rsid w:val="003468DB"/>
    <w:rsid w:val="0034714E"/>
    <w:rsid w:val="00350B05"/>
    <w:rsid w:val="00351535"/>
    <w:rsid w:val="00352408"/>
    <w:rsid w:val="00352E4C"/>
    <w:rsid w:val="00353DD6"/>
    <w:rsid w:val="00354924"/>
    <w:rsid w:val="00354DBB"/>
    <w:rsid w:val="003562D2"/>
    <w:rsid w:val="003562F2"/>
    <w:rsid w:val="003563DB"/>
    <w:rsid w:val="00356B99"/>
    <w:rsid w:val="003575FF"/>
    <w:rsid w:val="00357C85"/>
    <w:rsid w:val="00360006"/>
    <w:rsid w:val="00360436"/>
    <w:rsid w:val="00360617"/>
    <w:rsid w:val="00360D0C"/>
    <w:rsid w:val="0036126E"/>
    <w:rsid w:val="00362011"/>
    <w:rsid w:val="0036202E"/>
    <w:rsid w:val="003623F3"/>
    <w:rsid w:val="0036536B"/>
    <w:rsid w:val="00365386"/>
    <w:rsid w:val="00365916"/>
    <w:rsid w:val="00365B02"/>
    <w:rsid w:val="003661FD"/>
    <w:rsid w:val="00366AE4"/>
    <w:rsid w:val="0036721D"/>
    <w:rsid w:val="00367F80"/>
    <w:rsid w:val="00370610"/>
    <w:rsid w:val="00370DAC"/>
    <w:rsid w:val="0037228F"/>
    <w:rsid w:val="00372913"/>
    <w:rsid w:val="0037368C"/>
    <w:rsid w:val="0037476A"/>
    <w:rsid w:val="003749FD"/>
    <w:rsid w:val="00374BAF"/>
    <w:rsid w:val="00375002"/>
    <w:rsid w:val="00375A13"/>
    <w:rsid w:val="00375BB5"/>
    <w:rsid w:val="00376197"/>
    <w:rsid w:val="003763B5"/>
    <w:rsid w:val="003766D3"/>
    <w:rsid w:val="00380506"/>
    <w:rsid w:val="00380603"/>
    <w:rsid w:val="00382A6B"/>
    <w:rsid w:val="003841C6"/>
    <w:rsid w:val="0038457B"/>
    <w:rsid w:val="00384745"/>
    <w:rsid w:val="00384935"/>
    <w:rsid w:val="00384ED7"/>
    <w:rsid w:val="00386886"/>
    <w:rsid w:val="003868AA"/>
    <w:rsid w:val="003872C7"/>
    <w:rsid w:val="0038776F"/>
    <w:rsid w:val="00387E01"/>
    <w:rsid w:val="00390C67"/>
    <w:rsid w:val="00392CCF"/>
    <w:rsid w:val="0039338E"/>
    <w:rsid w:val="00393FA1"/>
    <w:rsid w:val="003943DB"/>
    <w:rsid w:val="00394C47"/>
    <w:rsid w:val="003953F4"/>
    <w:rsid w:val="00396D52"/>
    <w:rsid w:val="00396FB7"/>
    <w:rsid w:val="00397189"/>
    <w:rsid w:val="003979DB"/>
    <w:rsid w:val="003A0374"/>
    <w:rsid w:val="003A0EFE"/>
    <w:rsid w:val="003A1400"/>
    <w:rsid w:val="003A1456"/>
    <w:rsid w:val="003A1C2A"/>
    <w:rsid w:val="003A1CCF"/>
    <w:rsid w:val="003A3092"/>
    <w:rsid w:val="003A3EA2"/>
    <w:rsid w:val="003A7B75"/>
    <w:rsid w:val="003B0197"/>
    <w:rsid w:val="003B0DF0"/>
    <w:rsid w:val="003B19F3"/>
    <w:rsid w:val="003B249C"/>
    <w:rsid w:val="003B5189"/>
    <w:rsid w:val="003B5EF5"/>
    <w:rsid w:val="003B71AC"/>
    <w:rsid w:val="003B786C"/>
    <w:rsid w:val="003B7B34"/>
    <w:rsid w:val="003B7EFA"/>
    <w:rsid w:val="003C09AC"/>
    <w:rsid w:val="003C1984"/>
    <w:rsid w:val="003C2603"/>
    <w:rsid w:val="003C2F03"/>
    <w:rsid w:val="003C301A"/>
    <w:rsid w:val="003C3281"/>
    <w:rsid w:val="003C370E"/>
    <w:rsid w:val="003C45A4"/>
    <w:rsid w:val="003C5309"/>
    <w:rsid w:val="003C6584"/>
    <w:rsid w:val="003C68E1"/>
    <w:rsid w:val="003C6A78"/>
    <w:rsid w:val="003C6B4C"/>
    <w:rsid w:val="003C6C01"/>
    <w:rsid w:val="003C7385"/>
    <w:rsid w:val="003C7780"/>
    <w:rsid w:val="003D0C20"/>
    <w:rsid w:val="003D0D26"/>
    <w:rsid w:val="003D2B2B"/>
    <w:rsid w:val="003D39AC"/>
    <w:rsid w:val="003D406D"/>
    <w:rsid w:val="003D4C7A"/>
    <w:rsid w:val="003D7269"/>
    <w:rsid w:val="003E0049"/>
    <w:rsid w:val="003E2CBC"/>
    <w:rsid w:val="003E2F1A"/>
    <w:rsid w:val="003E3F4B"/>
    <w:rsid w:val="003E4610"/>
    <w:rsid w:val="003E59AC"/>
    <w:rsid w:val="003E60FF"/>
    <w:rsid w:val="003E6C2B"/>
    <w:rsid w:val="003E76AF"/>
    <w:rsid w:val="003E76BE"/>
    <w:rsid w:val="003E7F20"/>
    <w:rsid w:val="003F1C78"/>
    <w:rsid w:val="003F3369"/>
    <w:rsid w:val="003F40F8"/>
    <w:rsid w:val="003F64FA"/>
    <w:rsid w:val="003F6540"/>
    <w:rsid w:val="003F778C"/>
    <w:rsid w:val="004000D4"/>
    <w:rsid w:val="004009ED"/>
    <w:rsid w:val="00401C7C"/>
    <w:rsid w:val="00402E4D"/>
    <w:rsid w:val="004031C6"/>
    <w:rsid w:val="00403443"/>
    <w:rsid w:val="00403884"/>
    <w:rsid w:val="00403886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7DA4"/>
    <w:rsid w:val="0042022B"/>
    <w:rsid w:val="00420CB0"/>
    <w:rsid w:val="0042114F"/>
    <w:rsid w:val="00421827"/>
    <w:rsid w:val="00421CC7"/>
    <w:rsid w:val="00421D3E"/>
    <w:rsid w:val="004221F1"/>
    <w:rsid w:val="004227DB"/>
    <w:rsid w:val="00423332"/>
    <w:rsid w:val="0042342F"/>
    <w:rsid w:val="00424D04"/>
    <w:rsid w:val="00424F8F"/>
    <w:rsid w:val="004257DA"/>
    <w:rsid w:val="00425E6C"/>
    <w:rsid w:val="00427039"/>
    <w:rsid w:val="00427575"/>
    <w:rsid w:val="0042768F"/>
    <w:rsid w:val="0043079F"/>
    <w:rsid w:val="00430EF2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58B"/>
    <w:rsid w:val="00445396"/>
    <w:rsid w:val="004462E2"/>
    <w:rsid w:val="0044652F"/>
    <w:rsid w:val="004470D8"/>
    <w:rsid w:val="00451489"/>
    <w:rsid w:val="004517CA"/>
    <w:rsid w:val="00451893"/>
    <w:rsid w:val="004520E0"/>
    <w:rsid w:val="00453167"/>
    <w:rsid w:val="004534A3"/>
    <w:rsid w:val="00454656"/>
    <w:rsid w:val="00454A21"/>
    <w:rsid w:val="00456685"/>
    <w:rsid w:val="00456759"/>
    <w:rsid w:val="00457093"/>
    <w:rsid w:val="00460A20"/>
    <w:rsid w:val="00460E7E"/>
    <w:rsid w:val="0046166F"/>
    <w:rsid w:val="00461738"/>
    <w:rsid w:val="004629D6"/>
    <w:rsid w:val="00462AAB"/>
    <w:rsid w:val="00466C43"/>
    <w:rsid w:val="0047095E"/>
    <w:rsid w:val="004710D0"/>
    <w:rsid w:val="00471CC8"/>
    <w:rsid w:val="004744EE"/>
    <w:rsid w:val="0047515A"/>
    <w:rsid w:val="00475367"/>
    <w:rsid w:val="00475C45"/>
    <w:rsid w:val="004767A8"/>
    <w:rsid w:val="00476EDC"/>
    <w:rsid w:val="00477445"/>
    <w:rsid w:val="004809F7"/>
    <w:rsid w:val="00480F1E"/>
    <w:rsid w:val="004812B6"/>
    <w:rsid w:val="00481C94"/>
    <w:rsid w:val="00482120"/>
    <w:rsid w:val="00483332"/>
    <w:rsid w:val="004835BF"/>
    <w:rsid w:val="00483C64"/>
    <w:rsid w:val="0048530F"/>
    <w:rsid w:val="00485DEF"/>
    <w:rsid w:val="0048607F"/>
    <w:rsid w:val="0048634C"/>
    <w:rsid w:val="004869F6"/>
    <w:rsid w:val="004878CC"/>
    <w:rsid w:val="00487A66"/>
    <w:rsid w:val="0049001E"/>
    <w:rsid w:val="0049056C"/>
    <w:rsid w:val="00490670"/>
    <w:rsid w:val="0049069C"/>
    <w:rsid w:val="00491122"/>
    <w:rsid w:val="0049139F"/>
    <w:rsid w:val="00491C0B"/>
    <w:rsid w:val="00491FAE"/>
    <w:rsid w:val="004924E9"/>
    <w:rsid w:val="0049270D"/>
    <w:rsid w:val="00492DBF"/>
    <w:rsid w:val="004932E2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49D6"/>
    <w:rsid w:val="004A4B37"/>
    <w:rsid w:val="004A559E"/>
    <w:rsid w:val="004A5941"/>
    <w:rsid w:val="004A5E38"/>
    <w:rsid w:val="004A62A1"/>
    <w:rsid w:val="004A6462"/>
    <w:rsid w:val="004A799E"/>
    <w:rsid w:val="004B19E9"/>
    <w:rsid w:val="004B1A91"/>
    <w:rsid w:val="004B2173"/>
    <w:rsid w:val="004B3D67"/>
    <w:rsid w:val="004B400A"/>
    <w:rsid w:val="004B4060"/>
    <w:rsid w:val="004B5D20"/>
    <w:rsid w:val="004B63E4"/>
    <w:rsid w:val="004B6CD6"/>
    <w:rsid w:val="004B6E56"/>
    <w:rsid w:val="004B6EA0"/>
    <w:rsid w:val="004B6F88"/>
    <w:rsid w:val="004B7407"/>
    <w:rsid w:val="004B7BC3"/>
    <w:rsid w:val="004C0042"/>
    <w:rsid w:val="004C0A35"/>
    <w:rsid w:val="004C0A36"/>
    <w:rsid w:val="004C1E25"/>
    <w:rsid w:val="004C2714"/>
    <w:rsid w:val="004C27C2"/>
    <w:rsid w:val="004C3523"/>
    <w:rsid w:val="004C558E"/>
    <w:rsid w:val="004C579E"/>
    <w:rsid w:val="004C598C"/>
    <w:rsid w:val="004C5991"/>
    <w:rsid w:val="004C59C4"/>
    <w:rsid w:val="004C5EDF"/>
    <w:rsid w:val="004C6096"/>
    <w:rsid w:val="004C6410"/>
    <w:rsid w:val="004C6BF0"/>
    <w:rsid w:val="004C77E4"/>
    <w:rsid w:val="004C7CB2"/>
    <w:rsid w:val="004C7ED9"/>
    <w:rsid w:val="004D00C8"/>
    <w:rsid w:val="004D05A0"/>
    <w:rsid w:val="004D0B17"/>
    <w:rsid w:val="004D25B9"/>
    <w:rsid w:val="004D3B03"/>
    <w:rsid w:val="004D4FD4"/>
    <w:rsid w:val="004D6261"/>
    <w:rsid w:val="004D64D4"/>
    <w:rsid w:val="004D66CF"/>
    <w:rsid w:val="004D754E"/>
    <w:rsid w:val="004E0EFB"/>
    <w:rsid w:val="004E1EE6"/>
    <w:rsid w:val="004E2564"/>
    <w:rsid w:val="004E3499"/>
    <w:rsid w:val="004E38EA"/>
    <w:rsid w:val="004E3A45"/>
    <w:rsid w:val="004E3FA0"/>
    <w:rsid w:val="004E408E"/>
    <w:rsid w:val="004E52E5"/>
    <w:rsid w:val="004E5661"/>
    <w:rsid w:val="004E60C7"/>
    <w:rsid w:val="004E6294"/>
    <w:rsid w:val="004E6FB1"/>
    <w:rsid w:val="004E7C33"/>
    <w:rsid w:val="004E7FD7"/>
    <w:rsid w:val="004F0368"/>
    <w:rsid w:val="004F1D1F"/>
    <w:rsid w:val="004F2745"/>
    <w:rsid w:val="004F3124"/>
    <w:rsid w:val="004F50D7"/>
    <w:rsid w:val="004F5E1E"/>
    <w:rsid w:val="004F62C5"/>
    <w:rsid w:val="004F665B"/>
    <w:rsid w:val="004F6847"/>
    <w:rsid w:val="005000E3"/>
    <w:rsid w:val="00500948"/>
    <w:rsid w:val="00500F8E"/>
    <w:rsid w:val="00502785"/>
    <w:rsid w:val="00502C53"/>
    <w:rsid w:val="00503299"/>
    <w:rsid w:val="0050396A"/>
    <w:rsid w:val="00504453"/>
    <w:rsid w:val="00505056"/>
    <w:rsid w:val="005055AD"/>
    <w:rsid w:val="00507B6B"/>
    <w:rsid w:val="00507F4E"/>
    <w:rsid w:val="005101EA"/>
    <w:rsid w:val="00510795"/>
    <w:rsid w:val="00511AB3"/>
    <w:rsid w:val="00513580"/>
    <w:rsid w:val="00514746"/>
    <w:rsid w:val="005201E3"/>
    <w:rsid w:val="00520909"/>
    <w:rsid w:val="005218DA"/>
    <w:rsid w:val="00521964"/>
    <w:rsid w:val="005234B8"/>
    <w:rsid w:val="00524E37"/>
    <w:rsid w:val="00524F77"/>
    <w:rsid w:val="005251B7"/>
    <w:rsid w:val="00525346"/>
    <w:rsid w:val="005253D5"/>
    <w:rsid w:val="00526A30"/>
    <w:rsid w:val="00526B7B"/>
    <w:rsid w:val="00527911"/>
    <w:rsid w:val="00527A0C"/>
    <w:rsid w:val="00530275"/>
    <w:rsid w:val="00530C88"/>
    <w:rsid w:val="00530DCF"/>
    <w:rsid w:val="00531622"/>
    <w:rsid w:val="0053426F"/>
    <w:rsid w:val="0053561F"/>
    <w:rsid w:val="005367A1"/>
    <w:rsid w:val="005368B3"/>
    <w:rsid w:val="005369AF"/>
    <w:rsid w:val="00536C2B"/>
    <w:rsid w:val="0053716E"/>
    <w:rsid w:val="0053760D"/>
    <w:rsid w:val="00537E91"/>
    <w:rsid w:val="00541E5D"/>
    <w:rsid w:val="0054225F"/>
    <w:rsid w:val="00542447"/>
    <w:rsid w:val="00542762"/>
    <w:rsid w:val="005429F5"/>
    <w:rsid w:val="005453A0"/>
    <w:rsid w:val="00546FF8"/>
    <w:rsid w:val="0054707F"/>
    <w:rsid w:val="005473FF"/>
    <w:rsid w:val="0055135B"/>
    <w:rsid w:val="00551532"/>
    <w:rsid w:val="005516F3"/>
    <w:rsid w:val="00551DCC"/>
    <w:rsid w:val="00552822"/>
    <w:rsid w:val="0055297E"/>
    <w:rsid w:val="00552ED4"/>
    <w:rsid w:val="00552EF1"/>
    <w:rsid w:val="005548B3"/>
    <w:rsid w:val="0055510F"/>
    <w:rsid w:val="00555A4A"/>
    <w:rsid w:val="00556299"/>
    <w:rsid w:val="005575F8"/>
    <w:rsid w:val="00560747"/>
    <w:rsid w:val="0056231A"/>
    <w:rsid w:val="00562D8B"/>
    <w:rsid w:val="00563E2E"/>
    <w:rsid w:val="00564F7A"/>
    <w:rsid w:val="00566AD1"/>
    <w:rsid w:val="00566DBB"/>
    <w:rsid w:val="00571198"/>
    <w:rsid w:val="005711F2"/>
    <w:rsid w:val="0057167D"/>
    <w:rsid w:val="00571EE9"/>
    <w:rsid w:val="00571EED"/>
    <w:rsid w:val="00573CE8"/>
    <w:rsid w:val="00573EF9"/>
    <w:rsid w:val="005747A1"/>
    <w:rsid w:val="005768B3"/>
    <w:rsid w:val="00577DD7"/>
    <w:rsid w:val="00577EC5"/>
    <w:rsid w:val="00580778"/>
    <w:rsid w:val="00581828"/>
    <w:rsid w:val="00581ACC"/>
    <w:rsid w:val="00582350"/>
    <w:rsid w:val="00583CF9"/>
    <w:rsid w:val="00583F03"/>
    <w:rsid w:val="00583FB5"/>
    <w:rsid w:val="005854F0"/>
    <w:rsid w:val="005855E7"/>
    <w:rsid w:val="0058588A"/>
    <w:rsid w:val="0058652E"/>
    <w:rsid w:val="00586D33"/>
    <w:rsid w:val="00587324"/>
    <w:rsid w:val="00587D08"/>
    <w:rsid w:val="00592091"/>
    <w:rsid w:val="00592389"/>
    <w:rsid w:val="0059255A"/>
    <w:rsid w:val="00592BF1"/>
    <w:rsid w:val="00594BF0"/>
    <w:rsid w:val="0059535A"/>
    <w:rsid w:val="00596582"/>
    <w:rsid w:val="005967AA"/>
    <w:rsid w:val="00596E17"/>
    <w:rsid w:val="0059735F"/>
    <w:rsid w:val="00597CE5"/>
    <w:rsid w:val="00597D81"/>
    <w:rsid w:val="005A0914"/>
    <w:rsid w:val="005A0AAD"/>
    <w:rsid w:val="005A0DB3"/>
    <w:rsid w:val="005A10FD"/>
    <w:rsid w:val="005A161D"/>
    <w:rsid w:val="005A1FA4"/>
    <w:rsid w:val="005A2199"/>
    <w:rsid w:val="005A314F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332E"/>
    <w:rsid w:val="005B3595"/>
    <w:rsid w:val="005B3928"/>
    <w:rsid w:val="005B469B"/>
    <w:rsid w:val="005B5D52"/>
    <w:rsid w:val="005B5EC5"/>
    <w:rsid w:val="005B6099"/>
    <w:rsid w:val="005B7C16"/>
    <w:rsid w:val="005C03A1"/>
    <w:rsid w:val="005C1129"/>
    <w:rsid w:val="005C21EC"/>
    <w:rsid w:val="005C29A8"/>
    <w:rsid w:val="005C30CF"/>
    <w:rsid w:val="005C31ED"/>
    <w:rsid w:val="005C3753"/>
    <w:rsid w:val="005C47B9"/>
    <w:rsid w:val="005C4EFD"/>
    <w:rsid w:val="005C5711"/>
    <w:rsid w:val="005C5DE2"/>
    <w:rsid w:val="005C759A"/>
    <w:rsid w:val="005D0738"/>
    <w:rsid w:val="005D077A"/>
    <w:rsid w:val="005D1462"/>
    <w:rsid w:val="005D1723"/>
    <w:rsid w:val="005D1C46"/>
    <w:rsid w:val="005D261B"/>
    <w:rsid w:val="005D2A72"/>
    <w:rsid w:val="005D31DF"/>
    <w:rsid w:val="005D35C4"/>
    <w:rsid w:val="005D44B7"/>
    <w:rsid w:val="005D4C63"/>
    <w:rsid w:val="005D4D4F"/>
    <w:rsid w:val="005D4E92"/>
    <w:rsid w:val="005D4F78"/>
    <w:rsid w:val="005D6021"/>
    <w:rsid w:val="005D6567"/>
    <w:rsid w:val="005D72B2"/>
    <w:rsid w:val="005E0A7A"/>
    <w:rsid w:val="005E0D17"/>
    <w:rsid w:val="005E3019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2BD"/>
    <w:rsid w:val="005F1C8F"/>
    <w:rsid w:val="005F23F1"/>
    <w:rsid w:val="005F2C48"/>
    <w:rsid w:val="005F4614"/>
    <w:rsid w:val="005F466F"/>
    <w:rsid w:val="005F4D5B"/>
    <w:rsid w:val="005F57F5"/>
    <w:rsid w:val="005F5CD6"/>
    <w:rsid w:val="005F62FF"/>
    <w:rsid w:val="005F6E57"/>
    <w:rsid w:val="0060009D"/>
    <w:rsid w:val="006001DC"/>
    <w:rsid w:val="00601086"/>
    <w:rsid w:val="006013F7"/>
    <w:rsid w:val="00602644"/>
    <w:rsid w:val="00603201"/>
    <w:rsid w:val="00603683"/>
    <w:rsid w:val="00603F1A"/>
    <w:rsid w:val="00604C2B"/>
    <w:rsid w:val="0060593E"/>
    <w:rsid w:val="00605FD9"/>
    <w:rsid w:val="006073A3"/>
    <w:rsid w:val="00607F2C"/>
    <w:rsid w:val="00610007"/>
    <w:rsid w:val="00610B92"/>
    <w:rsid w:val="00610C41"/>
    <w:rsid w:val="006117E4"/>
    <w:rsid w:val="00612753"/>
    <w:rsid w:val="0061323B"/>
    <w:rsid w:val="0061354C"/>
    <w:rsid w:val="0061407B"/>
    <w:rsid w:val="006146FE"/>
    <w:rsid w:val="0061488F"/>
    <w:rsid w:val="006148AB"/>
    <w:rsid w:val="00614E7E"/>
    <w:rsid w:val="006163ED"/>
    <w:rsid w:val="0061655C"/>
    <w:rsid w:val="00616654"/>
    <w:rsid w:val="00616FC4"/>
    <w:rsid w:val="006178B3"/>
    <w:rsid w:val="00620373"/>
    <w:rsid w:val="00621310"/>
    <w:rsid w:val="00622565"/>
    <w:rsid w:val="00622941"/>
    <w:rsid w:val="00622E28"/>
    <w:rsid w:val="00623273"/>
    <w:rsid w:val="006232DB"/>
    <w:rsid w:val="00624B23"/>
    <w:rsid w:val="00630003"/>
    <w:rsid w:val="0063162C"/>
    <w:rsid w:val="00631F89"/>
    <w:rsid w:val="006323D0"/>
    <w:rsid w:val="00632770"/>
    <w:rsid w:val="006328BF"/>
    <w:rsid w:val="00633B22"/>
    <w:rsid w:val="00633DBC"/>
    <w:rsid w:val="00634E79"/>
    <w:rsid w:val="0063507F"/>
    <w:rsid w:val="00635508"/>
    <w:rsid w:val="0063605A"/>
    <w:rsid w:val="006364D5"/>
    <w:rsid w:val="0063782B"/>
    <w:rsid w:val="00637A90"/>
    <w:rsid w:val="0064000A"/>
    <w:rsid w:val="0064036D"/>
    <w:rsid w:val="00640F91"/>
    <w:rsid w:val="00642724"/>
    <w:rsid w:val="006427D9"/>
    <w:rsid w:val="00643501"/>
    <w:rsid w:val="0064460C"/>
    <w:rsid w:val="00645814"/>
    <w:rsid w:val="00645DCA"/>
    <w:rsid w:val="0064686F"/>
    <w:rsid w:val="006469F3"/>
    <w:rsid w:val="00646BAF"/>
    <w:rsid w:val="00650132"/>
    <w:rsid w:val="00650BDB"/>
    <w:rsid w:val="0065135C"/>
    <w:rsid w:val="0065146E"/>
    <w:rsid w:val="0065195F"/>
    <w:rsid w:val="006522B2"/>
    <w:rsid w:val="006525D7"/>
    <w:rsid w:val="006527F5"/>
    <w:rsid w:val="00653C5B"/>
    <w:rsid w:val="00653E8D"/>
    <w:rsid w:val="00654E15"/>
    <w:rsid w:val="006576BC"/>
    <w:rsid w:val="0066079F"/>
    <w:rsid w:val="00660822"/>
    <w:rsid w:val="00660B8B"/>
    <w:rsid w:val="00660CA0"/>
    <w:rsid w:val="00661724"/>
    <w:rsid w:val="006618EA"/>
    <w:rsid w:val="00663533"/>
    <w:rsid w:val="0066398A"/>
    <w:rsid w:val="00664820"/>
    <w:rsid w:val="00665322"/>
    <w:rsid w:val="00665A96"/>
    <w:rsid w:val="00665E87"/>
    <w:rsid w:val="0066665B"/>
    <w:rsid w:val="00666761"/>
    <w:rsid w:val="00667BE6"/>
    <w:rsid w:val="006708A8"/>
    <w:rsid w:val="00671318"/>
    <w:rsid w:val="00671ABF"/>
    <w:rsid w:val="006723B7"/>
    <w:rsid w:val="00672649"/>
    <w:rsid w:val="00673F14"/>
    <w:rsid w:val="00673F75"/>
    <w:rsid w:val="00674338"/>
    <w:rsid w:val="0067451C"/>
    <w:rsid w:val="00676AB9"/>
    <w:rsid w:val="00677732"/>
    <w:rsid w:val="00677B37"/>
    <w:rsid w:val="00677D9B"/>
    <w:rsid w:val="0068163C"/>
    <w:rsid w:val="006826D8"/>
    <w:rsid w:val="00683DA0"/>
    <w:rsid w:val="0068432B"/>
    <w:rsid w:val="00684A68"/>
    <w:rsid w:val="00684B67"/>
    <w:rsid w:val="00684E28"/>
    <w:rsid w:val="00685B27"/>
    <w:rsid w:val="00685DAB"/>
    <w:rsid w:val="006870BF"/>
    <w:rsid w:val="0069038A"/>
    <w:rsid w:val="006906C5"/>
    <w:rsid w:val="006910B3"/>
    <w:rsid w:val="00691B8D"/>
    <w:rsid w:val="00692E28"/>
    <w:rsid w:val="0069388A"/>
    <w:rsid w:val="00696095"/>
    <w:rsid w:val="0069751D"/>
    <w:rsid w:val="006A063E"/>
    <w:rsid w:val="006A13C1"/>
    <w:rsid w:val="006A1BB6"/>
    <w:rsid w:val="006A2FE8"/>
    <w:rsid w:val="006A36DB"/>
    <w:rsid w:val="006A3F63"/>
    <w:rsid w:val="006A49FB"/>
    <w:rsid w:val="006A4FF2"/>
    <w:rsid w:val="006A61BF"/>
    <w:rsid w:val="006A7473"/>
    <w:rsid w:val="006B0132"/>
    <w:rsid w:val="006B0C64"/>
    <w:rsid w:val="006B3993"/>
    <w:rsid w:val="006B3B9E"/>
    <w:rsid w:val="006B4D76"/>
    <w:rsid w:val="006B6E60"/>
    <w:rsid w:val="006B7685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3BED"/>
    <w:rsid w:val="006C4E82"/>
    <w:rsid w:val="006C5560"/>
    <w:rsid w:val="006C6906"/>
    <w:rsid w:val="006D0804"/>
    <w:rsid w:val="006D09A1"/>
    <w:rsid w:val="006D22CE"/>
    <w:rsid w:val="006D337C"/>
    <w:rsid w:val="006D3A52"/>
    <w:rsid w:val="006D410F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AB6"/>
    <w:rsid w:val="006E5DDB"/>
    <w:rsid w:val="006E68B7"/>
    <w:rsid w:val="006E6F60"/>
    <w:rsid w:val="006F0851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9A7"/>
    <w:rsid w:val="006F7832"/>
    <w:rsid w:val="007002D2"/>
    <w:rsid w:val="0070060D"/>
    <w:rsid w:val="00700B5F"/>
    <w:rsid w:val="00701682"/>
    <w:rsid w:val="00701922"/>
    <w:rsid w:val="00701D18"/>
    <w:rsid w:val="00701E23"/>
    <w:rsid w:val="00702C9E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7E3"/>
    <w:rsid w:val="007170F0"/>
    <w:rsid w:val="00717B71"/>
    <w:rsid w:val="00720C8C"/>
    <w:rsid w:val="0072319D"/>
    <w:rsid w:val="00723EDD"/>
    <w:rsid w:val="0072404A"/>
    <w:rsid w:val="007242A4"/>
    <w:rsid w:val="007248D8"/>
    <w:rsid w:val="00724ED2"/>
    <w:rsid w:val="00725412"/>
    <w:rsid w:val="007258C1"/>
    <w:rsid w:val="00725CA0"/>
    <w:rsid w:val="00725DEF"/>
    <w:rsid w:val="007265CE"/>
    <w:rsid w:val="00726720"/>
    <w:rsid w:val="00726B43"/>
    <w:rsid w:val="00726C38"/>
    <w:rsid w:val="00726E3D"/>
    <w:rsid w:val="007278BA"/>
    <w:rsid w:val="007279AE"/>
    <w:rsid w:val="00727F03"/>
    <w:rsid w:val="0073045D"/>
    <w:rsid w:val="007309B8"/>
    <w:rsid w:val="00731199"/>
    <w:rsid w:val="00731845"/>
    <w:rsid w:val="007329D0"/>
    <w:rsid w:val="00733413"/>
    <w:rsid w:val="007339CA"/>
    <w:rsid w:val="0073546E"/>
    <w:rsid w:val="00735936"/>
    <w:rsid w:val="00735A91"/>
    <w:rsid w:val="00736642"/>
    <w:rsid w:val="00737148"/>
    <w:rsid w:val="007371CA"/>
    <w:rsid w:val="007428AE"/>
    <w:rsid w:val="00743612"/>
    <w:rsid w:val="00743C74"/>
    <w:rsid w:val="00743D84"/>
    <w:rsid w:val="00744844"/>
    <w:rsid w:val="007450BE"/>
    <w:rsid w:val="0074519C"/>
    <w:rsid w:val="00745CA5"/>
    <w:rsid w:val="0074659D"/>
    <w:rsid w:val="00746F40"/>
    <w:rsid w:val="00747275"/>
    <w:rsid w:val="007472B7"/>
    <w:rsid w:val="0074746A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36DC"/>
    <w:rsid w:val="00764BA0"/>
    <w:rsid w:val="00764D74"/>
    <w:rsid w:val="0077062B"/>
    <w:rsid w:val="00770802"/>
    <w:rsid w:val="00770A44"/>
    <w:rsid w:val="00771850"/>
    <w:rsid w:val="007719A9"/>
    <w:rsid w:val="00771B39"/>
    <w:rsid w:val="00771E51"/>
    <w:rsid w:val="00771E6B"/>
    <w:rsid w:val="00772640"/>
    <w:rsid w:val="00772BD5"/>
    <w:rsid w:val="00773E72"/>
    <w:rsid w:val="007746AD"/>
    <w:rsid w:val="00774A02"/>
    <w:rsid w:val="00774EA5"/>
    <w:rsid w:val="0077618D"/>
    <w:rsid w:val="0077799D"/>
    <w:rsid w:val="007802B7"/>
    <w:rsid w:val="007803E2"/>
    <w:rsid w:val="007826EB"/>
    <w:rsid w:val="00782C3F"/>
    <w:rsid w:val="00782D51"/>
    <w:rsid w:val="00783FCA"/>
    <w:rsid w:val="00784C67"/>
    <w:rsid w:val="00785EFC"/>
    <w:rsid w:val="0079143F"/>
    <w:rsid w:val="00793054"/>
    <w:rsid w:val="00794D3E"/>
    <w:rsid w:val="00795224"/>
    <w:rsid w:val="00796014"/>
    <w:rsid w:val="0079672D"/>
    <w:rsid w:val="00797698"/>
    <w:rsid w:val="007A0BFE"/>
    <w:rsid w:val="007A179E"/>
    <w:rsid w:val="007A1E3E"/>
    <w:rsid w:val="007A2D9C"/>
    <w:rsid w:val="007A4DEF"/>
    <w:rsid w:val="007A62C2"/>
    <w:rsid w:val="007A75A6"/>
    <w:rsid w:val="007A769D"/>
    <w:rsid w:val="007A76D4"/>
    <w:rsid w:val="007A7A2E"/>
    <w:rsid w:val="007B0FC3"/>
    <w:rsid w:val="007B372F"/>
    <w:rsid w:val="007B391B"/>
    <w:rsid w:val="007B4A85"/>
    <w:rsid w:val="007B57B9"/>
    <w:rsid w:val="007B6880"/>
    <w:rsid w:val="007B7377"/>
    <w:rsid w:val="007C11FB"/>
    <w:rsid w:val="007C1A2F"/>
    <w:rsid w:val="007C1C6C"/>
    <w:rsid w:val="007C337E"/>
    <w:rsid w:val="007C5505"/>
    <w:rsid w:val="007C6223"/>
    <w:rsid w:val="007C6FC7"/>
    <w:rsid w:val="007C7362"/>
    <w:rsid w:val="007D00F4"/>
    <w:rsid w:val="007D1EA9"/>
    <w:rsid w:val="007D3610"/>
    <w:rsid w:val="007D61A2"/>
    <w:rsid w:val="007D66FA"/>
    <w:rsid w:val="007D6A8B"/>
    <w:rsid w:val="007D70C0"/>
    <w:rsid w:val="007E0223"/>
    <w:rsid w:val="007E046C"/>
    <w:rsid w:val="007E2306"/>
    <w:rsid w:val="007E26A6"/>
    <w:rsid w:val="007E2C8A"/>
    <w:rsid w:val="007E2D58"/>
    <w:rsid w:val="007E3FBB"/>
    <w:rsid w:val="007E506D"/>
    <w:rsid w:val="007E529A"/>
    <w:rsid w:val="007E6363"/>
    <w:rsid w:val="007E66DE"/>
    <w:rsid w:val="007E7C9D"/>
    <w:rsid w:val="007E7F20"/>
    <w:rsid w:val="007F2393"/>
    <w:rsid w:val="007F2C93"/>
    <w:rsid w:val="007F2EE8"/>
    <w:rsid w:val="007F369D"/>
    <w:rsid w:val="007F4980"/>
    <w:rsid w:val="007F4B4C"/>
    <w:rsid w:val="007F4C54"/>
    <w:rsid w:val="007F53E4"/>
    <w:rsid w:val="007F5755"/>
    <w:rsid w:val="007F6595"/>
    <w:rsid w:val="007F7C34"/>
    <w:rsid w:val="007F7ECD"/>
    <w:rsid w:val="0080016B"/>
    <w:rsid w:val="00800E9F"/>
    <w:rsid w:val="00803823"/>
    <w:rsid w:val="00803A1D"/>
    <w:rsid w:val="008058D0"/>
    <w:rsid w:val="008065A6"/>
    <w:rsid w:val="0080680A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2E9F"/>
    <w:rsid w:val="00822F48"/>
    <w:rsid w:val="00823D58"/>
    <w:rsid w:val="00826DBB"/>
    <w:rsid w:val="00827846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36560"/>
    <w:rsid w:val="008376FE"/>
    <w:rsid w:val="008404E8"/>
    <w:rsid w:val="00841396"/>
    <w:rsid w:val="00841BEF"/>
    <w:rsid w:val="00842125"/>
    <w:rsid w:val="008427F4"/>
    <w:rsid w:val="00842CE3"/>
    <w:rsid w:val="00843366"/>
    <w:rsid w:val="00843FE1"/>
    <w:rsid w:val="00844D01"/>
    <w:rsid w:val="008463AB"/>
    <w:rsid w:val="008468A1"/>
    <w:rsid w:val="0084780E"/>
    <w:rsid w:val="00847D29"/>
    <w:rsid w:val="00847DE3"/>
    <w:rsid w:val="0085001F"/>
    <w:rsid w:val="0085085B"/>
    <w:rsid w:val="00851F51"/>
    <w:rsid w:val="00853AFE"/>
    <w:rsid w:val="008546EE"/>
    <w:rsid w:val="00854886"/>
    <w:rsid w:val="00854E33"/>
    <w:rsid w:val="00856561"/>
    <w:rsid w:val="00856DD6"/>
    <w:rsid w:val="008572FF"/>
    <w:rsid w:val="00857F3A"/>
    <w:rsid w:val="0086081A"/>
    <w:rsid w:val="008609CC"/>
    <w:rsid w:val="008619EF"/>
    <w:rsid w:val="008626EF"/>
    <w:rsid w:val="00862E96"/>
    <w:rsid w:val="00863037"/>
    <w:rsid w:val="0086333F"/>
    <w:rsid w:val="00863BB7"/>
    <w:rsid w:val="00863FEA"/>
    <w:rsid w:val="00866C36"/>
    <w:rsid w:val="00866DA8"/>
    <w:rsid w:val="00867159"/>
    <w:rsid w:val="008679FF"/>
    <w:rsid w:val="00870E4E"/>
    <w:rsid w:val="00871586"/>
    <w:rsid w:val="00871D68"/>
    <w:rsid w:val="00872B47"/>
    <w:rsid w:val="00874476"/>
    <w:rsid w:val="008751B1"/>
    <w:rsid w:val="00875348"/>
    <w:rsid w:val="0087595D"/>
    <w:rsid w:val="00875F56"/>
    <w:rsid w:val="008807CE"/>
    <w:rsid w:val="00880DAF"/>
    <w:rsid w:val="00881102"/>
    <w:rsid w:val="00882D77"/>
    <w:rsid w:val="00884C93"/>
    <w:rsid w:val="00885315"/>
    <w:rsid w:val="008861BC"/>
    <w:rsid w:val="008861F4"/>
    <w:rsid w:val="0088655C"/>
    <w:rsid w:val="00886FC7"/>
    <w:rsid w:val="00891035"/>
    <w:rsid w:val="0089113A"/>
    <w:rsid w:val="0089194F"/>
    <w:rsid w:val="008920D5"/>
    <w:rsid w:val="00896182"/>
    <w:rsid w:val="008962F1"/>
    <w:rsid w:val="008A02D2"/>
    <w:rsid w:val="008A05B6"/>
    <w:rsid w:val="008A1713"/>
    <w:rsid w:val="008A2001"/>
    <w:rsid w:val="008A42BE"/>
    <w:rsid w:val="008A5E64"/>
    <w:rsid w:val="008A6424"/>
    <w:rsid w:val="008A6A0E"/>
    <w:rsid w:val="008A74AB"/>
    <w:rsid w:val="008A764F"/>
    <w:rsid w:val="008A7DFB"/>
    <w:rsid w:val="008B0A9D"/>
    <w:rsid w:val="008B0C3F"/>
    <w:rsid w:val="008B0D14"/>
    <w:rsid w:val="008B0E79"/>
    <w:rsid w:val="008B2075"/>
    <w:rsid w:val="008B2BB9"/>
    <w:rsid w:val="008B30FA"/>
    <w:rsid w:val="008B33DE"/>
    <w:rsid w:val="008B4284"/>
    <w:rsid w:val="008B47E3"/>
    <w:rsid w:val="008B4A40"/>
    <w:rsid w:val="008B6717"/>
    <w:rsid w:val="008B68D9"/>
    <w:rsid w:val="008B7E34"/>
    <w:rsid w:val="008C115A"/>
    <w:rsid w:val="008C1201"/>
    <w:rsid w:val="008C27F4"/>
    <w:rsid w:val="008C29C0"/>
    <w:rsid w:val="008C2A1A"/>
    <w:rsid w:val="008C3319"/>
    <w:rsid w:val="008C6D7E"/>
    <w:rsid w:val="008C730B"/>
    <w:rsid w:val="008C75D2"/>
    <w:rsid w:val="008C78A4"/>
    <w:rsid w:val="008D051D"/>
    <w:rsid w:val="008D2269"/>
    <w:rsid w:val="008D237D"/>
    <w:rsid w:val="008D2A52"/>
    <w:rsid w:val="008D3E98"/>
    <w:rsid w:val="008D40ED"/>
    <w:rsid w:val="008D4B7F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5DA"/>
    <w:rsid w:val="008F1726"/>
    <w:rsid w:val="008F1FBC"/>
    <w:rsid w:val="008F2F06"/>
    <w:rsid w:val="008F397D"/>
    <w:rsid w:val="008F4B99"/>
    <w:rsid w:val="008F5AA9"/>
    <w:rsid w:val="008F63E0"/>
    <w:rsid w:val="008F6532"/>
    <w:rsid w:val="008F6DD0"/>
    <w:rsid w:val="008F7621"/>
    <w:rsid w:val="008F7C81"/>
    <w:rsid w:val="00900BAD"/>
    <w:rsid w:val="0090112C"/>
    <w:rsid w:val="00901576"/>
    <w:rsid w:val="009018F5"/>
    <w:rsid w:val="00903EFF"/>
    <w:rsid w:val="00904394"/>
    <w:rsid w:val="00904A24"/>
    <w:rsid w:val="00904C41"/>
    <w:rsid w:val="00904FBC"/>
    <w:rsid w:val="009058F2"/>
    <w:rsid w:val="009067BC"/>
    <w:rsid w:val="00907B4C"/>
    <w:rsid w:val="0091062D"/>
    <w:rsid w:val="009114A1"/>
    <w:rsid w:val="00911570"/>
    <w:rsid w:val="00912B46"/>
    <w:rsid w:val="0091365F"/>
    <w:rsid w:val="0091446F"/>
    <w:rsid w:val="00914A66"/>
    <w:rsid w:val="0091574E"/>
    <w:rsid w:val="009221E6"/>
    <w:rsid w:val="009222F3"/>
    <w:rsid w:val="0092243A"/>
    <w:rsid w:val="0092324C"/>
    <w:rsid w:val="0092449B"/>
    <w:rsid w:val="009253D1"/>
    <w:rsid w:val="00925A43"/>
    <w:rsid w:val="00926AD5"/>
    <w:rsid w:val="00926CDD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AA0"/>
    <w:rsid w:val="00936BDE"/>
    <w:rsid w:val="00941C46"/>
    <w:rsid w:val="00941E4F"/>
    <w:rsid w:val="009427D1"/>
    <w:rsid w:val="00942891"/>
    <w:rsid w:val="00943596"/>
    <w:rsid w:val="00943DC4"/>
    <w:rsid w:val="00944331"/>
    <w:rsid w:val="00944B07"/>
    <w:rsid w:val="00945437"/>
    <w:rsid w:val="00946581"/>
    <w:rsid w:val="00947412"/>
    <w:rsid w:val="00947F9A"/>
    <w:rsid w:val="00950663"/>
    <w:rsid w:val="009529A7"/>
    <w:rsid w:val="00952BB3"/>
    <w:rsid w:val="00952DE3"/>
    <w:rsid w:val="00953E13"/>
    <w:rsid w:val="009545BE"/>
    <w:rsid w:val="009554CC"/>
    <w:rsid w:val="00955F46"/>
    <w:rsid w:val="009560DA"/>
    <w:rsid w:val="00956139"/>
    <w:rsid w:val="0095718A"/>
    <w:rsid w:val="0095788A"/>
    <w:rsid w:val="00957A27"/>
    <w:rsid w:val="009604DD"/>
    <w:rsid w:val="00962874"/>
    <w:rsid w:val="00963831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1D19"/>
    <w:rsid w:val="00971D44"/>
    <w:rsid w:val="00973C5F"/>
    <w:rsid w:val="009744C9"/>
    <w:rsid w:val="0097515E"/>
    <w:rsid w:val="00975AB3"/>
    <w:rsid w:val="00975C06"/>
    <w:rsid w:val="00976A2E"/>
    <w:rsid w:val="00976C67"/>
    <w:rsid w:val="00976C83"/>
    <w:rsid w:val="00976DA0"/>
    <w:rsid w:val="00976E4A"/>
    <w:rsid w:val="00977C79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3B6"/>
    <w:rsid w:val="00994DEC"/>
    <w:rsid w:val="0099501D"/>
    <w:rsid w:val="00995C47"/>
    <w:rsid w:val="00996F46"/>
    <w:rsid w:val="009A08BA"/>
    <w:rsid w:val="009A0EFF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A7C8E"/>
    <w:rsid w:val="009B0317"/>
    <w:rsid w:val="009B0BAE"/>
    <w:rsid w:val="009B11D0"/>
    <w:rsid w:val="009B14F1"/>
    <w:rsid w:val="009B17E1"/>
    <w:rsid w:val="009B1E25"/>
    <w:rsid w:val="009B2A73"/>
    <w:rsid w:val="009B2ECE"/>
    <w:rsid w:val="009B2F75"/>
    <w:rsid w:val="009B2FB6"/>
    <w:rsid w:val="009B342B"/>
    <w:rsid w:val="009B35F1"/>
    <w:rsid w:val="009B3F53"/>
    <w:rsid w:val="009B42F6"/>
    <w:rsid w:val="009B558D"/>
    <w:rsid w:val="009B6029"/>
    <w:rsid w:val="009B60BA"/>
    <w:rsid w:val="009B6277"/>
    <w:rsid w:val="009B62C1"/>
    <w:rsid w:val="009B6445"/>
    <w:rsid w:val="009B72FB"/>
    <w:rsid w:val="009B73C1"/>
    <w:rsid w:val="009B77E6"/>
    <w:rsid w:val="009B7907"/>
    <w:rsid w:val="009B7E33"/>
    <w:rsid w:val="009C06B1"/>
    <w:rsid w:val="009C0773"/>
    <w:rsid w:val="009C106C"/>
    <w:rsid w:val="009C1088"/>
    <w:rsid w:val="009C1706"/>
    <w:rsid w:val="009C1CCB"/>
    <w:rsid w:val="009C24D6"/>
    <w:rsid w:val="009C2641"/>
    <w:rsid w:val="009C280A"/>
    <w:rsid w:val="009C3472"/>
    <w:rsid w:val="009C515B"/>
    <w:rsid w:val="009C522E"/>
    <w:rsid w:val="009C592B"/>
    <w:rsid w:val="009C69C1"/>
    <w:rsid w:val="009C7020"/>
    <w:rsid w:val="009C7610"/>
    <w:rsid w:val="009D0FF5"/>
    <w:rsid w:val="009D21BC"/>
    <w:rsid w:val="009D2685"/>
    <w:rsid w:val="009D420A"/>
    <w:rsid w:val="009D4664"/>
    <w:rsid w:val="009D58E1"/>
    <w:rsid w:val="009D6E43"/>
    <w:rsid w:val="009D7A55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04D8"/>
    <w:rsid w:val="009F189C"/>
    <w:rsid w:val="009F2570"/>
    <w:rsid w:val="009F27F9"/>
    <w:rsid w:val="009F42DA"/>
    <w:rsid w:val="009F4765"/>
    <w:rsid w:val="009F4837"/>
    <w:rsid w:val="009F5BFA"/>
    <w:rsid w:val="009F5E21"/>
    <w:rsid w:val="009F6585"/>
    <w:rsid w:val="009F7212"/>
    <w:rsid w:val="00A00238"/>
    <w:rsid w:val="00A01497"/>
    <w:rsid w:val="00A02980"/>
    <w:rsid w:val="00A02C0B"/>
    <w:rsid w:val="00A034EC"/>
    <w:rsid w:val="00A0360E"/>
    <w:rsid w:val="00A040D8"/>
    <w:rsid w:val="00A04AE6"/>
    <w:rsid w:val="00A04F23"/>
    <w:rsid w:val="00A05FD3"/>
    <w:rsid w:val="00A07518"/>
    <w:rsid w:val="00A106AA"/>
    <w:rsid w:val="00A108A8"/>
    <w:rsid w:val="00A119BB"/>
    <w:rsid w:val="00A12543"/>
    <w:rsid w:val="00A1381F"/>
    <w:rsid w:val="00A14C28"/>
    <w:rsid w:val="00A14E5F"/>
    <w:rsid w:val="00A1551E"/>
    <w:rsid w:val="00A15A3E"/>
    <w:rsid w:val="00A15B6A"/>
    <w:rsid w:val="00A16218"/>
    <w:rsid w:val="00A16481"/>
    <w:rsid w:val="00A17F7B"/>
    <w:rsid w:val="00A20782"/>
    <w:rsid w:val="00A20D6F"/>
    <w:rsid w:val="00A21653"/>
    <w:rsid w:val="00A21E54"/>
    <w:rsid w:val="00A24A45"/>
    <w:rsid w:val="00A24D2C"/>
    <w:rsid w:val="00A2746B"/>
    <w:rsid w:val="00A27A44"/>
    <w:rsid w:val="00A30478"/>
    <w:rsid w:val="00A31ABA"/>
    <w:rsid w:val="00A33B49"/>
    <w:rsid w:val="00A34263"/>
    <w:rsid w:val="00A35E6E"/>
    <w:rsid w:val="00A360BC"/>
    <w:rsid w:val="00A362AA"/>
    <w:rsid w:val="00A36FA8"/>
    <w:rsid w:val="00A405FE"/>
    <w:rsid w:val="00A414AD"/>
    <w:rsid w:val="00A41BC7"/>
    <w:rsid w:val="00A425BF"/>
    <w:rsid w:val="00A42BCD"/>
    <w:rsid w:val="00A432AB"/>
    <w:rsid w:val="00A44401"/>
    <w:rsid w:val="00A47815"/>
    <w:rsid w:val="00A50598"/>
    <w:rsid w:val="00A50B5E"/>
    <w:rsid w:val="00A512E7"/>
    <w:rsid w:val="00A51FD3"/>
    <w:rsid w:val="00A525C3"/>
    <w:rsid w:val="00A527DE"/>
    <w:rsid w:val="00A53453"/>
    <w:rsid w:val="00A53476"/>
    <w:rsid w:val="00A54D25"/>
    <w:rsid w:val="00A54FAB"/>
    <w:rsid w:val="00A56CBD"/>
    <w:rsid w:val="00A5712F"/>
    <w:rsid w:val="00A57F76"/>
    <w:rsid w:val="00A60333"/>
    <w:rsid w:val="00A60A5A"/>
    <w:rsid w:val="00A60BC8"/>
    <w:rsid w:val="00A60EBE"/>
    <w:rsid w:val="00A61C4A"/>
    <w:rsid w:val="00A62F1C"/>
    <w:rsid w:val="00A65288"/>
    <w:rsid w:val="00A662F4"/>
    <w:rsid w:val="00A662FC"/>
    <w:rsid w:val="00A66EC5"/>
    <w:rsid w:val="00A672A0"/>
    <w:rsid w:val="00A70365"/>
    <w:rsid w:val="00A703BD"/>
    <w:rsid w:val="00A71025"/>
    <w:rsid w:val="00A7137B"/>
    <w:rsid w:val="00A71B58"/>
    <w:rsid w:val="00A723E1"/>
    <w:rsid w:val="00A724EF"/>
    <w:rsid w:val="00A726E0"/>
    <w:rsid w:val="00A75881"/>
    <w:rsid w:val="00A75911"/>
    <w:rsid w:val="00A759ED"/>
    <w:rsid w:val="00A75ADA"/>
    <w:rsid w:val="00A80334"/>
    <w:rsid w:val="00A80CE6"/>
    <w:rsid w:val="00A80E88"/>
    <w:rsid w:val="00A82E18"/>
    <w:rsid w:val="00A8391B"/>
    <w:rsid w:val="00A83C28"/>
    <w:rsid w:val="00A848C8"/>
    <w:rsid w:val="00A84D2C"/>
    <w:rsid w:val="00A855FC"/>
    <w:rsid w:val="00A85978"/>
    <w:rsid w:val="00A866A4"/>
    <w:rsid w:val="00A8674B"/>
    <w:rsid w:val="00A8737F"/>
    <w:rsid w:val="00A87B2A"/>
    <w:rsid w:val="00A87FCC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DB"/>
    <w:rsid w:val="00AA454F"/>
    <w:rsid w:val="00AA46DA"/>
    <w:rsid w:val="00AA55A1"/>
    <w:rsid w:val="00AA6F77"/>
    <w:rsid w:val="00AA7AFB"/>
    <w:rsid w:val="00AB013E"/>
    <w:rsid w:val="00AB046E"/>
    <w:rsid w:val="00AB0CDE"/>
    <w:rsid w:val="00AB2B28"/>
    <w:rsid w:val="00AB3473"/>
    <w:rsid w:val="00AB365C"/>
    <w:rsid w:val="00AB3A72"/>
    <w:rsid w:val="00AB448C"/>
    <w:rsid w:val="00AB45CF"/>
    <w:rsid w:val="00AB5B6A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D0CD7"/>
    <w:rsid w:val="00AD0E94"/>
    <w:rsid w:val="00AD1D4D"/>
    <w:rsid w:val="00AD2440"/>
    <w:rsid w:val="00AD2785"/>
    <w:rsid w:val="00AD3451"/>
    <w:rsid w:val="00AD3FCE"/>
    <w:rsid w:val="00AD451D"/>
    <w:rsid w:val="00AD5229"/>
    <w:rsid w:val="00AD5549"/>
    <w:rsid w:val="00AD5918"/>
    <w:rsid w:val="00AD71AA"/>
    <w:rsid w:val="00AD7DD6"/>
    <w:rsid w:val="00AE1B51"/>
    <w:rsid w:val="00AE23ED"/>
    <w:rsid w:val="00AE2FD3"/>
    <w:rsid w:val="00AE4414"/>
    <w:rsid w:val="00AE50B9"/>
    <w:rsid w:val="00AE6957"/>
    <w:rsid w:val="00AE6A5F"/>
    <w:rsid w:val="00AE71FC"/>
    <w:rsid w:val="00AE747C"/>
    <w:rsid w:val="00AF00C9"/>
    <w:rsid w:val="00AF14AD"/>
    <w:rsid w:val="00AF1539"/>
    <w:rsid w:val="00AF1882"/>
    <w:rsid w:val="00AF1EDF"/>
    <w:rsid w:val="00AF27C4"/>
    <w:rsid w:val="00AF2F90"/>
    <w:rsid w:val="00AF33DD"/>
    <w:rsid w:val="00AF40AD"/>
    <w:rsid w:val="00B00C41"/>
    <w:rsid w:val="00B01798"/>
    <w:rsid w:val="00B02D4A"/>
    <w:rsid w:val="00B02E15"/>
    <w:rsid w:val="00B035EE"/>
    <w:rsid w:val="00B047C8"/>
    <w:rsid w:val="00B04861"/>
    <w:rsid w:val="00B050AD"/>
    <w:rsid w:val="00B0575E"/>
    <w:rsid w:val="00B06257"/>
    <w:rsid w:val="00B065D1"/>
    <w:rsid w:val="00B11F9F"/>
    <w:rsid w:val="00B1229D"/>
    <w:rsid w:val="00B1275D"/>
    <w:rsid w:val="00B128A1"/>
    <w:rsid w:val="00B12A99"/>
    <w:rsid w:val="00B12D64"/>
    <w:rsid w:val="00B15300"/>
    <w:rsid w:val="00B1564B"/>
    <w:rsid w:val="00B158E7"/>
    <w:rsid w:val="00B15DF0"/>
    <w:rsid w:val="00B16A82"/>
    <w:rsid w:val="00B17CA7"/>
    <w:rsid w:val="00B218D6"/>
    <w:rsid w:val="00B221FD"/>
    <w:rsid w:val="00B223E1"/>
    <w:rsid w:val="00B2260C"/>
    <w:rsid w:val="00B2528A"/>
    <w:rsid w:val="00B25C9A"/>
    <w:rsid w:val="00B261C1"/>
    <w:rsid w:val="00B261F6"/>
    <w:rsid w:val="00B26FA0"/>
    <w:rsid w:val="00B27A59"/>
    <w:rsid w:val="00B30852"/>
    <w:rsid w:val="00B30CD6"/>
    <w:rsid w:val="00B30F7E"/>
    <w:rsid w:val="00B30FFC"/>
    <w:rsid w:val="00B32212"/>
    <w:rsid w:val="00B3250A"/>
    <w:rsid w:val="00B32746"/>
    <w:rsid w:val="00B32FA9"/>
    <w:rsid w:val="00B33C35"/>
    <w:rsid w:val="00B33CC8"/>
    <w:rsid w:val="00B345FA"/>
    <w:rsid w:val="00B34885"/>
    <w:rsid w:val="00B349D8"/>
    <w:rsid w:val="00B35637"/>
    <w:rsid w:val="00B35DA1"/>
    <w:rsid w:val="00B3614C"/>
    <w:rsid w:val="00B36C2A"/>
    <w:rsid w:val="00B4013E"/>
    <w:rsid w:val="00B40185"/>
    <w:rsid w:val="00B40C10"/>
    <w:rsid w:val="00B4133F"/>
    <w:rsid w:val="00B41513"/>
    <w:rsid w:val="00B41668"/>
    <w:rsid w:val="00B41F1F"/>
    <w:rsid w:val="00B42D83"/>
    <w:rsid w:val="00B43008"/>
    <w:rsid w:val="00B43B45"/>
    <w:rsid w:val="00B47D90"/>
    <w:rsid w:val="00B501BA"/>
    <w:rsid w:val="00B50A95"/>
    <w:rsid w:val="00B5117C"/>
    <w:rsid w:val="00B5176A"/>
    <w:rsid w:val="00B518D8"/>
    <w:rsid w:val="00B518E9"/>
    <w:rsid w:val="00B52186"/>
    <w:rsid w:val="00B54503"/>
    <w:rsid w:val="00B5517F"/>
    <w:rsid w:val="00B552E8"/>
    <w:rsid w:val="00B55B53"/>
    <w:rsid w:val="00B55E67"/>
    <w:rsid w:val="00B56A17"/>
    <w:rsid w:val="00B604FF"/>
    <w:rsid w:val="00B61D0E"/>
    <w:rsid w:val="00B62464"/>
    <w:rsid w:val="00B65152"/>
    <w:rsid w:val="00B652D2"/>
    <w:rsid w:val="00B65A69"/>
    <w:rsid w:val="00B65C8A"/>
    <w:rsid w:val="00B65CE8"/>
    <w:rsid w:val="00B665AA"/>
    <w:rsid w:val="00B66636"/>
    <w:rsid w:val="00B66CD4"/>
    <w:rsid w:val="00B66E6E"/>
    <w:rsid w:val="00B677BD"/>
    <w:rsid w:val="00B70FD3"/>
    <w:rsid w:val="00B71180"/>
    <w:rsid w:val="00B71A61"/>
    <w:rsid w:val="00B71AAA"/>
    <w:rsid w:val="00B72576"/>
    <w:rsid w:val="00B72E51"/>
    <w:rsid w:val="00B74397"/>
    <w:rsid w:val="00B748C7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16B9"/>
    <w:rsid w:val="00B81B5E"/>
    <w:rsid w:val="00B82502"/>
    <w:rsid w:val="00B83000"/>
    <w:rsid w:val="00B83C4F"/>
    <w:rsid w:val="00B84989"/>
    <w:rsid w:val="00B8538B"/>
    <w:rsid w:val="00B86489"/>
    <w:rsid w:val="00B8714C"/>
    <w:rsid w:val="00B873A6"/>
    <w:rsid w:val="00B874F3"/>
    <w:rsid w:val="00B90381"/>
    <w:rsid w:val="00B90888"/>
    <w:rsid w:val="00B90E5F"/>
    <w:rsid w:val="00B90ECA"/>
    <w:rsid w:val="00B9149B"/>
    <w:rsid w:val="00B91B17"/>
    <w:rsid w:val="00B91C09"/>
    <w:rsid w:val="00B922A6"/>
    <w:rsid w:val="00B94414"/>
    <w:rsid w:val="00B953AE"/>
    <w:rsid w:val="00B9569B"/>
    <w:rsid w:val="00B966D5"/>
    <w:rsid w:val="00B9746A"/>
    <w:rsid w:val="00BA1100"/>
    <w:rsid w:val="00BA1779"/>
    <w:rsid w:val="00BA1B4A"/>
    <w:rsid w:val="00BA2266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5E1A"/>
    <w:rsid w:val="00BA62EC"/>
    <w:rsid w:val="00BA6342"/>
    <w:rsid w:val="00BA64AC"/>
    <w:rsid w:val="00BA6540"/>
    <w:rsid w:val="00BA7708"/>
    <w:rsid w:val="00BB0A04"/>
    <w:rsid w:val="00BB103F"/>
    <w:rsid w:val="00BB1C24"/>
    <w:rsid w:val="00BB23BF"/>
    <w:rsid w:val="00BB264C"/>
    <w:rsid w:val="00BB2D9D"/>
    <w:rsid w:val="00BB486D"/>
    <w:rsid w:val="00BB5031"/>
    <w:rsid w:val="00BB509F"/>
    <w:rsid w:val="00BB5A4C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75E1"/>
    <w:rsid w:val="00BC7CA0"/>
    <w:rsid w:val="00BD118E"/>
    <w:rsid w:val="00BD189F"/>
    <w:rsid w:val="00BD1D35"/>
    <w:rsid w:val="00BD2E66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1FA"/>
    <w:rsid w:val="00BE02D6"/>
    <w:rsid w:val="00BE07B0"/>
    <w:rsid w:val="00BE09D8"/>
    <w:rsid w:val="00BE1239"/>
    <w:rsid w:val="00BE1E2B"/>
    <w:rsid w:val="00BE35C5"/>
    <w:rsid w:val="00BE35F3"/>
    <w:rsid w:val="00BE445A"/>
    <w:rsid w:val="00BE464B"/>
    <w:rsid w:val="00BE48D5"/>
    <w:rsid w:val="00BE5242"/>
    <w:rsid w:val="00BE6F1E"/>
    <w:rsid w:val="00BE7292"/>
    <w:rsid w:val="00BE7C06"/>
    <w:rsid w:val="00BF0CF5"/>
    <w:rsid w:val="00BF13A8"/>
    <w:rsid w:val="00BF18B9"/>
    <w:rsid w:val="00BF19F7"/>
    <w:rsid w:val="00BF1CF9"/>
    <w:rsid w:val="00BF2829"/>
    <w:rsid w:val="00BF2AEE"/>
    <w:rsid w:val="00BF30C1"/>
    <w:rsid w:val="00BF3F4A"/>
    <w:rsid w:val="00BF4384"/>
    <w:rsid w:val="00BF4C71"/>
    <w:rsid w:val="00BF5663"/>
    <w:rsid w:val="00BF5A58"/>
    <w:rsid w:val="00BF72E5"/>
    <w:rsid w:val="00BF7AFF"/>
    <w:rsid w:val="00C00892"/>
    <w:rsid w:val="00C00AA4"/>
    <w:rsid w:val="00C00C5B"/>
    <w:rsid w:val="00C013C1"/>
    <w:rsid w:val="00C0194B"/>
    <w:rsid w:val="00C01C0C"/>
    <w:rsid w:val="00C022B1"/>
    <w:rsid w:val="00C03290"/>
    <w:rsid w:val="00C03DA9"/>
    <w:rsid w:val="00C05F11"/>
    <w:rsid w:val="00C06580"/>
    <w:rsid w:val="00C06622"/>
    <w:rsid w:val="00C06DBE"/>
    <w:rsid w:val="00C0765C"/>
    <w:rsid w:val="00C078B0"/>
    <w:rsid w:val="00C07995"/>
    <w:rsid w:val="00C07E66"/>
    <w:rsid w:val="00C112A8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352"/>
    <w:rsid w:val="00C2124E"/>
    <w:rsid w:val="00C215F5"/>
    <w:rsid w:val="00C2191C"/>
    <w:rsid w:val="00C21CE9"/>
    <w:rsid w:val="00C22047"/>
    <w:rsid w:val="00C23271"/>
    <w:rsid w:val="00C23469"/>
    <w:rsid w:val="00C23D80"/>
    <w:rsid w:val="00C23EAC"/>
    <w:rsid w:val="00C2464D"/>
    <w:rsid w:val="00C262FB"/>
    <w:rsid w:val="00C2695A"/>
    <w:rsid w:val="00C3082B"/>
    <w:rsid w:val="00C31003"/>
    <w:rsid w:val="00C31D96"/>
    <w:rsid w:val="00C34890"/>
    <w:rsid w:val="00C34A47"/>
    <w:rsid w:val="00C35BA6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2480"/>
    <w:rsid w:val="00C4478C"/>
    <w:rsid w:val="00C44803"/>
    <w:rsid w:val="00C457F5"/>
    <w:rsid w:val="00C45D55"/>
    <w:rsid w:val="00C468C7"/>
    <w:rsid w:val="00C46BE0"/>
    <w:rsid w:val="00C4721F"/>
    <w:rsid w:val="00C477DF"/>
    <w:rsid w:val="00C47B83"/>
    <w:rsid w:val="00C50494"/>
    <w:rsid w:val="00C50830"/>
    <w:rsid w:val="00C51FAB"/>
    <w:rsid w:val="00C52ACD"/>
    <w:rsid w:val="00C534CF"/>
    <w:rsid w:val="00C5389B"/>
    <w:rsid w:val="00C53B1D"/>
    <w:rsid w:val="00C55852"/>
    <w:rsid w:val="00C55FE6"/>
    <w:rsid w:val="00C61181"/>
    <w:rsid w:val="00C629D6"/>
    <w:rsid w:val="00C631B6"/>
    <w:rsid w:val="00C63245"/>
    <w:rsid w:val="00C6375D"/>
    <w:rsid w:val="00C63968"/>
    <w:rsid w:val="00C64242"/>
    <w:rsid w:val="00C66446"/>
    <w:rsid w:val="00C66931"/>
    <w:rsid w:val="00C66ABE"/>
    <w:rsid w:val="00C7094E"/>
    <w:rsid w:val="00C713AF"/>
    <w:rsid w:val="00C71587"/>
    <w:rsid w:val="00C721E4"/>
    <w:rsid w:val="00C729D0"/>
    <w:rsid w:val="00C7386C"/>
    <w:rsid w:val="00C74E0B"/>
    <w:rsid w:val="00C76112"/>
    <w:rsid w:val="00C7637E"/>
    <w:rsid w:val="00C8110D"/>
    <w:rsid w:val="00C8114C"/>
    <w:rsid w:val="00C81885"/>
    <w:rsid w:val="00C82A26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0ABB"/>
    <w:rsid w:val="00C90F0F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5420"/>
    <w:rsid w:val="00C95F9A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3BA2"/>
    <w:rsid w:val="00CA47FC"/>
    <w:rsid w:val="00CA49F6"/>
    <w:rsid w:val="00CA5DB7"/>
    <w:rsid w:val="00CA6637"/>
    <w:rsid w:val="00CA69E0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6F"/>
    <w:rsid w:val="00CB76DE"/>
    <w:rsid w:val="00CC0202"/>
    <w:rsid w:val="00CC0B97"/>
    <w:rsid w:val="00CC195F"/>
    <w:rsid w:val="00CC1BD5"/>
    <w:rsid w:val="00CC1C61"/>
    <w:rsid w:val="00CC1F94"/>
    <w:rsid w:val="00CC203B"/>
    <w:rsid w:val="00CC2B2F"/>
    <w:rsid w:val="00CC44C6"/>
    <w:rsid w:val="00CC4ACF"/>
    <w:rsid w:val="00CC4BC2"/>
    <w:rsid w:val="00CC5DE3"/>
    <w:rsid w:val="00CC62B1"/>
    <w:rsid w:val="00CC66BF"/>
    <w:rsid w:val="00CC71EF"/>
    <w:rsid w:val="00CC7C4A"/>
    <w:rsid w:val="00CD13E4"/>
    <w:rsid w:val="00CD5464"/>
    <w:rsid w:val="00CD666E"/>
    <w:rsid w:val="00CD7783"/>
    <w:rsid w:val="00CD7C8D"/>
    <w:rsid w:val="00CE040E"/>
    <w:rsid w:val="00CE0722"/>
    <w:rsid w:val="00CE07A7"/>
    <w:rsid w:val="00CE11B3"/>
    <w:rsid w:val="00CE17BF"/>
    <w:rsid w:val="00CE2601"/>
    <w:rsid w:val="00CE337C"/>
    <w:rsid w:val="00CE3AD0"/>
    <w:rsid w:val="00CE3DF1"/>
    <w:rsid w:val="00CE4097"/>
    <w:rsid w:val="00CE596C"/>
    <w:rsid w:val="00CE5A5D"/>
    <w:rsid w:val="00CE654E"/>
    <w:rsid w:val="00CE6E6D"/>
    <w:rsid w:val="00CE6E99"/>
    <w:rsid w:val="00CE757A"/>
    <w:rsid w:val="00CE7F60"/>
    <w:rsid w:val="00CF00C3"/>
    <w:rsid w:val="00CF045A"/>
    <w:rsid w:val="00CF066D"/>
    <w:rsid w:val="00CF0AD0"/>
    <w:rsid w:val="00CF11C5"/>
    <w:rsid w:val="00CF21E4"/>
    <w:rsid w:val="00CF415D"/>
    <w:rsid w:val="00CF4D1D"/>
    <w:rsid w:val="00CF6846"/>
    <w:rsid w:val="00CF6E84"/>
    <w:rsid w:val="00CF6FFC"/>
    <w:rsid w:val="00D00472"/>
    <w:rsid w:val="00D02ABF"/>
    <w:rsid w:val="00D03035"/>
    <w:rsid w:val="00D03C8A"/>
    <w:rsid w:val="00D05662"/>
    <w:rsid w:val="00D05A8C"/>
    <w:rsid w:val="00D05F9F"/>
    <w:rsid w:val="00D06947"/>
    <w:rsid w:val="00D06BB5"/>
    <w:rsid w:val="00D07148"/>
    <w:rsid w:val="00D10A18"/>
    <w:rsid w:val="00D10C73"/>
    <w:rsid w:val="00D10E2B"/>
    <w:rsid w:val="00D10F17"/>
    <w:rsid w:val="00D1120B"/>
    <w:rsid w:val="00D12A7C"/>
    <w:rsid w:val="00D1330E"/>
    <w:rsid w:val="00D13C07"/>
    <w:rsid w:val="00D13D6B"/>
    <w:rsid w:val="00D13E3D"/>
    <w:rsid w:val="00D143B2"/>
    <w:rsid w:val="00D14C2A"/>
    <w:rsid w:val="00D14F0F"/>
    <w:rsid w:val="00D159A4"/>
    <w:rsid w:val="00D16DAC"/>
    <w:rsid w:val="00D1785C"/>
    <w:rsid w:val="00D17D81"/>
    <w:rsid w:val="00D17E63"/>
    <w:rsid w:val="00D17F67"/>
    <w:rsid w:val="00D20053"/>
    <w:rsid w:val="00D212AC"/>
    <w:rsid w:val="00D21348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B92"/>
    <w:rsid w:val="00D328FB"/>
    <w:rsid w:val="00D32E66"/>
    <w:rsid w:val="00D32FC5"/>
    <w:rsid w:val="00D3316F"/>
    <w:rsid w:val="00D33F65"/>
    <w:rsid w:val="00D3438B"/>
    <w:rsid w:val="00D35027"/>
    <w:rsid w:val="00D36D26"/>
    <w:rsid w:val="00D3727B"/>
    <w:rsid w:val="00D415EC"/>
    <w:rsid w:val="00D41C94"/>
    <w:rsid w:val="00D42312"/>
    <w:rsid w:val="00D423E3"/>
    <w:rsid w:val="00D42C5F"/>
    <w:rsid w:val="00D42CE8"/>
    <w:rsid w:val="00D43EA7"/>
    <w:rsid w:val="00D441D4"/>
    <w:rsid w:val="00D4440E"/>
    <w:rsid w:val="00D45CFA"/>
    <w:rsid w:val="00D45EC1"/>
    <w:rsid w:val="00D50470"/>
    <w:rsid w:val="00D50C46"/>
    <w:rsid w:val="00D516D1"/>
    <w:rsid w:val="00D516E2"/>
    <w:rsid w:val="00D53315"/>
    <w:rsid w:val="00D538DF"/>
    <w:rsid w:val="00D53C48"/>
    <w:rsid w:val="00D54888"/>
    <w:rsid w:val="00D54AA9"/>
    <w:rsid w:val="00D5564B"/>
    <w:rsid w:val="00D5588B"/>
    <w:rsid w:val="00D55BAE"/>
    <w:rsid w:val="00D55FCB"/>
    <w:rsid w:val="00D56D3A"/>
    <w:rsid w:val="00D57EB9"/>
    <w:rsid w:val="00D606F8"/>
    <w:rsid w:val="00D60865"/>
    <w:rsid w:val="00D60A5C"/>
    <w:rsid w:val="00D60B8A"/>
    <w:rsid w:val="00D61430"/>
    <w:rsid w:val="00D615BA"/>
    <w:rsid w:val="00D6251B"/>
    <w:rsid w:val="00D62D09"/>
    <w:rsid w:val="00D62E4E"/>
    <w:rsid w:val="00D632E6"/>
    <w:rsid w:val="00D63E5D"/>
    <w:rsid w:val="00D63E60"/>
    <w:rsid w:val="00D6439A"/>
    <w:rsid w:val="00D64DD0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BBE"/>
    <w:rsid w:val="00D72F8E"/>
    <w:rsid w:val="00D7341E"/>
    <w:rsid w:val="00D7388C"/>
    <w:rsid w:val="00D73C36"/>
    <w:rsid w:val="00D73C3E"/>
    <w:rsid w:val="00D74538"/>
    <w:rsid w:val="00D752DC"/>
    <w:rsid w:val="00D759F0"/>
    <w:rsid w:val="00D76DCB"/>
    <w:rsid w:val="00D8131E"/>
    <w:rsid w:val="00D82226"/>
    <w:rsid w:val="00D82936"/>
    <w:rsid w:val="00D82B5C"/>
    <w:rsid w:val="00D83209"/>
    <w:rsid w:val="00D83C80"/>
    <w:rsid w:val="00D842D2"/>
    <w:rsid w:val="00D84E95"/>
    <w:rsid w:val="00D84F2D"/>
    <w:rsid w:val="00D85627"/>
    <w:rsid w:val="00D85A3D"/>
    <w:rsid w:val="00D86410"/>
    <w:rsid w:val="00D866D4"/>
    <w:rsid w:val="00D8676A"/>
    <w:rsid w:val="00D8785B"/>
    <w:rsid w:val="00D9027D"/>
    <w:rsid w:val="00D90666"/>
    <w:rsid w:val="00D9081B"/>
    <w:rsid w:val="00D925E4"/>
    <w:rsid w:val="00D92981"/>
    <w:rsid w:val="00D94539"/>
    <w:rsid w:val="00D95112"/>
    <w:rsid w:val="00D968E0"/>
    <w:rsid w:val="00D972D5"/>
    <w:rsid w:val="00D9780C"/>
    <w:rsid w:val="00D97FFD"/>
    <w:rsid w:val="00DA0F74"/>
    <w:rsid w:val="00DA27E6"/>
    <w:rsid w:val="00DA2A5A"/>
    <w:rsid w:val="00DA2F6F"/>
    <w:rsid w:val="00DA31D3"/>
    <w:rsid w:val="00DA347C"/>
    <w:rsid w:val="00DA3950"/>
    <w:rsid w:val="00DA3EBD"/>
    <w:rsid w:val="00DA435D"/>
    <w:rsid w:val="00DA5C6C"/>
    <w:rsid w:val="00DA7D0E"/>
    <w:rsid w:val="00DB0B16"/>
    <w:rsid w:val="00DB0B48"/>
    <w:rsid w:val="00DB174A"/>
    <w:rsid w:val="00DB2734"/>
    <w:rsid w:val="00DB2E21"/>
    <w:rsid w:val="00DB2EFE"/>
    <w:rsid w:val="00DB37F1"/>
    <w:rsid w:val="00DB3A2C"/>
    <w:rsid w:val="00DB4986"/>
    <w:rsid w:val="00DB54C7"/>
    <w:rsid w:val="00DB585A"/>
    <w:rsid w:val="00DB682C"/>
    <w:rsid w:val="00DB6B88"/>
    <w:rsid w:val="00DB7D9E"/>
    <w:rsid w:val="00DC03AE"/>
    <w:rsid w:val="00DC0C5E"/>
    <w:rsid w:val="00DC16C5"/>
    <w:rsid w:val="00DC3061"/>
    <w:rsid w:val="00DC3717"/>
    <w:rsid w:val="00DC4419"/>
    <w:rsid w:val="00DC48D1"/>
    <w:rsid w:val="00DC4BEE"/>
    <w:rsid w:val="00DC53CA"/>
    <w:rsid w:val="00DC5F8C"/>
    <w:rsid w:val="00DC6015"/>
    <w:rsid w:val="00DC64AA"/>
    <w:rsid w:val="00DC7AEF"/>
    <w:rsid w:val="00DC7DA5"/>
    <w:rsid w:val="00DD0C83"/>
    <w:rsid w:val="00DD0E90"/>
    <w:rsid w:val="00DD0F1E"/>
    <w:rsid w:val="00DD1A1C"/>
    <w:rsid w:val="00DD2D6B"/>
    <w:rsid w:val="00DD3C82"/>
    <w:rsid w:val="00DD4226"/>
    <w:rsid w:val="00DD4AC4"/>
    <w:rsid w:val="00DD4DC8"/>
    <w:rsid w:val="00DD51C3"/>
    <w:rsid w:val="00DD5D36"/>
    <w:rsid w:val="00DD6009"/>
    <w:rsid w:val="00DE0CD5"/>
    <w:rsid w:val="00DE10DA"/>
    <w:rsid w:val="00DE2186"/>
    <w:rsid w:val="00DE276C"/>
    <w:rsid w:val="00DE396C"/>
    <w:rsid w:val="00DE4616"/>
    <w:rsid w:val="00DE4B37"/>
    <w:rsid w:val="00DE5EE0"/>
    <w:rsid w:val="00DE7924"/>
    <w:rsid w:val="00DE7B76"/>
    <w:rsid w:val="00DF00C4"/>
    <w:rsid w:val="00DF09EC"/>
    <w:rsid w:val="00DF0DA9"/>
    <w:rsid w:val="00DF168E"/>
    <w:rsid w:val="00DF19F7"/>
    <w:rsid w:val="00DF1AD1"/>
    <w:rsid w:val="00DF1DF5"/>
    <w:rsid w:val="00DF1EDC"/>
    <w:rsid w:val="00DF3ED6"/>
    <w:rsid w:val="00DF4316"/>
    <w:rsid w:val="00DF5BAA"/>
    <w:rsid w:val="00DF7240"/>
    <w:rsid w:val="00DF73D4"/>
    <w:rsid w:val="00DF7459"/>
    <w:rsid w:val="00DF7A0A"/>
    <w:rsid w:val="00DF7B62"/>
    <w:rsid w:val="00DF7F2B"/>
    <w:rsid w:val="00E0070C"/>
    <w:rsid w:val="00E00C26"/>
    <w:rsid w:val="00E016DD"/>
    <w:rsid w:val="00E0348B"/>
    <w:rsid w:val="00E0354F"/>
    <w:rsid w:val="00E03769"/>
    <w:rsid w:val="00E044B3"/>
    <w:rsid w:val="00E05904"/>
    <w:rsid w:val="00E05FED"/>
    <w:rsid w:val="00E06CE5"/>
    <w:rsid w:val="00E06F35"/>
    <w:rsid w:val="00E070C4"/>
    <w:rsid w:val="00E10038"/>
    <w:rsid w:val="00E11268"/>
    <w:rsid w:val="00E1208B"/>
    <w:rsid w:val="00E14026"/>
    <w:rsid w:val="00E1488D"/>
    <w:rsid w:val="00E14C05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41"/>
    <w:rsid w:val="00E26E5A"/>
    <w:rsid w:val="00E27D26"/>
    <w:rsid w:val="00E318DB"/>
    <w:rsid w:val="00E31CAD"/>
    <w:rsid w:val="00E3267B"/>
    <w:rsid w:val="00E32A03"/>
    <w:rsid w:val="00E333E2"/>
    <w:rsid w:val="00E3368C"/>
    <w:rsid w:val="00E34869"/>
    <w:rsid w:val="00E350B5"/>
    <w:rsid w:val="00E35A02"/>
    <w:rsid w:val="00E35A06"/>
    <w:rsid w:val="00E35B5F"/>
    <w:rsid w:val="00E369DF"/>
    <w:rsid w:val="00E3760C"/>
    <w:rsid w:val="00E40CDD"/>
    <w:rsid w:val="00E4128E"/>
    <w:rsid w:val="00E41FFC"/>
    <w:rsid w:val="00E4354D"/>
    <w:rsid w:val="00E4428D"/>
    <w:rsid w:val="00E45479"/>
    <w:rsid w:val="00E45B19"/>
    <w:rsid w:val="00E466FE"/>
    <w:rsid w:val="00E473C3"/>
    <w:rsid w:val="00E47690"/>
    <w:rsid w:val="00E476E5"/>
    <w:rsid w:val="00E47A7F"/>
    <w:rsid w:val="00E51251"/>
    <w:rsid w:val="00E518F9"/>
    <w:rsid w:val="00E51D07"/>
    <w:rsid w:val="00E5247F"/>
    <w:rsid w:val="00E54812"/>
    <w:rsid w:val="00E54CA4"/>
    <w:rsid w:val="00E54FCD"/>
    <w:rsid w:val="00E55C9C"/>
    <w:rsid w:val="00E55DDC"/>
    <w:rsid w:val="00E55FD6"/>
    <w:rsid w:val="00E56357"/>
    <w:rsid w:val="00E60B2C"/>
    <w:rsid w:val="00E623E8"/>
    <w:rsid w:val="00E6327D"/>
    <w:rsid w:val="00E6373B"/>
    <w:rsid w:val="00E64442"/>
    <w:rsid w:val="00E64B9B"/>
    <w:rsid w:val="00E67FD1"/>
    <w:rsid w:val="00E701A4"/>
    <w:rsid w:val="00E708FE"/>
    <w:rsid w:val="00E71494"/>
    <w:rsid w:val="00E71CD7"/>
    <w:rsid w:val="00E72D38"/>
    <w:rsid w:val="00E72EBC"/>
    <w:rsid w:val="00E731E0"/>
    <w:rsid w:val="00E7327D"/>
    <w:rsid w:val="00E734AA"/>
    <w:rsid w:val="00E743A4"/>
    <w:rsid w:val="00E752E0"/>
    <w:rsid w:val="00E76432"/>
    <w:rsid w:val="00E76B87"/>
    <w:rsid w:val="00E77915"/>
    <w:rsid w:val="00E80C63"/>
    <w:rsid w:val="00E81267"/>
    <w:rsid w:val="00E832FA"/>
    <w:rsid w:val="00E83342"/>
    <w:rsid w:val="00E837D7"/>
    <w:rsid w:val="00E83D88"/>
    <w:rsid w:val="00E8430A"/>
    <w:rsid w:val="00E875DB"/>
    <w:rsid w:val="00E8793E"/>
    <w:rsid w:val="00E91BDB"/>
    <w:rsid w:val="00E91F08"/>
    <w:rsid w:val="00E92475"/>
    <w:rsid w:val="00E92D6A"/>
    <w:rsid w:val="00E943FB"/>
    <w:rsid w:val="00E9514D"/>
    <w:rsid w:val="00E9605A"/>
    <w:rsid w:val="00E968B0"/>
    <w:rsid w:val="00E975C4"/>
    <w:rsid w:val="00E97BA0"/>
    <w:rsid w:val="00EA0234"/>
    <w:rsid w:val="00EA0A1A"/>
    <w:rsid w:val="00EA0E21"/>
    <w:rsid w:val="00EA15B4"/>
    <w:rsid w:val="00EA2526"/>
    <w:rsid w:val="00EA3417"/>
    <w:rsid w:val="00EA38AF"/>
    <w:rsid w:val="00EA3CD2"/>
    <w:rsid w:val="00EA4133"/>
    <w:rsid w:val="00EA44B0"/>
    <w:rsid w:val="00EA4D6C"/>
    <w:rsid w:val="00EA6531"/>
    <w:rsid w:val="00EA69C2"/>
    <w:rsid w:val="00EA7133"/>
    <w:rsid w:val="00EB22AE"/>
    <w:rsid w:val="00EB23C9"/>
    <w:rsid w:val="00EB2925"/>
    <w:rsid w:val="00EB33A0"/>
    <w:rsid w:val="00EB35BB"/>
    <w:rsid w:val="00EB3691"/>
    <w:rsid w:val="00EB3E49"/>
    <w:rsid w:val="00EB71DD"/>
    <w:rsid w:val="00EC00B1"/>
    <w:rsid w:val="00EC3204"/>
    <w:rsid w:val="00EC38F7"/>
    <w:rsid w:val="00EC3C1C"/>
    <w:rsid w:val="00EC44AB"/>
    <w:rsid w:val="00EC4EC8"/>
    <w:rsid w:val="00EC59C6"/>
    <w:rsid w:val="00EC5A7B"/>
    <w:rsid w:val="00EC7288"/>
    <w:rsid w:val="00EC7591"/>
    <w:rsid w:val="00EC7839"/>
    <w:rsid w:val="00ED0234"/>
    <w:rsid w:val="00ED11B4"/>
    <w:rsid w:val="00ED1668"/>
    <w:rsid w:val="00ED17F4"/>
    <w:rsid w:val="00ED2CB7"/>
    <w:rsid w:val="00ED3052"/>
    <w:rsid w:val="00ED4533"/>
    <w:rsid w:val="00ED518C"/>
    <w:rsid w:val="00ED51AF"/>
    <w:rsid w:val="00ED5294"/>
    <w:rsid w:val="00ED671F"/>
    <w:rsid w:val="00ED69F5"/>
    <w:rsid w:val="00ED6DBD"/>
    <w:rsid w:val="00ED6FF3"/>
    <w:rsid w:val="00EE01CF"/>
    <w:rsid w:val="00EE0336"/>
    <w:rsid w:val="00EE1176"/>
    <w:rsid w:val="00EE3BF4"/>
    <w:rsid w:val="00EE405B"/>
    <w:rsid w:val="00EE506A"/>
    <w:rsid w:val="00EE5396"/>
    <w:rsid w:val="00EE59AE"/>
    <w:rsid w:val="00EE642F"/>
    <w:rsid w:val="00EE6683"/>
    <w:rsid w:val="00EE75DE"/>
    <w:rsid w:val="00EF0179"/>
    <w:rsid w:val="00EF0E7D"/>
    <w:rsid w:val="00EF0FA5"/>
    <w:rsid w:val="00EF0FB1"/>
    <w:rsid w:val="00EF18A4"/>
    <w:rsid w:val="00EF1D31"/>
    <w:rsid w:val="00EF24C7"/>
    <w:rsid w:val="00EF31D5"/>
    <w:rsid w:val="00EF366C"/>
    <w:rsid w:val="00EF3BC2"/>
    <w:rsid w:val="00EF3C7F"/>
    <w:rsid w:val="00EF3E20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1517"/>
    <w:rsid w:val="00F051E9"/>
    <w:rsid w:val="00F053CF"/>
    <w:rsid w:val="00F0694B"/>
    <w:rsid w:val="00F0758B"/>
    <w:rsid w:val="00F106AD"/>
    <w:rsid w:val="00F13E08"/>
    <w:rsid w:val="00F13FC6"/>
    <w:rsid w:val="00F1540D"/>
    <w:rsid w:val="00F155C3"/>
    <w:rsid w:val="00F15E0A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39B1"/>
    <w:rsid w:val="00F239B6"/>
    <w:rsid w:val="00F23E04"/>
    <w:rsid w:val="00F2428C"/>
    <w:rsid w:val="00F24C12"/>
    <w:rsid w:val="00F24D93"/>
    <w:rsid w:val="00F25BC8"/>
    <w:rsid w:val="00F2607A"/>
    <w:rsid w:val="00F2624F"/>
    <w:rsid w:val="00F27632"/>
    <w:rsid w:val="00F301C6"/>
    <w:rsid w:val="00F30B46"/>
    <w:rsid w:val="00F30D4E"/>
    <w:rsid w:val="00F311DD"/>
    <w:rsid w:val="00F31676"/>
    <w:rsid w:val="00F31A2C"/>
    <w:rsid w:val="00F31F21"/>
    <w:rsid w:val="00F3272B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7B7A"/>
    <w:rsid w:val="00F37D15"/>
    <w:rsid w:val="00F37E70"/>
    <w:rsid w:val="00F401EF"/>
    <w:rsid w:val="00F4229F"/>
    <w:rsid w:val="00F4263E"/>
    <w:rsid w:val="00F429C5"/>
    <w:rsid w:val="00F4423E"/>
    <w:rsid w:val="00F44459"/>
    <w:rsid w:val="00F449FE"/>
    <w:rsid w:val="00F44AF0"/>
    <w:rsid w:val="00F46CD1"/>
    <w:rsid w:val="00F46ECE"/>
    <w:rsid w:val="00F46F22"/>
    <w:rsid w:val="00F4724B"/>
    <w:rsid w:val="00F47435"/>
    <w:rsid w:val="00F47FA6"/>
    <w:rsid w:val="00F50D6C"/>
    <w:rsid w:val="00F513A9"/>
    <w:rsid w:val="00F52207"/>
    <w:rsid w:val="00F52676"/>
    <w:rsid w:val="00F536A5"/>
    <w:rsid w:val="00F5377D"/>
    <w:rsid w:val="00F5383F"/>
    <w:rsid w:val="00F53E65"/>
    <w:rsid w:val="00F54893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0A2E"/>
    <w:rsid w:val="00F61C8E"/>
    <w:rsid w:val="00F6218B"/>
    <w:rsid w:val="00F62C8B"/>
    <w:rsid w:val="00F6507F"/>
    <w:rsid w:val="00F6578D"/>
    <w:rsid w:val="00F665ED"/>
    <w:rsid w:val="00F669E0"/>
    <w:rsid w:val="00F66CF1"/>
    <w:rsid w:val="00F67226"/>
    <w:rsid w:val="00F67961"/>
    <w:rsid w:val="00F70F28"/>
    <w:rsid w:val="00F7235C"/>
    <w:rsid w:val="00F72DC8"/>
    <w:rsid w:val="00F73C02"/>
    <w:rsid w:val="00F74D07"/>
    <w:rsid w:val="00F754D9"/>
    <w:rsid w:val="00F757A8"/>
    <w:rsid w:val="00F77E6B"/>
    <w:rsid w:val="00F810CD"/>
    <w:rsid w:val="00F81618"/>
    <w:rsid w:val="00F81D40"/>
    <w:rsid w:val="00F8269D"/>
    <w:rsid w:val="00F829AA"/>
    <w:rsid w:val="00F82A85"/>
    <w:rsid w:val="00F82AE6"/>
    <w:rsid w:val="00F82DE1"/>
    <w:rsid w:val="00F82EE9"/>
    <w:rsid w:val="00F838AD"/>
    <w:rsid w:val="00F83ABD"/>
    <w:rsid w:val="00F84686"/>
    <w:rsid w:val="00F86566"/>
    <w:rsid w:val="00F8747E"/>
    <w:rsid w:val="00F874B1"/>
    <w:rsid w:val="00F87D25"/>
    <w:rsid w:val="00F9130A"/>
    <w:rsid w:val="00F91DFA"/>
    <w:rsid w:val="00F9252A"/>
    <w:rsid w:val="00F92B01"/>
    <w:rsid w:val="00F92B2B"/>
    <w:rsid w:val="00F9518B"/>
    <w:rsid w:val="00F9528A"/>
    <w:rsid w:val="00F95C35"/>
    <w:rsid w:val="00F95F1A"/>
    <w:rsid w:val="00F96B8B"/>
    <w:rsid w:val="00FA0956"/>
    <w:rsid w:val="00FA12AA"/>
    <w:rsid w:val="00FA21B6"/>
    <w:rsid w:val="00FA4654"/>
    <w:rsid w:val="00FA56D6"/>
    <w:rsid w:val="00FA5FB5"/>
    <w:rsid w:val="00FA6891"/>
    <w:rsid w:val="00FA6ED4"/>
    <w:rsid w:val="00FA74B8"/>
    <w:rsid w:val="00FA7EE4"/>
    <w:rsid w:val="00FB01FD"/>
    <w:rsid w:val="00FB02A1"/>
    <w:rsid w:val="00FB0966"/>
    <w:rsid w:val="00FB0B43"/>
    <w:rsid w:val="00FB0C8E"/>
    <w:rsid w:val="00FB1342"/>
    <w:rsid w:val="00FB16EC"/>
    <w:rsid w:val="00FB1F3E"/>
    <w:rsid w:val="00FB4FA4"/>
    <w:rsid w:val="00FB6EDC"/>
    <w:rsid w:val="00FB74D6"/>
    <w:rsid w:val="00FC092D"/>
    <w:rsid w:val="00FC14BD"/>
    <w:rsid w:val="00FC25C5"/>
    <w:rsid w:val="00FC2C1D"/>
    <w:rsid w:val="00FC487D"/>
    <w:rsid w:val="00FC549E"/>
    <w:rsid w:val="00FC6014"/>
    <w:rsid w:val="00FC60F0"/>
    <w:rsid w:val="00FD216E"/>
    <w:rsid w:val="00FD2302"/>
    <w:rsid w:val="00FD28FF"/>
    <w:rsid w:val="00FD4842"/>
    <w:rsid w:val="00FD5690"/>
    <w:rsid w:val="00FD6165"/>
    <w:rsid w:val="00FD699D"/>
    <w:rsid w:val="00FD720A"/>
    <w:rsid w:val="00FD7CB7"/>
    <w:rsid w:val="00FE007D"/>
    <w:rsid w:val="00FE0548"/>
    <w:rsid w:val="00FE13AD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EF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A4215"/>
    <w:rPr>
      <w:rFonts w:ascii="Cambria" w:hAnsi="Cambria" w:cs="Cambria"/>
    </w:rPr>
  </w:style>
  <w:style w:type="paragraph" w:styleId="BodyText">
    <w:name w:val="Body Text"/>
    <w:basedOn w:val="Normal"/>
    <w:link w:val="BodyTextChar"/>
    <w:uiPriority w:val="99"/>
    <w:rsid w:val="005A10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95FA3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387E0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A421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4215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C9140B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25700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5DEF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A4215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6013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13F7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A42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1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A42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rsid w:val="00B90EC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C7DA5"/>
    <w:rPr>
      <w:rFonts w:cs="Times New Roman"/>
    </w:rPr>
  </w:style>
  <w:style w:type="table" w:styleId="TableGrid">
    <w:name w:val="Table Grid"/>
    <w:basedOn w:val="TableNormal"/>
    <w:uiPriority w:val="99"/>
    <w:rsid w:val="00C477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al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BlockText">
    <w:name w:val="Block Text"/>
    <w:basedOn w:val="Normal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A4D6C"/>
    <w:rPr>
      <w:rFonts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905F7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2905F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2905F7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905F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3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al"/>
    <w:next w:val="Bodsmlouvy-21"/>
    <w:uiPriority w:val="99"/>
    <w:rsid w:val="002905F7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sion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al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al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al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DocumentMap">
    <w:name w:val="Document Map"/>
    <w:basedOn w:val="Normal"/>
    <w:link w:val="DocumentMap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001F4"/>
    <w:rPr>
      <w:rFonts w:cs="Times New Roman"/>
      <w:sz w:val="2"/>
    </w:rPr>
  </w:style>
  <w:style w:type="character" w:styleId="Strong">
    <w:name w:val="Strong"/>
    <w:basedOn w:val="DefaultParagraphFont"/>
    <w:uiPriority w:val="99"/>
    <w:qFormat/>
    <w:locked/>
    <w:rsid w:val="00BA5E1A"/>
    <w:rPr>
      <w:rFonts w:cs="Times New Roman"/>
      <w:b/>
      <w:bCs/>
    </w:rPr>
  </w:style>
  <w:style w:type="character" w:customStyle="1" w:styleId="nowrap">
    <w:name w:val="nowrap"/>
    <w:basedOn w:val="DefaultParagraphFont"/>
    <w:uiPriority w:val="99"/>
    <w:rsid w:val="00BA5E1A"/>
    <w:rPr>
      <w:rFonts w:cs="Times New Roman"/>
    </w:rPr>
  </w:style>
  <w:style w:type="character" w:customStyle="1" w:styleId="nounderline2">
    <w:name w:val="nounderline2"/>
    <w:basedOn w:val="DefaultParagraphFont"/>
    <w:uiPriority w:val="99"/>
    <w:rsid w:val="00A56CBD"/>
    <w:rPr>
      <w:rFonts w:cs="Times New Roman"/>
    </w:rPr>
  </w:style>
  <w:style w:type="character" w:customStyle="1" w:styleId="preformatted">
    <w:name w:val="preformatted"/>
    <w:basedOn w:val="DefaultParagraphFont"/>
    <w:uiPriority w:val="99"/>
    <w:rsid w:val="00A56CB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9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9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9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79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9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9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9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79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9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79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792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79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792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792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2792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792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2792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27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79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79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2792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79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792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792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2792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792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792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279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792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792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792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792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79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2792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792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279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2792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79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792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792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79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79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414</Words>
  <Characters>2447</Characters>
  <Application>Microsoft Office Outlook</Application>
  <DocSecurity>0</DocSecurity>
  <Lines>0</Lines>
  <Paragraphs>0</Paragraphs>
  <ScaleCrop>false</ScaleCrop>
  <Company>Město Svitavy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PC-2</dc:creator>
  <cp:keywords/>
  <dc:description/>
  <cp:lastModifiedBy>kocvaroa</cp:lastModifiedBy>
  <cp:revision>2</cp:revision>
  <cp:lastPrinted>2017-06-12T12:00:00Z</cp:lastPrinted>
  <dcterms:created xsi:type="dcterms:W3CDTF">2017-06-29T08:51:00Z</dcterms:created>
  <dcterms:modified xsi:type="dcterms:W3CDTF">2017-06-29T08:51:00Z</dcterms:modified>
</cp:coreProperties>
</file>