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70" w:rsidRDefault="00B63770" w:rsidP="00D62CB2">
      <w:pPr>
        <w:pStyle w:val="Title"/>
        <w:spacing w:before="0" w:after="0"/>
        <w:outlineLvl w:val="9"/>
        <w:rPr>
          <w:rFonts w:ascii="Calibri" w:hAnsi="Calibri"/>
          <w:kern w:val="0"/>
        </w:rPr>
      </w:pPr>
      <w:r>
        <w:rPr>
          <w:rFonts w:ascii="Calibri" w:hAnsi="Calibri"/>
          <w:kern w:val="0"/>
        </w:rPr>
        <w:t xml:space="preserve">DODATEK č. 1 </w:t>
      </w:r>
    </w:p>
    <w:p w:rsidR="00B63770" w:rsidRPr="0006455F" w:rsidRDefault="00B63770" w:rsidP="00D62CB2">
      <w:pPr>
        <w:pStyle w:val="Title"/>
        <w:spacing w:before="0" w:after="0"/>
        <w:outlineLvl w:val="9"/>
        <w:rPr>
          <w:rFonts w:ascii="Calibri" w:hAnsi="Calibri"/>
          <w:kern w:val="0"/>
        </w:rPr>
      </w:pPr>
      <w:r>
        <w:rPr>
          <w:rFonts w:ascii="Calibri" w:hAnsi="Calibri"/>
          <w:kern w:val="0"/>
        </w:rPr>
        <w:t>KE SMLOUVĚ</w:t>
      </w:r>
      <w:r w:rsidRPr="0006455F">
        <w:rPr>
          <w:rFonts w:ascii="Calibri" w:hAnsi="Calibri"/>
          <w:kern w:val="0"/>
        </w:rPr>
        <w:t xml:space="preserve"> O DÍLO</w:t>
      </w:r>
    </w:p>
    <w:p w:rsidR="00B63770" w:rsidRPr="00D62CB2" w:rsidRDefault="00B63770" w:rsidP="00DC2E78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uzavřené</w:t>
      </w:r>
      <w:r w:rsidRPr="00D62CB2">
        <w:rPr>
          <w:rFonts w:ascii="Calibri" w:hAnsi="Calibri" w:cs="Arial"/>
          <w:sz w:val="22"/>
          <w:szCs w:val="22"/>
        </w:rPr>
        <w:t xml:space="preserve"> podle </w:t>
      </w:r>
      <w:r>
        <w:rPr>
          <w:rFonts w:ascii="Calibri" w:hAnsi="Calibri" w:cs="Arial"/>
          <w:sz w:val="22"/>
          <w:szCs w:val="22"/>
        </w:rPr>
        <w:t xml:space="preserve">ust. </w:t>
      </w:r>
      <w:r w:rsidRPr="00D62CB2">
        <w:rPr>
          <w:rFonts w:ascii="Calibri" w:hAnsi="Calibri" w:cs="Arial"/>
          <w:sz w:val="22"/>
          <w:szCs w:val="22"/>
        </w:rPr>
        <w:t>§</w:t>
      </w:r>
      <w:r>
        <w:rPr>
          <w:rFonts w:ascii="Calibri" w:hAnsi="Calibri" w:cs="Arial"/>
          <w:sz w:val="22"/>
          <w:szCs w:val="22"/>
        </w:rPr>
        <w:t>§</w:t>
      </w:r>
      <w:r w:rsidRPr="00D62CB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2623 - 2630</w:t>
      </w:r>
      <w:r w:rsidRPr="00D62CB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zákona </w:t>
      </w:r>
      <w:r w:rsidRPr="00D62CB2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89</w:t>
      </w:r>
      <w:r w:rsidRPr="00D62CB2">
        <w:rPr>
          <w:rFonts w:ascii="Calibri" w:hAnsi="Calibri" w:cs="Arial"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>2012</w:t>
      </w:r>
      <w:r w:rsidRPr="00D62CB2">
        <w:rPr>
          <w:rFonts w:ascii="Calibri" w:hAnsi="Calibri" w:cs="Arial"/>
          <w:sz w:val="22"/>
          <w:szCs w:val="22"/>
        </w:rPr>
        <w:t xml:space="preserve"> Sb. v platném znění</w:t>
      </w: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Číslo smlouvy o dílo – objednatel: 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Číslo smlouvy o dílo – zhotovitel: </w:t>
      </w:r>
      <w:r>
        <w:rPr>
          <w:rFonts w:ascii="Calibri" w:hAnsi="Calibri" w:cs="Arial"/>
          <w:sz w:val="22"/>
          <w:szCs w:val="22"/>
        </w:rPr>
        <w:t xml:space="preserve">     B71433X </w:t>
      </w:r>
    </w:p>
    <w:p w:rsidR="00B63770" w:rsidRPr="00D62CB2" w:rsidRDefault="00B63770" w:rsidP="00DC2E78">
      <w:pPr>
        <w:tabs>
          <w:tab w:val="left" w:pos="385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B63770" w:rsidRPr="00D62CB2" w:rsidRDefault="00B63770" w:rsidP="00DC2E78">
      <w:pPr>
        <w:pStyle w:val="BodyText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  <w:r w:rsidRPr="00D62CB2">
        <w:rPr>
          <w:rFonts w:ascii="Calibri" w:hAnsi="Calibri" w:cs="Arial"/>
          <w:b/>
          <w:bCs/>
          <w:sz w:val="22"/>
          <w:szCs w:val="22"/>
        </w:rPr>
        <w:t>I.</w:t>
      </w:r>
    </w:p>
    <w:p w:rsidR="00B63770" w:rsidRPr="00D62CB2" w:rsidRDefault="00B63770" w:rsidP="00DC2E78">
      <w:pPr>
        <w:pStyle w:val="BodyText"/>
        <w:jc w:val="center"/>
        <w:outlineLvl w:val="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b/>
          <w:bCs/>
          <w:sz w:val="22"/>
          <w:szCs w:val="22"/>
        </w:rPr>
        <w:t>Smluvní strany</w:t>
      </w:r>
    </w:p>
    <w:p w:rsidR="00B63770" w:rsidRPr="00D62CB2" w:rsidRDefault="00B63770" w:rsidP="00DC2E78">
      <w:pPr>
        <w:pStyle w:val="BodyText"/>
        <w:ind w:left="-1417" w:firstLine="1417"/>
        <w:rPr>
          <w:rFonts w:ascii="Calibri" w:hAnsi="Calibri" w:cs="Arial"/>
          <w:sz w:val="22"/>
          <w:szCs w:val="22"/>
        </w:rPr>
      </w:pP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b/>
          <w:sz w:val="22"/>
          <w:szCs w:val="22"/>
        </w:rPr>
        <w:t xml:space="preserve">Objednatel:                 </w:t>
      </w:r>
      <w:r w:rsidRPr="00D62CB2">
        <w:rPr>
          <w:rFonts w:ascii="Calibri" w:hAnsi="Calibri" w:cs="Arial"/>
          <w:b/>
          <w:sz w:val="22"/>
          <w:szCs w:val="22"/>
        </w:rPr>
        <w:tab/>
      </w:r>
      <w:r w:rsidRPr="00D62CB2">
        <w:rPr>
          <w:rFonts w:ascii="Calibri" w:hAnsi="Calibri" w:cs="Arial"/>
          <w:b/>
          <w:sz w:val="22"/>
          <w:szCs w:val="22"/>
        </w:rPr>
        <w:tab/>
      </w:r>
      <w:r w:rsidRPr="00B46FF7">
        <w:rPr>
          <w:rFonts w:ascii="Calibri" w:hAnsi="Calibri" w:cs="Arial"/>
          <w:b/>
          <w:sz w:val="22"/>
          <w:szCs w:val="22"/>
        </w:rPr>
        <w:t xml:space="preserve">Mateřská škola Vsetín, Luh 1537 </w:t>
      </w: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Adresa: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  <w:t>S</w:t>
      </w:r>
      <w:r>
        <w:rPr>
          <w:rFonts w:ascii="Calibri" w:hAnsi="Calibri" w:cs="Arial"/>
          <w:sz w:val="22"/>
          <w:szCs w:val="22"/>
        </w:rPr>
        <w:t>tará cesta 1537</w:t>
      </w:r>
      <w:r w:rsidRPr="00D62CB2">
        <w:rPr>
          <w:rFonts w:ascii="Calibri" w:hAnsi="Calibri" w:cs="Arial"/>
          <w:sz w:val="22"/>
          <w:szCs w:val="22"/>
        </w:rPr>
        <w:t xml:space="preserve">, 755 </w:t>
      </w:r>
      <w:r>
        <w:rPr>
          <w:rFonts w:ascii="Calibri" w:hAnsi="Calibri" w:cs="Arial"/>
          <w:sz w:val="22"/>
          <w:szCs w:val="22"/>
        </w:rPr>
        <w:t>01</w:t>
      </w:r>
      <w:r w:rsidRPr="00D62CB2">
        <w:rPr>
          <w:rFonts w:ascii="Calibri" w:hAnsi="Calibri" w:cs="Arial"/>
          <w:sz w:val="22"/>
          <w:szCs w:val="22"/>
        </w:rPr>
        <w:t xml:space="preserve"> Vsetín</w:t>
      </w: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Zastoupená</w:t>
      </w:r>
      <w:r w:rsidRPr="00D62CB2">
        <w:rPr>
          <w:rFonts w:ascii="Calibri" w:hAnsi="Calibri" w:cs="Arial"/>
          <w:sz w:val="22"/>
          <w:szCs w:val="22"/>
        </w:rPr>
        <w:t xml:space="preserve">:     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Mgr. Lenkou Navrátilovou, ředitelkou školy</w:t>
      </w:r>
      <w:r w:rsidRPr="00D62CB2">
        <w:rPr>
          <w:rFonts w:ascii="Calibri" w:hAnsi="Calibri" w:cs="Arial"/>
          <w:sz w:val="22"/>
          <w:szCs w:val="22"/>
        </w:rPr>
        <w:t xml:space="preserve"> </w:t>
      </w: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Zastoupení:  </w:t>
      </w:r>
    </w:p>
    <w:p w:rsidR="00B63770" w:rsidRPr="00D62CB2" w:rsidRDefault="00B63770" w:rsidP="00DC2E78">
      <w:pPr>
        <w:numPr>
          <w:ilvl w:val="0"/>
          <w:numId w:val="16"/>
        </w:numPr>
        <w:tabs>
          <w:tab w:val="clear" w:pos="757"/>
          <w:tab w:val="num" w:pos="284"/>
        </w:tabs>
        <w:ind w:hanging="757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ve věcech smluvních:  </w:t>
      </w:r>
      <w:r w:rsidRPr="00D62C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Mgr. Lenka Navrátilová, ředitelka školy</w:t>
      </w:r>
    </w:p>
    <w:p w:rsidR="00B63770" w:rsidRDefault="00B63770" w:rsidP="00DC2E78">
      <w:pPr>
        <w:numPr>
          <w:ilvl w:val="0"/>
          <w:numId w:val="16"/>
        </w:numPr>
        <w:tabs>
          <w:tab w:val="clear" w:pos="757"/>
          <w:tab w:val="num" w:pos="284"/>
        </w:tabs>
        <w:ind w:hanging="7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ve věcech technických: </w:t>
      </w:r>
      <w:r>
        <w:rPr>
          <w:rFonts w:ascii="Calibri" w:hAnsi="Calibri" w:cs="Arial"/>
          <w:sz w:val="22"/>
          <w:szCs w:val="22"/>
        </w:rPr>
        <w:tab/>
        <w:t>Pavel Hrtáň, stavební technik odboru školství a kultury MěÚ Vsetín</w:t>
      </w:r>
    </w:p>
    <w:p w:rsidR="00B63770" w:rsidRDefault="00B63770" w:rsidP="00DC2E7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xxxxxxxx</w:t>
      </w:r>
    </w:p>
    <w:p w:rsidR="00B63770" w:rsidRDefault="00B63770" w:rsidP="00DC2E78">
      <w:pPr>
        <w:rPr>
          <w:rFonts w:ascii="Calibri" w:hAnsi="Calibri" w:cs="Arial"/>
          <w:sz w:val="22"/>
          <w:szCs w:val="22"/>
        </w:rPr>
      </w:pPr>
    </w:p>
    <w:p w:rsidR="00B63770" w:rsidRPr="00894AC8" w:rsidRDefault="00B63770" w:rsidP="00DC2E78">
      <w:pPr>
        <w:rPr>
          <w:rFonts w:ascii="Calibri" w:hAnsi="Calibri" w:cs="Arial"/>
          <w:sz w:val="22"/>
          <w:szCs w:val="22"/>
        </w:rPr>
      </w:pPr>
      <w:r w:rsidRPr="00894AC8">
        <w:rPr>
          <w:rFonts w:ascii="Calibri" w:hAnsi="Calibri" w:cs="Arial"/>
          <w:sz w:val="22"/>
          <w:szCs w:val="22"/>
        </w:rPr>
        <w:t>(dále jen objednatel)</w:t>
      </w:r>
    </w:p>
    <w:p w:rsidR="00B63770" w:rsidRPr="00894AC8" w:rsidRDefault="00B63770" w:rsidP="00DC2E78">
      <w:pPr>
        <w:ind w:left="360"/>
        <w:rPr>
          <w:rFonts w:ascii="Calibri" w:hAnsi="Calibri" w:cs="Arial"/>
          <w:b/>
          <w:sz w:val="22"/>
          <w:szCs w:val="22"/>
        </w:rPr>
      </w:pPr>
    </w:p>
    <w:p w:rsidR="00B63770" w:rsidRPr="00D62CB2" w:rsidRDefault="00B63770" w:rsidP="00DC2E78">
      <w:pPr>
        <w:ind w:left="360"/>
        <w:rPr>
          <w:rFonts w:ascii="Calibri" w:hAnsi="Calibri" w:cs="Arial"/>
          <w:b/>
          <w:sz w:val="22"/>
          <w:szCs w:val="22"/>
        </w:rPr>
      </w:pPr>
      <w:r w:rsidRPr="00D62CB2">
        <w:rPr>
          <w:rFonts w:ascii="Calibri" w:hAnsi="Calibri" w:cs="Arial"/>
          <w:b/>
          <w:sz w:val="22"/>
          <w:szCs w:val="22"/>
        </w:rPr>
        <w:t>a</w:t>
      </w:r>
    </w:p>
    <w:p w:rsidR="00B63770" w:rsidRPr="00D62CB2" w:rsidRDefault="00B63770" w:rsidP="00DC2E78">
      <w:pPr>
        <w:ind w:left="360"/>
        <w:rPr>
          <w:rFonts w:ascii="Calibri" w:hAnsi="Calibri" w:cs="Arial"/>
          <w:sz w:val="22"/>
          <w:szCs w:val="22"/>
        </w:rPr>
      </w:pP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b/>
          <w:sz w:val="22"/>
          <w:szCs w:val="22"/>
        </w:rPr>
        <w:t>Zhotovitel:</w:t>
      </w:r>
      <w:r w:rsidRPr="00D62CB2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Window Holding a.s.</w:t>
      </w:r>
      <w:r w:rsidRPr="00D62CB2">
        <w:rPr>
          <w:rFonts w:ascii="Calibri" w:hAnsi="Calibri" w:cs="Arial"/>
          <w:b/>
          <w:sz w:val="22"/>
          <w:szCs w:val="22"/>
        </w:rPr>
        <w:tab/>
      </w:r>
      <w:r w:rsidRPr="00D62CB2">
        <w:rPr>
          <w:rFonts w:ascii="Calibri" w:hAnsi="Calibri" w:cs="Arial"/>
          <w:b/>
          <w:sz w:val="22"/>
          <w:szCs w:val="22"/>
        </w:rPr>
        <w:tab/>
        <w:t xml:space="preserve">                      </w:t>
      </w: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Adresa:</w:t>
      </w:r>
      <w:r w:rsidRPr="00D62C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Hlavní 456, 250 89 Lázně Toušeň</w:t>
      </w:r>
      <w:r w:rsidRPr="00D62CB2">
        <w:rPr>
          <w:rFonts w:ascii="Calibri" w:hAnsi="Calibri" w:cs="Arial"/>
          <w:sz w:val="22"/>
          <w:szCs w:val="22"/>
        </w:rPr>
        <w:tab/>
      </w:r>
    </w:p>
    <w:p w:rsidR="00B63770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Zastoupena: 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Karlem Pošvářem, manažerem pro veřejné zakázky</w:t>
      </w: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Zastoupení: 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</w:p>
    <w:p w:rsidR="00B63770" w:rsidRPr="00D62CB2" w:rsidRDefault="00B63770" w:rsidP="00DC2E78">
      <w:pPr>
        <w:numPr>
          <w:ilvl w:val="0"/>
          <w:numId w:val="30"/>
        </w:numPr>
        <w:ind w:left="284" w:hanging="284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ve věcech smluvních:</w:t>
      </w:r>
      <w:r w:rsidRPr="00C00CC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Karel Pošvář, manažer pro veřejné zakázky</w:t>
      </w:r>
    </w:p>
    <w:p w:rsidR="00B63770" w:rsidRPr="00D62CB2" w:rsidRDefault="00B63770" w:rsidP="00DC2E78">
      <w:pPr>
        <w:numPr>
          <w:ilvl w:val="0"/>
          <w:numId w:val="30"/>
        </w:numPr>
        <w:ind w:left="284" w:hanging="284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ve věcech technický</w:t>
      </w:r>
      <w:r>
        <w:rPr>
          <w:rFonts w:ascii="Calibri" w:hAnsi="Calibri" w:cs="Arial"/>
          <w:sz w:val="22"/>
          <w:szCs w:val="22"/>
        </w:rPr>
        <w:t>ch</w:t>
      </w:r>
      <w:r w:rsidRPr="00D62CB2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  </w:t>
      </w:r>
      <w:r w:rsidRPr="00D62C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Valerij Dimoski, manažer pro klíčové zákazníky</w:t>
      </w: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IČO:     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xxxxxxxx</w:t>
      </w:r>
      <w:r w:rsidRPr="00D62CB2">
        <w:rPr>
          <w:rFonts w:ascii="Calibri" w:hAnsi="Calibri" w:cs="Arial"/>
          <w:sz w:val="22"/>
          <w:szCs w:val="22"/>
        </w:rPr>
        <w:tab/>
        <w:t xml:space="preserve">                          </w:t>
      </w:r>
    </w:p>
    <w:p w:rsidR="00B63770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DIČ:                                        </w:t>
      </w:r>
      <w:r w:rsidRPr="00D62C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CZxxxxxxxx</w:t>
      </w:r>
    </w:p>
    <w:p w:rsidR="00B63770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Bankovní spojení:    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Česká spořitelna a.s.</w:t>
      </w:r>
    </w:p>
    <w:p w:rsidR="00B63770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Číslo účtu:    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xxxxxxxxxxxxxxx</w:t>
      </w: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Firma zapsána v obchodním rejstříku vedeném u </w:t>
      </w:r>
      <w:r>
        <w:rPr>
          <w:rFonts w:ascii="Calibri" w:hAnsi="Calibri" w:cs="Arial"/>
          <w:sz w:val="22"/>
          <w:szCs w:val="22"/>
        </w:rPr>
        <w:t>Městského soudu v Praze, odd. B, vložka 14506</w:t>
      </w:r>
    </w:p>
    <w:p w:rsidR="00B63770" w:rsidRPr="00D62CB2" w:rsidRDefault="00B63770" w:rsidP="00DC2E78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(dále jen </w:t>
      </w:r>
      <w:r w:rsidRPr="00D62CB2">
        <w:rPr>
          <w:rFonts w:ascii="Calibri" w:hAnsi="Calibri" w:cs="Arial"/>
          <w:b/>
          <w:sz w:val="22"/>
          <w:szCs w:val="22"/>
        </w:rPr>
        <w:t>zhotovitel</w:t>
      </w:r>
      <w:r w:rsidRPr="00D62CB2">
        <w:rPr>
          <w:rFonts w:ascii="Calibri" w:hAnsi="Calibri" w:cs="Arial"/>
          <w:sz w:val="22"/>
          <w:szCs w:val="22"/>
        </w:rPr>
        <w:t>)</w:t>
      </w:r>
    </w:p>
    <w:p w:rsidR="00B63770" w:rsidRPr="00D62CB2" w:rsidRDefault="00B63770" w:rsidP="00D62CB2">
      <w:pPr>
        <w:rPr>
          <w:rFonts w:ascii="Calibri" w:hAnsi="Calibri" w:cs="Arial"/>
          <w:sz w:val="22"/>
          <w:szCs w:val="22"/>
        </w:rPr>
      </w:pPr>
    </w:p>
    <w:p w:rsidR="00B63770" w:rsidRPr="00D62CB2" w:rsidRDefault="00B63770" w:rsidP="00A40A8B">
      <w:pPr>
        <w:tabs>
          <w:tab w:val="left" w:pos="3855"/>
        </w:tabs>
        <w:rPr>
          <w:rFonts w:ascii="Calibri" w:hAnsi="Calibri" w:cs="Arial"/>
          <w:sz w:val="22"/>
          <w:szCs w:val="22"/>
        </w:rPr>
      </w:pPr>
    </w:p>
    <w:p w:rsidR="00B63770" w:rsidRPr="009A191D" w:rsidRDefault="00B63770" w:rsidP="00FF5A79">
      <w:pPr>
        <w:jc w:val="center"/>
        <w:rPr>
          <w:rFonts w:ascii="Calibri" w:hAnsi="Calibri" w:cs="Calibri"/>
          <w:b/>
          <w:sz w:val="22"/>
          <w:szCs w:val="22"/>
        </w:rPr>
      </w:pPr>
      <w:r w:rsidRPr="009A191D">
        <w:rPr>
          <w:rFonts w:ascii="Calibri" w:hAnsi="Calibri" w:cs="Calibri"/>
          <w:b/>
          <w:sz w:val="22"/>
          <w:szCs w:val="22"/>
        </w:rPr>
        <w:t xml:space="preserve">II. </w:t>
      </w:r>
      <w:bookmarkStart w:id="0" w:name="_GoBack"/>
      <w:bookmarkEnd w:id="0"/>
    </w:p>
    <w:p w:rsidR="00B63770" w:rsidRPr="009A191D" w:rsidRDefault="00B63770" w:rsidP="00FF5A79">
      <w:pPr>
        <w:jc w:val="center"/>
        <w:rPr>
          <w:rFonts w:ascii="Calibri" w:hAnsi="Calibri" w:cs="Calibri"/>
          <w:b/>
          <w:sz w:val="22"/>
          <w:szCs w:val="22"/>
        </w:rPr>
      </w:pPr>
      <w:r w:rsidRPr="009A191D">
        <w:rPr>
          <w:rFonts w:ascii="Calibri" w:hAnsi="Calibri" w:cs="Calibri"/>
          <w:b/>
          <w:sz w:val="22"/>
          <w:szCs w:val="22"/>
        </w:rPr>
        <w:t>Předmět dodatku</w:t>
      </w:r>
    </w:p>
    <w:p w:rsidR="00B63770" w:rsidRPr="009A191D" w:rsidRDefault="00B63770" w:rsidP="00FF5A79">
      <w:pPr>
        <w:jc w:val="center"/>
        <w:rPr>
          <w:rFonts w:ascii="Calibri" w:hAnsi="Calibri" w:cs="Calibri"/>
          <w:b/>
          <w:sz w:val="22"/>
          <w:szCs w:val="22"/>
        </w:rPr>
      </w:pPr>
    </w:p>
    <w:p w:rsidR="00B63770" w:rsidRPr="009A191D" w:rsidRDefault="00B63770" w:rsidP="00FF5A79">
      <w:pPr>
        <w:jc w:val="both"/>
        <w:rPr>
          <w:rFonts w:ascii="Calibri" w:hAnsi="Calibri" w:cs="Calibri"/>
          <w:sz w:val="22"/>
          <w:szCs w:val="22"/>
        </w:rPr>
      </w:pPr>
      <w:r w:rsidRPr="009A191D">
        <w:rPr>
          <w:rFonts w:ascii="Calibri" w:hAnsi="Calibri" w:cs="Calibri"/>
          <w:sz w:val="22"/>
          <w:szCs w:val="22"/>
        </w:rPr>
        <w:t xml:space="preserve">Smluvní strany shodně prohlašují, že dne </w:t>
      </w:r>
      <w:r>
        <w:rPr>
          <w:rFonts w:ascii="Calibri" w:hAnsi="Calibri" w:cs="Calibri"/>
          <w:sz w:val="22"/>
          <w:szCs w:val="22"/>
        </w:rPr>
        <w:t>11. 05. 2016</w:t>
      </w:r>
      <w:r w:rsidRPr="009A191D">
        <w:rPr>
          <w:rFonts w:ascii="Calibri" w:hAnsi="Calibri" w:cs="Calibri"/>
          <w:sz w:val="22"/>
          <w:szCs w:val="22"/>
        </w:rPr>
        <w:t xml:space="preserve"> uzavřely smlouvu o dílo, </w:t>
      </w:r>
      <w:r>
        <w:rPr>
          <w:rFonts w:ascii="Calibri" w:hAnsi="Calibri" w:cs="Calibri"/>
          <w:sz w:val="22"/>
          <w:szCs w:val="22"/>
        </w:rPr>
        <w:t>dále jen „smlouva o dílo“. P</w:t>
      </w:r>
      <w:r w:rsidRPr="009A191D">
        <w:rPr>
          <w:rFonts w:ascii="Calibri" w:hAnsi="Calibri" w:cs="Calibri"/>
          <w:sz w:val="22"/>
          <w:szCs w:val="22"/>
        </w:rPr>
        <w:t>ředmětem této smlouvy je realizace</w:t>
      </w:r>
      <w:r>
        <w:rPr>
          <w:rFonts w:ascii="Calibri" w:hAnsi="Calibri" w:cs="Calibri"/>
          <w:sz w:val="22"/>
          <w:szCs w:val="22"/>
        </w:rPr>
        <w:t xml:space="preserve"> stavby nazvané </w:t>
      </w:r>
      <w:r w:rsidRPr="009A191D">
        <w:rPr>
          <w:rFonts w:ascii="Calibri" w:hAnsi="Calibri" w:cs="Calibri"/>
          <w:sz w:val="22"/>
          <w:szCs w:val="22"/>
        </w:rPr>
        <w:t>„MŠ</w:t>
      </w:r>
      <w:r>
        <w:rPr>
          <w:rFonts w:ascii="Calibri" w:hAnsi="Calibri" w:cs="Calibri"/>
          <w:b/>
          <w:sz w:val="22"/>
          <w:szCs w:val="22"/>
        </w:rPr>
        <w:t xml:space="preserve"> Vsetín, Luh I – výměna oken</w:t>
      </w:r>
      <w:r w:rsidRPr="00FF5A79">
        <w:rPr>
          <w:rFonts w:ascii="Calibri" w:hAnsi="Calibri" w:cs="Calibri"/>
          <w:b/>
          <w:sz w:val="22"/>
          <w:szCs w:val="22"/>
        </w:rPr>
        <w:t>“</w:t>
      </w:r>
      <w:r w:rsidRPr="00FF5A7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9A191D">
        <w:rPr>
          <w:rFonts w:ascii="Calibri" w:hAnsi="Calibri" w:cs="Calibri"/>
          <w:sz w:val="22"/>
          <w:szCs w:val="22"/>
        </w:rPr>
        <w:t>na kterou zhotovitel předložil nejv</w:t>
      </w:r>
      <w:r>
        <w:rPr>
          <w:rFonts w:ascii="Calibri" w:hAnsi="Calibri" w:cs="Calibri"/>
          <w:sz w:val="22"/>
          <w:szCs w:val="22"/>
        </w:rPr>
        <w:t>ý</w:t>
      </w:r>
      <w:r w:rsidRPr="009A191D">
        <w:rPr>
          <w:rFonts w:ascii="Calibri" w:hAnsi="Calibri" w:cs="Calibri"/>
          <w:sz w:val="22"/>
          <w:szCs w:val="22"/>
        </w:rPr>
        <w:t xml:space="preserve">hodnější nabídku. </w:t>
      </w:r>
    </w:p>
    <w:p w:rsidR="00B63770" w:rsidRPr="009A191D" w:rsidRDefault="00B63770" w:rsidP="00FF5A79">
      <w:pPr>
        <w:keepNext/>
        <w:jc w:val="both"/>
        <w:rPr>
          <w:rFonts w:ascii="Calibri" w:hAnsi="Calibri" w:cs="Calibri"/>
          <w:sz w:val="22"/>
          <w:szCs w:val="22"/>
        </w:rPr>
      </w:pPr>
    </w:p>
    <w:p w:rsidR="00B63770" w:rsidRPr="009A191D" w:rsidRDefault="00B63770" w:rsidP="00FF5A79">
      <w:pPr>
        <w:keepNext/>
        <w:jc w:val="both"/>
        <w:rPr>
          <w:rFonts w:ascii="Calibri" w:hAnsi="Calibri" w:cs="Calibri"/>
          <w:sz w:val="22"/>
          <w:szCs w:val="22"/>
        </w:rPr>
      </w:pPr>
      <w:r w:rsidRPr="009A191D">
        <w:rPr>
          <w:rFonts w:ascii="Calibri" w:hAnsi="Calibri" w:cs="Calibri"/>
          <w:sz w:val="22"/>
          <w:szCs w:val="22"/>
        </w:rPr>
        <w:t>Výše uvedené smluvní strany se dohodly, že „smlouva o dílo“ se z důvodu doplnění díla o další stavební vícepráce a méněpráce</w:t>
      </w:r>
      <w:r>
        <w:rPr>
          <w:rFonts w:ascii="Calibri" w:hAnsi="Calibri" w:cs="Calibri"/>
          <w:sz w:val="22"/>
          <w:szCs w:val="22"/>
        </w:rPr>
        <w:t xml:space="preserve"> </w:t>
      </w:r>
      <w:r w:rsidRPr="009A191D">
        <w:rPr>
          <w:rFonts w:ascii="Calibri" w:hAnsi="Calibri" w:cs="Calibri"/>
          <w:bCs/>
          <w:sz w:val="22"/>
          <w:szCs w:val="22"/>
        </w:rPr>
        <w:t>mění takto:</w:t>
      </w:r>
    </w:p>
    <w:p w:rsidR="00B63770" w:rsidRPr="009A191D" w:rsidRDefault="00B63770" w:rsidP="00FF5A79">
      <w:pPr>
        <w:spacing w:after="120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:rsidR="00B63770" w:rsidRDefault="00B63770" w:rsidP="00FF5A79">
      <w:pPr>
        <w:numPr>
          <w:ilvl w:val="0"/>
          <w:numId w:val="34"/>
        </w:numPr>
        <w:spacing w:after="12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191D">
        <w:rPr>
          <w:rFonts w:ascii="Calibri" w:hAnsi="Calibri"/>
          <w:sz w:val="22"/>
          <w:szCs w:val="22"/>
          <w:lang w:eastAsia="en-US"/>
        </w:rPr>
        <w:t>Předmět smlouvy definovaný v Čl. II. se rozšiřuje o vícepráce</w:t>
      </w:r>
      <w:r>
        <w:rPr>
          <w:rFonts w:ascii="Calibri" w:hAnsi="Calibri"/>
          <w:sz w:val="22"/>
          <w:szCs w:val="22"/>
          <w:lang w:eastAsia="en-US"/>
        </w:rPr>
        <w:t xml:space="preserve"> uvedené v příloze č. 1</w:t>
      </w:r>
      <w:r w:rsidRPr="009A191D">
        <w:rPr>
          <w:rFonts w:ascii="Calibri" w:hAnsi="Calibri"/>
          <w:sz w:val="22"/>
          <w:szCs w:val="22"/>
          <w:lang w:eastAsia="en-US"/>
        </w:rPr>
        <w:t xml:space="preserve"> a současně zužuje o méněpráce</w:t>
      </w:r>
      <w:r>
        <w:rPr>
          <w:rFonts w:ascii="Calibri" w:hAnsi="Calibri"/>
          <w:sz w:val="22"/>
          <w:szCs w:val="22"/>
          <w:lang w:eastAsia="en-US"/>
        </w:rPr>
        <w:t>,</w:t>
      </w:r>
      <w:r w:rsidRPr="009A191D">
        <w:rPr>
          <w:rFonts w:ascii="Calibri" w:hAnsi="Calibri"/>
          <w:sz w:val="22"/>
          <w:szCs w:val="22"/>
          <w:lang w:eastAsia="en-US"/>
        </w:rPr>
        <w:t xml:space="preserve"> uvedené v příloze č. </w:t>
      </w:r>
      <w:r>
        <w:rPr>
          <w:rFonts w:ascii="Calibri" w:hAnsi="Calibri"/>
          <w:sz w:val="22"/>
          <w:szCs w:val="22"/>
          <w:lang w:eastAsia="en-US"/>
        </w:rPr>
        <w:t>2</w:t>
      </w:r>
      <w:r w:rsidRPr="009A191D">
        <w:rPr>
          <w:rFonts w:ascii="Calibri" w:hAnsi="Calibri"/>
          <w:sz w:val="22"/>
          <w:szCs w:val="22"/>
          <w:lang w:eastAsia="en-US"/>
        </w:rPr>
        <w:t xml:space="preserve"> tohoto dodatku.</w:t>
      </w:r>
    </w:p>
    <w:p w:rsidR="00B63770" w:rsidRDefault="00B63770" w:rsidP="00497718">
      <w:pPr>
        <w:spacing w:after="120" w:line="276" w:lineRule="auto"/>
        <w:ind w:left="720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63770" w:rsidRPr="00FF5A79" w:rsidRDefault="00B63770" w:rsidP="00FF5A79">
      <w:pPr>
        <w:numPr>
          <w:ilvl w:val="0"/>
          <w:numId w:val="34"/>
        </w:numPr>
        <w:spacing w:after="12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FF5A79">
        <w:rPr>
          <w:rFonts w:ascii="Calibri" w:hAnsi="Calibri"/>
          <w:sz w:val="22"/>
          <w:szCs w:val="22"/>
          <w:lang w:eastAsia="en-US"/>
        </w:rPr>
        <w:t>Ve vazbě na změnu rozsahu díla dle předchozího odstavce se v čl. III. odst. 2 mění takto:</w:t>
      </w:r>
    </w:p>
    <w:p w:rsidR="00B63770" w:rsidRPr="00FF5A79" w:rsidRDefault="00B63770" w:rsidP="00FF5A79">
      <w:pPr>
        <w:spacing w:after="120" w:line="276" w:lineRule="auto"/>
        <w:ind w:left="720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FF5A79">
        <w:rPr>
          <w:rFonts w:ascii="Calibri" w:hAnsi="Calibri"/>
          <w:sz w:val="22"/>
          <w:szCs w:val="22"/>
          <w:lang w:eastAsia="en-US"/>
        </w:rPr>
        <w:t>1.</w:t>
      </w:r>
      <w:r>
        <w:rPr>
          <w:rFonts w:ascii="Calibri" w:hAnsi="Calibri"/>
          <w:sz w:val="22"/>
          <w:szCs w:val="22"/>
          <w:lang w:eastAsia="en-US"/>
        </w:rPr>
        <w:t>4</w:t>
      </w:r>
      <w:r w:rsidRPr="00FF5A79">
        <w:rPr>
          <w:rFonts w:ascii="Calibri" w:hAnsi="Calibri"/>
          <w:sz w:val="22"/>
          <w:szCs w:val="22"/>
          <w:lang w:eastAsia="en-US"/>
        </w:rPr>
        <w:t>. Datum ukončení stavebních prací</w:t>
      </w:r>
      <w:r w:rsidRPr="00FF5A79">
        <w:rPr>
          <w:rFonts w:ascii="Calibri" w:hAnsi="Calibri"/>
          <w:sz w:val="22"/>
          <w:szCs w:val="22"/>
          <w:lang w:eastAsia="en-US"/>
        </w:rPr>
        <w:tab/>
      </w:r>
      <w:r w:rsidRPr="00FF5A79">
        <w:rPr>
          <w:rFonts w:ascii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  <w:lang w:eastAsia="en-US"/>
        </w:rPr>
        <w:t>2. 9</w:t>
      </w:r>
      <w:r w:rsidRPr="00FF5A79">
        <w:rPr>
          <w:rFonts w:ascii="Calibri" w:hAnsi="Calibri"/>
          <w:sz w:val="22"/>
          <w:szCs w:val="22"/>
          <w:lang w:eastAsia="en-US"/>
        </w:rPr>
        <w:t>.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FF5A79">
        <w:rPr>
          <w:rFonts w:ascii="Calibri" w:hAnsi="Calibri"/>
          <w:sz w:val="22"/>
          <w:szCs w:val="22"/>
          <w:lang w:eastAsia="en-US"/>
        </w:rPr>
        <w:t>201</w:t>
      </w:r>
      <w:r>
        <w:rPr>
          <w:rFonts w:ascii="Calibri" w:hAnsi="Calibri"/>
          <w:sz w:val="22"/>
          <w:szCs w:val="22"/>
          <w:lang w:eastAsia="en-US"/>
        </w:rPr>
        <w:t>6</w:t>
      </w:r>
    </w:p>
    <w:p w:rsidR="00B63770" w:rsidRPr="00FF5A79" w:rsidRDefault="00B63770" w:rsidP="00FF5A79">
      <w:pPr>
        <w:spacing w:after="120" w:line="276" w:lineRule="auto"/>
        <w:ind w:left="720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FF5A79">
        <w:rPr>
          <w:rFonts w:ascii="Calibri" w:hAnsi="Calibri"/>
          <w:sz w:val="22"/>
          <w:szCs w:val="22"/>
          <w:lang w:eastAsia="en-US"/>
        </w:rPr>
        <w:t>1.4. Datum vyklizení staveniště</w:t>
      </w:r>
      <w:r w:rsidRPr="00FF5A79">
        <w:rPr>
          <w:rFonts w:ascii="Calibri" w:hAnsi="Calibri"/>
          <w:sz w:val="22"/>
          <w:szCs w:val="22"/>
          <w:lang w:eastAsia="en-US"/>
        </w:rPr>
        <w:tab/>
      </w:r>
      <w:r w:rsidRPr="00FF5A79">
        <w:rPr>
          <w:rFonts w:ascii="Calibri" w:hAnsi="Calibri"/>
          <w:sz w:val="22"/>
          <w:szCs w:val="22"/>
          <w:lang w:eastAsia="en-US"/>
        </w:rPr>
        <w:tab/>
      </w:r>
      <w:r w:rsidRPr="00FF5A79">
        <w:rPr>
          <w:rFonts w:ascii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  <w:lang w:eastAsia="en-US"/>
        </w:rPr>
        <w:t>5. 9</w:t>
      </w:r>
      <w:r w:rsidRPr="00FF5A79">
        <w:rPr>
          <w:rFonts w:ascii="Calibri" w:hAnsi="Calibri"/>
          <w:sz w:val="22"/>
          <w:szCs w:val="22"/>
          <w:lang w:eastAsia="en-US"/>
        </w:rPr>
        <w:t>.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FF5A79">
        <w:rPr>
          <w:rFonts w:ascii="Calibri" w:hAnsi="Calibri"/>
          <w:sz w:val="22"/>
          <w:szCs w:val="22"/>
          <w:lang w:eastAsia="en-US"/>
        </w:rPr>
        <w:t>201</w:t>
      </w:r>
      <w:r>
        <w:rPr>
          <w:rFonts w:ascii="Calibri" w:hAnsi="Calibri"/>
          <w:sz w:val="22"/>
          <w:szCs w:val="22"/>
          <w:lang w:eastAsia="en-US"/>
        </w:rPr>
        <w:t>6</w:t>
      </w:r>
    </w:p>
    <w:p w:rsidR="00B63770" w:rsidRPr="009A191D" w:rsidRDefault="00B63770" w:rsidP="005F2092">
      <w:pPr>
        <w:spacing w:after="120" w:line="276" w:lineRule="auto"/>
        <w:ind w:left="720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63770" w:rsidRPr="00D60733" w:rsidRDefault="00B63770" w:rsidP="00FF5A79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191D">
        <w:rPr>
          <w:rFonts w:ascii="Calibri" w:hAnsi="Calibri"/>
          <w:sz w:val="22"/>
          <w:szCs w:val="22"/>
          <w:lang w:eastAsia="en-US"/>
        </w:rPr>
        <w:t>Ve vazbě na změnu rozsahu díla se v </w:t>
      </w:r>
      <w:r>
        <w:rPr>
          <w:rFonts w:ascii="Calibri" w:hAnsi="Calibri"/>
          <w:sz w:val="22"/>
          <w:szCs w:val="22"/>
          <w:lang w:eastAsia="en-US"/>
        </w:rPr>
        <w:t>č</w:t>
      </w:r>
      <w:r w:rsidRPr="009A191D">
        <w:rPr>
          <w:rFonts w:ascii="Calibri" w:hAnsi="Calibri"/>
          <w:sz w:val="22"/>
          <w:szCs w:val="22"/>
          <w:lang w:eastAsia="en-US"/>
        </w:rPr>
        <w:t xml:space="preserve">l. IV. odst. </w:t>
      </w:r>
      <w:r w:rsidRPr="00D60733">
        <w:rPr>
          <w:rFonts w:ascii="Calibri" w:hAnsi="Calibri"/>
          <w:sz w:val="22"/>
          <w:szCs w:val="22"/>
          <w:lang w:eastAsia="en-US"/>
        </w:rPr>
        <w:t>1</w:t>
      </w:r>
      <w:r w:rsidRPr="009A191D">
        <w:rPr>
          <w:rFonts w:ascii="Calibri" w:hAnsi="Calibri"/>
          <w:sz w:val="22"/>
          <w:szCs w:val="22"/>
          <w:lang w:eastAsia="en-US"/>
        </w:rPr>
        <w:t xml:space="preserve"> smlouvy mění</w:t>
      </w:r>
      <w:r w:rsidRPr="00D60733">
        <w:rPr>
          <w:rFonts w:ascii="Calibri" w:hAnsi="Calibri"/>
          <w:sz w:val="22"/>
          <w:szCs w:val="22"/>
          <w:lang w:eastAsia="en-US"/>
        </w:rPr>
        <w:t xml:space="preserve"> tabulka s cenou díla </w:t>
      </w:r>
      <w:r w:rsidRPr="009A191D">
        <w:rPr>
          <w:rFonts w:ascii="Calibri" w:hAnsi="Calibri"/>
          <w:sz w:val="22"/>
          <w:szCs w:val="22"/>
          <w:lang w:eastAsia="en-US"/>
        </w:rPr>
        <w:t>tak, že se nahrazuje tabulkou rekapitulace ceny takto:</w:t>
      </w:r>
    </w:p>
    <w:p w:rsidR="00B63770" w:rsidRPr="00D60733" w:rsidRDefault="00B63770" w:rsidP="00FF5A79">
      <w:pPr>
        <w:spacing w:after="200" w:line="276" w:lineRule="auto"/>
        <w:ind w:left="720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686"/>
        <w:gridCol w:w="1843"/>
        <w:gridCol w:w="1701"/>
        <w:gridCol w:w="1734"/>
      </w:tblGrid>
      <w:tr w:rsidR="00B63770" w:rsidRPr="00D60733" w:rsidTr="005F2092">
        <w:tc>
          <w:tcPr>
            <w:tcW w:w="3686" w:type="dxa"/>
            <w:vAlign w:val="center"/>
          </w:tcPr>
          <w:p w:rsidR="00B63770" w:rsidRPr="00FF5A79" w:rsidRDefault="00B63770" w:rsidP="0060738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63770" w:rsidRPr="009A191D" w:rsidRDefault="00B63770" w:rsidP="006073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A191D">
              <w:rPr>
                <w:rFonts w:ascii="Calibri" w:hAnsi="Calibri" w:cs="Calibri"/>
                <w:b/>
                <w:sz w:val="22"/>
                <w:szCs w:val="22"/>
              </w:rPr>
              <w:t>Rekapitulace ceny</w:t>
            </w:r>
          </w:p>
          <w:p w:rsidR="00B63770" w:rsidRPr="00FF5A79" w:rsidRDefault="00B63770" w:rsidP="006073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3770" w:rsidRPr="00FF5A79" w:rsidRDefault="00B63770" w:rsidP="0060738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F5A79">
              <w:rPr>
                <w:rFonts w:ascii="Calibri" w:hAnsi="Calibri" w:cs="Arial"/>
                <w:b/>
                <w:sz w:val="22"/>
                <w:szCs w:val="22"/>
              </w:rPr>
              <w:t>Základní (Kč)</w:t>
            </w:r>
          </w:p>
        </w:tc>
        <w:tc>
          <w:tcPr>
            <w:tcW w:w="1701" w:type="dxa"/>
            <w:vAlign w:val="center"/>
          </w:tcPr>
          <w:p w:rsidR="00B63770" w:rsidRPr="00FF5A79" w:rsidRDefault="00B63770" w:rsidP="0060738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F5A79">
              <w:rPr>
                <w:rFonts w:ascii="Calibri" w:hAnsi="Calibri" w:cs="Arial"/>
                <w:b/>
                <w:sz w:val="22"/>
                <w:szCs w:val="22"/>
              </w:rPr>
              <w:t>DPH 21 % (Kč)</w:t>
            </w:r>
          </w:p>
        </w:tc>
        <w:tc>
          <w:tcPr>
            <w:tcW w:w="1734" w:type="dxa"/>
            <w:vAlign w:val="center"/>
          </w:tcPr>
          <w:p w:rsidR="00B63770" w:rsidRPr="00FF5A79" w:rsidRDefault="00B63770" w:rsidP="0060738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F5A79">
              <w:rPr>
                <w:rFonts w:ascii="Calibri" w:hAnsi="Calibri" w:cs="Arial"/>
                <w:b/>
                <w:sz w:val="22"/>
                <w:szCs w:val="22"/>
              </w:rPr>
              <w:t>Celková (Kč)</w:t>
            </w:r>
          </w:p>
        </w:tc>
      </w:tr>
      <w:tr w:rsidR="00B63770" w:rsidRPr="00D60733" w:rsidTr="005F2092">
        <w:trPr>
          <w:trHeight w:val="613"/>
        </w:trPr>
        <w:tc>
          <w:tcPr>
            <w:tcW w:w="3686" w:type="dxa"/>
            <w:vAlign w:val="center"/>
          </w:tcPr>
          <w:p w:rsidR="00B63770" w:rsidRPr="00FF5A79" w:rsidRDefault="00B63770" w:rsidP="005F20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Cena díla dle původní smlouvy</w:t>
            </w:r>
          </w:p>
        </w:tc>
        <w:tc>
          <w:tcPr>
            <w:tcW w:w="1843" w:type="dxa"/>
            <w:vAlign w:val="center"/>
          </w:tcPr>
          <w:p w:rsidR="00B63770" w:rsidRPr="00FF5A79" w:rsidRDefault="00B63770" w:rsidP="0036623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1 385 337,-</w:t>
            </w:r>
          </w:p>
        </w:tc>
        <w:tc>
          <w:tcPr>
            <w:tcW w:w="1701" w:type="dxa"/>
            <w:vAlign w:val="center"/>
          </w:tcPr>
          <w:p w:rsidR="00B63770" w:rsidRPr="00FF5A79" w:rsidRDefault="00B63770" w:rsidP="0036623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290 921,-</w:t>
            </w:r>
          </w:p>
        </w:tc>
        <w:tc>
          <w:tcPr>
            <w:tcW w:w="1734" w:type="dxa"/>
            <w:vAlign w:val="center"/>
          </w:tcPr>
          <w:p w:rsidR="00B63770" w:rsidRPr="00FF5A79" w:rsidRDefault="00B63770" w:rsidP="0036623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1 676 258,-</w:t>
            </w:r>
          </w:p>
        </w:tc>
      </w:tr>
      <w:tr w:rsidR="00B63770" w:rsidRPr="00D60733" w:rsidTr="005F2092">
        <w:trPr>
          <w:trHeight w:val="613"/>
        </w:trPr>
        <w:tc>
          <w:tcPr>
            <w:tcW w:w="3686" w:type="dxa"/>
            <w:vAlign w:val="center"/>
          </w:tcPr>
          <w:p w:rsidR="00B63770" w:rsidRPr="00FF5A79" w:rsidRDefault="00B63770" w:rsidP="005F2092">
            <w:pPr>
              <w:rPr>
                <w:rFonts w:ascii="Calibri" w:hAnsi="Calibri"/>
                <w:sz w:val="22"/>
                <w:szCs w:val="22"/>
              </w:rPr>
            </w:pPr>
            <w:r w:rsidRPr="00FF5A79">
              <w:rPr>
                <w:rFonts w:ascii="Calibri" w:hAnsi="Calibri"/>
                <w:sz w:val="22"/>
                <w:szCs w:val="22"/>
              </w:rPr>
              <w:t>Cena za vícepráce dle přílohy č. 1</w:t>
            </w:r>
          </w:p>
        </w:tc>
        <w:tc>
          <w:tcPr>
            <w:tcW w:w="1843" w:type="dxa"/>
            <w:vAlign w:val="center"/>
          </w:tcPr>
          <w:p w:rsidR="00B63770" w:rsidRPr="005F2092" w:rsidRDefault="00B63770" w:rsidP="0036623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89 433,-</w:t>
            </w:r>
          </w:p>
        </w:tc>
        <w:tc>
          <w:tcPr>
            <w:tcW w:w="1701" w:type="dxa"/>
            <w:vAlign w:val="center"/>
          </w:tcPr>
          <w:p w:rsidR="00B63770" w:rsidRPr="005F2092" w:rsidRDefault="00B63770" w:rsidP="0036623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18 781,-</w:t>
            </w:r>
          </w:p>
        </w:tc>
        <w:tc>
          <w:tcPr>
            <w:tcW w:w="1734" w:type="dxa"/>
            <w:vAlign w:val="center"/>
          </w:tcPr>
          <w:p w:rsidR="00B63770" w:rsidRPr="005F2092" w:rsidRDefault="00B63770" w:rsidP="0036623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108 214,-</w:t>
            </w:r>
          </w:p>
        </w:tc>
      </w:tr>
      <w:tr w:rsidR="00B63770" w:rsidRPr="00D60733" w:rsidTr="005F2092">
        <w:trPr>
          <w:trHeight w:val="613"/>
        </w:trPr>
        <w:tc>
          <w:tcPr>
            <w:tcW w:w="3686" w:type="dxa"/>
            <w:vAlign w:val="center"/>
          </w:tcPr>
          <w:p w:rsidR="00B63770" w:rsidRPr="00FF5A79" w:rsidRDefault="00B63770" w:rsidP="0036623E">
            <w:pPr>
              <w:rPr>
                <w:rFonts w:ascii="Calibri" w:hAnsi="Calibri"/>
                <w:sz w:val="22"/>
                <w:szCs w:val="22"/>
              </w:rPr>
            </w:pPr>
            <w:r w:rsidRPr="00FF5A79">
              <w:rPr>
                <w:rFonts w:ascii="Calibri" w:hAnsi="Calibri"/>
                <w:sz w:val="22"/>
                <w:szCs w:val="22"/>
              </w:rPr>
              <w:t xml:space="preserve">Cena </w:t>
            </w:r>
            <w:r>
              <w:rPr>
                <w:rFonts w:ascii="Calibri" w:hAnsi="Calibri"/>
                <w:sz w:val="22"/>
                <w:szCs w:val="22"/>
              </w:rPr>
              <w:t>méněprací</w:t>
            </w:r>
            <w:r w:rsidRPr="00FF5A79">
              <w:rPr>
                <w:rFonts w:ascii="Calibri" w:hAnsi="Calibri"/>
                <w:sz w:val="22"/>
                <w:szCs w:val="22"/>
              </w:rPr>
              <w:t xml:space="preserve"> dle přílohy č.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63770" w:rsidRPr="0036623E" w:rsidRDefault="00B63770" w:rsidP="0036623E">
            <w:pPr>
              <w:pStyle w:val="ListParagraph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  <w:r w:rsidRPr="0036623E">
              <w:rPr>
                <w:rFonts w:ascii="Calibri" w:hAnsi="Calibri" w:cs="Arial"/>
                <w:sz w:val="22"/>
                <w:szCs w:val="22"/>
              </w:rPr>
              <w:t>6 273,-</w:t>
            </w:r>
          </w:p>
        </w:tc>
        <w:tc>
          <w:tcPr>
            <w:tcW w:w="1701" w:type="dxa"/>
            <w:vAlign w:val="center"/>
          </w:tcPr>
          <w:p w:rsidR="00B63770" w:rsidRPr="005F2092" w:rsidRDefault="00B63770" w:rsidP="0036623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-1 317,-</w:t>
            </w:r>
          </w:p>
        </w:tc>
        <w:tc>
          <w:tcPr>
            <w:tcW w:w="1734" w:type="dxa"/>
            <w:vAlign w:val="center"/>
          </w:tcPr>
          <w:p w:rsidR="00B63770" w:rsidRPr="005F2092" w:rsidRDefault="00B63770" w:rsidP="0036623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-7 590,-</w:t>
            </w:r>
          </w:p>
        </w:tc>
      </w:tr>
      <w:tr w:rsidR="00B63770" w:rsidRPr="00D60733" w:rsidTr="005F2092">
        <w:trPr>
          <w:trHeight w:val="613"/>
        </w:trPr>
        <w:tc>
          <w:tcPr>
            <w:tcW w:w="3686" w:type="dxa"/>
            <w:vAlign w:val="center"/>
          </w:tcPr>
          <w:p w:rsidR="00B63770" w:rsidRPr="00FF5A79" w:rsidRDefault="00B63770" w:rsidP="0060738E">
            <w:pPr>
              <w:rPr>
                <w:rFonts w:ascii="Calibri" w:hAnsi="Calibri"/>
                <w:b/>
                <w:sz w:val="22"/>
                <w:szCs w:val="22"/>
              </w:rPr>
            </w:pPr>
            <w:r w:rsidRPr="00FF5A79">
              <w:rPr>
                <w:rFonts w:ascii="Calibri" w:hAnsi="Calibri"/>
                <w:b/>
                <w:sz w:val="22"/>
                <w:szCs w:val="22"/>
              </w:rPr>
              <w:t>Cena díla celkem</w:t>
            </w:r>
          </w:p>
        </w:tc>
        <w:tc>
          <w:tcPr>
            <w:tcW w:w="1843" w:type="dxa"/>
            <w:vAlign w:val="center"/>
          </w:tcPr>
          <w:p w:rsidR="00B63770" w:rsidRPr="00FF5A79" w:rsidRDefault="00B63770" w:rsidP="0036623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1 468 497,-</w:t>
            </w:r>
          </w:p>
        </w:tc>
        <w:tc>
          <w:tcPr>
            <w:tcW w:w="1701" w:type="dxa"/>
            <w:vAlign w:val="center"/>
          </w:tcPr>
          <w:p w:rsidR="00B63770" w:rsidRPr="00FF5A79" w:rsidRDefault="00B63770" w:rsidP="0036623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308 385,-</w:t>
            </w:r>
          </w:p>
        </w:tc>
        <w:tc>
          <w:tcPr>
            <w:tcW w:w="1734" w:type="dxa"/>
            <w:vAlign w:val="center"/>
          </w:tcPr>
          <w:p w:rsidR="00B63770" w:rsidRPr="00FF5A79" w:rsidRDefault="00B63770" w:rsidP="0036623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1 776 882,-</w:t>
            </w:r>
          </w:p>
        </w:tc>
      </w:tr>
    </w:tbl>
    <w:p w:rsidR="00B63770" w:rsidRPr="009A191D" w:rsidRDefault="00B63770" w:rsidP="00FF5A79">
      <w:pPr>
        <w:spacing w:after="200" w:line="276" w:lineRule="auto"/>
        <w:ind w:left="720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63770" w:rsidRPr="009A191D" w:rsidRDefault="00B63770" w:rsidP="00FF5A79">
      <w:pPr>
        <w:rPr>
          <w:rFonts w:ascii="Calibri" w:hAnsi="Calibri" w:cs="Calibri"/>
          <w:sz w:val="22"/>
          <w:szCs w:val="22"/>
        </w:rPr>
      </w:pPr>
    </w:p>
    <w:p w:rsidR="00B63770" w:rsidRPr="009A191D" w:rsidRDefault="00B63770" w:rsidP="00FF5A79">
      <w:pPr>
        <w:ind w:hanging="360"/>
        <w:jc w:val="center"/>
        <w:rPr>
          <w:rFonts w:ascii="Calibri" w:hAnsi="Calibri" w:cs="Arial"/>
          <w:b/>
          <w:sz w:val="22"/>
          <w:szCs w:val="22"/>
        </w:rPr>
      </w:pPr>
      <w:r w:rsidRPr="009A191D">
        <w:rPr>
          <w:rFonts w:ascii="Calibri" w:hAnsi="Calibri" w:cs="Arial"/>
          <w:b/>
          <w:sz w:val="22"/>
          <w:szCs w:val="22"/>
        </w:rPr>
        <w:t>III.</w:t>
      </w:r>
    </w:p>
    <w:p w:rsidR="00B63770" w:rsidRPr="009A191D" w:rsidRDefault="00B63770" w:rsidP="00FF5A79">
      <w:pPr>
        <w:ind w:hanging="360"/>
        <w:jc w:val="center"/>
        <w:rPr>
          <w:rFonts w:ascii="Calibri" w:hAnsi="Calibri" w:cs="Arial"/>
          <w:b/>
          <w:sz w:val="22"/>
          <w:szCs w:val="22"/>
        </w:rPr>
      </w:pPr>
      <w:r w:rsidRPr="009A191D">
        <w:rPr>
          <w:rFonts w:ascii="Calibri" w:hAnsi="Calibri" w:cs="Arial"/>
          <w:b/>
          <w:sz w:val="22"/>
          <w:szCs w:val="22"/>
        </w:rPr>
        <w:t>Závěrečná ustanovení</w:t>
      </w:r>
    </w:p>
    <w:p w:rsidR="00B63770" w:rsidRPr="009A191D" w:rsidRDefault="00B63770" w:rsidP="00FF5A79">
      <w:pPr>
        <w:ind w:hanging="360"/>
        <w:jc w:val="center"/>
        <w:rPr>
          <w:rFonts w:ascii="Calibri" w:hAnsi="Calibri" w:cs="Arial"/>
          <w:sz w:val="22"/>
          <w:szCs w:val="22"/>
        </w:rPr>
      </w:pPr>
    </w:p>
    <w:p w:rsidR="00B63770" w:rsidRPr="009A191D" w:rsidRDefault="00B63770" w:rsidP="00FF5A79">
      <w:pPr>
        <w:numPr>
          <w:ilvl w:val="0"/>
          <w:numId w:val="33"/>
        </w:numPr>
        <w:tabs>
          <w:tab w:val="left" w:pos="360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9A191D">
        <w:rPr>
          <w:rFonts w:ascii="Calibri" w:hAnsi="Calibri" w:cs="Arial"/>
          <w:sz w:val="22"/>
          <w:szCs w:val="22"/>
        </w:rPr>
        <w:t>Ostatní ujednání „smlouvy o dílo“ se nemění a zůstávají v platnosti.</w:t>
      </w:r>
    </w:p>
    <w:p w:rsidR="00B63770" w:rsidRPr="009A191D" w:rsidRDefault="00B63770" w:rsidP="00FF5A79">
      <w:pPr>
        <w:numPr>
          <w:ilvl w:val="0"/>
          <w:numId w:val="33"/>
        </w:numPr>
        <w:tabs>
          <w:tab w:val="left" w:pos="360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9A191D">
        <w:rPr>
          <w:rFonts w:ascii="Calibri" w:hAnsi="Calibri" w:cs="Arial"/>
          <w:sz w:val="22"/>
          <w:szCs w:val="22"/>
        </w:rPr>
        <w:t>Tento dodatek smlouvy o dílo je vyhotoven ve čtyřech stejnopisech, z nichž každá strana obdrží dva</w:t>
      </w:r>
      <w:r>
        <w:rPr>
          <w:rFonts w:ascii="Calibri" w:hAnsi="Calibri" w:cs="Arial"/>
          <w:sz w:val="22"/>
          <w:szCs w:val="22"/>
        </w:rPr>
        <w:t>,</w:t>
      </w:r>
      <w:r w:rsidRPr="009A191D">
        <w:rPr>
          <w:rFonts w:ascii="Calibri" w:hAnsi="Calibri" w:cs="Arial"/>
          <w:sz w:val="22"/>
          <w:szCs w:val="22"/>
        </w:rPr>
        <w:t xml:space="preserve"> a nabývá platnosti dnem podpisu oprávněnými zástupci obou smluvních stran. </w:t>
      </w:r>
    </w:p>
    <w:p w:rsidR="00B63770" w:rsidRPr="009A191D" w:rsidRDefault="00B63770" w:rsidP="00FF5A79">
      <w:pPr>
        <w:tabs>
          <w:tab w:val="left" w:pos="4820"/>
          <w:tab w:val="right" w:pos="9072"/>
        </w:tabs>
        <w:rPr>
          <w:rFonts w:ascii="Calibri" w:hAnsi="Calibri" w:cs="Arial"/>
          <w:sz w:val="22"/>
          <w:szCs w:val="22"/>
        </w:rPr>
      </w:pPr>
    </w:p>
    <w:p w:rsidR="00B63770" w:rsidRPr="009A191D" w:rsidRDefault="00B63770" w:rsidP="00FF5A79">
      <w:pPr>
        <w:tabs>
          <w:tab w:val="left" w:pos="4820"/>
          <w:tab w:val="right" w:pos="9072"/>
        </w:tabs>
        <w:rPr>
          <w:rFonts w:ascii="Calibri" w:hAnsi="Calibri" w:cs="Arial"/>
          <w:sz w:val="22"/>
          <w:szCs w:val="22"/>
        </w:rPr>
      </w:pPr>
      <w:r w:rsidRPr="009A191D">
        <w:rPr>
          <w:rFonts w:ascii="Calibri" w:hAnsi="Calibri" w:cs="Arial"/>
          <w:sz w:val="22"/>
          <w:szCs w:val="22"/>
        </w:rPr>
        <w:t>Přílohy:</w:t>
      </w:r>
    </w:p>
    <w:p w:rsidR="00B63770" w:rsidRDefault="00B63770" w:rsidP="00FF5A7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</w:t>
      </w:r>
      <w:r w:rsidRPr="009A191D">
        <w:rPr>
          <w:rFonts w:ascii="Calibri" w:hAnsi="Calibri" w:cs="Arial"/>
          <w:sz w:val="22"/>
          <w:szCs w:val="22"/>
        </w:rPr>
        <w:t xml:space="preserve">. 1 </w:t>
      </w:r>
      <w:r>
        <w:rPr>
          <w:rFonts w:ascii="Calibri" w:hAnsi="Calibri" w:cs="Arial"/>
          <w:sz w:val="22"/>
          <w:szCs w:val="22"/>
        </w:rPr>
        <w:t>-</w:t>
      </w:r>
      <w:r w:rsidRPr="009A191D">
        <w:rPr>
          <w:rFonts w:ascii="Calibri" w:hAnsi="Calibri" w:cs="Arial"/>
          <w:sz w:val="22"/>
          <w:szCs w:val="22"/>
        </w:rPr>
        <w:t xml:space="preserve"> Soupis víceprací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B63770" w:rsidRPr="009A191D" w:rsidRDefault="00B63770" w:rsidP="00FF5A7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č. 2 – Soupis méněprací</w:t>
      </w:r>
    </w:p>
    <w:p w:rsidR="00B63770" w:rsidRPr="009A191D" w:rsidRDefault="00B63770" w:rsidP="00FF5A79">
      <w:pPr>
        <w:jc w:val="both"/>
        <w:rPr>
          <w:rFonts w:ascii="Calibri" w:hAnsi="Calibri" w:cs="Arial"/>
          <w:sz w:val="22"/>
          <w:szCs w:val="22"/>
        </w:rPr>
      </w:pPr>
    </w:p>
    <w:p w:rsidR="00B63770" w:rsidRDefault="00B63770" w:rsidP="00DC2E78">
      <w:pPr>
        <w:jc w:val="both"/>
        <w:rPr>
          <w:rFonts w:ascii="Calibri" w:hAnsi="Calibri" w:cs="Arial"/>
          <w:sz w:val="22"/>
          <w:szCs w:val="22"/>
        </w:rPr>
      </w:pPr>
    </w:p>
    <w:p w:rsidR="00B63770" w:rsidRDefault="00B63770" w:rsidP="00DC2E78">
      <w:pPr>
        <w:jc w:val="both"/>
        <w:rPr>
          <w:rFonts w:ascii="Calibri" w:hAnsi="Calibri" w:cs="Arial"/>
          <w:sz w:val="22"/>
          <w:szCs w:val="22"/>
        </w:rPr>
      </w:pPr>
    </w:p>
    <w:p w:rsidR="00B63770" w:rsidRPr="00D62CB2" w:rsidRDefault="00B63770" w:rsidP="00DC2E78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Ve Vsetíně, dne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  <w:t>V</w:t>
      </w:r>
      <w:r>
        <w:rPr>
          <w:rFonts w:ascii="Calibri" w:hAnsi="Calibri" w:cs="Arial"/>
          <w:sz w:val="22"/>
          <w:szCs w:val="22"/>
        </w:rPr>
        <w:t xml:space="preserve"> Lázních Toušeni, </w:t>
      </w:r>
      <w:r w:rsidRPr="00D62CB2">
        <w:rPr>
          <w:rFonts w:ascii="Calibri" w:hAnsi="Calibri" w:cs="Arial"/>
          <w:sz w:val="22"/>
          <w:szCs w:val="22"/>
        </w:rPr>
        <w:t>dne</w:t>
      </w:r>
      <w:r>
        <w:rPr>
          <w:rFonts w:ascii="Calibri" w:hAnsi="Calibri" w:cs="Arial"/>
          <w:sz w:val="22"/>
          <w:szCs w:val="22"/>
        </w:rPr>
        <w:t xml:space="preserve"> 19. 8. 2016</w:t>
      </w:r>
    </w:p>
    <w:p w:rsidR="00B63770" w:rsidRDefault="00B63770" w:rsidP="00DC2E78">
      <w:pPr>
        <w:jc w:val="both"/>
        <w:rPr>
          <w:rFonts w:ascii="Calibri" w:hAnsi="Calibri" w:cs="Arial"/>
          <w:sz w:val="22"/>
          <w:szCs w:val="22"/>
        </w:rPr>
      </w:pPr>
    </w:p>
    <w:p w:rsidR="00B63770" w:rsidRDefault="00B63770" w:rsidP="00DC2E78">
      <w:pPr>
        <w:jc w:val="both"/>
        <w:rPr>
          <w:rFonts w:ascii="Calibri" w:hAnsi="Calibri" w:cs="Arial"/>
          <w:sz w:val="22"/>
          <w:szCs w:val="22"/>
        </w:rPr>
      </w:pPr>
    </w:p>
    <w:p w:rsidR="00B63770" w:rsidRDefault="00B63770" w:rsidP="00DC2E78">
      <w:pPr>
        <w:jc w:val="both"/>
        <w:rPr>
          <w:rFonts w:ascii="Calibri" w:hAnsi="Calibri" w:cs="Arial"/>
          <w:sz w:val="22"/>
          <w:szCs w:val="22"/>
        </w:rPr>
      </w:pPr>
    </w:p>
    <w:p w:rsidR="00B63770" w:rsidRPr="00D62CB2" w:rsidRDefault="00B63770" w:rsidP="00DC2E78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Za objednatele: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  <w:t>Za zhotovitele:</w:t>
      </w:r>
    </w:p>
    <w:p w:rsidR="00B63770" w:rsidRDefault="00B63770" w:rsidP="00DC2E78">
      <w:pPr>
        <w:jc w:val="both"/>
        <w:rPr>
          <w:rFonts w:ascii="Calibri" w:hAnsi="Calibri" w:cs="Arial"/>
          <w:sz w:val="22"/>
          <w:szCs w:val="22"/>
        </w:rPr>
      </w:pPr>
    </w:p>
    <w:p w:rsidR="00B63770" w:rsidRDefault="00B63770" w:rsidP="00DC2E78">
      <w:pPr>
        <w:jc w:val="both"/>
        <w:rPr>
          <w:rFonts w:ascii="Calibri" w:hAnsi="Calibri" w:cs="Arial"/>
          <w:sz w:val="22"/>
          <w:szCs w:val="22"/>
        </w:rPr>
      </w:pPr>
    </w:p>
    <w:p w:rsidR="00B63770" w:rsidRDefault="00B63770" w:rsidP="00DC2E78">
      <w:pPr>
        <w:jc w:val="both"/>
        <w:rPr>
          <w:rFonts w:ascii="Calibri" w:hAnsi="Calibri" w:cs="Arial"/>
          <w:sz w:val="22"/>
          <w:szCs w:val="22"/>
        </w:rPr>
      </w:pPr>
    </w:p>
    <w:p w:rsidR="00B63770" w:rsidRDefault="00B63770" w:rsidP="00DC2E78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A0"/>
      </w:tblPr>
      <w:tblGrid>
        <w:gridCol w:w="5353"/>
        <w:gridCol w:w="3859"/>
      </w:tblGrid>
      <w:tr w:rsidR="00B63770" w:rsidTr="00F054BC">
        <w:tc>
          <w:tcPr>
            <w:tcW w:w="5353" w:type="dxa"/>
          </w:tcPr>
          <w:p w:rsidR="00B63770" w:rsidRPr="00F054BC" w:rsidRDefault="00B63770" w:rsidP="00F054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054BC">
              <w:rPr>
                <w:rFonts w:ascii="Calibri" w:hAnsi="Calibri" w:cs="Arial"/>
                <w:sz w:val="22"/>
                <w:szCs w:val="22"/>
              </w:rPr>
              <w:t>----------------------------------</w:t>
            </w:r>
          </w:p>
        </w:tc>
        <w:tc>
          <w:tcPr>
            <w:tcW w:w="3859" w:type="dxa"/>
          </w:tcPr>
          <w:p w:rsidR="00B63770" w:rsidRPr="00F054BC" w:rsidRDefault="00B63770" w:rsidP="00F054BC">
            <w:pPr>
              <w:jc w:val="both"/>
              <w:rPr>
                <w:rFonts w:ascii="Calibri" w:hAnsi="Calibri" w:cs="Arial"/>
                <w:sz w:val="22"/>
                <w:szCs w:val="22"/>
                <w:highlight w:val="cyan"/>
              </w:rPr>
            </w:pPr>
            <w:r w:rsidRPr="00F054BC">
              <w:rPr>
                <w:rFonts w:ascii="Calibri" w:hAnsi="Calibri" w:cs="Arial"/>
                <w:sz w:val="22"/>
                <w:szCs w:val="22"/>
              </w:rPr>
              <w:t>------------------------------</w:t>
            </w:r>
          </w:p>
        </w:tc>
      </w:tr>
      <w:tr w:rsidR="00B63770" w:rsidTr="00F054BC">
        <w:tc>
          <w:tcPr>
            <w:tcW w:w="5353" w:type="dxa"/>
          </w:tcPr>
          <w:p w:rsidR="00B63770" w:rsidRPr="00F054BC" w:rsidRDefault="00B63770" w:rsidP="00F054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054BC">
              <w:rPr>
                <w:rFonts w:ascii="Calibri" w:hAnsi="Calibri" w:cs="Arial"/>
                <w:sz w:val="22"/>
                <w:szCs w:val="22"/>
              </w:rPr>
              <w:t>Mgr. Lenka Navrátilová</w:t>
            </w:r>
          </w:p>
        </w:tc>
        <w:tc>
          <w:tcPr>
            <w:tcW w:w="3859" w:type="dxa"/>
          </w:tcPr>
          <w:p w:rsidR="00B63770" w:rsidRPr="00F054BC" w:rsidRDefault="00B63770" w:rsidP="00F054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054BC">
              <w:rPr>
                <w:rFonts w:ascii="Calibri" w:hAnsi="Calibri" w:cs="Arial"/>
                <w:sz w:val="22"/>
                <w:szCs w:val="22"/>
              </w:rPr>
              <w:t>Window Holding a.s.</w:t>
            </w:r>
          </w:p>
        </w:tc>
      </w:tr>
      <w:tr w:rsidR="00B63770" w:rsidTr="00F054BC">
        <w:tc>
          <w:tcPr>
            <w:tcW w:w="5353" w:type="dxa"/>
          </w:tcPr>
          <w:p w:rsidR="00B63770" w:rsidRPr="00F054BC" w:rsidRDefault="00B63770" w:rsidP="00F054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054BC">
              <w:rPr>
                <w:rFonts w:ascii="Calibri" w:hAnsi="Calibri" w:cs="Arial"/>
                <w:sz w:val="22"/>
                <w:szCs w:val="22"/>
              </w:rPr>
              <w:t xml:space="preserve">ředitelka školy          </w:t>
            </w:r>
          </w:p>
        </w:tc>
        <w:tc>
          <w:tcPr>
            <w:tcW w:w="3859" w:type="dxa"/>
          </w:tcPr>
          <w:p w:rsidR="00B63770" w:rsidRPr="00F054BC" w:rsidRDefault="00B63770" w:rsidP="00F054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054BC">
              <w:rPr>
                <w:rFonts w:ascii="Calibri" w:hAnsi="Calibri" w:cs="Arial"/>
                <w:sz w:val="22"/>
                <w:szCs w:val="22"/>
              </w:rPr>
              <w:t>Karel Pošvář</w:t>
            </w:r>
          </w:p>
        </w:tc>
      </w:tr>
      <w:tr w:rsidR="00B63770" w:rsidTr="00F054BC">
        <w:tc>
          <w:tcPr>
            <w:tcW w:w="5353" w:type="dxa"/>
          </w:tcPr>
          <w:p w:rsidR="00B63770" w:rsidRPr="00F054BC" w:rsidRDefault="00B63770" w:rsidP="00F054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B63770" w:rsidRPr="00F054BC" w:rsidRDefault="00B63770" w:rsidP="00F054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054BC">
              <w:rPr>
                <w:rFonts w:ascii="Calibri" w:hAnsi="Calibri" w:cs="Arial"/>
                <w:sz w:val="22"/>
                <w:szCs w:val="22"/>
              </w:rPr>
              <w:t>Manažer pro veřejné zakázky</w:t>
            </w:r>
          </w:p>
        </w:tc>
      </w:tr>
    </w:tbl>
    <w:p w:rsidR="00B63770" w:rsidRPr="00D62CB2" w:rsidRDefault="00B63770" w:rsidP="00DC2E78">
      <w:pPr>
        <w:spacing w:after="120"/>
        <w:jc w:val="both"/>
        <w:rPr>
          <w:rFonts w:ascii="Calibri" w:hAnsi="Calibri" w:cs="Arial"/>
          <w:sz w:val="22"/>
          <w:szCs w:val="22"/>
        </w:rPr>
      </w:pPr>
    </w:p>
    <w:sectPr w:rsidR="00B63770" w:rsidRPr="00D62CB2" w:rsidSect="00310B8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770" w:rsidRDefault="00B63770">
      <w:r>
        <w:separator/>
      </w:r>
    </w:p>
  </w:endnote>
  <w:endnote w:type="continuationSeparator" w:id="0">
    <w:p w:rsidR="00B63770" w:rsidRDefault="00B63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70" w:rsidRDefault="00B637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3770" w:rsidRDefault="00B637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770" w:rsidRDefault="00B63770">
      <w:r>
        <w:separator/>
      </w:r>
    </w:p>
  </w:footnote>
  <w:footnote w:type="continuationSeparator" w:id="0">
    <w:p w:rsidR="00B63770" w:rsidRDefault="00B63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70" w:rsidRDefault="00B63770">
    <w:pPr>
      <w:pStyle w:val="Header"/>
      <w:jc w:val="right"/>
    </w:pPr>
    <w:fldSimple w:instr=" PAGE   \* MERGEFORMAT ">
      <w:r>
        <w:rPr>
          <w:noProof/>
        </w:rPr>
        <w:t>2</w:t>
      </w:r>
    </w:fldSimple>
  </w:p>
  <w:p w:rsidR="00B63770" w:rsidRPr="008436FF" w:rsidRDefault="00B63770">
    <w:pPr>
      <w:pStyle w:val="Header"/>
      <w:jc w:val="right"/>
      <w:rPr>
        <w:rFonts w:ascii="Calibri" w:hAnsi="Calibri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2D6"/>
    <w:multiLevelType w:val="hybridMultilevel"/>
    <w:tmpl w:val="A5EA6CC8"/>
    <w:lvl w:ilvl="0" w:tplc="01F0A2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5222059"/>
    <w:multiLevelType w:val="multilevel"/>
    <w:tmpl w:val="00342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6527FB"/>
    <w:multiLevelType w:val="hybridMultilevel"/>
    <w:tmpl w:val="E5A69E24"/>
    <w:lvl w:ilvl="0" w:tplc="81EA8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6C12ED"/>
    <w:multiLevelType w:val="hybridMultilevel"/>
    <w:tmpl w:val="279A8956"/>
    <w:lvl w:ilvl="0" w:tplc="810E75D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C12712"/>
    <w:multiLevelType w:val="hybridMultilevel"/>
    <w:tmpl w:val="1D56B272"/>
    <w:lvl w:ilvl="0" w:tplc="221622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99E8ECCA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>
    <w:nsid w:val="1738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B722A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1E513AC3"/>
    <w:multiLevelType w:val="hybridMultilevel"/>
    <w:tmpl w:val="6066885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05F097D"/>
    <w:multiLevelType w:val="hybridMultilevel"/>
    <w:tmpl w:val="A0125484"/>
    <w:lvl w:ilvl="0" w:tplc="E16C8062">
      <w:start w:val="1"/>
      <w:numFmt w:val="decimal"/>
      <w:lvlText w:val="%1."/>
      <w:lvlJc w:val="left"/>
      <w:pPr>
        <w:ind w:left="4330" w:hanging="360"/>
      </w:pPr>
      <w:rPr>
        <w:rFonts w:ascii="Calibri" w:hAnsi="Calibri" w:cs="Times New Roman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21463784"/>
    <w:multiLevelType w:val="hybridMultilevel"/>
    <w:tmpl w:val="C270F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94184"/>
    <w:multiLevelType w:val="hybridMultilevel"/>
    <w:tmpl w:val="48A8A982"/>
    <w:lvl w:ilvl="0" w:tplc="22162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0F77B9"/>
    <w:multiLevelType w:val="singleLevel"/>
    <w:tmpl w:val="DFD0BF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>
    <w:nsid w:val="2F2018E9"/>
    <w:multiLevelType w:val="multilevel"/>
    <w:tmpl w:val="40460C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32EA6ED9"/>
    <w:multiLevelType w:val="hybridMultilevel"/>
    <w:tmpl w:val="533CB00C"/>
    <w:lvl w:ilvl="0" w:tplc="E6F6254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AE6F1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0849B0"/>
    <w:multiLevelType w:val="hybridMultilevel"/>
    <w:tmpl w:val="006A5740"/>
    <w:lvl w:ilvl="0" w:tplc="22162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CD6E7C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9E8ECC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F463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402E7914"/>
    <w:multiLevelType w:val="hybridMultilevel"/>
    <w:tmpl w:val="AED6E49C"/>
    <w:lvl w:ilvl="0" w:tplc="DB0AC292">
      <w:start w:val="6"/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8">
    <w:nsid w:val="43FD76A5"/>
    <w:multiLevelType w:val="hybridMultilevel"/>
    <w:tmpl w:val="C4269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4F93AA8"/>
    <w:multiLevelType w:val="hybridMultilevel"/>
    <w:tmpl w:val="E98C4288"/>
    <w:lvl w:ilvl="0" w:tplc="B7B081F6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0">
    <w:nsid w:val="45A87121"/>
    <w:multiLevelType w:val="hybridMultilevel"/>
    <w:tmpl w:val="85DCB27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47193ED6"/>
    <w:multiLevelType w:val="hybridMultilevel"/>
    <w:tmpl w:val="A5EA6CC8"/>
    <w:lvl w:ilvl="0" w:tplc="01F0A2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F103DB"/>
    <w:multiLevelType w:val="hybridMultilevel"/>
    <w:tmpl w:val="134E18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4AB956DE"/>
    <w:multiLevelType w:val="hybridMultilevel"/>
    <w:tmpl w:val="DAC2E1D8"/>
    <w:lvl w:ilvl="0" w:tplc="70201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977AA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704C06"/>
    <w:multiLevelType w:val="hybridMultilevel"/>
    <w:tmpl w:val="9D462D5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7D04CE"/>
    <w:multiLevelType w:val="hybridMultilevel"/>
    <w:tmpl w:val="1DEEA0A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>
    <w:nsid w:val="552B082F"/>
    <w:multiLevelType w:val="hybridMultilevel"/>
    <w:tmpl w:val="5C464362"/>
    <w:lvl w:ilvl="0" w:tplc="4D56497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7407D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58ED48A1"/>
    <w:multiLevelType w:val="hybridMultilevel"/>
    <w:tmpl w:val="2BB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242C68"/>
    <w:multiLevelType w:val="hybridMultilevel"/>
    <w:tmpl w:val="67CC65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CA52BE"/>
    <w:multiLevelType w:val="multilevel"/>
    <w:tmpl w:val="0E60B9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31">
    <w:nsid w:val="69245C9C"/>
    <w:multiLevelType w:val="hybridMultilevel"/>
    <w:tmpl w:val="2CCACA10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99E8ECCA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">
    <w:nsid w:val="69D67FE3"/>
    <w:multiLevelType w:val="hybridMultilevel"/>
    <w:tmpl w:val="51BC0916"/>
    <w:lvl w:ilvl="0" w:tplc="EECEEA5C">
      <w:start w:val="6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7573A"/>
    <w:multiLevelType w:val="hybridMultilevel"/>
    <w:tmpl w:val="EF701B06"/>
    <w:lvl w:ilvl="0" w:tplc="4D5649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DE29D6"/>
    <w:multiLevelType w:val="hybridMultilevel"/>
    <w:tmpl w:val="67CC6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8C5879"/>
    <w:multiLevelType w:val="hybridMultilevel"/>
    <w:tmpl w:val="43823E70"/>
    <w:lvl w:ilvl="0" w:tplc="CA687F04">
      <w:start w:val="1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42F9C"/>
    <w:multiLevelType w:val="hybridMultilevel"/>
    <w:tmpl w:val="68FE5854"/>
    <w:lvl w:ilvl="0" w:tplc="040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4"/>
  </w:num>
  <w:num w:numId="9">
    <w:abstractNumId w:val="13"/>
  </w:num>
  <w:num w:numId="10">
    <w:abstractNumId w:val="23"/>
  </w:num>
  <w:num w:numId="11">
    <w:abstractNumId w:val="18"/>
  </w:num>
  <w:num w:numId="12">
    <w:abstractNumId w:val="11"/>
  </w:num>
  <w:num w:numId="13">
    <w:abstractNumId w:val="15"/>
  </w:num>
  <w:num w:numId="14">
    <w:abstractNumId w:val="3"/>
  </w:num>
  <w:num w:numId="15">
    <w:abstractNumId w:val="17"/>
  </w:num>
  <w:num w:numId="16">
    <w:abstractNumId w:val="36"/>
  </w:num>
  <w:num w:numId="17">
    <w:abstractNumId w:val="34"/>
  </w:num>
  <w:num w:numId="18">
    <w:abstractNumId w:val="29"/>
  </w:num>
  <w:num w:numId="19">
    <w:abstractNumId w:val="25"/>
  </w:num>
  <w:num w:numId="20">
    <w:abstractNumId w:val="33"/>
  </w:num>
  <w:num w:numId="21">
    <w:abstractNumId w:val="26"/>
  </w:num>
  <w:num w:numId="22">
    <w:abstractNumId w:val="20"/>
  </w:num>
  <w:num w:numId="23">
    <w:abstractNumId w:val="22"/>
  </w:num>
  <w:num w:numId="2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4"/>
  </w:num>
  <w:num w:numId="27">
    <w:abstractNumId w:val="28"/>
  </w:num>
  <w:num w:numId="28">
    <w:abstractNumId w:val="5"/>
  </w:num>
  <w:num w:numId="29">
    <w:abstractNumId w:val="31"/>
  </w:num>
  <w:num w:numId="30">
    <w:abstractNumId w:val="10"/>
  </w:num>
  <w:num w:numId="31">
    <w:abstractNumId w:val="1"/>
  </w:num>
  <w:num w:numId="32">
    <w:abstractNumId w:val="9"/>
  </w:num>
  <w:num w:numId="33">
    <w:abstractNumId w:val="19"/>
  </w:num>
  <w:num w:numId="34">
    <w:abstractNumId w:val="0"/>
  </w:num>
  <w:num w:numId="35">
    <w:abstractNumId w:val="32"/>
  </w:num>
  <w:num w:numId="36">
    <w:abstractNumId w:val="21"/>
  </w:num>
  <w:num w:numId="37">
    <w:abstractNumId w:val="4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F21"/>
    <w:rsid w:val="00000F80"/>
    <w:rsid w:val="000014C7"/>
    <w:rsid w:val="0000725D"/>
    <w:rsid w:val="000120D5"/>
    <w:rsid w:val="00012186"/>
    <w:rsid w:val="0001326C"/>
    <w:rsid w:val="00014C63"/>
    <w:rsid w:val="00022ABF"/>
    <w:rsid w:val="00032C5D"/>
    <w:rsid w:val="0006455F"/>
    <w:rsid w:val="0007592E"/>
    <w:rsid w:val="0007622D"/>
    <w:rsid w:val="00082FD9"/>
    <w:rsid w:val="00085B51"/>
    <w:rsid w:val="00086CE5"/>
    <w:rsid w:val="00090127"/>
    <w:rsid w:val="000A7540"/>
    <w:rsid w:val="000E1477"/>
    <w:rsid w:val="000E2621"/>
    <w:rsid w:val="000E7D51"/>
    <w:rsid w:val="000F71CE"/>
    <w:rsid w:val="00104200"/>
    <w:rsid w:val="00122453"/>
    <w:rsid w:val="00124D75"/>
    <w:rsid w:val="0015027A"/>
    <w:rsid w:val="001609EF"/>
    <w:rsid w:val="001711C1"/>
    <w:rsid w:val="00190560"/>
    <w:rsid w:val="0019293A"/>
    <w:rsid w:val="001B1286"/>
    <w:rsid w:val="001B2616"/>
    <w:rsid w:val="001B3C98"/>
    <w:rsid w:val="001E1F6E"/>
    <w:rsid w:val="001E52CD"/>
    <w:rsid w:val="001F0B24"/>
    <w:rsid w:val="001F3DD2"/>
    <w:rsid w:val="001F770E"/>
    <w:rsid w:val="002026A2"/>
    <w:rsid w:val="002234CB"/>
    <w:rsid w:val="00230143"/>
    <w:rsid w:val="00237168"/>
    <w:rsid w:val="002513CB"/>
    <w:rsid w:val="002675F3"/>
    <w:rsid w:val="002771DC"/>
    <w:rsid w:val="002836DA"/>
    <w:rsid w:val="002A128C"/>
    <w:rsid w:val="002C729B"/>
    <w:rsid w:val="002D37F7"/>
    <w:rsid w:val="002E39FC"/>
    <w:rsid w:val="002F2747"/>
    <w:rsid w:val="00306DD9"/>
    <w:rsid w:val="00310B86"/>
    <w:rsid w:val="003179A5"/>
    <w:rsid w:val="0035426B"/>
    <w:rsid w:val="00360A3B"/>
    <w:rsid w:val="0036432E"/>
    <w:rsid w:val="0036623E"/>
    <w:rsid w:val="00376AE6"/>
    <w:rsid w:val="003775CC"/>
    <w:rsid w:val="003844BC"/>
    <w:rsid w:val="00386FB7"/>
    <w:rsid w:val="003941C2"/>
    <w:rsid w:val="003A3D5F"/>
    <w:rsid w:val="003B37A6"/>
    <w:rsid w:val="003D176E"/>
    <w:rsid w:val="003D4E43"/>
    <w:rsid w:val="003E67A5"/>
    <w:rsid w:val="003F5954"/>
    <w:rsid w:val="004036B1"/>
    <w:rsid w:val="00426367"/>
    <w:rsid w:val="004327DC"/>
    <w:rsid w:val="00437C76"/>
    <w:rsid w:val="00441F5D"/>
    <w:rsid w:val="004703D8"/>
    <w:rsid w:val="00471378"/>
    <w:rsid w:val="00477A12"/>
    <w:rsid w:val="00483496"/>
    <w:rsid w:val="00493580"/>
    <w:rsid w:val="004958F6"/>
    <w:rsid w:val="00497718"/>
    <w:rsid w:val="00497CD7"/>
    <w:rsid w:val="004A36B2"/>
    <w:rsid w:val="004B144F"/>
    <w:rsid w:val="004B39EB"/>
    <w:rsid w:val="004C7C04"/>
    <w:rsid w:val="004D175F"/>
    <w:rsid w:val="004D5F97"/>
    <w:rsid w:val="004E01F9"/>
    <w:rsid w:val="004E1D6A"/>
    <w:rsid w:val="004F2690"/>
    <w:rsid w:val="004F6D2E"/>
    <w:rsid w:val="004F7CEE"/>
    <w:rsid w:val="005031BB"/>
    <w:rsid w:val="005179A5"/>
    <w:rsid w:val="00521145"/>
    <w:rsid w:val="005414BE"/>
    <w:rsid w:val="00555BC0"/>
    <w:rsid w:val="0056796B"/>
    <w:rsid w:val="00576E61"/>
    <w:rsid w:val="005A3D86"/>
    <w:rsid w:val="005C1A18"/>
    <w:rsid w:val="005C23F2"/>
    <w:rsid w:val="005C5417"/>
    <w:rsid w:val="005D5F1E"/>
    <w:rsid w:val="005F2092"/>
    <w:rsid w:val="006032A4"/>
    <w:rsid w:val="00603BDD"/>
    <w:rsid w:val="0060738E"/>
    <w:rsid w:val="006178D9"/>
    <w:rsid w:val="00634A24"/>
    <w:rsid w:val="006509A4"/>
    <w:rsid w:val="00674C5F"/>
    <w:rsid w:val="00676350"/>
    <w:rsid w:val="00680845"/>
    <w:rsid w:val="006A0845"/>
    <w:rsid w:val="006A0A0A"/>
    <w:rsid w:val="006B3F59"/>
    <w:rsid w:val="006C5F16"/>
    <w:rsid w:val="006D0C14"/>
    <w:rsid w:val="006E49CE"/>
    <w:rsid w:val="006F159E"/>
    <w:rsid w:val="006F2F93"/>
    <w:rsid w:val="00700B97"/>
    <w:rsid w:val="00715254"/>
    <w:rsid w:val="00716239"/>
    <w:rsid w:val="0072047B"/>
    <w:rsid w:val="00733435"/>
    <w:rsid w:val="0074069A"/>
    <w:rsid w:val="00742741"/>
    <w:rsid w:val="0074766F"/>
    <w:rsid w:val="0075419F"/>
    <w:rsid w:val="00776A10"/>
    <w:rsid w:val="00786265"/>
    <w:rsid w:val="00793489"/>
    <w:rsid w:val="007B2B26"/>
    <w:rsid w:val="007C362B"/>
    <w:rsid w:val="007D6DF6"/>
    <w:rsid w:val="007D74E4"/>
    <w:rsid w:val="007E31C3"/>
    <w:rsid w:val="007F0B4C"/>
    <w:rsid w:val="007F3018"/>
    <w:rsid w:val="007F5FE2"/>
    <w:rsid w:val="00801C61"/>
    <w:rsid w:val="008131CA"/>
    <w:rsid w:val="0082202F"/>
    <w:rsid w:val="008268EF"/>
    <w:rsid w:val="00830747"/>
    <w:rsid w:val="00830906"/>
    <w:rsid w:val="008436FF"/>
    <w:rsid w:val="00847C78"/>
    <w:rsid w:val="00851A52"/>
    <w:rsid w:val="0086372A"/>
    <w:rsid w:val="00867E46"/>
    <w:rsid w:val="00875AC1"/>
    <w:rsid w:val="00882577"/>
    <w:rsid w:val="008837A1"/>
    <w:rsid w:val="00894AC8"/>
    <w:rsid w:val="008A3817"/>
    <w:rsid w:val="008C36ED"/>
    <w:rsid w:val="008D38E4"/>
    <w:rsid w:val="008D3DDD"/>
    <w:rsid w:val="008D3E9D"/>
    <w:rsid w:val="008E5305"/>
    <w:rsid w:val="008E605A"/>
    <w:rsid w:val="008F7BB2"/>
    <w:rsid w:val="00902C64"/>
    <w:rsid w:val="00902FD0"/>
    <w:rsid w:val="009160C5"/>
    <w:rsid w:val="00932EF2"/>
    <w:rsid w:val="00935671"/>
    <w:rsid w:val="009370ED"/>
    <w:rsid w:val="009426EB"/>
    <w:rsid w:val="009442A8"/>
    <w:rsid w:val="0095513C"/>
    <w:rsid w:val="00976F4D"/>
    <w:rsid w:val="009770A1"/>
    <w:rsid w:val="00980F96"/>
    <w:rsid w:val="00980FB4"/>
    <w:rsid w:val="00996E69"/>
    <w:rsid w:val="009977DB"/>
    <w:rsid w:val="009A191D"/>
    <w:rsid w:val="009A6323"/>
    <w:rsid w:val="009A7C7A"/>
    <w:rsid w:val="009C4219"/>
    <w:rsid w:val="009D1050"/>
    <w:rsid w:val="009F2070"/>
    <w:rsid w:val="009F4FFD"/>
    <w:rsid w:val="009F6FF6"/>
    <w:rsid w:val="00A03B2F"/>
    <w:rsid w:val="00A112EA"/>
    <w:rsid w:val="00A11EC4"/>
    <w:rsid w:val="00A11F0B"/>
    <w:rsid w:val="00A2582A"/>
    <w:rsid w:val="00A3011F"/>
    <w:rsid w:val="00A321F5"/>
    <w:rsid w:val="00A374C7"/>
    <w:rsid w:val="00A40A8B"/>
    <w:rsid w:val="00A503B1"/>
    <w:rsid w:val="00A56924"/>
    <w:rsid w:val="00A60756"/>
    <w:rsid w:val="00A61A27"/>
    <w:rsid w:val="00A62C07"/>
    <w:rsid w:val="00A67DEC"/>
    <w:rsid w:val="00A67EA8"/>
    <w:rsid w:val="00A716DE"/>
    <w:rsid w:val="00A76F37"/>
    <w:rsid w:val="00A81BE6"/>
    <w:rsid w:val="00A9242B"/>
    <w:rsid w:val="00AB11E7"/>
    <w:rsid w:val="00AC2014"/>
    <w:rsid w:val="00AE25C7"/>
    <w:rsid w:val="00AF1E81"/>
    <w:rsid w:val="00B03D8D"/>
    <w:rsid w:val="00B060C6"/>
    <w:rsid w:val="00B075E6"/>
    <w:rsid w:val="00B10B89"/>
    <w:rsid w:val="00B1222C"/>
    <w:rsid w:val="00B12832"/>
    <w:rsid w:val="00B22379"/>
    <w:rsid w:val="00B23244"/>
    <w:rsid w:val="00B272FA"/>
    <w:rsid w:val="00B31C66"/>
    <w:rsid w:val="00B46FF7"/>
    <w:rsid w:val="00B607D6"/>
    <w:rsid w:val="00B63770"/>
    <w:rsid w:val="00B907D5"/>
    <w:rsid w:val="00B976CD"/>
    <w:rsid w:val="00BA255F"/>
    <w:rsid w:val="00BA7A50"/>
    <w:rsid w:val="00BB39EC"/>
    <w:rsid w:val="00BC3C0F"/>
    <w:rsid w:val="00BC5699"/>
    <w:rsid w:val="00BD19C8"/>
    <w:rsid w:val="00BD704C"/>
    <w:rsid w:val="00BD7676"/>
    <w:rsid w:val="00BD7DAC"/>
    <w:rsid w:val="00C00CC5"/>
    <w:rsid w:val="00C05597"/>
    <w:rsid w:val="00C200E9"/>
    <w:rsid w:val="00C221E8"/>
    <w:rsid w:val="00C30411"/>
    <w:rsid w:val="00C31406"/>
    <w:rsid w:val="00C337A6"/>
    <w:rsid w:val="00C371F7"/>
    <w:rsid w:val="00C41EA6"/>
    <w:rsid w:val="00C53A6C"/>
    <w:rsid w:val="00C72BDE"/>
    <w:rsid w:val="00C84FAB"/>
    <w:rsid w:val="00C94AC1"/>
    <w:rsid w:val="00C967A6"/>
    <w:rsid w:val="00CA3DEC"/>
    <w:rsid w:val="00CE2568"/>
    <w:rsid w:val="00CE4718"/>
    <w:rsid w:val="00CF1C33"/>
    <w:rsid w:val="00CF2BAD"/>
    <w:rsid w:val="00CF5025"/>
    <w:rsid w:val="00D02F0C"/>
    <w:rsid w:val="00D135F9"/>
    <w:rsid w:val="00D14C77"/>
    <w:rsid w:val="00D2210E"/>
    <w:rsid w:val="00D26B6F"/>
    <w:rsid w:val="00D31CBE"/>
    <w:rsid w:val="00D35761"/>
    <w:rsid w:val="00D36D86"/>
    <w:rsid w:val="00D52EB4"/>
    <w:rsid w:val="00D60733"/>
    <w:rsid w:val="00D60964"/>
    <w:rsid w:val="00D62CB2"/>
    <w:rsid w:val="00D63AF6"/>
    <w:rsid w:val="00D70F7C"/>
    <w:rsid w:val="00DA21EE"/>
    <w:rsid w:val="00DA7BE2"/>
    <w:rsid w:val="00DB6413"/>
    <w:rsid w:val="00DB6FE0"/>
    <w:rsid w:val="00DC1338"/>
    <w:rsid w:val="00DC2E78"/>
    <w:rsid w:val="00DC56D5"/>
    <w:rsid w:val="00DC6608"/>
    <w:rsid w:val="00DC6AE1"/>
    <w:rsid w:val="00DE4172"/>
    <w:rsid w:val="00DE4C6E"/>
    <w:rsid w:val="00DE6B6D"/>
    <w:rsid w:val="00DE7417"/>
    <w:rsid w:val="00E02BE4"/>
    <w:rsid w:val="00E2392C"/>
    <w:rsid w:val="00E53D18"/>
    <w:rsid w:val="00E64C9D"/>
    <w:rsid w:val="00E64F21"/>
    <w:rsid w:val="00E753F6"/>
    <w:rsid w:val="00E832F6"/>
    <w:rsid w:val="00E925C7"/>
    <w:rsid w:val="00EA0C99"/>
    <w:rsid w:val="00EA4C23"/>
    <w:rsid w:val="00EB652F"/>
    <w:rsid w:val="00EC2BDC"/>
    <w:rsid w:val="00EC3606"/>
    <w:rsid w:val="00EE355D"/>
    <w:rsid w:val="00F054BC"/>
    <w:rsid w:val="00F10D07"/>
    <w:rsid w:val="00F17C41"/>
    <w:rsid w:val="00F26E13"/>
    <w:rsid w:val="00F324B1"/>
    <w:rsid w:val="00F47D27"/>
    <w:rsid w:val="00F60C06"/>
    <w:rsid w:val="00F66094"/>
    <w:rsid w:val="00F90D7F"/>
    <w:rsid w:val="00FA3315"/>
    <w:rsid w:val="00FA407B"/>
    <w:rsid w:val="00FA5ACE"/>
    <w:rsid w:val="00FC319D"/>
    <w:rsid w:val="00FC40B7"/>
    <w:rsid w:val="00FD7F82"/>
    <w:rsid w:val="00FF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0B86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link w:val="Heading2Char"/>
    <w:uiPriority w:val="99"/>
    <w:qFormat/>
    <w:rsid w:val="00310B86"/>
    <w:pPr>
      <w:outlineLvl w:val="1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4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4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10B86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0127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310B86"/>
    <w:pPr>
      <w:tabs>
        <w:tab w:val="left" w:pos="284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76F4D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310B86"/>
    <w:pPr>
      <w:tabs>
        <w:tab w:val="left" w:pos="284"/>
      </w:tabs>
      <w:ind w:left="284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048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10B86"/>
    <w:pPr>
      <w:tabs>
        <w:tab w:val="left" w:pos="426"/>
      </w:tabs>
      <w:ind w:left="420" w:hanging="42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10483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10B86"/>
    <w:pPr>
      <w:tabs>
        <w:tab w:val="left" w:pos="284"/>
      </w:tabs>
      <w:ind w:left="284" w:hanging="284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10483"/>
    <w:rPr>
      <w:sz w:val="16"/>
      <w:szCs w:val="16"/>
    </w:rPr>
  </w:style>
  <w:style w:type="paragraph" w:customStyle="1" w:styleId="Normln1">
    <w:name w:val="Normální1"/>
    <w:uiPriority w:val="99"/>
    <w:rsid w:val="00310B86"/>
    <w:pPr>
      <w:widowControl w:val="0"/>
    </w:pPr>
    <w:rPr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310B86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483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310B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0483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310B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48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10B86"/>
    <w:rPr>
      <w:rFonts w:cs="Times New Roman"/>
    </w:rPr>
  </w:style>
  <w:style w:type="paragraph" w:customStyle="1" w:styleId="BODY1">
    <w:name w:val="BODY (1)"/>
    <w:basedOn w:val="Normal"/>
    <w:uiPriority w:val="99"/>
    <w:rsid w:val="00310B86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al"/>
    <w:uiPriority w:val="99"/>
    <w:rsid w:val="00310B86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310B86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310B86"/>
    <w:pPr>
      <w:jc w:val="both"/>
    </w:pPr>
    <w:rPr>
      <w:rFonts w:ascii="Arial" w:hAnsi="Arial" w:cs="Arial"/>
      <w:szCs w:val="20"/>
    </w:rPr>
  </w:style>
  <w:style w:type="paragraph" w:customStyle="1" w:styleId="Texttabulky">
    <w:name w:val="Text tabulky"/>
    <w:uiPriority w:val="99"/>
    <w:rsid w:val="00310B86"/>
    <w:rPr>
      <w:color w:val="000000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310B8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C2E78"/>
    <w:rPr>
      <w:rFonts w:ascii="Arial" w:hAnsi="Arial" w:cs="Arial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310B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10483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F4FFD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10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83"/>
    <w:rPr>
      <w:sz w:val="0"/>
      <w:szCs w:val="0"/>
    </w:rPr>
  </w:style>
  <w:style w:type="paragraph" w:styleId="CommentText">
    <w:name w:val="annotation text"/>
    <w:basedOn w:val="Normal"/>
    <w:link w:val="CommentTextChar"/>
    <w:uiPriority w:val="99"/>
    <w:semiHidden/>
    <w:rsid w:val="009F4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F4FF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4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F4FFD"/>
    <w:rPr>
      <w:b/>
      <w:bCs/>
    </w:rPr>
  </w:style>
  <w:style w:type="paragraph" w:styleId="Revision">
    <w:name w:val="Revision"/>
    <w:hidden/>
    <w:uiPriority w:val="99"/>
    <w:semiHidden/>
    <w:rsid w:val="009F4FFD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716239"/>
    <w:pPr>
      <w:ind w:left="720"/>
      <w:contextualSpacing/>
    </w:pPr>
  </w:style>
  <w:style w:type="paragraph" w:customStyle="1" w:styleId="Odsazen1">
    <w:name w:val="Odsazení 1"/>
    <w:uiPriority w:val="99"/>
    <w:rsid w:val="00D2210E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  <w:szCs w:val="20"/>
    </w:rPr>
  </w:style>
  <w:style w:type="table" w:styleId="TableGrid">
    <w:name w:val="Table Grid"/>
    <w:basedOn w:val="TableNormal"/>
    <w:uiPriority w:val="99"/>
    <w:rsid w:val="00DC2E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438</Words>
  <Characters>2586</Characters>
  <Application>Microsoft Office Outlook</Application>
  <DocSecurity>0</DocSecurity>
  <Lines>0</Lines>
  <Paragraphs>0</Paragraphs>
  <ScaleCrop>false</ScaleCrop>
  <Company>Město Vsetín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subject/>
  <dc:creator>MěÚ Vsetín</dc:creator>
  <cp:keywords/>
  <dc:description/>
  <cp:lastModifiedBy>Uzivatel</cp:lastModifiedBy>
  <cp:revision>5</cp:revision>
  <cp:lastPrinted>2015-08-27T05:32:00Z</cp:lastPrinted>
  <dcterms:created xsi:type="dcterms:W3CDTF">2016-09-01T06:35:00Z</dcterms:created>
  <dcterms:modified xsi:type="dcterms:W3CDTF">2017-06-29T10:48:00Z</dcterms:modified>
</cp:coreProperties>
</file>