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426321</wp:posOffset>
            </wp:positionH>
            <wp:positionV relativeFrom="page">
              <wp:posOffset>406174</wp:posOffset>
            </wp:positionV>
            <wp:extent cx="1343558" cy="374385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43558" cy="374385"/>
                    </a:xfrm>
                    <a:custGeom>
                      <a:rect l="l" t="t" r="r" b="b"/>
                      <a:pathLst>
                        <a:path w="1343558" h="374385">
                          <a:moveTo>
                            <a:pt x="0" y="374385"/>
                          </a:moveTo>
                          <a:lnTo>
                            <a:pt x="1343558" y="374385"/>
                          </a:lnTo>
                          <a:lnTo>
                            <a:pt x="134355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2325389</wp:posOffset>
            </wp:positionH>
            <wp:positionV relativeFrom="page">
              <wp:posOffset>909657</wp:posOffset>
            </wp:positionV>
            <wp:extent cx="3113439" cy="23237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13439" cy="232377"/>
                    </a:xfrm>
                    <a:custGeom>
                      <a:rect l="l" t="t" r="r" b="b"/>
                      <a:pathLst>
                        <a:path w="3113439" h="232377">
                          <a:moveTo>
                            <a:pt x="0" y="232377"/>
                          </a:moveTo>
                          <a:lnTo>
                            <a:pt x="3113439" y="232377"/>
                          </a:lnTo>
                          <a:lnTo>
                            <a:pt x="311343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2364146</wp:posOffset>
            </wp:positionH>
            <wp:positionV relativeFrom="page">
              <wp:posOffset>1322771</wp:posOffset>
            </wp:positionV>
            <wp:extent cx="955993" cy="15491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5993" cy="154919"/>
                    </a:xfrm>
                    <a:custGeom>
                      <a:rect l="l" t="t" r="r" b="b"/>
                      <a:pathLst>
                        <a:path w="955993" h="154919">
                          <a:moveTo>
                            <a:pt x="0" y="154919"/>
                          </a:moveTo>
                          <a:lnTo>
                            <a:pt x="955993" y="154919"/>
                          </a:lnTo>
                          <a:lnTo>
                            <a:pt x="95599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452159</wp:posOffset>
            </wp:positionH>
            <wp:positionV relativeFrom="page">
              <wp:posOffset>3336705</wp:posOffset>
            </wp:positionV>
            <wp:extent cx="1214370" cy="36147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4370" cy="361475"/>
                    </a:xfrm>
                    <a:custGeom>
                      <a:rect l="l" t="t" r="r" b="b"/>
                      <a:pathLst>
                        <a:path w="1214370" h="361475">
                          <a:moveTo>
                            <a:pt x="0" y="361475"/>
                          </a:moveTo>
                          <a:lnTo>
                            <a:pt x="1214370" y="361475"/>
                          </a:lnTo>
                          <a:lnTo>
                            <a:pt x="121437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400483</wp:posOffset>
            </wp:positionH>
            <wp:positionV relativeFrom="page">
              <wp:posOffset>4382401</wp:posOffset>
            </wp:positionV>
            <wp:extent cx="2687117" cy="232376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7117" cy="232376"/>
                    </a:xfrm>
                    <a:custGeom>
                      <a:rect l="l" t="t" r="r" b="b"/>
                      <a:pathLst>
                        <a:path w="2687117" h="232376">
                          <a:moveTo>
                            <a:pt x="0" y="232376"/>
                          </a:moveTo>
                          <a:lnTo>
                            <a:pt x="2687117" y="232376"/>
                          </a:lnTo>
                          <a:lnTo>
                            <a:pt x="268711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878480</wp:posOffset>
            </wp:positionH>
            <wp:positionV relativeFrom="page">
              <wp:posOffset>6021949</wp:posOffset>
            </wp:positionV>
            <wp:extent cx="3203870" cy="206557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03870" cy="206557"/>
                    </a:xfrm>
                    <a:custGeom>
                      <a:rect l="l" t="t" r="r" b="b"/>
                      <a:pathLst>
                        <a:path w="3203870" h="206557">
                          <a:moveTo>
                            <a:pt x="0" y="206557"/>
                          </a:moveTo>
                          <a:lnTo>
                            <a:pt x="3203870" y="206557"/>
                          </a:lnTo>
                          <a:lnTo>
                            <a:pt x="320387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503834</wp:posOffset>
            </wp:positionH>
            <wp:positionV relativeFrom="page">
              <wp:posOffset>8371537</wp:posOffset>
            </wp:positionV>
            <wp:extent cx="2338308" cy="1097335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8308" cy="1097335"/>
                    </a:xfrm>
                    <a:custGeom>
                      <a:rect l="l" t="t" r="r" b="b"/>
                      <a:pathLst>
                        <a:path w="2338308" h="1097335">
                          <a:moveTo>
                            <a:pt x="0" y="1097335"/>
                          </a:moveTo>
                          <a:lnTo>
                            <a:pt x="2338308" y="1097335"/>
                          </a:lnTo>
                          <a:lnTo>
                            <a:pt x="233830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2024-02-22T06:58:31Z</dcterms:created>
  <dcterms:modified xsi:type="dcterms:W3CDTF">2024-02-22T06:58:31Z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