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FD" w:rsidRDefault="00ED55FD" w:rsidP="00832C83">
      <w:pPr>
        <w:pBdr>
          <w:bottom w:val="single" w:sz="4" w:space="0" w:color="auto"/>
        </w:pBdr>
        <w:tabs>
          <w:tab w:val="right" w:pos="10772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>
        <w:rPr>
          <w:b/>
          <w:bCs/>
          <w:sz w:val="48"/>
          <w:szCs w:val="48"/>
        </w:rPr>
        <w:t>ymnázium Jihlava</w:t>
      </w:r>
      <w:r>
        <w:t xml:space="preserve"> </w:t>
      </w:r>
      <w:r>
        <w:tab/>
      </w:r>
      <w:r w:rsidRPr="00DA0AB5">
        <w:rPr>
          <w:b/>
        </w:rPr>
        <w:t>J</w:t>
      </w:r>
      <w:r>
        <w:rPr>
          <w:b/>
          <w:bCs/>
        </w:rPr>
        <w:t>ANA MASARYKA 1, 586 01 JIHLAVA</w:t>
      </w:r>
    </w:p>
    <w:p w:rsidR="00BF4CD5" w:rsidRDefault="00343AAC" w:rsidP="001F7907">
      <w:pPr>
        <w:pStyle w:val="Heading1"/>
      </w:pPr>
      <w:r>
        <w:t>Smlouva o zajištění ubytování a stravy</w:t>
      </w:r>
    </w:p>
    <w:p w:rsidR="004315D6" w:rsidRDefault="004315D6" w:rsidP="00C90034">
      <w:pPr>
        <w:spacing w:before="567"/>
      </w:pPr>
      <w:r>
        <w:t>Gymnázium Jihlava</w:t>
      </w:r>
    </w:p>
    <w:p w:rsidR="004315D6" w:rsidRDefault="004315D6" w:rsidP="00343AAC">
      <w:r>
        <w:t xml:space="preserve">Jana Masaryka 1, 586 01 Jihlava, IČ: </w:t>
      </w:r>
      <w:r w:rsidRPr="004315D6">
        <w:t>60545984</w:t>
      </w:r>
      <w:r w:rsidR="006A6E6B">
        <w:t>,</w:t>
      </w:r>
    </w:p>
    <w:p w:rsidR="004315D6" w:rsidRDefault="004315D6" w:rsidP="00343AAC">
      <w:r>
        <w:t>dále „odběratel“, zastoupený ředitelem školy Mgr. Pavlem Sukem,</w:t>
      </w:r>
    </w:p>
    <w:p w:rsidR="004315D6" w:rsidRDefault="004315D6" w:rsidP="00343AAC">
      <w:r>
        <w:t>a</w:t>
      </w:r>
    </w:p>
    <w:p w:rsidR="006A6E6B" w:rsidRDefault="006A6E6B" w:rsidP="006A6E6B">
      <w:r>
        <w:t>Ing. Jiří Tůma</w:t>
      </w:r>
    </w:p>
    <w:p w:rsidR="004315D6" w:rsidRDefault="006A6E6B" w:rsidP="006A6E6B">
      <w:r>
        <w:t>Jana Masaryka 1669/2, 586 01 Jihlava, IČ: 10585826</w:t>
      </w:r>
      <w:r w:rsidR="00C90034">
        <w:t>,</w:t>
      </w:r>
    </w:p>
    <w:p w:rsidR="006A6E6B" w:rsidRDefault="006A6E6B" w:rsidP="006A6E6B">
      <w:r>
        <w:t>dále „dodavatel“</w:t>
      </w:r>
      <w:r w:rsidR="00C90034">
        <w:t>,</w:t>
      </w:r>
    </w:p>
    <w:p w:rsidR="006A6E6B" w:rsidRDefault="006A6E6B" w:rsidP="006A6E6B">
      <w:r>
        <w:t>uzavírají tuto smlouvu.</w:t>
      </w:r>
    </w:p>
    <w:p w:rsidR="006A6E6B" w:rsidRDefault="006A6E6B" w:rsidP="00967B38">
      <w:pPr>
        <w:pStyle w:val="Heading2"/>
      </w:pPr>
      <w:r>
        <w:t>I.</w:t>
      </w:r>
    </w:p>
    <w:p w:rsidR="006A6E6B" w:rsidRDefault="006A6E6B" w:rsidP="006A6E6B">
      <w:r>
        <w:t xml:space="preserve">Dodavatel zajistí ubytování </w:t>
      </w:r>
      <w:r w:rsidR="00967B38">
        <w:t xml:space="preserve">dvou skupin žáků Gymnázia Jihlava s pedagogickým doprovodem </w:t>
      </w:r>
      <w:r>
        <w:t xml:space="preserve">v objektu „Mezinárodní tábor Zálesí, Mladé </w:t>
      </w:r>
      <w:proofErr w:type="spellStart"/>
      <w:r>
        <w:t>Bříště</w:t>
      </w:r>
      <w:proofErr w:type="spellEnd"/>
      <w:r>
        <w:t>“ a stravování formou plné penze počínaje obědem a konče obědem.</w:t>
      </w:r>
      <w:r w:rsidR="00967B38">
        <w:t xml:space="preserve"> </w:t>
      </w:r>
    </w:p>
    <w:p w:rsidR="00967B38" w:rsidRDefault="00967B38" w:rsidP="00967B38">
      <w:r>
        <w:t xml:space="preserve">1. skupina: </w:t>
      </w:r>
      <w:r w:rsidR="00D36BB1">
        <w:t>32</w:t>
      </w:r>
      <w:r>
        <w:t xml:space="preserve"> žáků, </w:t>
      </w:r>
      <w:r w:rsidR="00D36BB1">
        <w:t>2</w:t>
      </w:r>
      <w:r>
        <w:t xml:space="preserve"> pedagogové, příjezd </w:t>
      </w:r>
      <w:r w:rsidR="00D36BB1">
        <w:t>v úterý 5</w:t>
      </w:r>
      <w:r>
        <w:t>. 9. 201</w:t>
      </w:r>
      <w:r w:rsidR="00D36BB1">
        <w:t>7</w:t>
      </w:r>
      <w:r>
        <w:t xml:space="preserve"> v </w:t>
      </w:r>
      <w:r w:rsidR="00D36BB1">
        <w:t>9</w:t>
      </w:r>
      <w:r>
        <w:t xml:space="preserve">.00, odjezd </w:t>
      </w:r>
      <w:r w:rsidR="00D36BB1">
        <w:t>ve středu 6</w:t>
      </w:r>
      <w:r>
        <w:t>. 9. 201</w:t>
      </w:r>
      <w:r w:rsidR="00D36BB1">
        <w:t>7</w:t>
      </w:r>
      <w:r>
        <w:t xml:space="preserve"> </w:t>
      </w:r>
      <w:proofErr w:type="gramStart"/>
      <w:r w:rsidR="00D36BB1">
        <w:t>ve</w:t>
      </w:r>
      <w:proofErr w:type="gramEnd"/>
      <w:r w:rsidR="00D36BB1">
        <w:t xml:space="preserve"> 14.00</w:t>
      </w:r>
      <w:r>
        <w:t>.</w:t>
      </w:r>
    </w:p>
    <w:p w:rsidR="00967B38" w:rsidRDefault="00967B38" w:rsidP="00967B38">
      <w:r>
        <w:t xml:space="preserve">2. skupina: </w:t>
      </w:r>
      <w:r w:rsidR="00D36BB1">
        <w:t>64</w:t>
      </w:r>
      <w:r>
        <w:t xml:space="preserve"> žáků, </w:t>
      </w:r>
      <w:r w:rsidR="00D36BB1">
        <w:t>4</w:t>
      </w:r>
      <w:r>
        <w:t xml:space="preserve"> pedagogové, </w:t>
      </w:r>
      <w:r w:rsidR="00D36BB1">
        <w:t>příjezd v</w:t>
      </w:r>
      <w:r w:rsidR="00D36BB1">
        <w:t>e</w:t>
      </w:r>
      <w:r w:rsidR="00D36BB1">
        <w:t> </w:t>
      </w:r>
      <w:r w:rsidR="00D36BB1">
        <w:t>čtvrtek 7</w:t>
      </w:r>
      <w:r w:rsidR="00D36BB1">
        <w:t>. 9. 2017 v 9.00, odjezd v</w:t>
      </w:r>
      <w:r w:rsidR="00D36BB1">
        <w:t> pátek 8</w:t>
      </w:r>
      <w:r w:rsidR="00D36BB1">
        <w:t xml:space="preserve">. 9. 2017 </w:t>
      </w:r>
      <w:proofErr w:type="gramStart"/>
      <w:r w:rsidR="00D36BB1">
        <w:t>ve</w:t>
      </w:r>
      <w:proofErr w:type="gramEnd"/>
      <w:r w:rsidR="00D36BB1">
        <w:t xml:space="preserve"> 14.00.</w:t>
      </w:r>
    </w:p>
    <w:p w:rsidR="00D36BB1" w:rsidRDefault="00D36BB1" w:rsidP="00D36BB1">
      <w:r>
        <w:t xml:space="preserve">3. skupina: </w:t>
      </w:r>
      <w:r>
        <w:t xml:space="preserve">32 žáků, </w:t>
      </w:r>
      <w:r>
        <w:t>2</w:t>
      </w:r>
      <w:r>
        <w:t xml:space="preserve"> pedagogové, </w:t>
      </w:r>
      <w:r w:rsidR="000B5CA7">
        <w:t>příjezd v</w:t>
      </w:r>
      <w:r w:rsidR="000B5CA7">
        <w:t xml:space="preserve"> úterý</w:t>
      </w:r>
      <w:r w:rsidR="000B5CA7">
        <w:t xml:space="preserve"> </w:t>
      </w:r>
      <w:r w:rsidR="000B5CA7">
        <w:t>12</w:t>
      </w:r>
      <w:r w:rsidR="000B5CA7">
        <w:t>. 9. 2017 v 9.00, odjezd v</w:t>
      </w:r>
      <w:r w:rsidR="000B5CA7">
        <w:t>e</w:t>
      </w:r>
      <w:r w:rsidR="000B5CA7">
        <w:t> </w:t>
      </w:r>
      <w:r w:rsidR="000B5CA7">
        <w:t>středu 13</w:t>
      </w:r>
      <w:r w:rsidR="000B5CA7">
        <w:t xml:space="preserve">. 9. 2017 </w:t>
      </w:r>
      <w:proofErr w:type="gramStart"/>
      <w:r w:rsidR="000B5CA7">
        <w:t>ve</w:t>
      </w:r>
      <w:proofErr w:type="gramEnd"/>
      <w:r w:rsidR="000B5CA7">
        <w:t xml:space="preserve"> 14.00.</w:t>
      </w:r>
    </w:p>
    <w:p w:rsidR="00967B38" w:rsidRDefault="00967B38" w:rsidP="00967B38">
      <w:pPr>
        <w:pStyle w:val="Heading2"/>
      </w:pPr>
      <w:r>
        <w:t>II.</w:t>
      </w:r>
    </w:p>
    <w:p w:rsidR="00967B38" w:rsidRDefault="00967B38" w:rsidP="00967B38">
      <w:r>
        <w:t>Cena ubytování včetně stravy pro jednoho žáka je Kč </w:t>
      </w:r>
      <w:proofErr w:type="gramStart"/>
      <w:r>
        <w:t>3</w:t>
      </w:r>
      <w:r w:rsidR="000B5CA7">
        <w:t>9</w:t>
      </w:r>
      <w:r>
        <w:t>0,–. Pedagogický</w:t>
      </w:r>
      <w:proofErr w:type="gramEnd"/>
      <w:r>
        <w:t xml:space="preserve"> doprovod je zdarma.</w:t>
      </w:r>
    </w:p>
    <w:p w:rsidR="00967B38" w:rsidRDefault="00967B38" w:rsidP="00967B38">
      <w:r>
        <w:t>Náklady na ubytování a stravování budou účtovány podle skutečného počtu žáků nahlášeného po příjezdu.</w:t>
      </w:r>
    </w:p>
    <w:p w:rsidR="00C90034" w:rsidRDefault="00C90034" w:rsidP="00967B38">
      <w:r>
        <w:t>Náklady bu</w:t>
      </w:r>
      <w:r w:rsidR="00133531">
        <w:t>dou uhrazeny na základě faktury se splatností 14 dnů.</w:t>
      </w:r>
    </w:p>
    <w:p w:rsidR="00967B38" w:rsidRDefault="000D5F5F" w:rsidP="000D5F5F">
      <w:pPr>
        <w:pStyle w:val="Heading2"/>
      </w:pPr>
      <w:r>
        <w:t>III.</w:t>
      </w:r>
    </w:p>
    <w:p w:rsidR="000D5F5F" w:rsidRDefault="000D5F5F" w:rsidP="000D5F5F">
      <w:r>
        <w:t>Dodavatel prohlašuje, že uvedený objekt splňuje hygienické podmínky ubytovacího a stravovacího zařízení a podmínky pro zabezpečení výchovy. Stravování zajistí dodavatel v souladu s planými hygienickými předpisy.</w:t>
      </w:r>
    </w:p>
    <w:p w:rsidR="000D5F5F" w:rsidRDefault="000D5F5F" w:rsidP="000D5F5F">
      <w:pPr>
        <w:pStyle w:val="Heading2"/>
      </w:pPr>
      <w:r>
        <w:t>IV.</w:t>
      </w:r>
    </w:p>
    <w:p w:rsidR="000D5F5F" w:rsidRDefault="000D5F5F" w:rsidP="000D5F5F">
      <w:r>
        <w:t>Smlouva je vyhotovena ve dvojím provedení. Každý z účastníků obdrží jeden výtisk.</w:t>
      </w:r>
    </w:p>
    <w:p w:rsidR="00C90034" w:rsidRDefault="00C90034" w:rsidP="000D5F5F">
      <w:pPr>
        <w:tabs>
          <w:tab w:val="left" w:pos="567"/>
          <w:tab w:val="right" w:leader="dot" w:pos="2835"/>
          <w:tab w:val="left" w:pos="5670"/>
          <w:tab w:val="right" w:leader="dot" w:pos="7938"/>
        </w:tabs>
        <w:spacing w:before="1701"/>
      </w:pPr>
      <w:r>
        <w:t>V</w:t>
      </w:r>
      <w:r w:rsidR="000B5CA7">
        <w:t> </w:t>
      </w:r>
      <w:r>
        <w:t>Jihlavě</w:t>
      </w:r>
      <w:r w:rsidR="000B5CA7">
        <w:t xml:space="preserve"> 27. 6. 2017</w:t>
      </w:r>
      <w:bookmarkStart w:id="0" w:name="_GoBack"/>
      <w:bookmarkEnd w:id="0"/>
    </w:p>
    <w:p w:rsidR="000D5F5F" w:rsidRPr="00CD2F68" w:rsidRDefault="000D5F5F" w:rsidP="00C90034">
      <w:pPr>
        <w:tabs>
          <w:tab w:val="left" w:pos="567"/>
          <w:tab w:val="right" w:leader="dot" w:pos="2835"/>
          <w:tab w:val="left" w:pos="5670"/>
          <w:tab w:val="right" w:leader="dot" w:pos="7938"/>
        </w:tabs>
        <w:spacing w:before="1134"/>
      </w:pPr>
      <w:r w:rsidRPr="00CD2F68">
        <w:tab/>
      </w:r>
      <w:r w:rsidRPr="00CD2F68">
        <w:tab/>
      </w:r>
      <w:r w:rsidRPr="00CD2F68">
        <w:tab/>
      </w:r>
      <w:r w:rsidRPr="00CD2F68">
        <w:tab/>
      </w:r>
    </w:p>
    <w:p w:rsidR="000D5F5F" w:rsidRPr="00CD2F68" w:rsidRDefault="000D5F5F" w:rsidP="000D5F5F">
      <w:pPr>
        <w:tabs>
          <w:tab w:val="center" w:pos="1701"/>
          <w:tab w:val="center" w:pos="6804"/>
        </w:tabs>
      </w:pPr>
      <w:r w:rsidRPr="00CD2F68">
        <w:tab/>
      </w:r>
      <w:r>
        <w:t>odběratel</w:t>
      </w:r>
      <w:r w:rsidRPr="00CD2F68">
        <w:tab/>
      </w:r>
      <w:r>
        <w:t>dodavatel</w:t>
      </w:r>
    </w:p>
    <w:p w:rsidR="000D5F5F" w:rsidRPr="00CD2F68" w:rsidRDefault="000D5F5F" w:rsidP="000D5F5F">
      <w:r w:rsidRPr="00CD2F68">
        <w:tab/>
      </w:r>
    </w:p>
    <w:p w:rsidR="000D5F5F" w:rsidRPr="000D5F5F" w:rsidRDefault="000D5F5F" w:rsidP="000D5F5F"/>
    <w:sectPr w:rsidR="000D5F5F" w:rsidRPr="000D5F5F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D0F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2D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AB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54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FF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C"/>
    <w:rsid w:val="000228B9"/>
    <w:rsid w:val="00026C4A"/>
    <w:rsid w:val="00032392"/>
    <w:rsid w:val="0009717B"/>
    <w:rsid w:val="00097B60"/>
    <w:rsid w:val="000B5CA7"/>
    <w:rsid w:val="000D5F5F"/>
    <w:rsid w:val="0010713A"/>
    <w:rsid w:val="00115C29"/>
    <w:rsid w:val="00133531"/>
    <w:rsid w:val="00134968"/>
    <w:rsid w:val="0016459C"/>
    <w:rsid w:val="0018097B"/>
    <w:rsid w:val="001D6B64"/>
    <w:rsid w:val="001F77EA"/>
    <w:rsid w:val="001F7907"/>
    <w:rsid w:val="002022C1"/>
    <w:rsid w:val="00216197"/>
    <w:rsid w:val="002623D9"/>
    <w:rsid w:val="00267234"/>
    <w:rsid w:val="002D3301"/>
    <w:rsid w:val="002D352C"/>
    <w:rsid w:val="002E23DB"/>
    <w:rsid w:val="003107A2"/>
    <w:rsid w:val="00325973"/>
    <w:rsid w:val="00342F88"/>
    <w:rsid w:val="00343AAC"/>
    <w:rsid w:val="003648D5"/>
    <w:rsid w:val="00373EA7"/>
    <w:rsid w:val="003F5D08"/>
    <w:rsid w:val="0041618B"/>
    <w:rsid w:val="00421CB0"/>
    <w:rsid w:val="0042350C"/>
    <w:rsid w:val="00425030"/>
    <w:rsid w:val="004315D6"/>
    <w:rsid w:val="004A2A3B"/>
    <w:rsid w:val="004C7CA7"/>
    <w:rsid w:val="004E0894"/>
    <w:rsid w:val="004E63B7"/>
    <w:rsid w:val="0055428B"/>
    <w:rsid w:val="00577571"/>
    <w:rsid w:val="005A7FD5"/>
    <w:rsid w:val="005B5EB1"/>
    <w:rsid w:val="005E7933"/>
    <w:rsid w:val="00606635"/>
    <w:rsid w:val="0062582B"/>
    <w:rsid w:val="0064779F"/>
    <w:rsid w:val="006534D9"/>
    <w:rsid w:val="006A00A0"/>
    <w:rsid w:val="006A6E6B"/>
    <w:rsid w:val="006D09D4"/>
    <w:rsid w:val="006D73EE"/>
    <w:rsid w:val="0071007F"/>
    <w:rsid w:val="00712688"/>
    <w:rsid w:val="00725E8A"/>
    <w:rsid w:val="00752542"/>
    <w:rsid w:val="00763331"/>
    <w:rsid w:val="00781B2A"/>
    <w:rsid w:val="007C1612"/>
    <w:rsid w:val="007D02B7"/>
    <w:rsid w:val="007D7261"/>
    <w:rsid w:val="007E21D0"/>
    <w:rsid w:val="0080706B"/>
    <w:rsid w:val="00832C83"/>
    <w:rsid w:val="00845FB7"/>
    <w:rsid w:val="0086554A"/>
    <w:rsid w:val="0087656A"/>
    <w:rsid w:val="00885AB5"/>
    <w:rsid w:val="008A2DCD"/>
    <w:rsid w:val="008B58BA"/>
    <w:rsid w:val="00912C67"/>
    <w:rsid w:val="00944447"/>
    <w:rsid w:val="00946EEE"/>
    <w:rsid w:val="009529D1"/>
    <w:rsid w:val="00952D1E"/>
    <w:rsid w:val="00963342"/>
    <w:rsid w:val="00967B38"/>
    <w:rsid w:val="009914FF"/>
    <w:rsid w:val="0099291A"/>
    <w:rsid w:val="009F7495"/>
    <w:rsid w:val="00A2051D"/>
    <w:rsid w:val="00A2315D"/>
    <w:rsid w:val="00A63599"/>
    <w:rsid w:val="00A734D2"/>
    <w:rsid w:val="00AA515D"/>
    <w:rsid w:val="00AB6A38"/>
    <w:rsid w:val="00AD3D30"/>
    <w:rsid w:val="00B47224"/>
    <w:rsid w:val="00B500D3"/>
    <w:rsid w:val="00B6247C"/>
    <w:rsid w:val="00B75094"/>
    <w:rsid w:val="00B8212B"/>
    <w:rsid w:val="00B828C1"/>
    <w:rsid w:val="00B84C14"/>
    <w:rsid w:val="00BA1116"/>
    <w:rsid w:val="00BB1AE7"/>
    <w:rsid w:val="00BC05C8"/>
    <w:rsid w:val="00BC7EB3"/>
    <w:rsid w:val="00BF4CD5"/>
    <w:rsid w:val="00C16A15"/>
    <w:rsid w:val="00C37D31"/>
    <w:rsid w:val="00C46FBD"/>
    <w:rsid w:val="00C87622"/>
    <w:rsid w:val="00C90034"/>
    <w:rsid w:val="00C97DDE"/>
    <w:rsid w:val="00CB01A0"/>
    <w:rsid w:val="00CC372A"/>
    <w:rsid w:val="00CE3F9C"/>
    <w:rsid w:val="00CF0C1B"/>
    <w:rsid w:val="00D10450"/>
    <w:rsid w:val="00D1763D"/>
    <w:rsid w:val="00D3569F"/>
    <w:rsid w:val="00D36BB1"/>
    <w:rsid w:val="00D63881"/>
    <w:rsid w:val="00D7224A"/>
    <w:rsid w:val="00D73E78"/>
    <w:rsid w:val="00D7588C"/>
    <w:rsid w:val="00D8186E"/>
    <w:rsid w:val="00D93876"/>
    <w:rsid w:val="00DA285D"/>
    <w:rsid w:val="00DB3B25"/>
    <w:rsid w:val="00DD0BC6"/>
    <w:rsid w:val="00DE29C1"/>
    <w:rsid w:val="00DF2F7C"/>
    <w:rsid w:val="00DF5F73"/>
    <w:rsid w:val="00E04DE8"/>
    <w:rsid w:val="00E071D7"/>
    <w:rsid w:val="00E34333"/>
    <w:rsid w:val="00E507FF"/>
    <w:rsid w:val="00E53FD7"/>
    <w:rsid w:val="00E578B7"/>
    <w:rsid w:val="00E638E5"/>
    <w:rsid w:val="00E83D5A"/>
    <w:rsid w:val="00E933D0"/>
    <w:rsid w:val="00E979BC"/>
    <w:rsid w:val="00EB3FF8"/>
    <w:rsid w:val="00EB5CCE"/>
    <w:rsid w:val="00ED55FD"/>
    <w:rsid w:val="00EF142A"/>
    <w:rsid w:val="00F65E00"/>
    <w:rsid w:val="00FC7D5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9B19"/>
  <w15:chartTrackingRefBased/>
  <w15:docId w15:val="{A68CAFF2-5921-42D4-9F6A-69E43493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EEE"/>
    <w:pPr>
      <w:spacing w:after="0" w:line="360" w:lineRule="auto"/>
    </w:pPr>
    <w:rPr>
      <w:rFonts w:ascii="Garamond" w:eastAsia="Times New Roman" w:hAnsi="Garamond" w:cs="Times New Roman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E21D0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F7907"/>
    <w:pPr>
      <w:outlineLvl w:val="3"/>
    </w:pPr>
    <w:rPr>
      <w:b w:val="0"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Heading7Char">
    <w:name w:val="Heading 7 Char"/>
    <w:basedOn w:val="DefaultParagraphFont"/>
    <w:link w:val="Heading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al"/>
    <w:qFormat/>
    <w:rsid w:val="00D93876"/>
    <w:pPr>
      <w:ind w:left="425" w:hanging="425"/>
    </w:pPr>
  </w:style>
  <w:style w:type="paragraph" w:customStyle="1" w:styleId="Poznmka">
    <w:name w:val="Poznámka"/>
    <w:basedOn w:val="Normal"/>
    <w:next w:val="Normal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  <w:style w:type="character" w:customStyle="1" w:styleId="English">
    <w:name w:val="English"/>
    <w:basedOn w:val="DefaultParagraphFont"/>
    <w:uiPriority w:val="1"/>
    <w:qFormat/>
    <w:rsid w:val="00DB3B25"/>
    <w:rPr>
      <w:noProof/>
      <w:lang w:val="en-GB"/>
    </w:rPr>
  </w:style>
  <w:style w:type="character" w:styleId="Emphasis">
    <w:name w:val="Emphasis"/>
    <w:basedOn w:val="DefaultParagraphFont"/>
    <w:uiPriority w:val="20"/>
    <w:qFormat/>
    <w:rsid w:val="002623D9"/>
    <w:rPr>
      <w:i/>
      <w:iCs/>
    </w:rPr>
  </w:style>
  <w:style w:type="character" w:customStyle="1" w:styleId="Hyperlink1">
    <w:name w:val="Hyperlink1"/>
    <w:basedOn w:val="DefaultParagraphFont"/>
    <w:uiPriority w:val="1"/>
    <w:qFormat/>
    <w:rsid w:val="002623D9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30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Taláček</cp:lastModifiedBy>
  <cp:revision>3</cp:revision>
  <dcterms:created xsi:type="dcterms:W3CDTF">2016-06-14T07:05:00Z</dcterms:created>
  <dcterms:modified xsi:type="dcterms:W3CDTF">2017-06-27T10:47:00Z</dcterms:modified>
</cp:coreProperties>
</file>