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7BBD" w14:textId="77777777" w:rsidR="00D52D9D" w:rsidRDefault="00D52D9D" w:rsidP="00D52D9D">
      <w:pPr>
        <w:spacing w:before="120" w:line="240" w:lineRule="atLeast"/>
        <w:jc w:val="center"/>
        <w:rPr>
          <w:rFonts w:ascii="Rubik Medium" w:hAnsi="Rubik Medium" w:cs="Rubik Medium"/>
        </w:rPr>
      </w:pPr>
    </w:p>
    <w:p w14:paraId="7BE39FDB" w14:textId="77777777" w:rsidR="00466FE2" w:rsidRDefault="00466FE2" w:rsidP="00745F17">
      <w:pPr>
        <w:rPr>
          <w:rFonts w:ascii="Rubik Light" w:hAnsi="Rubik Light" w:cs="Rubik Light"/>
          <w:b/>
          <w:sz w:val="36"/>
          <w:szCs w:val="32"/>
        </w:rPr>
      </w:pPr>
    </w:p>
    <w:p w14:paraId="69DC16B6" w14:textId="68B0C453" w:rsidR="00F74B96" w:rsidRDefault="00B72F8F" w:rsidP="00F74B96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TEDOM a.s.</w:t>
      </w:r>
    </w:p>
    <w:p w14:paraId="4DB660EA" w14:textId="3E067833" w:rsidR="00B72F8F" w:rsidRDefault="00B72F8F" w:rsidP="00F74B96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Výčapy 195</w:t>
      </w:r>
    </w:p>
    <w:p w14:paraId="295F09C4" w14:textId="1CCF8F0E" w:rsidR="00B72F8F" w:rsidRDefault="00B72F8F" w:rsidP="00F74B96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67401 – Výčapy</w:t>
      </w:r>
    </w:p>
    <w:p w14:paraId="0496DA01" w14:textId="5278C819" w:rsidR="00B72F8F" w:rsidRDefault="00B72F8F" w:rsidP="00F74B96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IČ:28466021</w:t>
      </w:r>
    </w:p>
    <w:p w14:paraId="362CE035" w14:textId="77777777" w:rsidR="00B72F8F" w:rsidRDefault="00B72F8F" w:rsidP="00B72F8F">
      <w:pPr>
        <w:shd w:val="clear" w:color="auto" w:fill="FFFFFF"/>
        <w:rPr>
          <w:rFonts w:ascii="Rubik Light" w:hAnsi="Rubik Light" w:cs="Rubik Light"/>
          <w:color w:val="808080"/>
          <w:sz w:val="22"/>
          <w:szCs w:val="22"/>
        </w:rPr>
      </w:pPr>
      <w:r>
        <w:rPr>
          <w:rFonts w:ascii="Rubik Light" w:hAnsi="Rubik Light" w:cs="Rubik Light"/>
          <w:color w:val="808080"/>
          <w:sz w:val="22"/>
          <w:szCs w:val="22"/>
        </w:rPr>
        <w:t>DIČ: CZ28466021</w:t>
      </w:r>
    </w:p>
    <w:p w14:paraId="324A2062" w14:textId="10E6BF4F" w:rsidR="00B72F8F" w:rsidRPr="00F74B96" w:rsidRDefault="00B72F8F" w:rsidP="00F74B96">
      <w:pPr>
        <w:shd w:val="clear" w:color="auto" w:fill="FFFFFF"/>
        <w:rPr>
          <w:rFonts w:ascii="Rubik Light" w:hAnsi="Rubik Light" w:cs="Rubik Light"/>
          <w:color w:val="222222"/>
          <w:sz w:val="19"/>
          <w:szCs w:val="19"/>
        </w:rPr>
      </w:pPr>
    </w:p>
    <w:p w14:paraId="3B60431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6FBD187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5A21D02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  <w:r w:rsidRPr="00F74B96">
        <w:rPr>
          <w:rFonts w:ascii="Rubik Light" w:hAnsi="Rubik Light" w:cs="Rubik Light"/>
        </w:rPr>
        <w:t xml:space="preserve">Věc: </w:t>
      </w:r>
      <w:r w:rsidRPr="00F74B96">
        <w:rPr>
          <w:rFonts w:ascii="Rubik Light" w:hAnsi="Rubik Light" w:cs="Rubik Light"/>
          <w:u w:val="single"/>
        </w:rPr>
        <w:t>Objednávka</w:t>
      </w:r>
    </w:p>
    <w:p w14:paraId="273F9E09" w14:textId="77777777" w:rsidR="00F74B96" w:rsidRPr="00F74B96" w:rsidRDefault="00F74B96" w:rsidP="00F74B96">
      <w:pPr>
        <w:rPr>
          <w:rFonts w:ascii="Rubik Light" w:hAnsi="Rubik Light" w:cs="Rubik Light"/>
          <w:u w:val="single"/>
        </w:rPr>
      </w:pPr>
    </w:p>
    <w:p w14:paraId="0AC5F51A" w14:textId="4B77D707" w:rsidR="00B72F8F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Na základě vaší cenové nabídky </w:t>
      </w:r>
      <w:r w:rsidR="00B72F8F">
        <w:rPr>
          <w:rFonts w:ascii="Rubik Light" w:hAnsi="Rubik Light" w:cs="Rubik Light"/>
        </w:rPr>
        <w:t>5343/5095</w:t>
      </w:r>
    </w:p>
    <w:p w14:paraId="4E9E7D9C" w14:textId="330F1B22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u vás objednáváme </w:t>
      </w:r>
      <w:r w:rsidR="00B72F8F">
        <w:rPr>
          <w:rFonts w:ascii="Rubik Light" w:hAnsi="Rubik Light" w:cs="Rubik Light"/>
        </w:rPr>
        <w:t xml:space="preserve">výměnu generátoru kogenerační jednotky v celkové ceně </w:t>
      </w:r>
      <w:r w:rsidR="00FD5CF3">
        <w:rPr>
          <w:rFonts w:ascii="Rubik Light" w:hAnsi="Rubik Light" w:cs="Rubik Light"/>
        </w:rPr>
        <w:t>216.732</w:t>
      </w:r>
      <w:r w:rsidR="00B72F8F">
        <w:rPr>
          <w:rFonts w:ascii="Rubik Light" w:hAnsi="Rubik Light" w:cs="Rubik Light"/>
        </w:rPr>
        <w:t>,-Kč bez DPH.</w:t>
      </w:r>
    </w:p>
    <w:p w14:paraId="3145A84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856A1F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E911EBC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Děkujeme za kladné vyřízení.</w:t>
      </w:r>
    </w:p>
    <w:p w14:paraId="7054D22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10E5944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1E83435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>S pozdravem</w:t>
      </w:r>
      <w:bookmarkStart w:id="0" w:name="_GoBack"/>
      <w:bookmarkEnd w:id="0"/>
    </w:p>
    <w:p w14:paraId="2CBC59CC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0CDB49F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7E972138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6E2679E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Mgr. Lukáš Houda</w:t>
      </w:r>
    </w:p>
    <w:p w14:paraId="36ADDF0F" w14:textId="77777777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</w:r>
      <w:r w:rsidRPr="00F74B96">
        <w:rPr>
          <w:rFonts w:ascii="Rubik Light" w:hAnsi="Rubik Light" w:cs="Rubik Light"/>
        </w:rPr>
        <w:tab/>
        <w:t>ředitel základní školy</w:t>
      </w:r>
    </w:p>
    <w:p w14:paraId="475300F0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5657E3C2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04C96AE3" w14:textId="77777777" w:rsidR="00F74B96" w:rsidRPr="00F74B96" w:rsidRDefault="00F74B96" w:rsidP="00F74B96">
      <w:pPr>
        <w:rPr>
          <w:rFonts w:ascii="Rubik Light" w:hAnsi="Rubik Light" w:cs="Rubik Light"/>
        </w:rPr>
      </w:pPr>
    </w:p>
    <w:p w14:paraId="3E163F09" w14:textId="52BEEC95" w:rsidR="00F74B96" w:rsidRPr="00F74B96" w:rsidRDefault="00F74B96" w:rsidP="00F74B96">
      <w:pPr>
        <w:rPr>
          <w:rFonts w:ascii="Rubik Light" w:hAnsi="Rubik Light" w:cs="Rubik Light"/>
        </w:rPr>
      </w:pPr>
      <w:r w:rsidRPr="00F74B96">
        <w:rPr>
          <w:rFonts w:ascii="Rubik Light" w:hAnsi="Rubik Light" w:cs="Rubik Light"/>
        </w:rPr>
        <w:t xml:space="preserve">V Liberci dne </w:t>
      </w:r>
      <w:r w:rsidR="00FD5CF3">
        <w:rPr>
          <w:rFonts w:ascii="Rubik Light" w:hAnsi="Rubik Light" w:cs="Rubik Light"/>
        </w:rPr>
        <w:t>9</w:t>
      </w:r>
      <w:r w:rsidR="00B72F8F">
        <w:rPr>
          <w:rFonts w:ascii="Rubik Light" w:hAnsi="Rubik Light" w:cs="Rubik Light"/>
        </w:rPr>
        <w:t>. 2. 2024</w:t>
      </w:r>
    </w:p>
    <w:p w14:paraId="4E96CF2B" w14:textId="77777777" w:rsidR="00745F17" w:rsidRPr="00F74B96" w:rsidRDefault="00745F17" w:rsidP="00745F17">
      <w:pPr>
        <w:rPr>
          <w:rFonts w:ascii="Rubik Light" w:hAnsi="Rubik Light" w:cs="Rubik Light"/>
          <w:sz w:val="32"/>
        </w:rPr>
      </w:pPr>
    </w:p>
    <w:p w14:paraId="250A2A22" w14:textId="77777777" w:rsidR="00295D27" w:rsidRPr="00745F17" w:rsidRDefault="00295D27" w:rsidP="00D52D9D">
      <w:pPr>
        <w:rPr>
          <w:rFonts w:ascii="Rubik Light" w:hAnsi="Rubik Light" w:cs="Rubik Light"/>
        </w:rPr>
      </w:pPr>
    </w:p>
    <w:sectPr w:rsidR="00295D27" w:rsidRPr="00745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4762B" w14:textId="77777777" w:rsidR="00F13AAA" w:rsidRDefault="00F13AAA" w:rsidP="00804DED">
      <w:r>
        <w:separator/>
      </w:r>
    </w:p>
  </w:endnote>
  <w:endnote w:type="continuationSeparator" w:id="0">
    <w:p w14:paraId="65592132" w14:textId="77777777" w:rsidR="00F13AAA" w:rsidRDefault="00F13AAA" w:rsidP="008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 Medium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 Light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Rubik">
    <w:panose1 w:val="02000604000000020004"/>
    <w:charset w:val="EE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89EF" w14:textId="77777777" w:rsidR="00DF5801" w:rsidRDefault="00F13AAA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pict w14:anchorId="40EF3F61">
        <v:rect id="_x0000_i1026" style="width:453.6pt;height:1.5pt;mso-position-horizontal:absolute" o:hralign="center" o:hrstd="t" o:hrnoshade="t" o:hr="t" fillcolor="#71cbf4" stroked="f"/>
      </w:pict>
    </w:r>
  </w:p>
  <w:p w14:paraId="06536CAC" w14:textId="77777777" w:rsidR="00DF5801" w:rsidRDefault="00DF5801" w:rsidP="002E07C3">
    <w:pPr>
      <w:pStyle w:val="Zpat"/>
      <w:jc w:val="center"/>
      <w:rPr>
        <w:rFonts w:ascii="Rubik" w:hAnsi="Rubik" w:cs="Rubik"/>
      </w:rPr>
    </w:pPr>
    <w:r w:rsidRPr="002E07C3">
      <w:rPr>
        <w:rFonts w:ascii="Rubik" w:hAnsi="Rubik" w:cs="Rubik"/>
      </w:rPr>
      <w:t>Základní škola, Liberec, Ještědská 354/88, příspěvková organizace</w:t>
    </w:r>
  </w:p>
  <w:p w14:paraId="497CA39A" w14:textId="77777777" w:rsidR="00DF5801" w:rsidRDefault="00DF5801" w:rsidP="002E07C3">
    <w:pPr>
      <w:pStyle w:val="Zpat"/>
      <w:jc w:val="center"/>
      <w:rPr>
        <w:rFonts w:ascii="Rubik" w:hAnsi="Rubik" w:cs="Rubik"/>
      </w:rPr>
    </w:pPr>
  </w:p>
  <w:p w14:paraId="4D9D2FB9" w14:textId="77777777" w:rsidR="00DF5801" w:rsidRPr="003C201D" w:rsidRDefault="00DF5801" w:rsidP="003C201D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Ještědská 354/88, 460 08 Liberec 8</w:t>
    </w:r>
    <w:r w:rsidRPr="003C201D">
      <w:rPr>
        <w:rFonts w:ascii="Rubik" w:hAnsi="Rubik" w:cs="Rubik"/>
      </w:rPr>
      <w:tab/>
    </w:r>
    <w:r w:rsidRPr="003C201D">
      <w:rPr>
        <w:rFonts w:ascii="Rubik" w:hAnsi="Rubik" w:cs="Rubik"/>
      </w:rPr>
      <w:tab/>
      <w:t>www.zs-jestedska.cz</w:t>
    </w:r>
  </w:p>
  <w:p w14:paraId="223CB1D0" w14:textId="77777777" w:rsidR="00DF5801" w:rsidRDefault="00DF5801" w:rsidP="00D15E6C">
    <w:pPr>
      <w:pStyle w:val="Zpat"/>
      <w:rPr>
        <w:rFonts w:ascii="Rubik" w:hAnsi="Rubik" w:cs="Rubik"/>
      </w:rPr>
    </w:pPr>
    <w:r w:rsidRPr="003C201D">
      <w:rPr>
        <w:rFonts w:ascii="Rubik" w:hAnsi="Rubik" w:cs="Rubik"/>
      </w:rPr>
      <w:t>tel.: 736 777 319, 482 770</w:t>
    </w:r>
    <w:r>
      <w:rPr>
        <w:rFonts w:ascii="Cambria" w:hAnsi="Cambria" w:cs="Cambria"/>
      </w:rPr>
      <w:t> </w:t>
    </w:r>
    <w:r w:rsidRPr="003C201D">
      <w:rPr>
        <w:rFonts w:ascii="Rubik" w:hAnsi="Rubik" w:cs="Rubik"/>
      </w:rPr>
      <w:t>445</w:t>
    </w:r>
    <w:r>
      <w:rPr>
        <w:rFonts w:ascii="Rubik" w:hAnsi="Rubik" w:cs="Rubik"/>
      </w:rPr>
      <w:tab/>
    </w:r>
    <w:r>
      <w:rPr>
        <w:rFonts w:ascii="Rubik" w:hAnsi="Rubik" w:cs="Rubik"/>
      </w:rPr>
      <w:tab/>
    </w:r>
    <w:r w:rsidRPr="003C201D">
      <w:rPr>
        <w:rFonts w:ascii="Rubik" w:hAnsi="Rubik" w:cs="Rubik"/>
      </w:rPr>
      <w:t>e-mail: skola@zs-jestedska.cz</w:t>
    </w:r>
  </w:p>
  <w:p w14:paraId="0D7E37BB" w14:textId="77777777" w:rsidR="00DF5801" w:rsidRPr="003C201D" w:rsidRDefault="00DF5801" w:rsidP="003C201D">
    <w:pPr>
      <w:pStyle w:val="Zpat"/>
      <w:rPr>
        <w:rFonts w:ascii="Rubik" w:hAnsi="Rubik" w:cs="Rubik"/>
      </w:rPr>
    </w:pPr>
    <w:r>
      <w:rPr>
        <w:rFonts w:ascii="Rubik" w:hAnsi="Rubik" w:cs="Rubik"/>
      </w:rPr>
      <w:t>IČ: 727 43</w:t>
    </w:r>
    <w:r>
      <w:rPr>
        <w:rFonts w:ascii="Cambria" w:hAnsi="Cambria" w:cs="Cambria"/>
      </w:rPr>
      <w:t> </w:t>
    </w:r>
    <w:r>
      <w:rPr>
        <w:rFonts w:ascii="Rubik" w:hAnsi="Rubik" w:cs="Rubik"/>
      </w:rPr>
      <w:t>212</w:t>
    </w:r>
    <w:r>
      <w:rPr>
        <w:rFonts w:ascii="Rubik" w:hAnsi="Rubik" w:cs="Rubik"/>
      </w:rPr>
      <w:tab/>
    </w:r>
    <w:r>
      <w:rPr>
        <w:rFonts w:ascii="Rubik" w:hAnsi="Rubik" w:cs="Rubik"/>
      </w:rPr>
      <w:tab/>
      <w:t>ID: wa9mn7s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8ADE" w14:textId="77777777" w:rsidR="00F13AAA" w:rsidRDefault="00F13AAA" w:rsidP="00804DED">
      <w:r>
        <w:separator/>
      </w:r>
    </w:p>
  </w:footnote>
  <w:footnote w:type="continuationSeparator" w:id="0">
    <w:p w14:paraId="4E3155D2" w14:textId="77777777" w:rsidR="00F13AAA" w:rsidRDefault="00F13AAA" w:rsidP="0080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2FED2" w14:textId="77777777" w:rsidR="00DF5801" w:rsidRDefault="00DF5801" w:rsidP="001C495F">
    <w:pPr>
      <w:pStyle w:val="Zhlav"/>
      <w:rPr>
        <w:rFonts w:ascii="Rubik" w:hAnsi="Rubik" w:cs="Rubik"/>
      </w:rPr>
    </w:pPr>
    <w:r w:rsidRPr="005D26DA">
      <w:rPr>
        <w:rFonts w:ascii="Rubik" w:hAnsi="Rubik" w:cs="Rubi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2CAC76D" wp14:editId="6851866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2975610" cy="1189355"/>
          <wp:effectExtent l="0" t="0" r="0" b="0"/>
          <wp:wrapTight wrapText="bothSides">
            <wp:wrapPolygon edited="0">
              <wp:start x="3181" y="2422"/>
              <wp:lineTo x="2213" y="8649"/>
              <wp:lineTo x="0" y="17990"/>
              <wp:lineTo x="0" y="19028"/>
              <wp:lineTo x="7052" y="19028"/>
              <wp:lineTo x="11478" y="18336"/>
              <wp:lineTo x="15073" y="16607"/>
              <wp:lineTo x="14796" y="14185"/>
              <wp:lineTo x="16594" y="14185"/>
              <wp:lineTo x="18115" y="11417"/>
              <wp:lineTo x="17839" y="8649"/>
              <wp:lineTo x="21296" y="7611"/>
              <wp:lineTo x="20604" y="3806"/>
              <wp:lineTo x="3872" y="2422"/>
              <wp:lineTo x="3181" y="2422"/>
            </wp:wrapPolygon>
          </wp:wrapTight>
          <wp:docPr id="15" name="Obrázek 15" descr="C:\Users\v.kucera\Downloads\logo_zs_jestedska (3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kucera\Downloads\logo_zs_jestedska (3)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6ADED" w14:textId="77777777" w:rsidR="00DF5801" w:rsidRDefault="00DF5801" w:rsidP="001C495F">
    <w:pPr>
      <w:pStyle w:val="Zhlav"/>
      <w:rPr>
        <w:rFonts w:ascii="Rubik" w:hAnsi="Rubik" w:cs="Rubik"/>
      </w:rPr>
    </w:pPr>
  </w:p>
  <w:p w14:paraId="116B1A04" w14:textId="77777777" w:rsidR="00DF5801" w:rsidRDefault="00DF5801" w:rsidP="001C495F">
    <w:pPr>
      <w:pStyle w:val="Zhlav"/>
      <w:rPr>
        <w:rFonts w:ascii="Rubik" w:hAnsi="Rubik" w:cs="Rubik"/>
      </w:rPr>
    </w:pPr>
  </w:p>
  <w:p w14:paraId="54D1D8C7" w14:textId="77777777" w:rsidR="00DF5801" w:rsidRDefault="00DF5801" w:rsidP="001C495F">
    <w:pPr>
      <w:pStyle w:val="Zhlav"/>
      <w:rPr>
        <w:rFonts w:ascii="Rubik" w:hAnsi="Rubik" w:cs="Rubik"/>
      </w:rPr>
    </w:pPr>
  </w:p>
  <w:p w14:paraId="11763585" w14:textId="77777777" w:rsidR="00DF5801" w:rsidRDefault="00DF5801" w:rsidP="001C495F">
    <w:pPr>
      <w:pStyle w:val="Zhlav"/>
      <w:rPr>
        <w:rFonts w:ascii="Rubik" w:hAnsi="Rubik" w:cs="Rubik"/>
      </w:rPr>
    </w:pPr>
  </w:p>
  <w:p w14:paraId="7EEFE004" w14:textId="77777777" w:rsidR="00DF5801" w:rsidRPr="00D15E6C" w:rsidRDefault="00DF5801" w:rsidP="001C495F">
    <w:pPr>
      <w:pStyle w:val="Zhlav"/>
      <w:rPr>
        <w:rFonts w:ascii="Rubik" w:hAnsi="Rubik" w:cs="Rubik"/>
      </w:rPr>
    </w:pPr>
    <w:r w:rsidRPr="00BC0B90">
      <w:rPr>
        <w:rFonts w:ascii="Rubik" w:hAnsi="Rubik" w:cs="Rubik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9ED7BF" wp14:editId="5AC76D30">
              <wp:simplePos x="0" y="0"/>
              <wp:positionH relativeFrom="margin">
                <wp:align>right</wp:align>
              </wp:positionH>
              <wp:positionV relativeFrom="margin">
                <wp:posOffset>-1109980</wp:posOffset>
              </wp:positionV>
              <wp:extent cx="3011170" cy="1404620"/>
              <wp:effectExtent l="0" t="0" r="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4620"/>
                      </a:xfrm>
                      <a:custGeom>
                        <a:avLst/>
                        <a:gdLst>
                          <a:gd name="connsiteX0" fmla="*/ 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0 w 2744470"/>
                          <a:gd name="connsiteY4" fmla="*/ 0 h 868045"/>
                          <a:gd name="connsiteX0" fmla="*/ 99060 w 2744470"/>
                          <a:gd name="connsiteY0" fmla="*/ 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99060 w 2744470"/>
                          <a:gd name="connsiteY4" fmla="*/ 0 h 868045"/>
                          <a:gd name="connsiteX0" fmla="*/ 449580 w 2744470"/>
                          <a:gd name="connsiteY0" fmla="*/ 7620 h 868045"/>
                          <a:gd name="connsiteX1" fmla="*/ 2744470 w 2744470"/>
                          <a:gd name="connsiteY1" fmla="*/ 0 h 868045"/>
                          <a:gd name="connsiteX2" fmla="*/ 2744470 w 2744470"/>
                          <a:gd name="connsiteY2" fmla="*/ 868045 h 868045"/>
                          <a:gd name="connsiteX3" fmla="*/ 0 w 2744470"/>
                          <a:gd name="connsiteY3" fmla="*/ 868045 h 868045"/>
                          <a:gd name="connsiteX4" fmla="*/ 449580 w 2744470"/>
                          <a:gd name="connsiteY4" fmla="*/ 7620 h 8680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44470" h="868045">
                            <a:moveTo>
                              <a:pt x="449580" y="7620"/>
                            </a:moveTo>
                            <a:lnTo>
                              <a:pt x="2744470" y="0"/>
                            </a:lnTo>
                            <a:lnTo>
                              <a:pt x="2744470" y="868045"/>
                            </a:lnTo>
                            <a:lnTo>
                              <a:pt x="0" y="868045"/>
                            </a:lnTo>
                            <a:lnTo>
                              <a:pt x="449580" y="7620"/>
                            </a:lnTo>
                            <a:close/>
                          </a:path>
                        </a:pathLst>
                      </a:custGeom>
                      <a:solidFill>
                        <a:srgbClr val="008B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F3718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Škola</w:t>
                          </w:r>
                        </w:p>
                        <w:p w14:paraId="20D158CE" w14:textId="77777777" w:rsidR="00DF5801" w:rsidRPr="005706B4" w:rsidRDefault="00DF5801" w:rsidP="001C495F">
                          <w:pPr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pro život,</w:t>
                          </w:r>
                        </w:p>
                        <w:p w14:paraId="1A489C72" w14:textId="77777777" w:rsidR="00DF5801" w:rsidRPr="005706B4" w:rsidRDefault="00DF5801" w:rsidP="001C495F">
                          <w:pPr>
                            <w:jc w:val="right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706B4">
                            <w:rPr>
                              <w:rFonts w:ascii="Rubik" w:hAnsi="Rubik" w:cs="Rubik"/>
                              <w:color w:val="FFFFFF" w:themeColor="background1"/>
                              <w:sz w:val="34"/>
                              <w:szCs w:val="34"/>
                            </w:rPr>
                            <w:t>radost 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9ED7BF" id="Textové pole 2" o:spid="_x0000_s1026" style="position:absolute;margin-left:185.9pt;margin-top:-87.4pt;width:23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coordsize="2744470,868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" adj="-11796480,,5400" path="m449580,7620l2744470,r,868045l,868045,449580,7620xe" fillcolor="#008bd2" stroked="f">
              <v:stroke joinstyle="miter"/>
              <v:formulas/>
              <v:path o:connecttype="custom" o:connectlocs="493269,12330;3011170,0;3011170,1404620;0,1404620;493269,12330" o:connectangles="0,0,0,0,0" textboxrect="0,0,2744470,868045"/>
              <v:textbox style="mso-fit-shape-to-text:t">
                <w:txbxContent>
                  <w:p w14:paraId="355F3718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Škola</w:t>
                    </w:r>
                  </w:p>
                  <w:p w14:paraId="20D158CE" w14:textId="77777777" w:rsidR="00DF5801" w:rsidRPr="005706B4" w:rsidRDefault="00DF5801" w:rsidP="001C495F">
                    <w:pPr>
                      <w:jc w:val="right"/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pro život,</w:t>
                    </w:r>
                  </w:p>
                  <w:p w14:paraId="1A489C72" w14:textId="77777777" w:rsidR="00DF5801" w:rsidRPr="005706B4" w:rsidRDefault="00DF5801" w:rsidP="001C495F">
                    <w:pPr>
                      <w:jc w:val="right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5706B4">
                      <w:rPr>
                        <w:rFonts w:ascii="Rubik" w:hAnsi="Rubik" w:cs="Rubik"/>
                        <w:color w:val="FFFFFF" w:themeColor="background1"/>
                        <w:sz w:val="34"/>
                        <w:szCs w:val="34"/>
                      </w:rPr>
                      <w:t>radost a sport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15E6C">
      <w:rPr>
        <w:rFonts w:ascii="Rubik" w:hAnsi="Rubik" w:cs="Rubik"/>
      </w:rPr>
      <w:tab/>
    </w:r>
  </w:p>
  <w:p w14:paraId="5371FC34" w14:textId="77777777" w:rsidR="00DF5801" w:rsidRPr="003C201D" w:rsidRDefault="00F13AAA" w:rsidP="00D15E6C">
    <w:pPr>
      <w:pStyle w:val="Zhlav"/>
      <w:rPr>
        <w:rFonts w:ascii="Rubik" w:hAnsi="Rubik" w:cs="Rubik"/>
      </w:rPr>
    </w:pPr>
    <w:r>
      <w:rPr>
        <w:rFonts w:ascii="Rubik" w:hAnsi="Rubik" w:cs="Rubik"/>
      </w:rPr>
      <w:pict w14:anchorId="2FB4AA1F">
        <v:rect id="_x0000_i1025" style="width:453.6pt;height:1.5pt;mso-position-horizontal:absolute" o:hralign="center" o:hrstd="t" o:hrnoshade="t" o:hr="t" fillcolor="#71cbf4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EFF"/>
    <w:multiLevelType w:val="hybridMultilevel"/>
    <w:tmpl w:val="48CE5F6A"/>
    <w:lvl w:ilvl="0" w:tplc="CC2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AA5"/>
    <w:multiLevelType w:val="hybridMultilevel"/>
    <w:tmpl w:val="3D72B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000"/>
    <w:multiLevelType w:val="singleLevel"/>
    <w:tmpl w:val="2800EC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5ED05ED"/>
    <w:multiLevelType w:val="hybridMultilevel"/>
    <w:tmpl w:val="1302A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3"/>
    <w:rsid w:val="000C3A65"/>
    <w:rsid w:val="000F20F5"/>
    <w:rsid w:val="001C495F"/>
    <w:rsid w:val="001D3D43"/>
    <w:rsid w:val="0021116C"/>
    <w:rsid w:val="00247DE3"/>
    <w:rsid w:val="00257462"/>
    <w:rsid w:val="002926BA"/>
    <w:rsid w:val="00295D27"/>
    <w:rsid w:val="002A2A4F"/>
    <w:rsid w:val="002B3EDB"/>
    <w:rsid w:val="002E07C3"/>
    <w:rsid w:val="0033120C"/>
    <w:rsid w:val="0033644B"/>
    <w:rsid w:val="003376FF"/>
    <w:rsid w:val="0036705F"/>
    <w:rsid w:val="00386155"/>
    <w:rsid w:val="00395BF0"/>
    <w:rsid w:val="003C201D"/>
    <w:rsid w:val="00466FE2"/>
    <w:rsid w:val="004A1399"/>
    <w:rsid w:val="00547C29"/>
    <w:rsid w:val="005706B4"/>
    <w:rsid w:val="005D26DA"/>
    <w:rsid w:val="006148C1"/>
    <w:rsid w:val="006479AC"/>
    <w:rsid w:val="006A3FDF"/>
    <w:rsid w:val="006E0344"/>
    <w:rsid w:val="007024B0"/>
    <w:rsid w:val="00727279"/>
    <w:rsid w:val="00745F17"/>
    <w:rsid w:val="007B2857"/>
    <w:rsid w:val="007B3251"/>
    <w:rsid w:val="00804DED"/>
    <w:rsid w:val="008115E1"/>
    <w:rsid w:val="00840AAD"/>
    <w:rsid w:val="00864C9F"/>
    <w:rsid w:val="00885B31"/>
    <w:rsid w:val="00893B21"/>
    <w:rsid w:val="008D6C98"/>
    <w:rsid w:val="009319BF"/>
    <w:rsid w:val="009437D2"/>
    <w:rsid w:val="00976045"/>
    <w:rsid w:val="009A6EC3"/>
    <w:rsid w:val="009F0AB7"/>
    <w:rsid w:val="00A17A99"/>
    <w:rsid w:val="00A37B9D"/>
    <w:rsid w:val="00A77875"/>
    <w:rsid w:val="00A943E6"/>
    <w:rsid w:val="00AC71BE"/>
    <w:rsid w:val="00B71BCA"/>
    <w:rsid w:val="00B72F8F"/>
    <w:rsid w:val="00BC0B90"/>
    <w:rsid w:val="00BC1D0F"/>
    <w:rsid w:val="00BE20A2"/>
    <w:rsid w:val="00BE57CD"/>
    <w:rsid w:val="00C16AD4"/>
    <w:rsid w:val="00C225C5"/>
    <w:rsid w:val="00C2315C"/>
    <w:rsid w:val="00C46F7C"/>
    <w:rsid w:val="00CA3F82"/>
    <w:rsid w:val="00CD6755"/>
    <w:rsid w:val="00CF1BE5"/>
    <w:rsid w:val="00D15E6C"/>
    <w:rsid w:val="00D4139F"/>
    <w:rsid w:val="00D52D9D"/>
    <w:rsid w:val="00DC058D"/>
    <w:rsid w:val="00DC5526"/>
    <w:rsid w:val="00DC5CBD"/>
    <w:rsid w:val="00DF5801"/>
    <w:rsid w:val="00DF6708"/>
    <w:rsid w:val="00E212DE"/>
    <w:rsid w:val="00E77DAE"/>
    <w:rsid w:val="00EA2371"/>
    <w:rsid w:val="00EB2547"/>
    <w:rsid w:val="00EC3630"/>
    <w:rsid w:val="00F13AAA"/>
    <w:rsid w:val="00F74B96"/>
    <w:rsid w:val="00F85F5B"/>
    <w:rsid w:val="00F86A96"/>
    <w:rsid w:val="00F9594E"/>
    <w:rsid w:val="00FA2719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6499"/>
  <w15:chartTrackingRefBased/>
  <w15:docId w15:val="{15652CD8-7765-4F10-86B4-E2ED33D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4DED"/>
  </w:style>
  <w:style w:type="paragraph" w:styleId="Zpat">
    <w:name w:val="footer"/>
    <w:basedOn w:val="Normln"/>
    <w:link w:val="ZpatChar"/>
    <w:uiPriority w:val="99"/>
    <w:unhideWhenUsed/>
    <w:rsid w:val="00804D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4DED"/>
  </w:style>
  <w:style w:type="paragraph" w:styleId="Textbubliny">
    <w:name w:val="Balloon Text"/>
    <w:basedOn w:val="Normln"/>
    <w:link w:val="TextbublinyChar"/>
    <w:uiPriority w:val="99"/>
    <w:semiHidden/>
    <w:unhideWhenUsed/>
    <w:rsid w:val="0093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BF"/>
    <w:rPr>
      <w:rFonts w:ascii="Segoe UI" w:hAnsi="Segoe UI" w:cs="Segoe UI"/>
      <w:sz w:val="18"/>
      <w:szCs w:val="18"/>
    </w:rPr>
  </w:style>
  <w:style w:type="paragraph" w:customStyle="1" w:styleId="Zkladntext22">
    <w:name w:val="Základní text 22"/>
    <w:basedOn w:val="Normln"/>
    <w:rsid w:val="00A943E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70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702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24B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24B0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dlo&#382;eno\Nov&#225;%20slo&#382;ka\Je&#353;t&#283;dsk&#225;\v&#283;ci%20co%20nejsou%20k%20v&#253;uce\hlavi&#269;kov&#253;%20pap&#237;r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0A02-8EC3-40E9-86C9-D7CFB73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papír4</Template>
  <TotalTime>10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Kučera</dc:creator>
  <cp:keywords/>
  <dc:description/>
  <cp:lastModifiedBy>Petra Kuklová</cp:lastModifiedBy>
  <cp:revision>5</cp:revision>
  <cp:lastPrinted>2023-04-20T14:19:00Z</cp:lastPrinted>
  <dcterms:created xsi:type="dcterms:W3CDTF">2023-06-06T12:46:00Z</dcterms:created>
  <dcterms:modified xsi:type="dcterms:W3CDTF">2024-02-16T07:55:00Z</dcterms:modified>
</cp:coreProperties>
</file>