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07BBD" w14:textId="77777777" w:rsidR="00D52D9D" w:rsidRDefault="00D52D9D" w:rsidP="00D52D9D">
      <w:pPr>
        <w:spacing w:before="120" w:line="240" w:lineRule="atLeast"/>
        <w:jc w:val="center"/>
        <w:rPr>
          <w:rFonts w:ascii="Rubik Medium" w:hAnsi="Rubik Medium" w:cs="Rubik Medium"/>
        </w:rPr>
      </w:pPr>
    </w:p>
    <w:p w14:paraId="7BE39FDB" w14:textId="77777777" w:rsidR="00466FE2" w:rsidRDefault="00466FE2" w:rsidP="00745F17">
      <w:pPr>
        <w:rPr>
          <w:rFonts w:ascii="Rubik Light" w:hAnsi="Rubik Light" w:cs="Rubik Light"/>
          <w:b/>
          <w:sz w:val="36"/>
          <w:szCs w:val="32"/>
        </w:rPr>
      </w:pPr>
    </w:p>
    <w:p w14:paraId="69DC16B6" w14:textId="68B0C453" w:rsidR="00F74B96" w:rsidRDefault="00B72F8F" w:rsidP="00F74B96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TEDOM a.s.</w:t>
      </w:r>
    </w:p>
    <w:p w14:paraId="4DB660EA" w14:textId="3E067833" w:rsidR="00B72F8F" w:rsidRDefault="00B72F8F" w:rsidP="00F74B96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Výčapy 195</w:t>
      </w:r>
    </w:p>
    <w:p w14:paraId="295F09C4" w14:textId="1CCF8F0E" w:rsidR="00B72F8F" w:rsidRDefault="00B72F8F" w:rsidP="00F74B96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67401 – Výčapy</w:t>
      </w:r>
    </w:p>
    <w:p w14:paraId="0496DA01" w14:textId="5278C819" w:rsidR="00B72F8F" w:rsidRDefault="00B72F8F" w:rsidP="00F74B96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IČ:28466021</w:t>
      </w:r>
    </w:p>
    <w:p w14:paraId="362CE035" w14:textId="77777777" w:rsidR="00B72F8F" w:rsidRDefault="00B72F8F" w:rsidP="00B72F8F">
      <w:pPr>
        <w:shd w:val="clear" w:color="auto" w:fill="FFFFFF"/>
        <w:rPr>
          <w:rFonts w:ascii="Rubik Light" w:hAnsi="Rubik Light" w:cs="Rubik Light"/>
          <w:color w:val="808080"/>
          <w:sz w:val="22"/>
          <w:szCs w:val="22"/>
        </w:rPr>
      </w:pPr>
      <w:r>
        <w:rPr>
          <w:rFonts w:ascii="Rubik Light" w:hAnsi="Rubik Light" w:cs="Rubik Light"/>
          <w:color w:val="808080"/>
          <w:sz w:val="22"/>
          <w:szCs w:val="22"/>
        </w:rPr>
        <w:t>DIČ: CZ28466021</w:t>
      </w:r>
    </w:p>
    <w:p w14:paraId="324A2062" w14:textId="10E6BF4F" w:rsidR="00B72F8F" w:rsidRPr="00F74B96" w:rsidRDefault="00B72F8F" w:rsidP="00F74B96">
      <w:pPr>
        <w:shd w:val="clear" w:color="auto" w:fill="FFFFFF"/>
        <w:rPr>
          <w:rFonts w:ascii="Rubik Light" w:hAnsi="Rubik Light" w:cs="Rubik Light"/>
          <w:color w:val="222222"/>
          <w:sz w:val="19"/>
          <w:szCs w:val="19"/>
        </w:rPr>
      </w:pPr>
    </w:p>
    <w:p w14:paraId="3B60431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6FBD187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5A21D02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  <w:r w:rsidRPr="00F74B96">
        <w:rPr>
          <w:rFonts w:ascii="Rubik Light" w:hAnsi="Rubik Light" w:cs="Rubik Light"/>
        </w:rPr>
        <w:t xml:space="preserve">Věc: </w:t>
      </w:r>
      <w:r w:rsidRPr="00F74B96">
        <w:rPr>
          <w:rFonts w:ascii="Rubik Light" w:hAnsi="Rubik Light" w:cs="Rubik Light"/>
          <w:u w:val="single"/>
        </w:rPr>
        <w:t>Objednávka</w:t>
      </w:r>
    </w:p>
    <w:p w14:paraId="273F9E09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</w:p>
    <w:p w14:paraId="0AC5F51A" w14:textId="4B77D707" w:rsidR="00B72F8F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Na základě vaší cenové nabídky </w:t>
      </w:r>
      <w:r w:rsidR="00B72F8F">
        <w:rPr>
          <w:rFonts w:ascii="Rubik Light" w:hAnsi="Rubik Light" w:cs="Rubik Light"/>
        </w:rPr>
        <w:t>5343/5095</w:t>
      </w:r>
    </w:p>
    <w:p w14:paraId="4E9E7D9C" w14:textId="330F1B22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u vás objednáváme </w:t>
      </w:r>
      <w:r w:rsidR="00B72F8F">
        <w:rPr>
          <w:rFonts w:ascii="Rubik Light" w:hAnsi="Rubik Light" w:cs="Rubik Light"/>
        </w:rPr>
        <w:t xml:space="preserve">výměnu generátoru kogenerační jednotky v celkové ceně </w:t>
      </w:r>
      <w:r w:rsidR="00FD5CF3">
        <w:rPr>
          <w:rFonts w:ascii="Rubik Light" w:hAnsi="Rubik Light" w:cs="Rubik Light"/>
        </w:rPr>
        <w:t>216.732</w:t>
      </w:r>
      <w:r w:rsidR="00B72F8F">
        <w:rPr>
          <w:rFonts w:ascii="Rubik Light" w:hAnsi="Rubik Light" w:cs="Rubik Light"/>
        </w:rPr>
        <w:t>,-Kč bez DPH.</w:t>
      </w:r>
    </w:p>
    <w:p w14:paraId="3145A84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856A1F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E911EBC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Děkujeme za kladné vyřízení.</w:t>
      </w:r>
    </w:p>
    <w:p w14:paraId="7054D22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10E5944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1E83435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S pozdravem</w:t>
      </w:r>
      <w:bookmarkStart w:id="0" w:name="_GoBack"/>
      <w:bookmarkEnd w:id="0"/>
    </w:p>
    <w:p w14:paraId="2CBC59C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0CDB49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E972138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6E2679E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Mgr. Lukáš Houda</w:t>
      </w:r>
    </w:p>
    <w:p w14:paraId="36ADDF0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ředitel základní školy</w:t>
      </w:r>
    </w:p>
    <w:p w14:paraId="475300F0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657E3C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4C96AE3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E163F09" w14:textId="52BEEC95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V Liberci dne </w:t>
      </w:r>
      <w:r w:rsidR="00FD5CF3">
        <w:rPr>
          <w:rFonts w:ascii="Rubik Light" w:hAnsi="Rubik Light" w:cs="Rubik Light"/>
        </w:rPr>
        <w:t>9</w:t>
      </w:r>
      <w:r w:rsidR="00B72F8F">
        <w:rPr>
          <w:rFonts w:ascii="Rubik Light" w:hAnsi="Rubik Light" w:cs="Rubik Light"/>
        </w:rPr>
        <w:t>. 2. 2024</w:t>
      </w:r>
    </w:p>
    <w:p w14:paraId="4E96CF2B" w14:textId="77777777" w:rsidR="00745F17" w:rsidRPr="00F74B96" w:rsidRDefault="00745F17" w:rsidP="00745F17">
      <w:pPr>
        <w:rPr>
          <w:rFonts w:ascii="Rubik Light" w:hAnsi="Rubik Light" w:cs="Rubik Light"/>
          <w:sz w:val="32"/>
        </w:rPr>
      </w:pPr>
    </w:p>
    <w:p w14:paraId="250A2A22" w14:textId="77777777" w:rsidR="00295D27" w:rsidRPr="00745F17" w:rsidRDefault="00295D27" w:rsidP="00D52D9D">
      <w:pPr>
        <w:rPr>
          <w:rFonts w:ascii="Rubik Light" w:hAnsi="Rubik Light" w:cs="Rubik Light"/>
        </w:rPr>
      </w:pPr>
    </w:p>
    <w:sectPr w:rsidR="00295D27" w:rsidRPr="0074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4762B" w14:textId="77777777" w:rsidR="00F13AAA" w:rsidRDefault="00F13AAA" w:rsidP="00804DED">
      <w:r>
        <w:separator/>
      </w:r>
    </w:p>
  </w:endnote>
  <w:endnote w:type="continuationSeparator" w:id="0">
    <w:p w14:paraId="65592132" w14:textId="77777777" w:rsidR="00F13AAA" w:rsidRDefault="00F13AAA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Medium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F13AAA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8ADE" w14:textId="77777777" w:rsidR="00F13AAA" w:rsidRDefault="00F13AAA" w:rsidP="00804DED">
      <w:r>
        <w:separator/>
      </w:r>
    </w:p>
  </w:footnote>
  <w:footnote w:type="continuationSeparator" w:id="0">
    <w:p w14:paraId="4E3155D2" w14:textId="77777777" w:rsidR="00F13AAA" w:rsidRDefault="00F13AAA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F13AAA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C3A65"/>
    <w:rsid w:val="000F20F5"/>
    <w:rsid w:val="001C495F"/>
    <w:rsid w:val="001D3D43"/>
    <w:rsid w:val="0021116C"/>
    <w:rsid w:val="00247DE3"/>
    <w:rsid w:val="00257462"/>
    <w:rsid w:val="002926BA"/>
    <w:rsid w:val="00295D27"/>
    <w:rsid w:val="002A2A4F"/>
    <w:rsid w:val="002B3EDB"/>
    <w:rsid w:val="002E07C3"/>
    <w:rsid w:val="0033120C"/>
    <w:rsid w:val="0033644B"/>
    <w:rsid w:val="003376FF"/>
    <w:rsid w:val="0036705F"/>
    <w:rsid w:val="00386155"/>
    <w:rsid w:val="00395BF0"/>
    <w:rsid w:val="003C201D"/>
    <w:rsid w:val="00466FE2"/>
    <w:rsid w:val="004A1399"/>
    <w:rsid w:val="00547C29"/>
    <w:rsid w:val="005706B4"/>
    <w:rsid w:val="005D26DA"/>
    <w:rsid w:val="006148C1"/>
    <w:rsid w:val="006479AC"/>
    <w:rsid w:val="006A3FDF"/>
    <w:rsid w:val="006E0344"/>
    <w:rsid w:val="007024B0"/>
    <w:rsid w:val="00727279"/>
    <w:rsid w:val="00745F17"/>
    <w:rsid w:val="007B2857"/>
    <w:rsid w:val="007B3251"/>
    <w:rsid w:val="00804DED"/>
    <w:rsid w:val="008115E1"/>
    <w:rsid w:val="00840AAD"/>
    <w:rsid w:val="00864C9F"/>
    <w:rsid w:val="00885B31"/>
    <w:rsid w:val="00893B21"/>
    <w:rsid w:val="008D6C98"/>
    <w:rsid w:val="009319BF"/>
    <w:rsid w:val="009437D2"/>
    <w:rsid w:val="00976045"/>
    <w:rsid w:val="009A6EC3"/>
    <w:rsid w:val="009F0AB7"/>
    <w:rsid w:val="00A17A99"/>
    <w:rsid w:val="00A37B9D"/>
    <w:rsid w:val="00A77875"/>
    <w:rsid w:val="00A943E6"/>
    <w:rsid w:val="00AC71BE"/>
    <w:rsid w:val="00B71BCA"/>
    <w:rsid w:val="00B72F8F"/>
    <w:rsid w:val="00BC0B90"/>
    <w:rsid w:val="00BC1D0F"/>
    <w:rsid w:val="00BE20A2"/>
    <w:rsid w:val="00BE57CD"/>
    <w:rsid w:val="00C16AD4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C058D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F13AAA"/>
    <w:rsid w:val="00F74B96"/>
    <w:rsid w:val="00F85F5B"/>
    <w:rsid w:val="00F86A96"/>
    <w:rsid w:val="00F9594E"/>
    <w:rsid w:val="00FA2719"/>
    <w:rsid w:val="00F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0A02-8EC3-40E9-86C9-D7CFB738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5</cp:revision>
  <cp:lastPrinted>2023-04-20T14:19:00Z</cp:lastPrinted>
  <dcterms:created xsi:type="dcterms:W3CDTF">2023-06-06T12:46:00Z</dcterms:created>
  <dcterms:modified xsi:type="dcterms:W3CDTF">2024-02-16T07:55:00Z</dcterms:modified>
</cp:coreProperties>
</file>