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68"/>
        <w:gridCol w:w="1265"/>
        <w:gridCol w:w="970"/>
        <w:gridCol w:w="975"/>
        <w:gridCol w:w="1004"/>
        <w:gridCol w:w="943"/>
        <w:gridCol w:w="349"/>
        <w:gridCol w:w="93"/>
        <w:gridCol w:w="162"/>
        <w:gridCol w:w="152"/>
        <w:gridCol w:w="404"/>
        <w:gridCol w:w="1907"/>
        <w:gridCol w:w="213"/>
      </w:tblGrid>
      <w:tr w:rsidR="00344689" w:rsidRPr="007411FF" w14:paraId="4E15031C" w14:textId="77777777" w:rsidTr="00C52D8D">
        <w:trPr>
          <w:gridAfter w:val="1"/>
          <w:wAfter w:w="101" w:type="pct"/>
          <w:trHeight w:val="420"/>
        </w:trPr>
        <w:tc>
          <w:tcPr>
            <w:tcW w:w="15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36A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DBF78" w14:textId="7E19B378" w:rsidR="007411FF" w:rsidRPr="008A015E" w:rsidRDefault="003C4C65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187DB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42C7" w14:textId="7E793928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3C4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7A25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E3F0" w14:textId="77777777" w:rsidR="007411FF" w:rsidRPr="008A015E" w:rsidRDefault="007411FF" w:rsidP="00361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49D3" w14:textId="1611A8B9" w:rsidR="007411FF" w:rsidRPr="008A015E" w:rsidRDefault="003C4C65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  <w:r w:rsidR="00187DB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405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</w:t>
            </w:r>
            <w:r w:rsidR="007411FF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44689" w:rsidRPr="007411FF" w14:paraId="10D61E46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532C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8A09B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AF2759" w:rsidRPr="007411FF" w14:paraId="46DF0FA7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D3E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4A4" w14:textId="346E89D6" w:rsidR="00AF2759" w:rsidRPr="007411FF" w:rsidRDefault="003C4C65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DUKÁTY s.r.o.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7524" w14:textId="2E5F3190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8F7A" w14:textId="4EDF265A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AF2759" w:rsidRPr="007411FF" w14:paraId="2FF5A995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112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37D7" w14:textId="51BF74C3" w:rsidR="00AF2759" w:rsidRDefault="003C4C65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</w:t>
            </w:r>
            <w:r w:rsidR="00AE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ýdlova 1237/24</w:t>
            </w:r>
            <w:r w:rsidR="00790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251 01 Říčany</w:t>
            </w:r>
          </w:p>
          <w:p w14:paraId="2B74166F" w14:textId="4318F53B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37F" w14:textId="3141AFAF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9A71" w14:textId="7D3A0C77" w:rsidR="00AF2759" w:rsidRPr="008A015E" w:rsidRDefault="00AF2759" w:rsidP="00AF2759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AF2759" w:rsidRPr="007411FF" w14:paraId="41FED2E0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C5F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11125" w14:textId="50CA2E11" w:rsidR="00AF2759" w:rsidRPr="007411FF" w:rsidRDefault="00AE14E0" w:rsidP="0079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04889827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A35E" w14:textId="1BDF4020" w:rsidR="00AF2759" w:rsidRPr="007411FF" w:rsidRDefault="00AF2759" w:rsidP="00AF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857" w14:textId="3B5556FC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DE7B" w14:textId="403CD749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AF2759" w:rsidRPr="007411FF" w14:paraId="7880A439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AC12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206D" w14:textId="1B0425E0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AE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04889827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965" w14:textId="107B1DFE" w:rsidR="00AF2759" w:rsidRPr="007411FF" w:rsidRDefault="00AF2759" w:rsidP="00AF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503" w14:textId="384F54FF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9E73" w14:textId="779FB5EA" w:rsidR="00AF2759" w:rsidRPr="008A015E" w:rsidRDefault="001E3C6C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</w:tr>
      <w:tr w:rsidR="00AF2759" w:rsidRPr="007411FF" w14:paraId="5E27B8DE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80C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529E" w14:textId="6F7CDADA" w:rsidR="00AF2759" w:rsidRPr="007411FF" w:rsidRDefault="001E3C6C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D6C" w14:textId="3482F35E" w:rsidR="00AF2759" w:rsidRPr="007411FF" w:rsidRDefault="00AF2759" w:rsidP="00AF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0A6" w14:textId="590A1AE0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A708" w14:textId="628354E9" w:rsidR="00AF2759" w:rsidRPr="008A015E" w:rsidRDefault="001E3C6C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</w:t>
            </w:r>
          </w:p>
        </w:tc>
      </w:tr>
      <w:tr w:rsidR="00AF2759" w:rsidRPr="007411FF" w14:paraId="53E1406D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A1F" w14:textId="77777777" w:rsidR="00AF2759" w:rsidRPr="007411FF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932" w14:textId="3D16705F" w:rsidR="00AF2759" w:rsidRPr="007411FF" w:rsidRDefault="001E3C6C" w:rsidP="00AF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D5F" w14:textId="7ECC90D8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92B" w14:textId="7AD12FD0" w:rsidR="00AF2759" w:rsidRPr="008A015E" w:rsidRDefault="00AF2759" w:rsidP="00AF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1E3C6C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6E6DAF" w:rsidRPr="007411FF" w14:paraId="11F27012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6C38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152EC" w14:textId="2C4A8AD7" w:rsidR="006E6DAF" w:rsidRPr="007411FF" w:rsidRDefault="001E3C6C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6F284" w14:textId="2417D40D" w:rsidR="006E6DAF" w:rsidRPr="008A015E" w:rsidRDefault="006E6DAF" w:rsidP="006E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6E6DAF" w:rsidRPr="007411FF" w14:paraId="55D6D60B" w14:textId="77777777" w:rsidTr="00EE3A58">
        <w:trPr>
          <w:gridAfter w:val="1"/>
          <w:wAfter w:w="101" w:type="pct"/>
          <w:trHeight w:val="917"/>
        </w:trPr>
        <w:tc>
          <w:tcPr>
            <w:tcW w:w="159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BF70" w14:textId="77777777" w:rsidR="006E6DA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  <w:p w14:paraId="0FB13808" w14:textId="77777777" w:rsidR="003C4C65" w:rsidRDefault="003C4C65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CC22C45" w14:textId="15C25B6C" w:rsidR="003C4C65" w:rsidRPr="007411FF" w:rsidRDefault="004512CC" w:rsidP="004512CC">
            <w:pPr>
              <w:spacing w:after="0" w:line="240" w:lineRule="auto"/>
              <w:ind w:right="-74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hAnsi="Aptos"/>
              </w:rPr>
              <w:t xml:space="preserve">Stříbrné medaile Jiřího </w:t>
            </w:r>
            <w:r w:rsidR="003C4C65">
              <w:rPr>
                <w:rFonts w:ascii="Aptos" w:hAnsi="Aptos"/>
              </w:rPr>
              <w:t>z Poděbrad.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22B7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A38B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5E7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08F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E5EB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5C83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6DAF" w:rsidRPr="007411FF" w14:paraId="09038DA2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7739F1" w14:textId="77777777" w:rsidR="003C4C65" w:rsidRDefault="003C4C65" w:rsidP="003C4C65">
            <w:pPr>
              <w:rPr>
                <w:rFonts w:ascii="Aptos" w:hAnsi="Aptos"/>
              </w:rPr>
            </w:pPr>
          </w:p>
          <w:p w14:paraId="11F6CA24" w14:textId="31BC867B" w:rsidR="003C4C65" w:rsidRDefault="003C4C65" w:rsidP="003C4C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 xml:space="preserve">Stříbrný </w:t>
            </w:r>
            <w:proofErr w:type="spellStart"/>
            <w:r>
              <w:rPr>
                <w:rFonts w:eastAsia="Times New Roman"/>
              </w:rPr>
              <w:t>jednodukát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Aptos" w:hAnsi="Aptos"/>
              </w:rPr>
              <w:t>Jiřího z Poděbrad</w:t>
            </w:r>
            <w:r>
              <w:rPr>
                <w:rFonts w:eastAsia="Times New Roman"/>
              </w:rPr>
              <w:t xml:space="preserve"> – 26kusů </w:t>
            </w:r>
            <w:proofErr w:type="gramStart"/>
            <w:r>
              <w:rPr>
                <w:rFonts w:eastAsia="Times New Roman"/>
              </w:rPr>
              <w:t xml:space="preserve">x  </w:t>
            </w:r>
            <w:r w:rsidR="007B0BD4">
              <w:rPr>
                <w:rFonts w:eastAsia="Times New Roman"/>
              </w:rPr>
              <w:t>XXXXXXXXXXXXXXX</w:t>
            </w:r>
            <w:proofErr w:type="gramEnd"/>
          </w:p>
          <w:p w14:paraId="43B576A8" w14:textId="0FFDA5D3" w:rsidR="003C4C65" w:rsidRDefault="003C4C65" w:rsidP="003C4C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Stříbrný </w:t>
            </w:r>
            <w:proofErr w:type="spellStart"/>
            <w:r>
              <w:rPr>
                <w:rFonts w:eastAsia="Times New Roman"/>
              </w:rPr>
              <w:t>dvoudukát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Aptos" w:hAnsi="Aptos"/>
              </w:rPr>
              <w:t>Jiřího z </w:t>
            </w:r>
            <w:proofErr w:type="gramStart"/>
            <w:r>
              <w:rPr>
                <w:rFonts w:ascii="Aptos" w:hAnsi="Aptos"/>
              </w:rPr>
              <w:t xml:space="preserve">Poděbrad </w:t>
            </w:r>
            <w:r>
              <w:rPr>
                <w:rFonts w:eastAsia="Times New Roman"/>
              </w:rPr>
              <w:t xml:space="preserve"> –</w:t>
            </w:r>
            <w:proofErr w:type="gramEnd"/>
            <w:r>
              <w:rPr>
                <w:rFonts w:eastAsia="Times New Roman"/>
              </w:rPr>
              <w:t xml:space="preserve"> 28kusů x </w:t>
            </w:r>
            <w:r w:rsidR="007B0BD4">
              <w:rPr>
                <w:rFonts w:eastAsia="Times New Roman"/>
              </w:rPr>
              <w:t>XXXXXXXXXXXXXXX</w:t>
            </w:r>
          </w:p>
          <w:p w14:paraId="2395F1FC" w14:textId="35A3091B" w:rsidR="003C4C65" w:rsidRDefault="003C4C65" w:rsidP="003C4C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Stříbrný </w:t>
            </w:r>
            <w:proofErr w:type="spellStart"/>
            <w:r>
              <w:rPr>
                <w:rFonts w:eastAsia="Times New Roman"/>
              </w:rPr>
              <w:t>pětidukát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Aptos" w:hAnsi="Aptos"/>
              </w:rPr>
              <w:t>Jiřího z Poděbrad</w:t>
            </w:r>
            <w:r>
              <w:rPr>
                <w:rFonts w:eastAsia="Times New Roman"/>
              </w:rPr>
              <w:t xml:space="preserve">    – 26kusů x </w:t>
            </w:r>
            <w:r w:rsidR="007B0BD4">
              <w:rPr>
                <w:rFonts w:eastAsia="Times New Roman"/>
              </w:rPr>
              <w:t>XXXXXXXXXXXXXXX</w:t>
            </w:r>
          </w:p>
          <w:p w14:paraId="6CEC9EB6" w14:textId="77777777" w:rsidR="003C4C65" w:rsidRPr="003C4C65" w:rsidRDefault="003C4C65" w:rsidP="003C4C65">
            <w:pPr>
              <w:spacing w:after="0" w:line="240" w:lineRule="auto"/>
              <w:ind w:left="360"/>
              <w:rPr>
                <w:rFonts w:eastAsia="Times New Roman"/>
              </w:rPr>
            </w:pPr>
          </w:p>
          <w:p w14:paraId="4A711A0D" w14:textId="3AC09DA7" w:rsidR="003C4C65" w:rsidRDefault="003C4C65" w:rsidP="003C4C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cena celkem = </w:t>
            </w:r>
            <w:r w:rsidRPr="003C4C65">
              <w:rPr>
                <w:rFonts w:eastAsia="Times New Roman"/>
                <w:b/>
              </w:rPr>
              <w:t>104.560 Kč</w:t>
            </w:r>
            <w:r w:rsidR="00763A9F">
              <w:rPr>
                <w:rFonts w:eastAsia="Times New Roman"/>
                <w:b/>
              </w:rPr>
              <w:t xml:space="preserve"> </w:t>
            </w:r>
            <w:r w:rsidR="00763A9F" w:rsidRPr="00763A9F">
              <w:rPr>
                <w:rFonts w:eastAsia="Times New Roman"/>
              </w:rPr>
              <w:t>vč.</w:t>
            </w:r>
            <w:r w:rsidR="00763A9F">
              <w:rPr>
                <w:rFonts w:eastAsia="Times New Roman"/>
              </w:rPr>
              <w:t xml:space="preserve"> </w:t>
            </w:r>
            <w:r w:rsidR="00763A9F" w:rsidRPr="00763A9F">
              <w:rPr>
                <w:rFonts w:eastAsia="Times New Roman"/>
              </w:rPr>
              <w:t>dopravy</w:t>
            </w:r>
          </w:p>
          <w:p w14:paraId="73981D05" w14:textId="255D6E63" w:rsidR="006E6DAF" w:rsidRDefault="006E6DAF" w:rsidP="006E6DAF">
            <w:pPr>
              <w:rPr>
                <w:rFonts w:ascii="Calibri" w:hAnsi="Calibri" w:cs="Calibri"/>
                <w:color w:val="000000"/>
              </w:rPr>
            </w:pPr>
          </w:p>
          <w:p w14:paraId="65ACFD82" w14:textId="535DFD7C" w:rsidR="006E6DAF" w:rsidRDefault="006E6DAF" w:rsidP="006E6DAF">
            <w:pPr>
              <w:pStyle w:val="Default"/>
              <w:rPr>
                <w:sz w:val="23"/>
                <w:szCs w:val="23"/>
              </w:rPr>
            </w:pPr>
          </w:p>
          <w:p w14:paraId="17AF13E4" w14:textId="13DA3402" w:rsidR="006E6DAF" w:rsidRPr="006E625A" w:rsidRDefault="006E6DAF" w:rsidP="006E6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14:paraId="329AD9C3" w14:textId="77777777" w:rsidR="006E6DAF" w:rsidRPr="00727912" w:rsidRDefault="006E6DAF" w:rsidP="006E6DAF">
            <w:pPr>
              <w:pStyle w:val="Normlnweb"/>
              <w:spacing w:before="0" w:beforeAutospacing="0" w:after="0" w:afterAutospacing="0"/>
            </w:pPr>
          </w:p>
          <w:p w14:paraId="79A0CFB3" w14:textId="77777777" w:rsidR="006E6DAF" w:rsidRPr="00727912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94CF945" w14:textId="77777777" w:rsidR="006E6DAF" w:rsidRPr="00727912" w:rsidRDefault="006E6DAF" w:rsidP="006E6DA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6DAF" w:rsidRPr="007411FF" w14:paraId="4E7F376F" w14:textId="77777777" w:rsidTr="00EE3A58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30DA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281374" w14:textId="12637C0F" w:rsidR="006E6DAF" w:rsidRPr="007411FF" w:rsidRDefault="00AE14E0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30.3.2024</w:t>
            </w:r>
          </w:p>
        </w:tc>
      </w:tr>
      <w:tr w:rsidR="006E6DAF" w:rsidRPr="007411FF" w14:paraId="4F3F89DC" w14:textId="77777777" w:rsidTr="00EE3A58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E858E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63F19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</w:p>
        </w:tc>
      </w:tr>
      <w:tr w:rsidR="006E6DAF" w:rsidRPr="007411FF" w14:paraId="1E3A0149" w14:textId="77777777" w:rsidTr="00EE3A58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91F7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90CA" w14:textId="0B4BA425" w:rsidR="006E6DAF" w:rsidRPr="00113C79" w:rsidRDefault="00AE14E0" w:rsidP="006E6D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C4C65">
              <w:rPr>
                <w:rFonts w:eastAsia="Times New Roman"/>
                <w:b/>
              </w:rPr>
              <w:t>104.560</w:t>
            </w:r>
            <w:r w:rsidR="006E6DAF">
              <w:rPr>
                <w:b/>
                <w:sz w:val="23"/>
                <w:szCs w:val="23"/>
              </w:rPr>
              <w:t>,</w:t>
            </w:r>
            <w:r w:rsidR="006E6DAF" w:rsidRPr="006E625A">
              <w:rPr>
                <w:b/>
                <w:sz w:val="23"/>
                <w:szCs w:val="23"/>
              </w:rPr>
              <w:t>-</w:t>
            </w:r>
            <w:proofErr w:type="gramEnd"/>
            <w:r w:rsidR="00EB2BD3">
              <w:rPr>
                <w:b/>
                <w:sz w:val="23"/>
                <w:szCs w:val="23"/>
              </w:rPr>
              <w:t xml:space="preserve"> </w:t>
            </w:r>
            <w:r w:rsidR="006E6DAF" w:rsidRPr="006E6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</w:t>
            </w:r>
            <w:r w:rsidR="006E6DAF" w:rsidRPr="00113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vč. DPH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69FA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786F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6DAF" w:rsidRPr="007411FF" w14:paraId="1945F96D" w14:textId="77777777" w:rsidTr="00EE3A58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00185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2767" w14:textId="46459AD6" w:rsidR="006E6DAF" w:rsidRPr="007411FF" w:rsidRDefault="00AE14E0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Duben 2024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D53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A00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9B78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6DAF" w:rsidRPr="007411FF" w14:paraId="31901B8B" w14:textId="77777777" w:rsidTr="00EE3A58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923B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ADCA" w14:textId="37183669" w:rsidR="006E6DAF" w:rsidRPr="007411FF" w:rsidRDefault="00AE14E0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14.2.2024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D561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084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2F8B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CE4D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6DAF" w:rsidRPr="007411FF" w14:paraId="2647B86E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67C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55B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4ABF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BE6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C7095" w14:textId="77777777" w:rsidR="006E6DAF" w:rsidRPr="007411FF" w:rsidRDefault="006E6DAF" w:rsidP="006E6DA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6E6DAF" w:rsidRPr="007411FF" w14:paraId="5F6D2814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58F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B160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BDB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24D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5A379" w14:textId="77777777" w:rsidR="006E6DAF" w:rsidRPr="007411FF" w:rsidRDefault="006E6DAF" w:rsidP="006E6DA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6E6DAF" w:rsidRPr="007411FF" w14:paraId="6667FF84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8046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E4AF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CCBE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4D39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4007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087C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62E1" w14:textId="77777777" w:rsidR="006E6DAF" w:rsidRPr="007411FF" w:rsidRDefault="006E6DAF" w:rsidP="006E6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6DAF" w:rsidRPr="007411FF" w14:paraId="437BD05E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C26A7B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6E6DAF" w:rsidRPr="007411FF" w14:paraId="07F9C18F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7E43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6E6DAF" w:rsidRPr="007411FF" w14:paraId="34FEABC5" w14:textId="77777777" w:rsidTr="008A015E">
        <w:trPr>
          <w:trHeight w:val="510"/>
        </w:trPr>
        <w:tc>
          <w:tcPr>
            <w:tcW w:w="3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01C" w14:textId="77777777" w:rsidR="006E6DAF" w:rsidRPr="007411FF" w:rsidRDefault="006E6DAF" w:rsidP="006E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EC0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7A6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B95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6DAF" w:rsidRPr="007411FF" w14:paraId="4D3A170E" w14:textId="77777777" w:rsidTr="008A015E">
        <w:trPr>
          <w:trHeight w:val="555"/>
        </w:trPr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79D6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557" w14:textId="77777777" w:rsidR="006E6DAF" w:rsidRPr="007411FF" w:rsidRDefault="006E6DAF" w:rsidP="006E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933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743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818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9FF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6DAF" w:rsidRPr="007411FF" w14:paraId="629E64A8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4F80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AC0D" w14:textId="77777777" w:rsidR="006E6DAF" w:rsidRPr="007411FF" w:rsidRDefault="006E6DAF" w:rsidP="006E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C42F2F0" w14:textId="77777777" w:rsidR="00762DCB" w:rsidRDefault="00762DCB" w:rsidP="00714814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25"/>
    <w:multiLevelType w:val="hybridMultilevel"/>
    <w:tmpl w:val="885EF04E"/>
    <w:lvl w:ilvl="0" w:tplc="F25C5392">
      <w:start w:val="602"/>
      <w:numFmt w:val="bullet"/>
      <w:lvlText w:val="-"/>
      <w:lvlJc w:val="left"/>
      <w:pPr>
        <w:ind w:left="540" w:hanging="360"/>
      </w:pPr>
      <w:rPr>
        <w:rFonts w:ascii="Garamond" w:eastAsiaTheme="minorHAnsi" w:hAnsi="Garamond" w:cs="Garamond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FB94C98"/>
    <w:multiLevelType w:val="hybridMultilevel"/>
    <w:tmpl w:val="0DAE3642"/>
    <w:lvl w:ilvl="0" w:tplc="6E900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31E0"/>
    <w:multiLevelType w:val="hybridMultilevel"/>
    <w:tmpl w:val="E03880FE"/>
    <w:lvl w:ilvl="0" w:tplc="F286C6F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9950">
    <w:abstractNumId w:val="1"/>
  </w:num>
  <w:num w:numId="2" w16cid:durableId="1565331420">
    <w:abstractNumId w:val="0"/>
  </w:num>
  <w:num w:numId="3" w16cid:durableId="114682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D9"/>
    <w:rsid w:val="000E2A12"/>
    <w:rsid w:val="000E6C36"/>
    <w:rsid w:val="00113C79"/>
    <w:rsid w:val="00187DB1"/>
    <w:rsid w:val="001C4CAB"/>
    <w:rsid w:val="001D0BC1"/>
    <w:rsid w:val="001E3C6C"/>
    <w:rsid w:val="00226A61"/>
    <w:rsid w:val="00250A57"/>
    <w:rsid w:val="002625D2"/>
    <w:rsid w:val="002E0416"/>
    <w:rsid w:val="002F28C2"/>
    <w:rsid w:val="00321393"/>
    <w:rsid w:val="00323CFA"/>
    <w:rsid w:val="0033324F"/>
    <w:rsid w:val="00344689"/>
    <w:rsid w:val="0036101E"/>
    <w:rsid w:val="00370B25"/>
    <w:rsid w:val="00391DC2"/>
    <w:rsid w:val="00394595"/>
    <w:rsid w:val="003C4C65"/>
    <w:rsid w:val="00405B01"/>
    <w:rsid w:val="004512CC"/>
    <w:rsid w:val="004622F1"/>
    <w:rsid w:val="00471748"/>
    <w:rsid w:val="004A5A99"/>
    <w:rsid w:val="004D5DBB"/>
    <w:rsid w:val="00595B2F"/>
    <w:rsid w:val="00684ECE"/>
    <w:rsid w:val="00692D72"/>
    <w:rsid w:val="006E625A"/>
    <w:rsid w:val="006E6DAF"/>
    <w:rsid w:val="00701F4C"/>
    <w:rsid w:val="00714814"/>
    <w:rsid w:val="00727912"/>
    <w:rsid w:val="007411FF"/>
    <w:rsid w:val="00762DCB"/>
    <w:rsid w:val="00763A9F"/>
    <w:rsid w:val="0078076C"/>
    <w:rsid w:val="00790618"/>
    <w:rsid w:val="007B0BD4"/>
    <w:rsid w:val="008170A7"/>
    <w:rsid w:val="00876102"/>
    <w:rsid w:val="008A015E"/>
    <w:rsid w:val="008C0364"/>
    <w:rsid w:val="008D355D"/>
    <w:rsid w:val="00910230"/>
    <w:rsid w:val="0094167E"/>
    <w:rsid w:val="009941AF"/>
    <w:rsid w:val="009A5F0B"/>
    <w:rsid w:val="00AB323A"/>
    <w:rsid w:val="00AE14E0"/>
    <w:rsid w:val="00AF2759"/>
    <w:rsid w:val="00B41618"/>
    <w:rsid w:val="00B56816"/>
    <w:rsid w:val="00C52D8D"/>
    <w:rsid w:val="00C56DBD"/>
    <w:rsid w:val="00C96AFE"/>
    <w:rsid w:val="00CA68D9"/>
    <w:rsid w:val="00D1299F"/>
    <w:rsid w:val="00D277D8"/>
    <w:rsid w:val="00D37C52"/>
    <w:rsid w:val="00D85493"/>
    <w:rsid w:val="00DE6588"/>
    <w:rsid w:val="00E71108"/>
    <w:rsid w:val="00E73920"/>
    <w:rsid w:val="00E83BAA"/>
    <w:rsid w:val="00EB2BD3"/>
    <w:rsid w:val="00EE387C"/>
    <w:rsid w:val="00EE3A58"/>
    <w:rsid w:val="00F037CC"/>
    <w:rsid w:val="00F151AF"/>
    <w:rsid w:val="00F15AC0"/>
    <w:rsid w:val="00F655B9"/>
    <w:rsid w:val="00F8163C"/>
    <w:rsid w:val="00FB5AF6"/>
    <w:rsid w:val="00FD4FC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EF9"/>
  <w15:docId w15:val="{1AC12AC0-741E-4DAD-8AB5-6A75CDD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D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AF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AF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279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791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rsid w:val="006E62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350FC-A7D6-4DD3-B81C-C3A1B1276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FEA70-36FC-4F4F-AEE0-05D63EF6A8A7}">
  <ds:schemaRefs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c38259bb-6905-418c-a067-cca846640e98"/>
  </ds:schemaRefs>
</ds:datastoreItem>
</file>

<file path=customXml/itemProps3.xml><?xml version="1.0" encoding="utf-8"?>
<ds:datastoreItem xmlns:ds="http://schemas.openxmlformats.org/officeDocument/2006/customXml" ds:itemID="{4FB22A9B-9653-4C07-9841-6CDFD93A6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14</TotalTime>
  <Pages>1</Pages>
  <Words>231</Words>
  <Characters>1348</Characters>
  <Application>Microsoft Office Word</Application>
  <DocSecurity>0</DocSecurity>
  <Lines>48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7</cp:revision>
  <cp:lastPrinted>2023-12-20T12:59:00Z</cp:lastPrinted>
  <dcterms:created xsi:type="dcterms:W3CDTF">2024-02-15T15:22:00Z</dcterms:created>
  <dcterms:modified xsi:type="dcterms:W3CDTF">2024-02-16T12:57:00Z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