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18D19" w14:textId="7023B2A5" w:rsidR="006A7BD6" w:rsidRDefault="000368E6" w:rsidP="00655F20">
      <w:pPr>
        <w:jc w:val="center"/>
        <w:rPr>
          <w:b/>
        </w:rPr>
      </w:pPr>
      <w:r>
        <w:rPr>
          <w:b/>
        </w:rPr>
        <w:t>OBJEDNÁVKA</w:t>
      </w:r>
    </w:p>
    <w:p w14:paraId="08F18D1B" w14:textId="2B31AE48" w:rsidR="006A7BD6" w:rsidRDefault="000368E6" w:rsidP="00181A02">
      <w:pPr>
        <w:tabs>
          <w:tab w:val="left" w:pos="1701"/>
          <w:tab w:val="left" w:pos="6237"/>
        </w:tabs>
      </w:pPr>
      <w:r>
        <w:rPr>
          <w:sz w:val="24"/>
          <w:szCs w:val="24"/>
        </w:rPr>
        <w:tab/>
      </w:r>
    </w:p>
    <w:p w14:paraId="08F18D1C" w14:textId="1FBE9F7B" w:rsidR="006A7BD6" w:rsidRDefault="000368E6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>ze dne:</w:t>
      </w:r>
      <w:r w:rsidR="00D617FA">
        <w:rPr>
          <w:sz w:val="24"/>
          <w:szCs w:val="24"/>
        </w:rPr>
        <w:t>15</w:t>
      </w:r>
      <w:r w:rsidR="00655F20">
        <w:rPr>
          <w:sz w:val="24"/>
          <w:szCs w:val="24"/>
        </w:rPr>
        <w:t>.0</w:t>
      </w:r>
      <w:r w:rsidR="00D617FA">
        <w:rPr>
          <w:sz w:val="24"/>
          <w:szCs w:val="24"/>
        </w:rPr>
        <w:t>1</w:t>
      </w:r>
      <w:r w:rsidR="00655F20">
        <w:rPr>
          <w:sz w:val="24"/>
          <w:szCs w:val="24"/>
        </w:rPr>
        <w:t>.202</w:t>
      </w:r>
      <w:r w:rsidR="00D617FA">
        <w:rPr>
          <w:sz w:val="24"/>
          <w:szCs w:val="24"/>
        </w:rPr>
        <w:t>4</w:t>
      </w:r>
    </w:p>
    <w:p w14:paraId="08F18D1D" w14:textId="5C8A7190" w:rsidR="006A7BD6" w:rsidRDefault="000368E6">
      <w:pPr>
        <w:tabs>
          <w:tab w:val="left" w:pos="1701"/>
        </w:tabs>
        <w:ind w:left="-284"/>
      </w:pPr>
      <w:r>
        <w:rPr>
          <w:sz w:val="24"/>
          <w:szCs w:val="24"/>
        </w:rPr>
        <w:t xml:space="preserve">vyřizuje: </w:t>
      </w:r>
      <w:r w:rsidR="00655F20">
        <w:rPr>
          <w:sz w:val="24"/>
          <w:szCs w:val="24"/>
        </w:rPr>
        <w:t>Monika Hajduková</w:t>
      </w:r>
    </w:p>
    <w:p w14:paraId="08F18D1E" w14:textId="74E566A6" w:rsidR="006A7BD6" w:rsidRDefault="000368E6">
      <w:pPr>
        <w:tabs>
          <w:tab w:val="left" w:pos="1701"/>
        </w:tabs>
        <w:ind w:left="-284"/>
      </w:pPr>
      <w:r>
        <w:rPr>
          <w:sz w:val="24"/>
          <w:szCs w:val="24"/>
        </w:rPr>
        <w:t xml:space="preserve">telefon/email: </w:t>
      </w:r>
      <w:r w:rsidR="00655F20" w:rsidRPr="000B38C2">
        <w:rPr>
          <w:sz w:val="24"/>
          <w:szCs w:val="24"/>
          <w:highlight w:val="black"/>
        </w:rPr>
        <w:t>731 627 756</w:t>
      </w:r>
      <w:r w:rsidRPr="000B38C2">
        <w:rPr>
          <w:sz w:val="24"/>
          <w:szCs w:val="24"/>
          <w:highlight w:val="black"/>
        </w:rPr>
        <w:t xml:space="preserve">, </w:t>
      </w:r>
      <w:r w:rsidR="00655F20" w:rsidRPr="000B38C2">
        <w:rPr>
          <w:sz w:val="24"/>
          <w:szCs w:val="24"/>
          <w:highlight w:val="black"/>
        </w:rPr>
        <w:t>monika.hajdukova</w:t>
      </w:r>
      <w:r w:rsidRPr="000B38C2">
        <w:rPr>
          <w:sz w:val="24"/>
          <w:szCs w:val="24"/>
          <w:highlight w:val="black"/>
        </w:rPr>
        <w:t>@sslhana.cz</w:t>
      </w:r>
    </w:p>
    <w:p w14:paraId="08F18D1F" w14:textId="77777777" w:rsidR="006A7BD6" w:rsidRDefault="006A7BD6"/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6A7BD6" w14:paraId="08F18D22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0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1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6A7BD6" w14:paraId="08F18D32" w14:textId="77777777" w:rsidTr="003D7B0F">
        <w:trPr>
          <w:trHeight w:val="278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3" w14:textId="77777777" w:rsidR="006A7BD6" w:rsidRDefault="006A7BD6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14:paraId="110CD780" w14:textId="77777777" w:rsidR="00655F20" w:rsidRPr="00655F20" w:rsidRDefault="00655F20" w:rsidP="00655F20">
            <w:pPr>
              <w:rPr>
                <w:sz w:val="24"/>
                <w:szCs w:val="24"/>
              </w:rPr>
            </w:pPr>
            <w:r w:rsidRPr="00655F20">
              <w:rPr>
                <w:sz w:val="24"/>
                <w:szCs w:val="24"/>
              </w:rPr>
              <w:t>NKI Interiéry s.r.o. </w:t>
            </w:r>
          </w:p>
          <w:p w14:paraId="34B3FFF9" w14:textId="77777777" w:rsidR="00655F20" w:rsidRPr="00655F20" w:rsidRDefault="00655F20" w:rsidP="00655F20">
            <w:pPr>
              <w:rPr>
                <w:sz w:val="24"/>
                <w:szCs w:val="24"/>
              </w:rPr>
            </w:pPr>
            <w:r w:rsidRPr="00655F20">
              <w:rPr>
                <w:sz w:val="24"/>
                <w:szCs w:val="24"/>
              </w:rPr>
              <w:t>Na Svárově 128 </w:t>
            </w:r>
          </w:p>
          <w:p w14:paraId="786FCF51" w14:textId="77777777" w:rsidR="00655F20" w:rsidRDefault="00655F20" w:rsidP="00655F20">
            <w:pPr>
              <w:rPr>
                <w:sz w:val="24"/>
                <w:szCs w:val="24"/>
              </w:rPr>
            </w:pPr>
            <w:r w:rsidRPr="00655F20">
              <w:rPr>
                <w:sz w:val="24"/>
                <w:szCs w:val="24"/>
              </w:rPr>
              <w:t>686 01 Uherské Hradiště </w:t>
            </w:r>
          </w:p>
          <w:p w14:paraId="73BA9F60" w14:textId="77777777" w:rsidR="00655F20" w:rsidRPr="00655F20" w:rsidRDefault="00655F20" w:rsidP="00655F20">
            <w:pPr>
              <w:rPr>
                <w:sz w:val="24"/>
                <w:szCs w:val="24"/>
              </w:rPr>
            </w:pPr>
          </w:p>
          <w:p w14:paraId="74714AC9" w14:textId="77777777" w:rsidR="00655F20" w:rsidRPr="00655F20" w:rsidRDefault="00655F20" w:rsidP="00655F20">
            <w:pPr>
              <w:rPr>
                <w:sz w:val="24"/>
                <w:szCs w:val="24"/>
              </w:rPr>
            </w:pPr>
            <w:r w:rsidRPr="00655F20">
              <w:rPr>
                <w:sz w:val="24"/>
                <w:szCs w:val="24"/>
              </w:rPr>
              <w:t>IČO: 292 42 134 </w:t>
            </w:r>
          </w:p>
          <w:p w14:paraId="394F04AB" w14:textId="77777777" w:rsidR="00655F20" w:rsidRPr="00655F20" w:rsidRDefault="00655F20" w:rsidP="00655F20">
            <w:pPr>
              <w:rPr>
                <w:sz w:val="24"/>
                <w:szCs w:val="24"/>
              </w:rPr>
            </w:pPr>
            <w:r w:rsidRPr="00655F20">
              <w:rPr>
                <w:sz w:val="24"/>
                <w:szCs w:val="24"/>
              </w:rPr>
              <w:t>DIČ: CZ29242134 </w:t>
            </w:r>
          </w:p>
          <w:p w14:paraId="45C8A530" w14:textId="7A3D025B" w:rsidR="00655F20" w:rsidRPr="00655F20" w:rsidRDefault="00655F20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08F18D26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7" w14:textId="77777777" w:rsidR="006A7BD6" w:rsidRDefault="006A7BD6">
            <w:pPr>
              <w:rPr>
                <w:sz w:val="24"/>
                <w:szCs w:val="24"/>
              </w:rPr>
            </w:pPr>
          </w:p>
          <w:p w14:paraId="08F18D28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služby Haná, p. o.</w:t>
            </w:r>
          </w:p>
          <w:p w14:paraId="08F18D29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08F18D2A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08F18D2B" w14:textId="77777777" w:rsidR="006A7BD6" w:rsidRDefault="006A7BD6">
            <w:pPr>
              <w:rPr>
                <w:sz w:val="24"/>
                <w:szCs w:val="24"/>
              </w:rPr>
            </w:pPr>
          </w:p>
          <w:p w14:paraId="08F18D2C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08F18D2D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CZ17330947</w:t>
            </w:r>
          </w:p>
          <w:p w14:paraId="08F18D2E" w14:textId="77777777" w:rsidR="006A7BD6" w:rsidRDefault="006A7BD6">
            <w:pPr>
              <w:rPr>
                <w:sz w:val="24"/>
                <w:szCs w:val="24"/>
              </w:rPr>
            </w:pPr>
          </w:p>
          <w:p w14:paraId="08F18D2F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Bankovní spojení:</w:t>
            </w:r>
          </w:p>
          <w:p w14:paraId="08F18D30" w14:textId="77777777" w:rsidR="006A7BD6" w:rsidRDefault="000368E6">
            <w:pPr>
              <w:rPr>
                <w:sz w:val="24"/>
                <w:szCs w:val="24"/>
              </w:rPr>
            </w:pPr>
            <w:r w:rsidRPr="000B38C2">
              <w:rPr>
                <w:sz w:val="24"/>
                <w:szCs w:val="24"/>
                <w:highlight w:val="black"/>
              </w:rPr>
              <w:t>123-7813340207/0100, Komerční banka, a.s.</w:t>
            </w:r>
          </w:p>
          <w:p w14:paraId="08F18D31" w14:textId="77777777" w:rsidR="006A7BD6" w:rsidRDefault="006A7BD6">
            <w:pPr>
              <w:rPr>
                <w:sz w:val="24"/>
                <w:szCs w:val="24"/>
              </w:rPr>
            </w:pPr>
          </w:p>
        </w:tc>
      </w:tr>
      <w:tr w:rsidR="006A7BD6" w14:paraId="08F18D3C" w14:textId="77777777" w:rsidTr="003D7B0F">
        <w:trPr>
          <w:trHeight w:val="144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3" w14:textId="77777777" w:rsidR="006A7BD6" w:rsidRDefault="006A7BD6">
            <w:pPr>
              <w:rPr>
                <w:b/>
                <w:sz w:val="24"/>
                <w:szCs w:val="24"/>
              </w:rPr>
            </w:pPr>
          </w:p>
          <w:p w14:paraId="08F18D34" w14:textId="295620E3" w:rsidR="006A7BD6" w:rsidRDefault="000368E6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 xml:space="preserve">Dodací lhůta: </w:t>
            </w:r>
          </w:p>
          <w:p w14:paraId="08F18D35" w14:textId="1C8BBBA3" w:rsidR="006A7BD6" w:rsidRDefault="000368E6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>Místo dodání:</w:t>
            </w:r>
            <w:r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  <w:r w:rsidR="00DB5BDB">
              <w:rPr>
                <w:rFonts w:ascii="Times New Roman" w:hAnsi="Times New Roman"/>
                <w:b w:val="0"/>
                <w:bCs w:val="0"/>
                <w:szCs w:val="24"/>
              </w:rPr>
              <w:t>Ředitelství</w:t>
            </w:r>
          </w:p>
          <w:p w14:paraId="08F18D36" w14:textId="77777777" w:rsidR="006A7BD6" w:rsidRDefault="000368E6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Způsob úhrady: faktura</w:t>
            </w:r>
          </w:p>
          <w:p w14:paraId="08F18D37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8" w14:textId="77777777" w:rsidR="006A7BD6" w:rsidRDefault="006A7BD6">
            <w:pPr>
              <w:rPr>
                <w:b/>
                <w:sz w:val="24"/>
                <w:szCs w:val="24"/>
              </w:rPr>
            </w:pPr>
          </w:p>
          <w:p w14:paraId="08F18D39" w14:textId="60775F09" w:rsidR="006A7BD6" w:rsidRDefault="000368E6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>Zařízení:</w:t>
            </w:r>
            <w:r>
              <w:rPr>
                <w:rFonts w:ascii="Times New Roman" w:hAnsi="Times New Roman"/>
                <w:b w:val="0"/>
                <w:bCs w:val="0"/>
                <w:szCs w:val="24"/>
              </w:rPr>
              <w:t xml:space="preserve"> Domov</w:t>
            </w:r>
            <w:r w:rsidR="00655F20"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Cs w:val="24"/>
              </w:rPr>
              <w:t>se z</w:t>
            </w:r>
            <w:r w:rsidR="00655F20">
              <w:rPr>
                <w:rFonts w:ascii="Times New Roman" w:hAnsi="Times New Roman"/>
                <w:b w:val="0"/>
                <w:bCs w:val="0"/>
                <w:szCs w:val="24"/>
              </w:rPr>
              <w:t>vláštním režimem Kvasice</w:t>
            </w:r>
            <w:r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</w:p>
          <w:p w14:paraId="08F18D3A" w14:textId="45F49EE4" w:rsidR="006A7BD6" w:rsidRDefault="00655F20">
            <w:pPr>
              <w:pStyle w:val="IM-Nadpis4"/>
              <w:rPr>
                <w:rFonts w:ascii="Times New Roman" w:hAnsi="Times New Roman"/>
                <w:b w:val="0"/>
                <w:bCs w:val="0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Cs w:val="24"/>
              </w:rPr>
              <w:t>Parková 21, 768 21 Kvasice</w:t>
            </w:r>
          </w:p>
          <w:p w14:paraId="08F18D3B" w14:textId="77777777" w:rsidR="006A7BD6" w:rsidRDefault="006A7BD6">
            <w:pPr>
              <w:rPr>
                <w:sz w:val="24"/>
                <w:szCs w:val="24"/>
              </w:rPr>
            </w:pPr>
          </w:p>
        </w:tc>
      </w:tr>
    </w:tbl>
    <w:p w14:paraId="08F18D3D" w14:textId="77777777" w:rsidR="006A7BD6" w:rsidRDefault="006A7BD6">
      <w:pPr>
        <w:rPr>
          <w:sz w:val="24"/>
          <w:szCs w:val="24"/>
        </w:rPr>
      </w:pPr>
    </w:p>
    <w:tbl>
      <w:tblPr>
        <w:tblW w:w="9726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418"/>
        <w:gridCol w:w="850"/>
        <w:gridCol w:w="1504"/>
      </w:tblGrid>
      <w:tr w:rsidR="006A7BD6" w14:paraId="08F18D45" w14:textId="77777777" w:rsidTr="00C168A3">
        <w:trPr>
          <w:trHeight w:val="13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E" w14:textId="10581E50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0368E6">
              <w:rPr>
                <w:b/>
                <w:sz w:val="22"/>
                <w:szCs w:val="22"/>
              </w:rPr>
              <w:t>ruh dodávky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F" w14:textId="648BC6E9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 w:rsidR="00C168A3">
              <w:rPr>
                <w:b/>
                <w:sz w:val="22"/>
                <w:szCs w:val="22"/>
              </w:rPr>
              <w:t>ateriál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0" w14:textId="7518702F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 w:rsidR="000368E6">
              <w:rPr>
                <w:b/>
                <w:sz w:val="22"/>
                <w:szCs w:val="22"/>
              </w:rPr>
              <w:t>nožství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1" w14:textId="7257ED33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="000368E6">
              <w:rPr>
                <w:b/>
                <w:sz w:val="22"/>
                <w:szCs w:val="22"/>
              </w:rPr>
              <w:t>ena/</w:t>
            </w:r>
            <w:proofErr w:type="spellStart"/>
            <w:r w:rsidR="000368E6">
              <w:rPr>
                <w:b/>
                <w:sz w:val="22"/>
                <w:szCs w:val="22"/>
              </w:rPr>
              <w:t>jedn</w:t>
            </w:r>
            <w:proofErr w:type="spellEnd"/>
            <w:r w:rsidR="000368E6"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2" w14:textId="77777777" w:rsidR="006A7BD6" w:rsidRDefault="000368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3" w14:textId="0502AC45" w:rsidR="006A7BD6" w:rsidRDefault="00CB6A9A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="000368E6">
              <w:rPr>
                <w:b/>
                <w:sz w:val="22"/>
                <w:szCs w:val="22"/>
              </w:rPr>
              <w:t>ena celkem</w:t>
            </w:r>
          </w:p>
          <w:p w14:paraId="08F18D44" w14:textId="7CACD594" w:rsidR="006A7BD6" w:rsidRDefault="00BE4954">
            <w:r>
              <w:rPr>
                <w:b/>
                <w:sz w:val="22"/>
                <w:szCs w:val="22"/>
              </w:rPr>
              <w:t>bez</w:t>
            </w:r>
            <w:r w:rsidR="000368E6">
              <w:rPr>
                <w:b/>
                <w:sz w:val="22"/>
                <w:szCs w:val="22"/>
              </w:rPr>
              <w:t xml:space="preserve"> DPH</w:t>
            </w:r>
          </w:p>
        </w:tc>
      </w:tr>
      <w:tr w:rsidR="006A7BD6" w14:paraId="08F18D5E" w14:textId="77777777" w:rsidTr="003D7B0F">
        <w:trPr>
          <w:trHeight w:val="135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4C" w14:textId="57398A4A" w:rsidR="00C168A3" w:rsidRPr="00003B54" w:rsidRDefault="00003B54" w:rsidP="00655F20">
            <w:pPr>
              <w:rPr>
                <w:b/>
                <w:bCs/>
                <w:sz w:val="24"/>
                <w:szCs w:val="24"/>
              </w:rPr>
            </w:pPr>
            <w:r w:rsidRPr="00003B54">
              <w:rPr>
                <w:sz w:val="24"/>
                <w:szCs w:val="24"/>
                <w:lang w:eastAsia="en-US"/>
              </w:rPr>
              <w:t>Objednáváme u Vás nábytek do kanceláří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4D" w14:textId="79E1FA0B" w:rsidR="00C168A3" w:rsidRDefault="00C168A3" w:rsidP="00003B5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4E" w14:textId="196E693C" w:rsidR="00C168A3" w:rsidRDefault="00C168A3" w:rsidP="00003B5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F9ED" w14:textId="77777777" w:rsidR="00C168A3" w:rsidRDefault="00C168A3" w:rsidP="00003B54">
            <w:pPr>
              <w:jc w:val="center"/>
              <w:rPr>
                <w:sz w:val="24"/>
                <w:szCs w:val="24"/>
              </w:rPr>
            </w:pPr>
          </w:p>
          <w:p w14:paraId="281F589C" w14:textId="77777777" w:rsidR="00003B54" w:rsidRDefault="00003B54" w:rsidP="00003B54">
            <w:pPr>
              <w:jc w:val="center"/>
              <w:rPr>
                <w:sz w:val="24"/>
                <w:szCs w:val="24"/>
              </w:rPr>
            </w:pPr>
          </w:p>
          <w:p w14:paraId="08F18D53" w14:textId="3B9353D1" w:rsidR="00C168A3" w:rsidRDefault="00C168A3" w:rsidP="00003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A3635" w14:textId="1B4E22FD" w:rsidR="00C168A3" w:rsidRDefault="00B61E5D" w:rsidP="00CB6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21%</w:t>
            </w:r>
          </w:p>
          <w:p w14:paraId="08F18D54" w14:textId="0B91AB14" w:rsidR="006A7BD6" w:rsidRDefault="006A7BD6" w:rsidP="00CB6A9A">
            <w:pPr>
              <w:jc w:val="center"/>
              <w:rPr>
                <w:sz w:val="24"/>
                <w:szCs w:val="24"/>
              </w:rPr>
            </w:pPr>
          </w:p>
          <w:p w14:paraId="08F18D55" w14:textId="77777777" w:rsidR="006A7BD6" w:rsidRDefault="006A7BD6" w:rsidP="00CB6A9A">
            <w:pPr>
              <w:jc w:val="center"/>
              <w:rPr>
                <w:sz w:val="24"/>
                <w:szCs w:val="24"/>
              </w:rPr>
            </w:pPr>
          </w:p>
          <w:p w14:paraId="08F18D56" w14:textId="77777777" w:rsidR="006A7BD6" w:rsidRDefault="006A7BD6">
            <w:pPr>
              <w:rPr>
                <w:sz w:val="24"/>
                <w:szCs w:val="24"/>
              </w:rPr>
            </w:pPr>
          </w:p>
          <w:p w14:paraId="08F18D57" w14:textId="77777777" w:rsidR="006A7BD6" w:rsidRDefault="006A7BD6">
            <w:pPr>
              <w:rPr>
                <w:sz w:val="24"/>
                <w:szCs w:val="24"/>
              </w:rPr>
            </w:pPr>
          </w:p>
          <w:p w14:paraId="08F18D58" w14:textId="6248441E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5B" w14:textId="77777777" w:rsidR="006A7BD6" w:rsidRDefault="006A7BD6">
            <w:pPr>
              <w:jc w:val="center"/>
              <w:rPr>
                <w:sz w:val="24"/>
                <w:szCs w:val="24"/>
              </w:rPr>
            </w:pPr>
          </w:p>
          <w:p w14:paraId="00134C51" w14:textId="77777777" w:rsidR="00C168A3" w:rsidRDefault="00C168A3">
            <w:pPr>
              <w:jc w:val="center"/>
              <w:rPr>
                <w:sz w:val="24"/>
                <w:szCs w:val="24"/>
              </w:rPr>
            </w:pPr>
          </w:p>
          <w:p w14:paraId="08F18D5C" w14:textId="65D721BF" w:rsidR="006A7BD6" w:rsidRDefault="006A7BD6">
            <w:pPr>
              <w:jc w:val="center"/>
              <w:rPr>
                <w:sz w:val="24"/>
                <w:szCs w:val="24"/>
              </w:rPr>
            </w:pPr>
          </w:p>
          <w:p w14:paraId="08F18D5D" w14:textId="30D6BB8F" w:rsidR="006A7BD6" w:rsidRDefault="006A7BD6">
            <w:pPr>
              <w:jc w:val="center"/>
              <w:rPr>
                <w:sz w:val="24"/>
                <w:szCs w:val="24"/>
              </w:rPr>
            </w:pPr>
          </w:p>
        </w:tc>
      </w:tr>
      <w:tr w:rsidR="006A7BD6" w14:paraId="08F18D65" w14:textId="77777777" w:rsidTr="00003B54">
        <w:trPr>
          <w:trHeight w:val="43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5F" w14:textId="330A8688" w:rsidR="006A7BD6" w:rsidRDefault="00C168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0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1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2" w14:textId="53D5CC7B" w:rsidR="006A7BD6" w:rsidRDefault="006A7BD6" w:rsidP="007615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3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4" w14:textId="0B4A4BE6" w:rsidR="006A7BD6" w:rsidRPr="00FD2ED0" w:rsidRDefault="00CC61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140.484</w:t>
            </w:r>
            <w:r w:rsidR="00FD2ED0" w:rsidRPr="00FD2ED0">
              <w:rPr>
                <w:b/>
                <w:bCs/>
                <w:sz w:val="24"/>
                <w:szCs w:val="24"/>
              </w:rPr>
              <w:t xml:space="preserve"> Kč</w:t>
            </w:r>
          </w:p>
        </w:tc>
      </w:tr>
    </w:tbl>
    <w:p w14:paraId="18B4587D" w14:textId="2973BADC" w:rsidR="00655F20" w:rsidRDefault="00655F20" w:rsidP="00C168A3">
      <w:pPr>
        <w:tabs>
          <w:tab w:val="left" w:pos="4536"/>
        </w:tabs>
        <w:rPr>
          <w:sz w:val="24"/>
          <w:szCs w:val="24"/>
        </w:rPr>
      </w:pPr>
    </w:p>
    <w:p w14:paraId="08F18D68" w14:textId="71538D22" w:rsidR="006A7BD6" w:rsidRPr="00B61E5D" w:rsidRDefault="000B38C2" w:rsidP="003D7B0F">
      <w:pPr>
        <w:tabs>
          <w:tab w:val="left" w:pos="4536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A4E55" wp14:editId="20E7EEAA">
                <wp:simplePos x="0" y="0"/>
                <wp:positionH relativeFrom="column">
                  <wp:posOffset>4638675</wp:posOffset>
                </wp:positionH>
                <wp:positionV relativeFrom="paragraph">
                  <wp:posOffset>15875</wp:posOffset>
                </wp:positionV>
                <wp:extent cx="1885950" cy="1028700"/>
                <wp:effectExtent l="0" t="0" r="19050" b="19050"/>
                <wp:wrapNone/>
                <wp:docPr id="821466623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3F390F" id="Obdélník 1" o:spid="_x0000_s1026" style="position:absolute;margin-left:365.25pt;margin-top:1.25pt;width:148.5pt;height:8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" fillcolor="black [3200]" strokecolor="black [480]" strokeweight="1pt"/>
            </w:pict>
          </mc:Fallback>
        </mc:AlternateContent>
      </w:r>
      <w:r w:rsidR="000368E6">
        <w:rPr>
          <w:sz w:val="24"/>
          <w:szCs w:val="24"/>
        </w:rPr>
        <w:tab/>
        <w:t xml:space="preserve">    </w:t>
      </w:r>
      <w:r w:rsidR="00B61E5D">
        <w:rPr>
          <w:sz w:val="24"/>
          <w:szCs w:val="24"/>
        </w:rPr>
        <w:t xml:space="preserve"> </w:t>
      </w:r>
      <w:r w:rsidR="000368E6">
        <w:rPr>
          <w:sz w:val="24"/>
          <w:szCs w:val="24"/>
        </w:rPr>
        <w:t xml:space="preserve">  </w:t>
      </w:r>
      <w:r w:rsidR="000368E6">
        <w:rPr>
          <w:sz w:val="24"/>
          <w:szCs w:val="24"/>
          <w:u w:val="single"/>
        </w:rPr>
        <w:t>Podpis a razítko:</w:t>
      </w:r>
    </w:p>
    <w:p w14:paraId="08F18D69" w14:textId="083B01B5" w:rsidR="006A7BD6" w:rsidRDefault="000368E6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>Ve </w:t>
      </w:r>
      <w:r w:rsidR="00655F20">
        <w:rPr>
          <w:sz w:val="24"/>
          <w:szCs w:val="24"/>
        </w:rPr>
        <w:t>Kvasicích</w:t>
      </w:r>
      <w:r>
        <w:rPr>
          <w:sz w:val="24"/>
          <w:szCs w:val="24"/>
        </w:rPr>
        <w:t xml:space="preserve"> dne </w:t>
      </w:r>
      <w:r w:rsidR="00CC6139">
        <w:rPr>
          <w:sz w:val="24"/>
          <w:szCs w:val="24"/>
        </w:rPr>
        <w:t>15.1.2024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Příkazce operace:  </w:t>
      </w:r>
    </w:p>
    <w:p w14:paraId="1838DD21" w14:textId="77777777" w:rsidR="00B61E5D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75D08EFD" w14:textId="77777777" w:rsidR="00B61E5D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760A13E7" w14:textId="77777777" w:rsidR="00B61E5D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08F18D6A" w14:textId="77777777" w:rsidR="006A7BD6" w:rsidRDefault="006A7BD6" w:rsidP="003D7B0F">
      <w:pPr>
        <w:rPr>
          <w:sz w:val="24"/>
          <w:szCs w:val="24"/>
        </w:rPr>
      </w:pPr>
    </w:p>
    <w:p w14:paraId="08F18D6B" w14:textId="77777777" w:rsidR="006A7BD6" w:rsidRDefault="000368E6">
      <w:pPr>
        <w:ind w:left="708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Správce rozpočtu:</w:t>
      </w:r>
    </w:p>
    <w:p w14:paraId="08F18D6C" w14:textId="68235319" w:rsidR="006A7BD6" w:rsidRDefault="000B38C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37CB3D" wp14:editId="5A139D5B">
                <wp:simplePos x="0" y="0"/>
                <wp:positionH relativeFrom="column">
                  <wp:posOffset>3286125</wp:posOffset>
                </wp:positionH>
                <wp:positionV relativeFrom="paragraph">
                  <wp:posOffset>198755</wp:posOffset>
                </wp:positionV>
                <wp:extent cx="2609850" cy="876300"/>
                <wp:effectExtent l="0" t="0" r="19050" b="19050"/>
                <wp:wrapNone/>
                <wp:docPr id="1856391501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BA96BB" id="Obdélník 2" o:spid="_x0000_s1026" style="position:absolute;margin-left:258.75pt;margin-top:15.65pt;width:205.5pt;height:6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" fillcolor="black [3200]" strokecolor="black [480]" strokeweight="1pt"/>
            </w:pict>
          </mc:Fallback>
        </mc:AlternateContent>
      </w:r>
    </w:p>
    <w:p w14:paraId="1E9DC562" w14:textId="77777777" w:rsidR="00B61E5D" w:rsidRDefault="00B61E5D"/>
    <w:sectPr w:rsidR="00B61E5D">
      <w:headerReference w:type="default" r:id="rId6"/>
      <w:footerReference w:type="default" r:id="rId7"/>
      <w:headerReference w:type="first" r:id="rId8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4545A" w14:textId="77777777" w:rsidR="00051E16" w:rsidRDefault="00051E16">
      <w:r>
        <w:separator/>
      </w:r>
    </w:p>
  </w:endnote>
  <w:endnote w:type="continuationSeparator" w:id="0">
    <w:p w14:paraId="267F164E" w14:textId="77777777" w:rsidR="00051E16" w:rsidRDefault="0005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18D22" w14:textId="77777777" w:rsidR="00897301" w:rsidRDefault="00897301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59515" w14:textId="77777777" w:rsidR="00051E16" w:rsidRDefault="00051E16">
      <w:r>
        <w:rPr>
          <w:color w:val="000000"/>
        </w:rPr>
        <w:separator/>
      </w:r>
    </w:p>
  </w:footnote>
  <w:footnote w:type="continuationSeparator" w:id="0">
    <w:p w14:paraId="1D09FC75" w14:textId="77777777" w:rsidR="00051E16" w:rsidRDefault="00051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18D20" w14:textId="77777777" w:rsidR="00897301" w:rsidRDefault="000368E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F18D18" wp14:editId="08F18D19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18D24" w14:textId="77777777" w:rsidR="00897301" w:rsidRDefault="000368E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F18D1A" wp14:editId="08F18D1B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8F18D1E" w14:textId="77777777" w:rsidR="00897301" w:rsidRDefault="0089730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18D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08F18D1E" w14:textId="77777777" w:rsidR="00897301" w:rsidRDefault="00897301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8F18D1C" wp14:editId="08F18D1D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D6"/>
    <w:rsid w:val="00003B54"/>
    <w:rsid w:val="00015A16"/>
    <w:rsid w:val="000368E6"/>
    <w:rsid w:val="00051E16"/>
    <w:rsid w:val="000B38C2"/>
    <w:rsid w:val="000D6442"/>
    <w:rsid w:val="00181A02"/>
    <w:rsid w:val="002568D1"/>
    <w:rsid w:val="00283305"/>
    <w:rsid w:val="003D7B0F"/>
    <w:rsid w:val="003F255A"/>
    <w:rsid w:val="00655F20"/>
    <w:rsid w:val="006A7BD6"/>
    <w:rsid w:val="00761500"/>
    <w:rsid w:val="00897301"/>
    <w:rsid w:val="00A44D9A"/>
    <w:rsid w:val="00B61E5D"/>
    <w:rsid w:val="00BE4954"/>
    <w:rsid w:val="00C168A3"/>
    <w:rsid w:val="00CB6A9A"/>
    <w:rsid w:val="00CC6139"/>
    <w:rsid w:val="00D617FA"/>
    <w:rsid w:val="00DB5BDB"/>
    <w:rsid w:val="00FD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18D18"/>
  <w15:docId w15:val="{4A210F98-1850-46A3-913E-FE07A98B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Objedn&#225;vky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174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13</cp:revision>
  <cp:lastPrinted>2023-08-04T06:43:00Z</cp:lastPrinted>
  <dcterms:created xsi:type="dcterms:W3CDTF">2023-08-04T09:20:00Z</dcterms:created>
  <dcterms:modified xsi:type="dcterms:W3CDTF">2024-02-15T08:58:00Z</dcterms:modified>
</cp:coreProperties>
</file>