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CCE4" w14:textId="77777777" w:rsidR="00962113" w:rsidRDefault="00962113" w:rsidP="002C6DF4">
      <w:pPr>
        <w:pStyle w:val="Nzev"/>
      </w:pPr>
    </w:p>
    <w:p w14:paraId="3BFBB159" w14:textId="2E725E0E" w:rsidR="008748C1" w:rsidRDefault="00261EE9" w:rsidP="00261EE9">
      <w:pPr>
        <w:pStyle w:val="Nzev"/>
        <w:ind w:left="0"/>
        <w:rPr>
          <w:noProof/>
          <w:lang w:eastAsia="cs-CZ"/>
        </w:rPr>
      </w:pPr>
      <w:r>
        <w:t>DODATEK Č. 0</w:t>
      </w:r>
      <w:r w:rsidR="00335222">
        <w:t>3</w:t>
      </w:r>
      <w:r>
        <w:t xml:space="preserve"> KE </w:t>
      </w:r>
      <w:r w:rsidR="000A620B">
        <w:t>smlouv</w:t>
      </w:r>
      <w:r>
        <w:t>Ě</w:t>
      </w:r>
      <w:r w:rsidR="000A620B">
        <w:t xml:space="preserve"> o </w:t>
      </w:r>
      <w:r w:rsidR="00A00ED7">
        <w:t>poskytování</w:t>
      </w:r>
      <w:r w:rsidR="00E55502">
        <w:t xml:space="preserve"> služeb</w:t>
      </w:r>
      <w:r w:rsidR="00BE1A2E">
        <w:t xml:space="preserve"> </w:t>
      </w:r>
    </w:p>
    <w:p w14:paraId="41CF84D0" w14:textId="35DF51F3" w:rsidR="008748C1" w:rsidRPr="00416DBD" w:rsidRDefault="000A620B" w:rsidP="00261EE9">
      <w:pPr>
        <w:pStyle w:val="Podnadpis"/>
        <w:ind w:left="0"/>
      </w:pPr>
      <w:r w:rsidRPr="000A620B">
        <w:t xml:space="preserve">kterou ve smyslu zákona č. 89/2012 Sb., občanského zákoníku (dále jen „občanský zákoník“) uzavřely </w:t>
      </w:r>
      <w:r w:rsidR="00261EE9">
        <w:t xml:space="preserve">dne 30. 7. 2020 </w:t>
      </w:r>
      <w:r w:rsidRPr="000A620B">
        <w:t>tyto smluvní strany</w:t>
      </w:r>
    </w:p>
    <w:p w14:paraId="51270577" w14:textId="77777777" w:rsidR="008748C1" w:rsidRDefault="008748C1" w:rsidP="002C6DF4">
      <w:pPr>
        <w:rPr>
          <w:noProof/>
          <w:lang w:eastAsia="cs-CZ"/>
        </w:rPr>
      </w:pPr>
    </w:p>
    <w:p w14:paraId="44B10224" w14:textId="77777777" w:rsidR="005F05B0" w:rsidRPr="00962113" w:rsidRDefault="000A620B" w:rsidP="000B56FE">
      <w:pPr>
        <w:ind w:hanging="425"/>
        <w:rPr>
          <w:b/>
          <w:noProof/>
        </w:rPr>
      </w:pPr>
      <w:r>
        <w:rPr>
          <w:b/>
          <w:noProof/>
        </w:rPr>
        <w:t>OBJEDNATEL</w:t>
      </w:r>
    </w:p>
    <w:p w14:paraId="55AC0342" w14:textId="5FEC5502" w:rsidR="008748C1" w:rsidRPr="002C6DF4" w:rsidRDefault="005F05B0" w:rsidP="00F3528C">
      <w:pPr>
        <w:pStyle w:val="Bezmezer"/>
        <w:ind w:left="2268" w:hanging="1984"/>
        <w:rPr>
          <w:b/>
          <w:noProof/>
          <w:lang w:eastAsia="cs-CZ"/>
        </w:rPr>
      </w:pPr>
      <w:r w:rsidRPr="002C6DF4">
        <w:rPr>
          <w:b/>
          <w:noProof/>
          <w:lang w:eastAsia="cs-CZ"/>
        </w:rPr>
        <w:t>Název:</w:t>
      </w:r>
      <w:r w:rsidR="002C6DF4" w:rsidRPr="002C6DF4">
        <w:rPr>
          <w:b/>
          <w:noProof/>
          <w:lang w:eastAsia="cs-CZ"/>
        </w:rPr>
        <w:tab/>
      </w:r>
      <w:r w:rsidR="008748C1" w:rsidRPr="002C6DF4">
        <w:rPr>
          <w:b/>
          <w:noProof/>
          <w:lang w:eastAsia="cs-CZ"/>
        </w:rPr>
        <w:t>Vysoké učení technické v</w:t>
      </w:r>
      <w:r w:rsidR="005D519D">
        <w:rPr>
          <w:b/>
          <w:noProof/>
          <w:lang w:eastAsia="cs-CZ"/>
        </w:rPr>
        <w:t> </w:t>
      </w:r>
      <w:r w:rsidR="008748C1" w:rsidRPr="002C6DF4">
        <w:rPr>
          <w:b/>
          <w:noProof/>
          <w:lang w:eastAsia="cs-CZ"/>
        </w:rPr>
        <w:t>Brně</w:t>
      </w:r>
      <w:r w:rsidR="005D519D">
        <w:rPr>
          <w:b/>
          <w:noProof/>
          <w:lang w:eastAsia="cs-CZ"/>
        </w:rPr>
        <w:t xml:space="preserve">, Fakulta </w:t>
      </w:r>
      <w:r w:rsidR="00EC46D9">
        <w:rPr>
          <w:b/>
          <w:noProof/>
          <w:lang w:eastAsia="cs-CZ"/>
        </w:rPr>
        <w:t>strojního inženýrství</w:t>
      </w:r>
      <w:r w:rsidR="008748C1" w:rsidRPr="002C6DF4">
        <w:rPr>
          <w:b/>
          <w:noProof/>
          <w:lang w:eastAsia="cs-CZ"/>
        </w:rPr>
        <w:t xml:space="preserve"> </w:t>
      </w:r>
    </w:p>
    <w:p w14:paraId="4305CF32" w14:textId="455C7E91" w:rsidR="008748C1" w:rsidRDefault="008748C1" w:rsidP="00F3528C">
      <w:pPr>
        <w:pStyle w:val="Bezmezer"/>
        <w:ind w:left="2268" w:hanging="1984"/>
        <w:rPr>
          <w:noProof/>
          <w:lang w:eastAsia="cs-CZ"/>
        </w:rPr>
      </w:pPr>
      <w:r>
        <w:rPr>
          <w:noProof/>
          <w:lang w:eastAsia="cs-CZ"/>
        </w:rPr>
        <w:t>Sídlo:</w:t>
      </w:r>
      <w:r w:rsidR="002C6DF4">
        <w:rPr>
          <w:noProof/>
          <w:lang w:eastAsia="cs-CZ"/>
        </w:rPr>
        <w:tab/>
      </w:r>
      <w:sdt>
        <w:sdtPr>
          <w:id w:val="-1009828348"/>
          <w:placeholder>
            <w:docPart w:val="EF61424BA97C483B8DAA5E937404F7AF"/>
          </w:placeholder>
        </w:sdtPr>
        <w:sdtEndPr/>
        <w:sdtContent>
          <w:sdt>
            <w:sdtPr>
              <w:id w:val="1342890411"/>
              <w:placeholder>
                <w:docPart w:val="4D02B6D9D3C24F78BCE56E3AA11D14C5"/>
              </w:placeholder>
            </w:sdtPr>
            <w:sdtEndPr/>
            <w:sdtContent>
              <w:r w:rsidR="00EC46D9" w:rsidRPr="000B2EB3">
                <w:t>Technická 2896/2</w:t>
              </w:r>
            </w:sdtContent>
          </w:sdt>
        </w:sdtContent>
      </w:sdt>
      <w:r w:rsidR="00EC46D9">
        <w:t>, 616 69 Brno</w:t>
      </w:r>
    </w:p>
    <w:p w14:paraId="6EFE017B" w14:textId="7EF1588B" w:rsidR="00017E97" w:rsidRDefault="002C6DF4" w:rsidP="00F3528C">
      <w:pPr>
        <w:spacing w:after="0"/>
        <w:ind w:left="2268" w:hanging="1984"/>
      </w:pPr>
      <w:r>
        <w:rPr>
          <w:noProof/>
          <w:lang w:eastAsia="cs-CZ"/>
        </w:rPr>
        <w:t>Zástupce:</w:t>
      </w:r>
      <w:r w:rsidR="008748C1">
        <w:rPr>
          <w:noProof/>
          <w:lang w:eastAsia="cs-CZ"/>
        </w:rPr>
        <w:tab/>
      </w:r>
      <w:r w:rsidR="001553F5">
        <w:rPr>
          <w:noProof/>
          <w:lang w:eastAsia="cs-CZ"/>
        </w:rPr>
        <w:t xml:space="preserve">doc. </w:t>
      </w:r>
      <w:r w:rsidR="00EC46D9">
        <w:rPr>
          <w:noProof/>
        </w:rPr>
        <w:t xml:space="preserve">Ing. </w:t>
      </w:r>
      <w:r w:rsidR="001553F5">
        <w:rPr>
          <w:noProof/>
        </w:rPr>
        <w:t>Jiří Hlinka, Ph.D., děkan</w:t>
      </w:r>
      <w:r w:rsidR="00EC46D9">
        <w:rPr>
          <w:noProof/>
        </w:rPr>
        <w:t xml:space="preserve"> fakulty</w:t>
      </w:r>
    </w:p>
    <w:p w14:paraId="70752C79" w14:textId="2C56E5BD" w:rsidR="008748C1" w:rsidRDefault="002C6DF4" w:rsidP="00F3528C">
      <w:pPr>
        <w:pStyle w:val="Bezmezer"/>
        <w:ind w:left="2268" w:hanging="1984"/>
        <w:rPr>
          <w:noProof/>
          <w:lang w:eastAsia="cs-CZ"/>
        </w:rPr>
      </w:pPr>
      <w:r>
        <w:rPr>
          <w:noProof/>
          <w:lang w:eastAsia="cs-CZ"/>
        </w:rPr>
        <w:t>IČ</w:t>
      </w:r>
      <w:r w:rsidR="000B56FE">
        <w:rPr>
          <w:noProof/>
          <w:lang w:eastAsia="cs-CZ"/>
        </w:rPr>
        <w:t>O</w:t>
      </w:r>
      <w:r>
        <w:rPr>
          <w:noProof/>
          <w:lang w:eastAsia="cs-CZ"/>
        </w:rPr>
        <w:t>:</w:t>
      </w:r>
      <w:r>
        <w:rPr>
          <w:noProof/>
          <w:lang w:eastAsia="cs-CZ"/>
        </w:rPr>
        <w:tab/>
      </w:r>
      <w:r w:rsidR="008748C1">
        <w:rPr>
          <w:noProof/>
          <w:lang w:eastAsia="cs-CZ"/>
        </w:rPr>
        <w:t>00216305</w:t>
      </w:r>
    </w:p>
    <w:p w14:paraId="5A380BA7" w14:textId="14249C5E" w:rsidR="008748C1" w:rsidRDefault="002C6DF4" w:rsidP="00F3528C">
      <w:pPr>
        <w:pStyle w:val="Bezmezer"/>
        <w:ind w:left="2268" w:hanging="1984"/>
        <w:rPr>
          <w:noProof/>
          <w:lang w:eastAsia="cs-CZ"/>
        </w:rPr>
      </w:pPr>
      <w:r>
        <w:rPr>
          <w:noProof/>
          <w:lang w:eastAsia="cs-CZ"/>
        </w:rPr>
        <w:t>DIČ:</w:t>
      </w:r>
      <w:r>
        <w:rPr>
          <w:noProof/>
          <w:lang w:eastAsia="cs-CZ"/>
        </w:rPr>
        <w:tab/>
      </w:r>
      <w:r w:rsidR="00A5490E">
        <w:rPr>
          <w:noProof/>
          <w:lang w:eastAsia="cs-CZ"/>
        </w:rPr>
        <w:t>CZ</w:t>
      </w:r>
      <w:r w:rsidR="008748C1">
        <w:rPr>
          <w:noProof/>
          <w:lang w:eastAsia="cs-CZ"/>
        </w:rPr>
        <w:t>00216305</w:t>
      </w:r>
      <w:r w:rsidR="008748C1">
        <w:rPr>
          <w:noProof/>
          <w:lang w:eastAsia="cs-CZ"/>
        </w:rPr>
        <w:tab/>
      </w:r>
      <w:r w:rsidR="008748C1">
        <w:rPr>
          <w:noProof/>
          <w:lang w:eastAsia="cs-CZ"/>
        </w:rPr>
        <w:tab/>
      </w:r>
      <w:r w:rsidR="008748C1">
        <w:rPr>
          <w:noProof/>
          <w:lang w:eastAsia="cs-CZ"/>
        </w:rPr>
        <w:tab/>
      </w:r>
      <w:r w:rsidR="008748C1">
        <w:rPr>
          <w:noProof/>
          <w:lang w:eastAsia="cs-CZ"/>
        </w:rPr>
        <w:tab/>
      </w:r>
      <w:r w:rsidR="008748C1">
        <w:rPr>
          <w:noProof/>
          <w:lang w:eastAsia="cs-CZ"/>
        </w:rPr>
        <w:tab/>
      </w:r>
    </w:p>
    <w:p w14:paraId="2BFE741F" w14:textId="4D9777A0" w:rsidR="005D519D" w:rsidRPr="00F533D1" w:rsidRDefault="00962113" w:rsidP="00475A4B">
      <w:pPr>
        <w:spacing w:after="0"/>
        <w:ind w:left="2268" w:hanging="1984"/>
        <w:rPr>
          <w:noProof/>
          <w:lang w:eastAsia="cs-CZ"/>
        </w:rPr>
      </w:pPr>
      <w:r w:rsidRPr="00F533D1">
        <w:rPr>
          <w:noProof/>
          <w:lang w:eastAsia="cs-CZ"/>
        </w:rPr>
        <w:t xml:space="preserve">Kontaktní </w:t>
      </w:r>
      <w:r w:rsidR="00F3528C" w:rsidRPr="00F533D1">
        <w:rPr>
          <w:noProof/>
          <w:lang w:eastAsia="cs-CZ"/>
        </w:rPr>
        <w:t>osob</w:t>
      </w:r>
      <w:r w:rsidR="00F3528C">
        <w:rPr>
          <w:noProof/>
          <w:lang w:eastAsia="cs-CZ"/>
        </w:rPr>
        <w:t>a</w:t>
      </w:r>
      <w:r w:rsidRPr="00F533D1">
        <w:rPr>
          <w:noProof/>
          <w:lang w:eastAsia="cs-CZ"/>
        </w:rPr>
        <w:t>:</w:t>
      </w:r>
      <w:r w:rsidRPr="00F533D1">
        <w:rPr>
          <w:noProof/>
          <w:lang w:eastAsia="cs-CZ"/>
        </w:rPr>
        <w:tab/>
      </w:r>
      <w:r w:rsidR="00A72AAF">
        <w:rPr>
          <w:noProof/>
          <w:lang w:eastAsia="cs-CZ"/>
        </w:rPr>
        <w:t>XXX</w:t>
      </w:r>
    </w:p>
    <w:p w14:paraId="28B7A108" w14:textId="77777777" w:rsidR="00962113" w:rsidRDefault="00962113" w:rsidP="002C6DF4">
      <w:pPr>
        <w:pStyle w:val="Bezmezer"/>
        <w:ind w:left="3402" w:hanging="2693"/>
        <w:rPr>
          <w:noProof/>
          <w:lang w:eastAsia="cs-CZ"/>
        </w:rPr>
      </w:pPr>
    </w:p>
    <w:p w14:paraId="2D89006C" w14:textId="77777777" w:rsidR="00962113" w:rsidRDefault="00962113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a</w:t>
      </w:r>
    </w:p>
    <w:p w14:paraId="284B0D9C" w14:textId="77777777" w:rsidR="005F5EDE" w:rsidRDefault="005F5EDE" w:rsidP="002C6DF4">
      <w:pPr>
        <w:pStyle w:val="Bezmezer"/>
        <w:ind w:left="2410" w:hanging="1701"/>
        <w:rPr>
          <w:noProof/>
          <w:lang w:eastAsia="cs-CZ"/>
        </w:rPr>
      </w:pPr>
    </w:p>
    <w:p w14:paraId="6255D2B1" w14:textId="77777777" w:rsidR="002C6DF4" w:rsidRPr="00962113" w:rsidRDefault="00E55502" w:rsidP="000B56FE">
      <w:pPr>
        <w:ind w:hanging="425"/>
        <w:rPr>
          <w:b/>
          <w:noProof/>
        </w:rPr>
      </w:pPr>
      <w:r>
        <w:rPr>
          <w:b/>
          <w:noProof/>
        </w:rPr>
        <w:t>POSKYTOVATEL</w:t>
      </w:r>
    </w:p>
    <w:p w14:paraId="1BDDD7A0" w14:textId="77777777" w:rsidR="00DD3D4F" w:rsidRPr="00DD3D4F" w:rsidRDefault="00D417D3" w:rsidP="00DD3D4F">
      <w:pPr>
        <w:pStyle w:val="Bezmezer"/>
        <w:ind w:left="2268" w:hanging="1984"/>
        <w:rPr>
          <w:b/>
          <w:noProof/>
          <w:lang w:eastAsia="cs-CZ"/>
        </w:rPr>
      </w:pPr>
      <w:r>
        <w:rPr>
          <w:b/>
          <w:noProof/>
          <w:lang w:eastAsia="cs-CZ"/>
        </w:rPr>
        <w:t>Název</w:t>
      </w:r>
      <w:r w:rsidR="002C6DF4" w:rsidRPr="002C6DF4">
        <w:rPr>
          <w:b/>
          <w:noProof/>
          <w:lang w:eastAsia="cs-CZ"/>
        </w:rPr>
        <w:t>:</w:t>
      </w:r>
      <w:r w:rsidR="002C6DF4" w:rsidRPr="002C6DF4">
        <w:rPr>
          <w:b/>
          <w:noProof/>
          <w:lang w:eastAsia="cs-CZ"/>
        </w:rPr>
        <w:tab/>
      </w:r>
      <w:r w:rsidR="00DD3D4F" w:rsidRPr="00DD3D4F">
        <w:rPr>
          <w:b/>
          <w:noProof/>
          <w:lang w:eastAsia="cs-CZ"/>
        </w:rPr>
        <w:t>D.I.SEVEN FACILITY s.r.o.</w:t>
      </w:r>
    </w:p>
    <w:p w14:paraId="115C499F" w14:textId="1CC98112" w:rsidR="008748C1" w:rsidRDefault="008748C1" w:rsidP="00224B24">
      <w:pPr>
        <w:pStyle w:val="Bezmezer"/>
        <w:ind w:left="2268" w:hanging="1984"/>
        <w:rPr>
          <w:noProof/>
          <w:lang w:eastAsia="cs-CZ"/>
        </w:rPr>
      </w:pPr>
      <w:r>
        <w:rPr>
          <w:noProof/>
          <w:lang w:eastAsia="cs-CZ"/>
        </w:rPr>
        <w:t>Sídlo:</w:t>
      </w:r>
      <w:r>
        <w:rPr>
          <w:noProof/>
          <w:lang w:eastAsia="cs-CZ"/>
        </w:rPr>
        <w:tab/>
      </w:r>
      <w:r w:rsidR="00767FBF">
        <w:t>Mikulandská 119/10</w:t>
      </w:r>
      <w:r w:rsidR="00DD3D4F" w:rsidRPr="00DD3D4F">
        <w:rPr>
          <w:noProof/>
          <w:lang w:eastAsia="cs-CZ"/>
        </w:rPr>
        <w:t xml:space="preserve">, </w:t>
      </w:r>
      <w:r w:rsidR="00767FBF">
        <w:rPr>
          <w:noProof/>
          <w:lang w:eastAsia="cs-CZ"/>
        </w:rPr>
        <w:t xml:space="preserve">Nové Město, </w:t>
      </w:r>
      <w:r w:rsidR="00DD3D4F" w:rsidRPr="00DD3D4F">
        <w:rPr>
          <w:noProof/>
          <w:lang w:eastAsia="cs-CZ"/>
        </w:rPr>
        <w:t>1</w:t>
      </w:r>
      <w:r w:rsidR="00767FBF">
        <w:rPr>
          <w:noProof/>
          <w:lang w:eastAsia="cs-CZ"/>
        </w:rPr>
        <w:t>10 00 Praha 1</w:t>
      </w:r>
    </w:p>
    <w:p w14:paraId="1C811C59" w14:textId="000ED5A1" w:rsidR="008748C1" w:rsidRDefault="002C6DF4" w:rsidP="00224B24">
      <w:pPr>
        <w:pStyle w:val="Bezmezer"/>
        <w:ind w:left="2268" w:hanging="1984"/>
        <w:rPr>
          <w:noProof/>
          <w:lang w:eastAsia="cs-CZ"/>
        </w:rPr>
      </w:pPr>
      <w:r w:rsidRPr="002C6DF4">
        <w:rPr>
          <w:noProof/>
          <w:lang w:eastAsia="cs-CZ"/>
        </w:rPr>
        <w:t>Zápis v obchodním rejstříku</w:t>
      </w:r>
      <w:r w:rsidR="00DD3D4F">
        <w:rPr>
          <w:noProof/>
          <w:lang w:eastAsia="cs-CZ"/>
        </w:rPr>
        <w:t xml:space="preserve">: </w:t>
      </w:r>
      <w:r w:rsidR="00DD3D4F" w:rsidRPr="00DD3D4F">
        <w:rPr>
          <w:noProof/>
          <w:lang w:eastAsia="cs-CZ"/>
        </w:rPr>
        <w:t>vedená u Městského soudu v</w:t>
      </w:r>
      <w:r w:rsidR="00DD3D4F">
        <w:rPr>
          <w:noProof/>
          <w:lang w:eastAsia="cs-CZ"/>
        </w:rPr>
        <w:t> </w:t>
      </w:r>
      <w:r w:rsidR="00DD3D4F" w:rsidRPr="00DD3D4F">
        <w:rPr>
          <w:noProof/>
          <w:lang w:eastAsia="cs-CZ"/>
        </w:rPr>
        <w:t>Praze</w:t>
      </w:r>
      <w:r w:rsidR="00DD3D4F">
        <w:rPr>
          <w:noProof/>
          <w:lang w:eastAsia="cs-CZ"/>
        </w:rPr>
        <w:t xml:space="preserve">, oddíl </w:t>
      </w:r>
      <w:r w:rsidR="00DD3D4F" w:rsidRPr="00DD3D4F">
        <w:rPr>
          <w:noProof/>
          <w:lang w:eastAsia="cs-CZ"/>
        </w:rPr>
        <w:t>C</w:t>
      </w:r>
      <w:r w:rsidR="00DD3D4F">
        <w:rPr>
          <w:noProof/>
          <w:lang w:eastAsia="cs-CZ"/>
        </w:rPr>
        <w:t>, vložka</w:t>
      </w:r>
      <w:r w:rsidR="00DD3D4F" w:rsidRPr="00DD3D4F">
        <w:rPr>
          <w:noProof/>
          <w:lang w:eastAsia="cs-CZ"/>
        </w:rPr>
        <w:t xml:space="preserve"> 133855</w:t>
      </w:r>
      <w:r w:rsidR="008748C1">
        <w:rPr>
          <w:noProof/>
          <w:lang w:eastAsia="cs-CZ"/>
        </w:rPr>
        <w:tab/>
      </w:r>
    </w:p>
    <w:p w14:paraId="20295607" w14:textId="4C539669" w:rsidR="008748C1" w:rsidRPr="00E949F3" w:rsidRDefault="008748C1" w:rsidP="00224B24">
      <w:pPr>
        <w:pStyle w:val="Bezmezer"/>
        <w:ind w:left="2268" w:hanging="1984"/>
        <w:rPr>
          <w:noProof/>
          <w:lang w:eastAsia="cs-CZ"/>
        </w:rPr>
      </w:pPr>
      <w:r w:rsidRPr="00E949F3">
        <w:rPr>
          <w:noProof/>
          <w:lang w:eastAsia="cs-CZ"/>
        </w:rPr>
        <w:t>Statutární orgán:</w:t>
      </w:r>
      <w:r w:rsidRPr="00E949F3">
        <w:rPr>
          <w:noProof/>
          <w:lang w:eastAsia="cs-CZ"/>
        </w:rPr>
        <w:tab/>
      </w:r>
      <w:r w:rsidR="00DD3D4F" w:rsidRPr="00E949F3">
        <w:rPr>
          <w:noProof/>
          <w:lang w:eastAsia="cs-CZ"/>
        </w:rPr>
        <w:t>Jaroslav Petruňo, jednatel</w:t>
      </w:r>
    </w:p>
    <w:p w14:paraId="3DBE12EF" w14:textId="543C1C5F" w:rsidR="00DD3D4F" w:rsidRDefault="00DD3D4F" w:rsidP="00224B24">
      <w:pPr>
        <w:pStyle w:val="Bezmezer"/>
        <w:ind w:left="2268" w:hanging="1984"/>
        <w:rPr>
          <w:noProof/>
          <w:lang w:eastAsia="cs-CZ"/>
        </w:rPr>
      </w:pPr>
      <w:r w:rsidRPr="00E949F3">
        <w:rPr>
          <w:noProof/>
          <w:lang w:eastAsia="cs-CZ"/>
        </w:rPr>
        <w:tab/>
      </w:r>
      <w:r w:rsidR="00E949F3">
        <w:rPr>
          <w:noProof/>
          <w:lang w:eastAsia="cs-CZ"/>
        </w:rPr>
        <w:t xml:space="preserve">Roman Horský, </w:t>
      </w:r>
      <w:r w:rsidRPr="00E949F3">
        <w:rPr>
          <w:noProof/>
          <w:lang w:eastAsia="cs-CZ"/>
        </w:rPr>
        <w:t>jednatel</w:t>
      </w:r>
    </w:p>
    <w:p w14:paraId="37BBB642" w14:textId="01CC8386" w:rsidR="00D7653A" w:rsidRDefault="008748C1" w:rsidP="00224B24">
      <w:pPr>
        <w:pStyle w:val="Bezmezer"/>
        <w:ind w:left="2268" w:hanging="1984"/>
        <w:rPr>
          <w:noProof/>
          <w:lang w:eastAsia="cs-CZ"/>
        </w:rPr>
      </w:pPr>
      <w:r>
        <w:rPr>
          <w:noProof/>
          <w:lang w:eastAsia="cs-CZ"/>
        </w:rPr>
        <w:t>IČ</w:t>
      </w:r>
      <w:r w:rsidR="000B56FE">
        <w:rPr>
          <w:noProof/>
          <w:lang w:eastAsia="cs-CZ"/>
        </w:rPr>
        <w:t>O</w:t>
      </w:r>
      <w:r>
        <w:rPr>
          <w:noProof/>
          <w:lang w:eastAsia="cs-CZ"/>
        </w:rPr>
        <w:t>:</w:t>
      </w:r>
      <w:r>
        <w:rPr>
          <w:noProof/>
          <w:lang w:eastAsia="cs-CZ"/>
        </w:rPr>
        <w:tab/>
      </w:r>
      <w:r w:rsidR="00DD3D4F" w:rsidRPr="00DD3D4F">
        <w:rPr>
          <w:noProof/>
          <w:lang w:eastAsia="cs-CZ"/>
        </w:rPr>
        <w:t>28228529</w:t>
      </w:r>
    </w:p>
    <w:p w14:paraId="6DA07C62" w14:textId="658C5B8D" w:rsidR="008748C1" w:rsidRDefault="008748C1" w:rsidP="00224B24">
      <w:pPr>
        <w:pStyle w:val="Bezmezer"/>
        <w:ind w:left="2268" w:hanging="1984"/>
        <w:rPr>
          <w:noProof/>
          <w:lang w:eastAsia="cs-CZ"/>
        </w:rPr>
      </w:pPr>
      <w:r>
        <w:rPr>
          <w:noProof/>
          <w:lang w:eastAsia="cs-CZ"/>
        </w:rPr>
        <w:t>DIČ:</w:t>
      </w:r>
      <w:r>
        <w:rPr>
          <w:noProof/>
          <w:lang w:eastAsia="cs-CZ"/>
        </w:rPr>
        <w:tab/>
      </w:r>
      <w:r w:rsidR="00DD3D4F">
        <w:rPr>
          <w:noProof/>
          <w:lang w:eastAsia="cs-CZ"/>
        </w:rPr>
        <w:t>CZ</w:t>
      </w:r>
      <w:r w:rsidR="00DD3D4F" w:rsidRPr="00DD3D4F">
        <w:rPr>
          <w:noProof/>
          <w:lang w:eastAsia="cs-CZ"/>
        </w:rPr>
        <w:t>28228529</w:t>
      </w:r>
    </w:p>
    <w:p w14:paraId="222C264F" w14:textId="3C64D049" w:rsidR="002C6DF4" w:rsidRDefault="00224B24" w:rsidP="00224B24">
      <w:pPr>
        <w:pStyle w:val="Bezmezer"/>
        <w:ind w:left="2268" w:hanging="1984"/>
        <w:rPr>
          <w:noProof/>
          <w:lang w:eastAsia="cs-CZ"/>
        </w:rPr>
      </w:pPr>
      <w:r>
        <w:rPr>
          <w:noProof/>
          <w:lang w:eastAsia="cs-CZ"/>
        </w:rPr>
        <w:t>Projektový manažer</w:t>
      </w:r>
      <w:r w:rsidR="002C6DF4">
        <w:rPr>
          <w:noProof/>
          <w:lang w:eastAsia="cs-CZ"/>
        </w:rPr>
        <w:t>:</w:t>
      </w:r>
      <w:r>
        <w:rPr>
          <w:noProof/>
          <w:lang w:eastAsia="cs-CZ"/>
        </w:rPr>
        <w:t xml:space="preserve"> </w:t>
      </w:r>
      <w:r>
        <w:rPr>
          <w:noProof/>
          <w:lang w:eastAsia="cs-CZ"/>
        </w:rPr>
        <w:tab/>
      </w:r>
      <w:r w:rsidR="00A72AAF">
        <w:rPr>
          <w:noProof/>
          <w:lang w:eastAsia="cs-CZ"/>
        </w:rPr>
        <w:t>XXX</w:t>
      </w:r>
    </w:p>
    <w:p w14:paraId="12C6752D" w14:textId="77777777" w:rsidR="002C6DF4" w:rsidRDefault="002C6DF4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ab/>
      </w:r>
    </w:p>
    <w:p w14:paraId="61AE14E4" w14:textId="37FF6668" w:rsidR="00962113" w:rsidRDefault="00962113" w:rsidP="00111B17">
      <w:pPr>
        <w:pStyle w:val="Bezmezer"/>
        <w:ind w:left="2410" w:hanging="2126"/>
        <w:rPr>
          <w:b/>
          <w:noProof/>
          <w:lang w:eastAsia="cs-CZ"/>
        </w:rPr>
      </w:pPr>
      <w:r w:rsidRPr="00342D82">
        <w:rPr>
          <w:b/>
          <w:noProof/>
          <w:lang w:eastAsia="cs-CZ"/>
        </w:rPr>
        <w:t>(dále též jako „smluvní strany“)</w:t>
      </w:r>
    </w:p>
    <w:p w14:paraId="5C08876F" w14:textId="77777777" w:rsidR="00CB3236" w:rsidRPr="00342D82" w:rsidRDefault="00CB3236" w:rsidP="00111B17">
      <w:pPr>
        <w:pStyle w:val="Bezmezer"/>
        <w:ind w:left="2410" w:hanging="2126"/>
        <w:rPr>
          <w:b/>
          <w:noProof/>
          <w:lang w:eastAsia="cs-CZ"/>
        </w:rPr>
      </w:pPr>
    </w:p>
    <w:p w14:paraId="76B45F53" w14:textId="77777777" w:rsidR="00CB3236" w:rsidRPr="00CB3236" w:rsidRDefault="00CB3236" w:rsidP="008D0554">
      <w:pPr>
        <w:keepNext/>
        <w:suppressAutoHyphens/>
        <w:spacing w:before="240"/>
        <w:ind w:left="0"/>
        <w:jc w:val="center"/>
        <w:outlineLvl w:val="2"/>
        <w:rPr>
          <w:rFonts w:ascii="Calibri" w:eastAsia="Times New Roman" w:hAnsi="Calibri" w:cs="Arial"/>
          <w:b/>
          <w:bCs/>
          <w:lang w:eastAsia="ar-SA"/>
        </w:rPr>
      </w:pPr>
      <w:r w:rsidRPr="00CB3236">
        <w:rPr>
          <w:rFonts w:ascii="Calibri" w:eastAsia="Times New Roman" w:hAnsi="Calibri" w:cs="Arial"/>
          <w:b/>
          <w:bCs/>
          <w:lang w:eastAsia="ar-SA"/>
        </w:rPr>
        <w:t>II. Úvodní ujednání</w:t>
      </w:r>
    </w:p>
    <w:p w14:paraId="7A2F6AFD" w14:textId="76307DCB" w:rsidR="00CB3236" w:rsidRPr="00CB3236" w:rsidRDefault="00CB3236" w:rsidP="00CB3236">
      <w:pPr>
        <w:numPr>
          <w:ilvl w:val="0"/>
          <w:numId w:val="53"/>
        </w:numPr>
        <w:suppressAutoHyphens/>
        <w:spacing w:before="120" w:after="0"/>
        <w:contextualSpacing/>
        <w:rPr>
          <w:rFonts w:ascii="Calibri" w:eastAsia="Times New Roman" w:hAnsi="Calibri" w:cs="Arial"/>
          <w:lang w:eastAsia="ar-SA"/>
        </w:rPr>
      </w:pPr>
      <w:r w:rsidRPr="00CB3236">
        <w:rPr>
          <w:rFonts w:ascii="Calibri" w:eastAsia="Times New Roman" w:hAnsi="Calibri" w:cs="Arial"/>
          <w:lang w:eastAsia="ar-SA"/>
        </w:rPr>
        <w:t xml:space="preserve">Smluvní strany uzavřely dne </w:t>
      </w:r>
      <w:r w:rsidR="000030C0">
        <w:rPr>
          <w:rFonts w:ascii="Calibri" w:eastAsia="Times New Roman" w:hAnsi="Calibri" w:cs="Arial"/>
          <w:lang w:eastAsia="ar-SA"/>
        </w:rPr>
        <w:t>30</w:t>
      </w:r>
      <w:r w:rsidRPr="00CB3236">
        <w:rPr>
          <w:rFonts w:ascii="Calibri" w:eastAsia="Times New Roman" w:hAnsi="Calibri" w:cs="Arial"/>
          <w:lang w:eastAsia="ar-SA"/>
        </w:rPr>
        <w:t xml:space="preserve">. </w:t>
      </w:r>
      <w:r w:rsidR="000030C0">
        <w:rPr>
          <w:rFonts w:ascii="Calibri" w:eastAsia="Times New Roman" w:hAnsi="Calibri" w:cs="Arial"/>
          <w:lang w:eastAsia="ar-SA"/>
        </w:rPr>
        <w:t>7</w:t>
      </w:r>
      <w:r w:rsidRPr="00CB3236">
        <w:rPr>
          <w:rFonts w:ascii="Calibri" w:eastAsia="Times New Roman" w:hAnsi="Calibri" w:cs="Arial"/>
          <w:lang w:eastAsia="ar-SA"/>
        </w:rPr>
        <w:t>. 20</w:t>
      </w:r>
      <w:r w:rsidR="000030C0">
        <w:rPr>
          <w:rFonts w:ascii="Calibri" w:eastAsia="Times New Roman" w:hAnsi="Calibri" w:cs="Arial"/>
          <w:lang w:eastAsia="ar-SA"/>
        </w:rPr>
        <w:t>20</w:t>
      </w:r>
      <w:r w:rsidRPr="00CB3236">
        <w:rPr>
          <w:rFonts w:ascii="Calibri" w:eastAsia="Times New Roman" w:hAnsi="Calibri" w:cs="Arial"/>
          <w:lang w:eastAsia="ar-SA"/>
        </w:rPr>
        <w:t xml:space="preserve"> smlouvu o poskytování služeb číslo </w:t>
      </w:r>
      <w:r w:rsidR="000030C0">
        <w:rPr>
          <w:rFonts w:ascii="Calibri" w:eastAsia="Times New Roman" w:hAnsi="Calibri" w:cs="Arial"/>
          <w:lang w:eastAsia="ar-SA"/>
        </w:rPr>
        <w:t>12523/2020</w:t>
      </w:r>
      <w:r w:rsidRPr="00CB3236">
        <w:rPr>
          <w:rFonts w:ascii="Calibri" w:eastAsia="Times New Roman" w:hAnsi="Calibri" w:cs="Arial"/>
          <w:lang w:eastAsia="ar-SA"/>
        </w:rPr>
        <w:t xml:space="preserve">/00 (dále jen „smlouva“) na služby </w:t>
      </w:r>
      <w:r w:rsidR="000030C0">
        <w:rPr>
          <w:rFonts w:cs="Arial"/>
        </w:rPr>
        <w:t>spojené s </w:t>
      </w:r>
      <w:r w:rsidR="000030C0" w:rsidRPr="00007218">
        <w:rPr>
          <w:rFonts w:cs="Arial"/>
        </w:rPr>
        <w:t>provozem denní recepce a noční ostrahy areálu</w:t>
      </w:r>
      <w:r w:rsidRPr="00CB3236">
        <w:rPr>
          <w:rFonts w:ascii="Calibri" w:eastAsia="Times New Roman" w:hAnsi="Calibri" w:cs="Arial"/>
          <w:lang w:eastAsia="ar-SA"/>
        </w:rPr>
        <w:t xml:space="preserve"> Objednatele.</w:t>
      </w:r>
      <w:r w:rsidR="00125D4B">
        <w:rPr>
          <w:rFonts w:ascii="Calibri" w:eastAsia="Times New Roman" w:hAnsi="Calibri" w:cs="Arial"/>
          <w:lang w:eastAsia="ar-SA"/>
        </w:rPr>
        <w:t xml:space="preserve"> Smlouva byla následně modifikována dodatk</w:t>
      </w:r>
      <w:r w:rsidR="001A1C77">
        <w:rPr>
          <w:rFonts w:ascii="Calibri" w:eastAsia="Times New Roman" w:hAnsi="Calibri" w:cs="Arial"/>
          <w:lang w:eastAsia="ar-SA"/>
        </w:rPr>
        <w:t>y</w:t>
      </w:r>
      <w:r w:rsidR="00125D4B">
        <w:rPr>
          <w:rFonts w:ascii="Calibri" w:eastAsia="Times New Roman" w:hAnsi="Calibri" w:cs="Arial"/>
          <w:lang w:eastAsia="ar-SA"/>
        </w:rPr>
        <w:t xml:space="preserve"> č. 01</w:t>
      </w:r>
      <w:r w:rsidR="001A1C77">
        <w:rPr>
          <w:rFonts w:ascii="Calibri" w:eastAsia="Times New Roman" w:hAnsi="Calibri" w:cs="Arial"/>
          <w:lang w:eastAsia="ar-SA"/>
        </w:rPr>
        <w:t xml:space="preserve"> a 02</w:t>
      </w:r>
      <w:r w:rsidR="00125D4B">
        <w:rPr>
          <w:rFonts w:ascii="Calibri" w:eastAsia="Times New Roman" w:hAnsi="Calibri" w:cs="Arial"/>
          <w:lang w:eastAsia="ar-SA"/>
        </w:rPr>
        <w:t>, kter</w:t>
      </w:r>
      <w:r w:rsidR="001A1C77">
        <w:rPr>
          <w:rFonts w:ascii="Calibri" w:eastAsia="Times New Roman" w:hAnsi="Calibri" w:cs="Arial"/>
          <w:lang w:eastAsia="ar-SA"/>
        </w:rPr>
        <w:t>é</w:t>
      </w:r>
      <w:r w:rsidR="00125D4B">
        <w:rPr>
          <w:rFonts w:ascii="Calibri" w:eastAsia="Times New Roman" w:hAnsi="Calibri" w:cs="Arial"/>
          <w:lang w:eastAsia="ar-SA"/>
        </w:rPr>
        <w:t xml:space="preserve"> smluvní strany uzavřely dne 1. 2. 2022</w:t>
      </w:r>
      <w:r w:rsidR="001A1C77">
        <w:rPr>
          <w:rFonts w:ascii="Calibri" w:eastAsia="Times New Roman" w:hAnsi="Calibri" w:cs="Arial"/>
          <w:lang w:eastAsia="ar-SA"/>
        </w:rPr>
        <w:t xml:space="preserve"> a 13. 1. 2023</w:t>
      </w:r>
      <w:r w:rsidR="00125D4B">
        <w:rPr>
          <w:rFonts w:ascii="Calibri" w:eastAsia="Times New Roman" w:hAnsi="Calibri" w:cs="Arial"/>
          <w:lang w:eastAsia="ar-SA"/>
        </w:rPr>
        <w:t>.</w:t>
      </w:r>
    </w:p>
    <w:p w14:paraId="082873FC" w14:textId="69BD3F8E" w:rsidR="00CB3236" w:rsidRDefault="00D57E0A" w:rsidP="00016E03">
      <w:pPr>
        <w:numPr>
          <w:ilvl w:val="0"/>
          <w:numId w:val="53"/>
        </w:numPr>
        <w:suppressAutoHyphens/>
        <w:spacing w:before="120" w:after="0"/>
        <w:ind w:left="357" w:hanging="357"/>
        <w:rPr>
          <w:rFonts w:ascii="Calibri" w:eastAsia="Times New Roman" w:hAnsi="Calibri" w:cs="Arial"/>
          <w:lang w:eastAsia="ar-SA"/>
        </w:rPr>
      </w:pPr>
      <w:r w:rsidRPr="00CB3236">
        <w:rPr>
          <w:rFonts w:ascii="Calibri" w:eastAsia="Times New Roman" w:hAnsi="Calibri" w:cs="Arial"/>
          <w:lang w:eastAsia="ar-SA"/>
        </w:rPr>
        <w:t xml:space="preserve">Poskytovatel požádal Objednatele o navýšení </w:t>
      </w:r>
      <w:r w:rsidRPr="00C53CAB">
        <w:rPr>
          <w:rFonts w:ascii="Calibri" w:eastAsia="Times New Roman" w:hAnsi="Calibri" w:cs="Arial"/>
          <w:lang w:eastAsia="ar-SA"/>
        </w:rPr>
        <w:t>ceny</w:t>
      </w:r>
      <w:r w:rsidRPr="00CB3236">
        <w:rPr>
          <w:rFonts w:ascii="Calibri" w:eastAsia="Times New Roman" w:hAnsi="Calibri" w:cs="Arial"/>
          <w:lang w:eastAsia="ar-SA"/>
        </w:rPr>
        <w:t xml:space="preserve"> </w:t>
      </w:r>
      <w:r>
        <w:rPr>
          <w:rFonts w:ascii="Calibri" w:eastAsia="Times New Roman" w:hAnsi="Calibri" w:cs="Arial"/>
          <w:lang w:eastAsia="ar-SA"/>
        </w:rPr>
        <w:t>měsíčního paušálu</w:t>
      </w:r>
      <w:r w:rsidR="00016E03" w:rsidRPr="00016E03">
        <w:rPr>
          <w:rFonts w:ascii="Calibri" w:eastAsia="Times New Roman" w:hAnsi="Calibri" w:cs="Arial"/>
          <w:lang w:eastAsia="ar-SA"/>
        </w:rPr>
        <w:t xml:space="preserve"> </w:t>
      </w:r>
      <w:r w:rsidR="00016E03">
        <w:rPr>
          <w:rFonts w:ascii="Calibri" w:eastAsia="Times New Roman" w:hAnsi="Calibri" w:cs="Arial"/>
          <w:lang w:eastAsia="ar-SA"/>
        </w:rPr>
        <w:t>v</w:t>
      </w:r>
      <w:r w:rsidR="00016E03" w:rsidRPr="00CB3236">
        <w:rPr>
          <w:rFonts w:ascii="Calibri" w:eastAsia="Times New Roman" w:hAnsi="Calibri" w:cs="Arial"/>
          <w:lang w:eastAsia="ar-SA"/>
        </w:rPr>
        <w:t> souladu s článkem IV.</w:t>
      </w:r>
      <w:r w:rsidR="00016E03" w:rsidRPr="00007218">
        <w:rPr>
          <w:rFonts w:ascii="Calibri" w:eastAsia="Times New Roman" w:hAnsi="Calibri" w:cs="Arial"/>
          <w:lang w:eastAsia="ar-SA"/>
        </w:rPr>
        <w:t xml:space="preserve"> odst.</w:t>
      </w:r>
      <w:r w:rsidR="00016E03">
        <w:rPr>
          <w:rFonts w:ascii="Calibri" w:eastAsia="Times New Roman" w:hAnsi="Calibri" w:cs="Arial"/>
          <w:lang w:eastAsia="ar-SA"/>
        </w:rPr>
        <w:t> </w:t>
      </w:r>
      <w:r w:rsidR="00016E03" w:rsidRPr="00007218">
        <w:rPr>
          <w:rFonts w:ascii="Calibri" w:eastAsia="Times New Roman" w:hAnsi="Calibri" w:cs="Arial"/>
          <w:lang w:eastAsia="ar-SA"/>
        </w:rPr>
        <w:t>5</w:t>
      </w:r>
      <w:r w:rsidR="00016E03" w:rsidRPr="00CB3236">
        <w:rPr>
          <w:rFonts w:ascii="Calibri" w:eastAsia="Times New Roman" w:hAnsi="Calibri" w:cs="Arial"/>
          <w:lang w:eastAsia="ar-SA"/>
        </w:rPr>
        <w:t>) s</w:t>
      </w:r>
      <w:r w:rsidR="00016E03">
        <w:rPr>
          <w:rFonts w:ascii="Calibri" w:eastAsia="Times New Roman" w:hAnsi="Calibri" w:cs="Arial"/>
          <w:lang w:eastAsia="ar-SA"/>
        </w:rPr>
        <w:t>mlouvy (inflační a nákladová doložka)</w:t>
      </w:r>
      <w:r w:rsidR="00007218" w:rsidRPr="00007218">
        <w:rPr>
          <w:rFonts w:ascii="Calibri" w:eastAsia="Times New Roman" w:hAnsi="Calibri" w:cs="Arial"/>
          <w:lang w:eastAsia="ar-SA"/>
        </w:rPr>
        <w:t>,</w:t>
      </w:r>
      <w:r w:rsidR="00CB3236" w:rsidRPr="00CB3236">
        <w:rPr>
          <w:rFonts w:ascii="Calibri" w:eastAsia="Times New Roman" w:hAnsi="Calibri" w:cs="Arial"/>
          <w:lang w:eastAsia="ar-SA"/>
        </w:rPr>
        <w:t xml:space="preserve"> a to </w:t>
      </w:r>
      <w:r w:rsidR="00007218" w:rsidRPr="00007218">
        <w:rPr>
          <w:rFonts w:ascii="Calibri" w:eastAsia="Times New Roman" w:hAnsi="Calibri" w:cs="Arial"/>
          <w:lang w:eastAsia="ar-SA"/>
        </w:rPr>
        <w:t xml:space="preserve">vzhledem k míře inflace </w:t>
      </w:r>
      <w:r w:rsidR="00007218" w:rsidRPr="00007218">
        <w:t>v roce 202</w:t>
      </w:r>
      <w:r w:rsidR="001A1C77">
        <w:t>3</w:t>
      </w:r>
      <w:r w:rsidR="00007218" w:rsidRPr="00007218">
        <w:t xml:space="preserve"> zveřejněné Českým statistickým </w:t>
      </w:r>
      <w:r w:rsidR="00007218" w:rsidRPr="0079249C">
        <w:t xml:space="preserve">úřadem, jež činí </w:t>
      </w:r>
      <w:r w:rsidR="009141E9" w:rsidRPr="0079249C">
        <w:t>1</w:t>
      </w:r>
      <w:r w:rsidR="001A1C77">
        <w:t>0</w:t>
      </w:r>
      <w:r w:rsidR="00007218" w:rsidRPr="0079249C">
        <w:t>,</w:t>
      </w:r>
      <w:r w:rsidR="001A1C77">
        <w:t>7</w:t>
      </w:r>
      <w:r w:rsidR="00007218" w:rsidRPr="0079249C">
        <w:t xml:space="preserve"> %</w:t>
      </w:r>
      <w:r w:rsidR="00CB3236" w:rsidRPr="0079249C">
        <w:rPr>
          <w:rFonts w:ascii="Calibri" w:eastAsia="Times New Roman" w:hAnsi="Calibri" w:cs="Arial"/>
          <w:lang w:eastAsia="ar-SA"/>
        </w:rPr>
        <w:t>.</w:t>
      </w:r>
      <w:r w:rsidR="00016E03" w:rsidRPr="0079249C">
        <w:rPr>
          <w:rFonts w:ascii="Calibri" w:eastAsia="Times New Roman" w:hAnsi="Calibri" w:cs="Arial"/>
          <w:lang w:eastAsia="ar-SA"/>
        </w:rPr>
        <w:t xml:space="preserve"> </w:t>
      </w:r>
      <w:r w:rsidR="00016E03" w:rsidRPr="0079249C">
        <w:t>Smlouva stanovuje</w:t>
      </w:r>
      <w:r w:rsidR="00016E03">
        <w:t>, že zvýšení měsíčního paušálu nebude v daném roce v souhrnu nikdy vyšší než 3 % oproti předchozí účinné výši.</w:t>
      </w:r>
    </w:p>
    <w:p w14:paraId="12F6442B" w14:textId="77777777" w:rsidR="00CB3236" w:rsidRPr="00CB3236" w:rsidRDefault="00CB3236" w:rsidP="00CB3236">
      <w:pPr>
        <w:suppressAutoHyphens/>
        <w:spacing w:after="0"/>
        <w:ind w:left="0"/>
        <w:jc w:val="center"/>
        <w:rPr>
          <w:rFonts w:ascii="Calibri" w:eastAsia="Times New Roman" w:hAnsi="Calibri" w:cs="Arial"/>
          <w:b/>
          <w:bCs/>
          <w:lang w:eastAsia="ar-SA"/>
        </w:rPr>
      </w:pPr>
    </w:p>
    <w:p w14:paraId="0CA1F340" w14:textId="77777777" w:rsidR="00CB3236" w:rsidRPr="00CB3236" w:rsidRDefault="00CB3236" w:rsidP="008D0554">
      <w:pPr>
        <w:keepNext/>
        <w:suppressAutoHyphens/>
        <w:spacing w:before="240"/>
        <w:ind w:left="0"/>
        <w:jc w:val="center"/>
        <w:outlineLvl w:val="2"/>
        <w:rPr>
          <w:rFonts w:ascii="Calibri" w:eastAsia="Times New Roman" w:hAnsi="Calibri" w:cs="Arial"/>
          <w:b/>
          <w:bCs/>
          <w:lang w:eastAsia="ar-SA"/>
        </w:rPr>
      </w:pPr>
      <w:r w:rsidRPr="00CB3236">
        <w:rPr>
          <w:rFonts w:ascii="Calibri" w:eastAsia="Times New Roman" w:hAnsi="Calibri" w:cs="Arial"/>
          <w:b/>
          <w:bCs/>
          <w:lang w:eastAsia="ar-SA"/>
        </w:rPr>
        <w:t>III. Předmět dodatku</w:t>
      </w:r>
    </w:p>
    <w:p w14:paraId="1FB536E4" w14:textId="383CEB8A" w:rsidR="00CB3236" w:rsidRPr="00CB3236" w:rsidRDefault="00016E03" w:rsidP="00BE6305">
      <w:pPr>
        <w:numPr>
          <w:ilvl w:val="0"/>
          <w:numId w:val="54"/>
        </w:numPr>
        <w:suppressAutoHyphens/>
        <w:spacing w:before="120" w:after="0"/>
        <w:ind w:left="357" w:hanging="357"/>
        <w:rPr>
          <w:rFonts w:ascii="Calibri" w:eastAsia="Times New Roman" w:hAnsi="Calibri" w:cs="Arial"/>
          <w:lang w:eastAsia="ar-SA"/>
        </w:rPr>
      </w:pPr>
      <w:r>
        <w:rPr>
          <w:rFonts w:ascii="Calibri" w:eastAsia="Times New Roman" w:hAnsi="Calibri" w:cs="Arial"/>
          <w:lang w:eastAsia="ar-SA"/>
        </w:rPr>
        <w:t>S</w:t>
      </w:r>
      <w:r w:rsidR="00CB3236" w:rsidRPr="00CB3236">
        <w:rPr>
          <w:rFonts w:ascii="Calibri" w:eastAsia="Times New Roman" w:hAnsi="Calibri" w:cs="Arial"/>
          <w:lang w:eastAsia="ar-SA"/>
        </w:rPr>
        <w:t>mluvní strany</w:t>
      </w:r>
      <w:r>
        <w:rPr>
          <w:rFonts w:ascii="Calibri" w:eastAsia="Times New Roman" w:hAnsi="Calibri" w:cs="Arial"/>
          <w:lang w:eastAsia="ar-SA"/>
        </w:rPr>
        <w:t xml:space="preserve"> se</w:t>
      </w:r>
      <w:r w:rsidR="00CB3236" w:rsidRPr="00CB3236">
        <w:rPr>
          <w:rFonts w:ascii="Calibri" w:eastAsia="Times New Roman" w:hAnsi="Calibri" w:cs="Arial"/>
          <w:lang w:eastAsia="ar-SA"/>
        </w:rPr>
        <w:t xml:space="preserve"> dohodly na navýšení </w:t>
      </w:r>
      <w:r w:rsidR="00C53CAB" w:rsidRPr="00C53CAB">
        <w:rPr>
          <w:rFonts w:ascii="Calibri" w:eastAsia="Times New Roman" w:hAnsi="Calibri" w:cs="Arial"/>
          <w:lang w:eastAsia="ar-SA"/>
        </w:rPr>
        <w:t xml:space="preserve">měsíčního paušálu </w:t>
      </w:r>
      <w:r w:rsidR="00CB3236" w:rsidRPr="00CB3236">
        <w:rPr>
          <w:rFonts w:ascii="Calibri" w:eastAsia="Times New Roman" w:hAnsi="Calibri" w:cs="Arial"/>
          <w:lang w:eastAsia="ar-SA"/>
        </w:rPr>
        <w:t>za poskytované služby</w:t>
      </w:r>
      <w:r w:rsidR="00C53CAB">
        <w:rPr>
          <w:rFonts w:ascii="Calibri" w:eastAsia="Times New Roman" w:hAnsi="Calibri" w:cs="Arial"/>
          <w:lang w:eastAsia="ar-SA"/>
        </w:rPr>
        <w:t xml:space="preserve"> na </w:t>
      </w:r>
      <w:r w:rsidR="00DF2395">
        <w:rPr>
          <w:rFonts w:ascii="Calibri" w:eastAsia="Calibri" w:hAnsi="Calibri" w:cs="Times New Roman"/>
          <w:b/>
        </w:rPr>
        <w:t>266 785,20 Kč</w:t>
      </w:r>
      <w:r w:rsidR="00C53CAB" w:rsidRPr="00C53CAB">
        <w:rPr>
          <w:b/>
        </w:rPr>
        <w:t xml:space="preserve"> bez DPH měsíčně</w:t>
      </w:r>
      <w:r w:rsidR="00CB3236" w:rsidRPr="00CB3236">
        <w:rPr>
          <w:rFonts w:ascii="Calibri" w:eastAsia="Times New Roman" w:hAnsi="Calibri" w:cs="Arial"/>
          <w:lang w:eastAsia="ar-SA"/>
        </w:rPr>
        <w:t xml:space="preserve">, a to s účinností ode dne 1. </w:t>
      </w:r>
      <w:r w:rsidR="00DF2395">
        <w:rPr>
          <w:rFonts w:ascii="Calibri" w:eastAsia="Times New Roman" w:hAnsi="Calibri" w:cs="Arial"/>
          <w:lang w:eastAsia="ar-SA"/>
        </w:rPr>
        <w:t>2</w:t>
      </w:r>
      <w:r w:rsidR="00CB3236" w:rsidRPr="00CB3236">
        <w:rPr>
          <w:rFonts w:ascii="Calibri" w:eastAsia="Times New Roman" w:hAnsi="Calibri" w:cs="Arial"/>
          <w:lang w:eastAsia="ar-SA"/>
        </w:rPr>
        <w:t>. 20</w:t>
      </w:r>
      <w:r w:rsidR="00DF2395">
        <w:rPr>
          <w:rFonts w:ascii="Calibri" w:eastAsia="Times New Roman" w:hAnsi="Calibri" w:cs="Arial"/>
          <w:lang w:eastAsia="ar-SA"/>
        </w:rPr>
        <w:t>24</w:t>
      </w:r>
      <w:r w:rsidR="00CB3236" w:rsidRPr="00CB3236">
        <w:rPr>
          <w:rFonts w:ascii="Calibri" w:eastAsia="Times New Roman" w:hAnsi="Calibri" w:cs="Arial"/>
          <w:lang w:eastAsia="ar-SA"/>
        </w:rPr>
        <w:t>.</w:t>
      </w:r>
    </w:p>
    <w:p w14:paraId="694C8197" w14:textId="77777777" w:rsidR="00CB3236" w:rsidRPr="00CB3236" w:rsidRDefault="00CB3236" w:rsidP="00CB3236">
      <w:pPr>
        <w:keepNext/>
        <w:suppressAutoHyphens/>
        <w:spacing w:after="0"/>
        <w:ind w:left="0"/>
        <w:outlineLvl w:val="2"/>
        <w:rPr>
          <w:rFonts w:ascii="Calibri" w:eastAsia="Times New Roman" w:hAnsi="Calibri" w:cs="Arial"/>
          <w:b/>
          <w:bCs/>
          <w:lang w:eastAsia="ar-SA"/>
        </w:rPr>
      </w:pPr>
    </w:p>
    <w:p w14:paraId="3714719F" w14:textId="77777777" w:rsidR="00CB3236" w:rsidRPr="00CB3236" w:rsidRDefault="00CB3236" w:rsidP="008D0554">
      <w:pPr>
        <w:keepNext/>
        <w:suppressAutoHyphens/>
        <w:spacing w:before="240"/>
        <w:ind w:left="0"/>
        <w:jc w:val="center"/>
        <w:outlineLvl w:val="2"/>
        <w:rPr>
          <w:rFonts w:ascii="Calibri" w:eastAsia="Times New Roman" w:hAnsi="Calibri" w:cs="Arial"/>
          <w:b/>
          <w:bCs/>
          <w:lang w:eastAsia="ar-SA"/>
        </w:rPr>
      </w:pPr>
      <w:r w:rsidRPr="00CB3236">
        <w:rPr>
          <w:rFonts w:ascii="Calibri" w:eastAsia="Times New Roman" w:hAnsi="Calibri" w:cs="Arial"/>
          <w:b/>
          <w:bCs/>
          <w:lang w:eastAsia="ar-SA"/>
        </w:rPr>
        <w:t>IV. Závěrečná ujednání</w:t>
      </w:r>
    </w:p>
    <w:p w14:paraId="048905BB" w14:textId="77777777" w:rsidR="00D57E0A" w:rsidRPr="00CB3236" w:rsidRDefault="00D57E0A" w:rsidP="00D57E0A">
      <w:pPr>
        <w:numPr>
          <w:ilvl w:val="0"/>
          <w:numId w:val="55"/>
        </w:numPr>
        <w:suppressAutoHyphens/>
        <w:spacing w:before="120" w:after="0"/>
        <w:rPr>
          <w:rFonts w:ascii="Calibri" w:eastAsia="Times New Roman" w:hAnsi="Calibri" w:cs="Arial"/>
          <w:lang w:eastAsia="ar-SA"/>
        </w:rPr>
      </w:pPr>
      <w:r w:rsidRPr="00CB3236">
        <w:rPr>
          <w:rFonts w:ascii="Calibri" w:eastAsia="Times New Roman" w:hAnsi="Calibri" w:cs="Arial"/>
          <w:lang w:eastAsia="ar-SA"/>
        </w:rPr>
        <w:t>Ostatní ustanovení a přílohy smlouvy zůstávají beze změny.</w:t>
      </w:r>
    </w:p>
    <w:p w14:paraId="3BDB9AB1" w14:textId="33737539" w:rsidR="00CB3236" w:rsidRPr="00CB3236" w:rsidRDefault="00CB3236" w:rsidP="00CB3236">
      <w:pPr>
        <w:numPr>
          <w:ilvl w:val="0"/>
          <w:numId w:val="55"/>
        </w:numPr>
        <w:tabs>
          <w:tab w:val="num" w:pos="-1843"/>
        </w:tabs>
        <w:suppressAutoHyphens/>
        <w:spacing w:before="120" w:after="0"/>
        <w:ind w:left="357" w:hanging="357"/>
        <w:rPr>
          <w:rFonts w:ascii="Calibri" w:eastAsia="Times New Roman" w:hAnsi="Calibri" w:cs="Times New Roman"/>
          <w:lang w:eastAsia="ar-SA"/>
        </w:rPr>
      </w:pPr>
      <w:r w:rsidRPr="00CB3236">
        <w:rPr>
          <w:rFonts w:ascii="Calibri" w:eastAsia="Times New Roman" w:hAnsi="Calibri" w:cs="Times New Roman"/>
          <w:lang w:eastAsia="ar-SA"/>
        </w:rPr>
        <w:t xml:space="preserve">Tento dodatek nabývá platnosti dnem podpisu oběma smluvními stranami a účinnosti </w:t>
      </w:r>
      <w:r w:rsidRPr="00CB3236">
        <w:rPr>
          <w:rFonts w:ascii="Calibri" w:eastAsia="Times New Roman" w:hAnsi="Calibri" w:cs="Times New Roman"/>
          <w:lang w:eastAsia="ar-SA"/>
        </w:rPr>
        <w:br/>
      </w:r>
      <w:r w:rsidR="004867EC">
        <w:rPr>
          <w:rFonts w:ascii="Calibri" w:eastAsia="Times New Roman" w:hAnsi="Calibri" w:cs="Times New Roman"/>
          <w:lang w:eastAsia="ar-SA"/>
        </w:rPr>
        <w:t>dnem zveřejnění v registru smluv</w:t>
      </w:r>
      <w:r w:rsidRPr="00CB3236">
        <w:rPr>
          <w:rFonts w:ascii="Calibri" w:eastAsia="Times New Roman" w:hAnsi="Calibri" w:cs="Times New Roman"/>
          <w:lang w:eastAsia="ar-SA"/>
        </w:rPr>
        <w:t>.</w:t>
      </w:r>
    </w:p>
    <w:p w14:paraId="3CD290DF" w14:textId="77777777" w:rsidR="00CB3236" w:rsidRDefault="00CB3236">
      <w:pPr>
        <w:ind w:left="680"/>
        <w:rPr>
          <w:b/>
          <w:caps/>
          <w:noProof/>
          <w:lang w:eastAsia="cs-CZ"/>
        </w:rPr>
      </w:pPr>
    </w:p>
    <w:p w14:paraId="65C140F5" w14:textId="77777777" w:rsidR="00E949F3" w:rsidRDefault="00E949F3" w:rsidP="00014F87">
      <w:pPr>
        <w:spacing w:after="0"/>
        <w:ind w:left="5245" w:hanging="4820"/>
      </w:pPr>
    </w:p>
    <w:p w14:paraId="4AF503E6" w14:textId="1C67E78B" w:rsidR="00EC5EFD" w:rsidRPr="000D7B99" w:rsidRDefault="00EC5EFD" w:rsidP="00014F87">
      <w:pPr>
        <w:spacing w:after="0"/>
        <w:ind w:left="5245" w:hanging="4820"/>
      </w:pPr>
      <w:r w:rsidRPr="000D7B99">
        <w:t>V Brně dne:</w:t>
      </w:r>
      <w:r w:rsidR="00F74D3A">
        <w:t xml:space="preserve"> 31.1.2024</w:t>
      </w:r>
      <w:r w:rsidRPr="000D7B99">
        <w:tab/>
        <w:t>V</w:t>
      </w:r>
      <w:r w:rsidR="00631064">
        <w:t> </w:t>
      </w:r>
      <w:r w:rsidR="00631064">
        <w:rPr>
          <w:noProof/>
        </w:rPr>
        <w:t>Praze dne</w:t>
      </w:r>
      <w:r w:rsidR="000B56FE">
        <w:t>:</w:t>
      </w:r>
      <w:r w:rsidRPr="000D7B99">
        <w:t xml:space="preserve"> </w:t>
      </w:r>
      <w:r w:rsidR="001A1C77">
        <w:t>29</w:t>
      </w:r>
      <w:r w:rsidR="00DF2395">
        <w:t>. 1. 2024</w:t>
      </w:r>
    </w:p>
    <w:p w14:paraId="1F6DDD1A" w14:textId="77777777" w:rsidR="00E949F3" w:rsidRDefault="00E949F3" w:rsidP="001B335A">
      <w:pPr>
        <w:ind w:left="5245" w:hanging="4819"/>
      </w:pPr>
    </w:p>
    <w:p w14:paraId="49E0441C" w14:textId="23C032E9" w:rsidR="00E07894" w:rsidRDefault="00EC5EFD" w:rsidP="001B335A">
      <w:pPr>
        <w:ind w:left="5245" w:hanging="4819"/>
      </w:pPr>
      <w:r w:rsidRPr="000D7B99">
        <w:t xml:space="preserve">Za </w:t>
      </w:r>
      <w:r w:rsidR="00014F87">
        <w:t>O</w:t>
      </w:r>
      <w:r w:rsidRPr="000D7B99">
        <w:t>bjednatele</w:t>
      </w:r>
      <w:r w:rsidRPr="000D7B99">
        <w:tab/>
        <w:t xml:space="preserve">Za </w:t>
      </w:r>
      <w:r w:rsidR="00014F87">
        <w:t>P</w:t>
      </w:r>
      <w:r w:rsidR="00BE0EE0">
        <w:t>oskytovatel</w:t>
      </w:r>
      <w:r>
        <w:t>e</w:t>
      </w:r>
    </w:p>
    <w:p w14:paraId="4897B605" w14:textId="77777777" w:rsidR="00E07894" w:rsidRDefault="00E07894" w:rsidP="00E07894">
      <w:pPr>
        <w:ind w:left="5245" w:hanging="4536"/>
      </w:pPr>
    </w:p>
    <w:p w14:paraId="3CCD0AC6" w14:textId="77777777" w:rsidR="00E07894" w:rsidRDefault="00E07894" w:rsidP="00E07894">
      <w:pPr>
        <w:ind w:left="5245" w:hanging="4536"/>
      </w:pPr>
    </w:p>
    <w:p w14:paraId="3BFA9DEE" w14:textId="77777777" w:rsidR="00E07894" w:rsidRDefault="00E07894" w:rsidP="00E07894">
      <w:pPr>
        <w:ind w:left="5245" w:hanging="4536"/>
      </w:pPr>
    </w:p>
    <w:p w14:paraId="28CE232F" w14:textId="755A7C04" w:rsidR="00E07894" w:rsidRDefault="001553F5" w:rsidP="009E21DE">
      <w:pPr>
        <w:spacing w:after="0"/>
        <w:ind w:left="5245" w:hanging="4820"/>
      </w:pPr>
      <w:r>
        <w:t xml:space="preserve">doc. </w:t>
      </w:r>
      <w:r w:rsidR="001B335A" w:rsidRPr="001B335A">
        <w:t>Ing.</w:t>
      </w:r>
      <w:r>
        <w:t xml:space="preserve"> Jiří Hlinka, Ph.D.</w:t>
      </w:r>
      <w:r w:rsidR="00014F87">
        <w:t xml:space="preserve">, </w:t>
      </w:r>
      <w:r w:rsidR="000B56FE">
        <w:tab/>
      </w:r>
      <w:r w:rsidR="00631064" w:rsidRPr="00E949F3">
        <w:rPr>
          <w:noProof/>
        </w:rPr>
        <w:t xml:space="preserve">Jaroslav Petruňo, </w:t>
      </w:r>
    </w:p>
    <w:p w14:paraId="7D41ACD7" w14:textId="0DC26467" w:rsidR="00EC5EFD" w:rsidRDefault="001553F5" w:rsidP="009E21DE">
      <w:pPr>
        <w:spacing w:after="0"/>
        <w:ind w:left="5245" w:hanging="4820"/>
      </w:pPr>
      <w:r>
        <w:t>děkan</w:t>
      </w:r>
      <w:r w:rsidR="00014F87">
        <w:t xml:space="preserve"> FSI VUT</w:t>
      </w:r>
      <w:r w:rsidR="00014F87">
        <w:tab/>
      </w:r>
      <w:r w:rsidR="00E949F3" w:rsidRPr="009E21DE">
        <w:rPr>
          <w:noProof/>
        </w:rPr>
        <w:t>jednatel</w:t>
      </w:r>
      <w:r w:rsidR="00E949F3">
        <w:rPr>
          <w:noProof/>
        </w:rPr>
        <w:t xml:space="preserve"> společnosti</w:t>
      </w:r>
    </w:p>
    <w:p w14:paraId="68C999F9" w14:textId="77EC2AC6" w:rsidR="00631064" w:rsidRDefault="009E21DE" w:rsidP="001B335A">
      <w:pPr>
        <w:ind w:left="5245" w:hanging="4819"/>
      </w:pPr>
      <w:r>
        <w:t>Vysoké učení technické v Brně</w:t>
      </w:r>
      <w:r w:rsidRPr="009E21DE">
        <w:t xml:space="preserve"> </w:t>
      </w:r>
      <w:r>
        <w:tab/>
      </w:r>
      <w:r w:rsidRPr="00014F87">
        <w:t>D.I.SEVEN FACILITY s.r.o.</w:t>
      </w:r>
    </w:p>
    <w:p w14:paraId="6C1B2E52" w14:textId="77777777" w:rsidR="00E949F3" w:rsidRDefault="00E949F3" w:rsidP="001B335A">
      <w:pPr>
        <w:ind w:left="5245" w:hanging="4819"/>
      </w:pPr>
      <w:r>
        <w:tab/>
      </w:r>
    </w:p>
    <w:p w14:paraId="1CD51249" w14:textId="220271D0" w:rsidR="00E949F3" w:rsidRDefault="00E949F3" w:rsidP="001B335A">
      <w:pPr>
        <w:ind w:left="5245" w:hanging="4819"/>
      </w:pPr>
    </w:p>
    <w:p w14:paraId="52D4F1BB" w14:textId="77777777" w:rsidR="00E949F3" w:rsidRDefault="00E949F3" w:rsidP="001B335A">
      <w:pPr>
        <w:ind w:left="5245" w:hanging="4819"/>
      </w:pPr>
    </w:p>
    <w:p w14:paraId="379CA73E" w14:textId="77777777" w:rsidR="00E949F3" w:rsidRDefault="00E949F3" w:rsidP="001B335A">
      <w:pPr>
        <w:ind w:left="5245" w:hanging="4819"/>
      </w:pPr>
    </w:p>
    <w:p w14:paraId="1C626D9D" w14:textId="74E726DC" w:rsidR="00014F87" w:rsidRDefault="00631064" w:rsidP="009E21DE">
      <w:pPr>
        <w:spacing w:after="0"/>
        <w:ind w:left="5245" w:hanging="4820"/>
        <w:rPr>
          <w:highlight w:val="yellow"/>
        </w:rPr>
      </w:pPr>
      <w:r>
        <w:tab/>
      </w:r>
      <w:r w:rsidR="00E949F3">
        <w:t>Roman Horský,</w:t>
      </w:r>
      <w:r w:rsidRPr="00171F42">
        <w:rPr>
          <w:highlight w:val="yellow"/>
        </w:rPr>
        <w:t xml:space="preserve"> </w:t>
      </w:r>
    </w:p>
    <w:p w14:paraId="5A61A39B" w14:textId="0626A831" w:rsidR="000A14EC" w:rsidRDefault="00631064" w:rsidP="009E21DE">
      <w:pPr>
        <w:spacing w:after="0"/>
        <w:ind w:left="5245"/>
      </w:pPr>
      <w:r w:rsidRPr="009E21DE">
        <w:t>jednatel</w:t>
      </w:r>
      <w:r w:rsidR="009E21DE">
        <w:t xml:space="preserve"> společnosti</w:t>
      </w:r>
    </w:p>
    <w:p w14:paraId="1F4E4009" w14:textId="0B801EC9" w:rsidR="009E21DE" w:rsidRDefault="009E21DE" w:rsidP="00014F87">
      <w:pPr>
        <w:ind w:left="5245"/>
      </w:pPr>
      <w:r w:rsidRPr="00014F87">
        <w:t>D.I.SEVEN FACILITY s.r.o.</w:t>
      </w:r>
    </w:p>
    <w:sectPr w:rsidR="009E21DE" w:rsidSect="00BC3FD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426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6DDC" w14:textId="77777777" w:rsidR="003D2BEE" w:rsidRDefault="003D2BEE" w:rsidP="002C6DF4">
      <w:r>
        <w:separator/>
      </w:r>
    </w:p>
  </w:endnote>
  <w:endnote w:type="continuationSeparator" w:id="0">
    <w:p w14:paraId="0EE03FD7" w14:textId="77777777" w:rsidR="003D2BEE" w:rsidRDefault="003D2BEE" w:rsidP="002C6DF4">
      <w:r>
        <w:continuationSeparator/>
      </w:r>
    </w:p>
  </w:endnote>
  <w:endnote w:type="continuationNotice" w:id="1">
    <w:p w14:paraId="65915D47" w14:textId="77777777" w:rsidR="003D2BEE" w:rsidRDefault="003D2B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C6F9" w14:textId="2EA15907" w:rsidR="00887598" w:rsidRPr="00962113" w:rsidRDefault="00887598" w:rsidP="000A620B">
    <w:pPr>
      <w:pStyle w:val="Zpat"/>
    </w:pPr>
    <w:r w:rsidRPr="00962113">
      <w:t xml:space="preserve">strana </w:t>
    </w:r>
    <w:r w:rsidRPr="00962113">
      <w:rPr>
        <w:rStyle w:val="slostrnky"/>
      </w:rPr>
      <w:fldChar w:fldCharType="begin"/>
    </w:r>
    <w:r w:rsidRPr="00962113">
      <w:rPr>
        <w:rStyle w:val="slostrnky"/>
      </w:rPr>
      <w:instrText xml:space="preserve"> PAGE </w:instrText>
    </w:r>
    <w:r w:rsidRPr="00962113">
      <w:rPr>
        <w:rStyle w:val="slostrnky"/>
      </w:rPr>
      <w:fldChar w:fldCharType="separate"/>
    </w:r>
    <w:r w:rsidR="00DF2395">
      <w:rPr>
        <w:rStyle w:val="slostrnky"/>
        <w:noProof/>
      </w:rPr>
      <w:t>2</w:t>
    </w:r>
    <w:r w:rsidRPr="00962113">
      <w:rPr>
        <w:rStyle w:val="slostrnky"/>
      </w:rPr>
      <w:fldChar w:fldCharType="end"/>
    </w:r>
  </w:p>
  <w:p w14:paraId="511FFDEC" w14:textId="77777777" w:rsidR="00887598" w:rsidRDefault="008875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CAD9" w14:textId="77777777" w:rsidR="00887598" w:rsidRDefault="00887598" w:rsidP="000A620B">
    <w:pPr>
      <w:pStyle w:val="Zpa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D269" w14:textId="77777777" w:rsidR="003D2BEE" w:rsidRDefault="003D2BEE" w:rsidP="002C6DF4">
      <w:r>
        <w:separator/>
      </w:r>
    </w:p>
  </w:footnote>
  <w:footnote w:type="continuationSeparator" w:id="0">
    <w:p w14:paraId="59F34539" w14:textId="77777777" w:rsidR="003D2BEE" w:rsidRDefault="003D2BEE" w:rsidP="002C6DF4">
      <w:r>
        <w:continuationSeparator/>
      </w:r>
    </w:p>
  </w:footnote>
  <w:footnote w:type="continuationNotice" w:id="1">
    <w:p w14:paraId="55D374F5" w14:textId="77777777" w:rsidR="003D2BEE" w:rsidRDefault="003D2BE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97B1" w14:textId="749E11C6" w:rsidR="00887598" w:rsidRDefault="00887598" w:rsidP="00EB2FE6">
    <w:pPr>
      <w:pStyle w:val="Zhlav"/>
    </w:pPr>
    <w:r>
      <w:t>Smlouva o poskytování služeb</w:t>
    </w:r>
    <w:r w:rsidR="009D1DB3">
      <w:t xml:space="preserve"> – dodatek </w:t>
    </w:r>
    <w:r w:rsidR="00CB3236">
      <w:t>č. 0</w:t>
    </w:r>
    <w:r w:rsidR="001A1C77">
      <w:t>3</w:t>
    </w:r>
  </w:p>
  <w:p w14:paraId="7EB1276E" w14:textId="5DC22073" w:rsidR="00887598" w:rsidRPr="001E5601" w:rsidRDefault="00D438EC" w:rsidP="00987479">
    <w:pPr>
      <w:pStyle w:val="Zhlav"/>
    </w:pPr>
    <w:r w:rsidRPr="00D438EC">
      <w:t>Strážní a recepční služby Fakulty strojního inženýrství VUT</w:t>
    </w:r>
    <w:r w:rsidRPr="00D438EC" w:rsidDel="00D438E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2309" w14:textId="3E522D8A" w:rsidR="00887598" w:rsidRPr="000A620B" w:rsidRDefault="00887598" w:rsidP="005D519D">
    <w:pPr>
      <w:pStyle w:val="Zhlav"/>
      <w:pBdr>
        <w:bottom w:val="none" w:sz="0" w:space="0" w:color="auto"/>
      </w:pBdr>
      <w:ind w:left="0"/>
      <w:jc w:val="both"/>
    </w:pPr>
    <w:r>
      <w:rPr>
        <w:noProof/>
        <w:lang w:eastAsia="cs-CZ"/>
      </w:rPr>
      <w:drawing>
        <wp:inline distT="0" distB="0" distL="0" distR="0" wp14:anchorId="71A9CA6A" wp14:editId="28165826">
          <wp:extent cx="2425769" cy="600075"/>
          <wp:effectExtent l="0" t="0" r="0" b="0"/>
          <wp:docPr id="380345033" name="Obrázek 9" descr="C:\Users\vyklicky\Desktop\FSI_barevne_RGB_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769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7ECDB7" w14:textId="77777777" w:rsidR="00887598" w:rsidRDefault="00887598" w:rsidP="000A620B">
    <w:pPr>
      <w:pStyle w:val="Zhlav"/>
      <w:pBdr>
        <w:bottom w:val="none" w:sz="0" w:space="0" w:color="auto"/>
      </w:pBdr>
    </w:pPr>
  </w:p>
  <w:p w14:paraId="77A696DB" w14:textId="77777777" w:rsidR="00887598" w:rsidRDefault="00887598" w:rsidP="000A620B">
    <w:pPr>
      <w:pStyle w:val="Zhlav"/>
      <w:pBdr>
        <w:bottom w:val="none" w:sz="0" w:space="0" w:color="auto"/>
      </w:pBdr>
    </w:pPr>
  </w:p>
  <w:p w14:paraId="4CF6444C" w14:textId="77777777" w:rsidR="00887598" w:rsidRDefault="00887598" w:rsidP="000A620B">
    <w:pPr>
      <w:pStyle w:val="Zhlav"/>
      <w:pBdr>
        <w:bottom w:val="none" w:sz="0" w:space="0" w:color="auto"/>
      </w:pBdr>
    </w:pPr>
  </w:p>
  <w:p w14:paraId="1EA6F173" w14:textId="5C6DBA34" w:rsidR="00887598" w:rsidRPr="000A620B" w:rsidRDefault="00887598" w:rsidP="0085410F">
    <w:pPr>
      <w:pStyle w:val="Zhlav"/>
      <w:pBdr>
        <w:bottom w:val="none" w:sz="0" w:space="0" w:color="auto"/>
      </w:pBdr>
      <w:jc w:val="left"/>
    </w:pPr>
    <w:r w:rsidRPr="000A620B">
      <w:t xml:space="preserve">číslo smlouvy </w:t>
    </w:r>
    <w:r>
      <w:t>objednatele</w:t>
    </w:r>
    <w:r w:rsidRPr="000A620B">
      <w:t xml:space="preserve">: </w:t>
    </w:r>
    <w:r w:rsidR="00082851">
      <w:t>12523/2020/00</w:t>
    </w:r>
  </w:p>
  <w:p w14:paraId="05899A74" w14:textId="265105C1" w:rsidR="00887598" w:rsidRDefault="00887598" w:rsidP="0085410F">
    <w:pPr>
      <w:pStyle w:val="Zhlav"/>
      <w:pBdr>
        <w:bottom w:val="none" w:sz="0" w:space="0" w:color="auto"/>
      </w:pBdr>
      <w:jc w:val="left"/>
    </w:pPr>
    <w:r>
      <w:t>číslo smlouvy poskytovatele</w:t>
    </w:r>
    <w:r w:rsidRPr="000A620B">
      <w:t xml:space="preserve">: </w:t>
    </w:r>
    <w:r w:rsidR="00082851">
      <w:t>04/2020 - Bn</w:t>
    </w:r>
    <w:r w:rsidR="00082851" w:rsidRPr="000A620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BA031EA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2ED5CC3"/>
    <w:multiLevelType w:val="hybridMultilevel"/>
    <w:tmpl w:val="0060AFF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6D005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42A3957"/>
    <w:multiLevelType w:val="hybridMultilevel"/>
    <w:tmpl w:val="6D9EA7D2"/>
    <w:lvl w:ilvl="0" w:tplc="CFCA1C36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4B77445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981D0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96EE0"/>
    <w:multiLevelType w:val="hybridMultilevel"/>
    <w:tmpl w:val="9EFC9C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75B48"/>
    <w:multiLevelType w:val="hybridMultilevel"/>
    <w:tmpl w:val="5F408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3BC8"/>
    <w:multiLevelType w:val="hybridMultilevel"/>
    <w:tmpl w:val="53DA22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5D3928"/>
    <w:multiLevelType w:val="hybridMultilevel"/>
    <w:tmpl w:val="FFAAD734"/>
    <w:lvl w:ilvl="0" w:tplc="A1A4AFDE">
      <w:start w:val="1"/>
      <w:numFmt w:val="upperRoman"/>
      <w:pStyle w:val="Nadpis6ploha"/>
      <w:lvlText w:val="%1."/>
      <w:lvlJc w:val="righ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D527A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C86D50"/>
    <w:multiLevelType w:val="multilevel"/>
    <w:tmpl w:val="73B083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>
      <w:start w:val="1"/>
      <w:numFmt w:val="decimal"/>
      <w:pStyle w:val="OdstavecCislovany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56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EE837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5E8363C"/>
    <w:multiLevelType w:val="multilevel"/>
    <w:tmpl w:val="1DEA08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9F51EA7"/>
    <w:multiLevelType w:val="multilevel"/>
    <w:tmpl w:val="A350D5E0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2)"/>
      <w:lvlJc w:val="left"/>
      <w:pPr>
        <w:tabs>
          <w:tab w:val="num" w:pos="855"/>
        </w:tabs>
        <w:ind w:left="856" w:hanging="8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1. %2) %4)"/>
      <w:lvlJc w:val="left"/>
      <w:pPr>
        <w:tabs>
          <w:tab w:val="num" w:pos="855"/>
        </w:tabs>
        <w:ind w:left="1134" w:hanging="85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7" w15:restartNumberingAfterBreak="0">
    <w:nsid w:val="3FF602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7071E31"/>
    <w:multiLevelType w:val="multilevel"/>
    <w:tmpl w:val="75CA2F28"/>
    <w:styleLink w:val="Zadavack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4A1C6480"/>
    <w:multiLevelType w:val="multilevel"/>
    <w:tmpl w:val="1DEA08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CA9435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167CDF"/>
    <w:multiLevelType w:val="multilevel"/>
    <w:tmpl w:val="A24E114A"/>
    <w:lvl w:ilvl="0">
      <w:start w:val="1"/>
      <w:numFmt w:val="decimal"/>
      <w:lvlText w:val="%1."/>
      <w:lvlJc w:val="left"/>
      <w:pPr>
        <w:ind w:left="397" w:hanging="397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680" w:hanging="396"/>
      </w:pPr>
      <w:rPr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46772"/>
    <w:multiLevelType w:val="multilevel"/>
    <w:tmpl w:val="8756644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EBE583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122298A"/>
    <w:multiLevelType w:val="multilevel"/>
    <w:tmpl w:val="90A0D1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5791E30"/>
    <w:multiLevelType w:val="multilevel"/>
    <w:tmpl w:val="887EEA5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731002F"/>
    <w:multiLevelType w:val="multilevel"/>
    <w:tmpl w:val="7348EA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5336495"/>
    <w:multiLevelType w:val="multilevel"/>
    <w:tmpl w:val="0EDC869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77631F0"/>
    <w:multiLevelType w:val="hybridMultilevel"/>
    <w:tmpl w:val="F3C2032C"/>
    <w:lvl w:ilvl="0" w:tplc="35AEBACE">
      <w:start w:val="1"/>
      <w:numFmt w:val="upp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79033EEF"/>
    <w:multiLevelType w:val="hybridMultilevel"/>
    <w:tmpl w:val="B13851B8"/>
    <w:lvl w:ilvl="0" w:tplc="8B8CFA96">
      <w:start w:val="1"/>
      <w:numFmt w:val="bullet"/>
      <w:pStyle w:val="Bod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985306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B8D1675"/>
    <w:multiLevelType w:val="multilevel"/>
    <w:tmpl w:val="F0E41394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hint="default"/>
        <w:b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F0C3F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FDE3337"/>
    <w:multiLevelType w:val="hybridMultilevel"/>
    <w:tmpl w:val="E70673CA"/>
    <w:lvl w:ilvl="0" w:tplc="6B786E0C">
      <w:start w:val="1"/>
      <w:numFmt w:val="lowerLetter"/>
      <w:pStyle w:val="Psmeno"/>
      <w:lvlText w:val="%1)"/>
      <w:lvlJc w:val="left"/>
      <w:pPr>
        <w:ind w:left="100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2"/>
  </w:num>
  <w:num w:numId="2">
    <w:abstractNumId w:val="22"/>
  </w:num>
  <w:num w:numId="3">
    <w:abstractNumId w:val="32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709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964" w:hanging="284"/>
        </w:pPr>
        <w:rPr>
          <w:rFonts w:hint="default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247" w:hanging="17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pStyle w:val="Nadpis5"/>
        <w:lvlText w:val="-"/>
        <w:lvlJc w:val="left"/>
        <w:pPr>
          <w:ind w:left="1531" w:hanging="284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</w:num>
  <w:num w:numId="5">
    <w:abstractNumId w:val="13"/>
  </w:num>
  <w:num w:numId="6">
    <w:abstractNumId w:val="11"/>
  </w:num>
  <w:num w:numId="7">
    <w:abstractNumId w:val="18"/>
  </w:num>
  <w:num w:numId="8">
    <w:abstractNumId w:val="0"/>
  </w:num>
  <w:num w:numId="9">
    <w:abstractNumId w:val="12"/>
  </w:num>
  <w:num w:numId="10">
    <w:abstractNumId w:val="31"/>
  </w:num>
  <w:num w:numId="11">
    <w:abstractNumId w:val="33"/>
  </w:num>
  <w:num w:numId="12">
    <w:abstractNumId w:val="2"/>
  </w:num>
  <w:num w:numId="13">
    <w:abstractNumId w:val="20"/>
  </w:num>
  <w:num w:numId="14">
    <w:abstractNumId w:val="5"/>
  </w:num>
  <w:num w:numId="15">
    <w:abstractNumId w:val="15"/>
  </w:num>
  <w:num w:numId="16">
    <w:abstractNumId w:val="28"/>
  </w:num>
  <w:num w:numId="17">
    <w:abstractNumId w:val="12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19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6"/>
  </w:num>
  <w:num w:numId="26">
    <w:abstractNumId w:val="34"/>
  </w:num>
  <w:num w:numId="27">
    <w:abstractNumId w:val="30"/>
  </w:num>
  <w:num w:numId="28">
    <w:abstractNumId w:val="34"/>
    <w:lvlOverride w:ilvl="0">
      <w:startOverride w:val="1"/>
    </w:lvlOverride>
  </w:num>
  <w:num w:numId="29">
    <w:abstractNumId w:val="29"/>
  </w:num>
  <w:num w:numId="30">
    <w:abstractNumId w:val="32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992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964" w:hanging="284"/>
        </w:pPr>
        <w:rPr>
          <w:rFonts w:hint="default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247" w:hanging="17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pStyle w:val="Nadpis5"/>
        <w:lvlText w:val="-"/>
        <w:lvlJc w:val="left"/>
        <w:pPr>
          <w:ind w:left="1531" w:hanging="284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>
    <w:abstractNumId w:val="34"/>
    <w:lvlOverride w:ilvl="0">
      <w:startOverride w:val="1"/>
    </w:lvlOverride>
  </w:num>
  <w:num w:numId="32">
    <w:abstractNumId w:val="34"/>
    <w:lvlOverride w:ilvl="0">
      <w:startOverride w:val="1"/>
    </w:lvlOverride>
  </w:num>
  <w:num w:numId="33">
    <w:abstractNumId w:val="8"/>
  </w:num>
  <w:num w:numId="34">
    <w:abstractNumId w:val="32"/>
  </w:num>
  <w:num w:numId="35">
    <w:abstractNumId w:val="32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4"/>
    <w:lvlOverride w:ilvl="0">
      <w:startOverride w:val="1"/>
    </w:lvlOverride>
  </w:num>
  <w:num w:numId="41">
    <w:abstractNumId w:val="17"/>
  </w:num>
  <w:num w:numId="42">
    <w:abstractNumId w:val="14"/>
  </w:num>
  <w:num w:numId="43">
    <w:abstractNumId w:val="24"/>
  </w:num>
  <w:num w:numId="44">
    <w:abstractNumId w:val="34"/>
  </w:num>
  <w:num w:numId="45">
    <w:abstractNumId w:val="34"/>
  </w:num>
  <w:num w:numId="46">
    <w:abstractNumId w:val="34"/>
    <w:lvlOverride w:ilvl="0">
      <w:startOverride w:val="1"/>
    </w:lvlOverride>
  </w:num>
  <w:num w:numId="47">
    <w:abstractNumId w:val="1"/>
  </w:num>
  <w:num w:numId="48">
    <w:abstractNumId w:val="25"/>
  </w:num>
  <w:num w:numId="49">
    <w:abstractNumId w:val="23"/>
  </w:num>
  <w:num w:numId="50">
    <w:abstractNumId w:val="3"/>
  </w:num>
  <w:num w:numId="51">
    <w:abstractNumId w:val="26"/>
  </w:num>
  <w:num w:numId="52">
    <w:abstractNumId w:val="34"/>
    <w:lvlOverride w:ilvl="0">
      <w:startOverride w:val="1"/>
    </w:lvlOverride>
  </w:num>
  <w:num w:numId="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C1"/>
    <w:rsid w:val="00000AD5"/>
    <w:rsid w:val="0000163F"/>
    <w:rsid w:val="000030C0"/>
    <w:rsid w:val="00003793"/>
    <w:rsid w:val="00004E2A"/>
    <w:rsid w:val="00007218"/>
    <w:rsid w:val="00007E6B"/>
    <w:rsid w:val="00011CC9"/>
    <w:rsid w:val="0001353B"/>
    <w:rsid w:val="00014562"/>
    <w:rsid w:val="00014F87"/>
    <w:rsid w:val="0001547C"/>
    <w:rsid w:val="00016E03"/>
    <w:rsid w:val="00017E97"/>
    <w:rsid w:val="000262D1"/>
    <w:rsid w:val="000277ED"/>
    <w:rsid w:val="0003565C"/>
    <w:rsid w:val="00037106"/>
    <w:rsid w:val="0003712B"/>
    <w:rsid w:val="00053373"/>
    <w:rsid w:val="00062346"/>
    <w:rsid w:val="00063436"/>
    <w:rsid w:val="00065B1F"/>
    <w:rsid w:val="00065C87"/>
    <w:rsid w:val="000701FF"/>
    <w:rsid w:val="0007039C"/>
    <w:rsid w:val="00072F53"/>
    <w:rsid w:val="00073608"/>
    <w:rsid w:val="00073B27"/>
    <w:rsid w:val="0007408B"/>
    <w:rsid w:val="00074B23"/>
    <w:rsid w:val="00075E47"/>
    <w:rsid w:val="0007698F"/>
    <w:rsid w:val="000801E2"/>
    <w:rsid w:val="00082670"/>
    <w:rsid w:val="00082851"/>
    <w:rsid w:val="00084269"/>
    <w:rsid w:val="00084F48"/>
    <w:rsid w:val="00087A73"/>
    <w:rsid w:val="000904FC"/>
    <w:rsid w:val="00097CC6"/>
    <w:rsid w:val="000A0DB1"/>
    <w:rsid w:val="000A14EC"/>
    <w:rsid w:val="000A3AFE"/>
    <w:rsid w:val="000A4569"/>
    <w:rsid w:val="000A620B"/>
    <w:rsid w:val="000A621C"/>
    <w:rsid w:val="000B084B"/>
    <w:rsid w:val="000B2CDA"/>
    <w:rsid w:val="000B2D5D"/>
    <w:rsid w:val="000B3DB5"/>
    <w:rsid w:val="000B56FE"/>
    <w:rsid w:val="000B6E14"/>
    <w:rsid w:val="000C2541"/>
    <w:rsid w:val="000C27EA"/>
    <w:rsid w:val="000C30F1"/>
    <w:rsid w:val="000C489B"/>
    <w:rsid w:val="000C4DB8"/>
    <w:rsid w:val="000C5333"/>
    <w:rsid w:val="000C7CD3"/>
    <w:rsid w:val="000D4C96"/>
    <w:rsid w:val="000D6B52"/>
    <w:rsid w:val="000D7045"/>
    <w:rsid w:val="000E1907"/>
    <w:rsid w:val="000E31A6"/>
    <w:rsid w:val="000E7367"/>
    <w:rsid w:val="000F2233"/>
    <w:rsid w:val="00100B22"/>
    <w:rsid w:val="00102C82"/>
    <w:rsid w:val="0011000E"/>
    <w:rsid w:val="00110389"/>
    <w:rsid w:val="00111B17"/>
    <w:rsid w:val="001136E0"/>
    <w:rsid w:val="00116B61"/>
    <w:rsid w:val="00117DF2"/>
    <w:rsid w:val="00120A8A"/>
    <w:rsid w:val="00121661"/>
    <w:rsid w:val="00121983"/>
    <w:rsid w:val="00125D4B"/>
    <w:rsid w:val="00127A44"/>
    <w:rsid w:val="00134878"/>
    <w:rsid w:val="00135541"/>
    <w:rsid w:val="00137A1F"/>
    <w:rsid w:val="00137F0F"/>
    <w:rsid w:val="00142D57"/>
    <w:rsid w:val="00143605"/>
    <w:rsid w:val="00144DE9"/>
    <w:rsid w:val="00146F92"/>
    <w:rsid w:val="00152743"/>
    <w:rsid w:val="00153100"/>
    <w:rsid w:val="00153E69"/>
    <w:rsid w:val="001553F5"/>
    <w:rsid w:val="00155F44"/>
    <w:rsid w:val="00157729"/>
    <w:rsid w:val="001607A3"/>
    <w:rsid w:val="00171F42"/>
    <w:rsid w:val="00172BD9"/>
    <w:rsid w:val="001736D3"/>
    <w:rsid w:val="001838B5"/>
    <w:rsid w:val="00183E13"/>
    <w:rsid w:val="001877BA"/>
    <w:rsid w:val="001908D1"/>
    <w:rsid w:val="001925D0"/>
    <w:rsid w:val="001A1749"/>
    <w:rsid w:val="001A17EC"/>
    <w:rsid w:val="001A1A14"/>
    <w:rsid w:val="001A1C77"/>
    <w:rsid w:val="001A1D56"/>
    <w:rsid w:val="001A5235"/>
    <w:rsid w:val="001A649D"/>
    <w:rsid w:val="001B0F68"/>
    <w:rsid w:val="001B335A"/>
    <w:rsid w:val="001B3390"/>
    <w:rsid w:val="001B5B2B"/>
    <w:rsid w:val="001B5E3C"/>
    <w:rsid w:val="001C52A7"/>
    <w:rsid w:val="001C59E2"/>
    <w:rsid w:val="001C5FAF"/>
    <w:rsid w:val="001C7259"/>
    <w:rsid w:val="001D0C76"/>
    <w:rsid w:val="001D31F1"/>
    <w:rsid w:val="001D7DDF"/>
    <w:rsid w:val="001E05AB"/>
    <w:rsid w:val="001E0CE1"/>
    <w:rsid w:val="001E1DDC"/>
    <w:rsid w:val="001E2B36"/>
    <w:rsid w:val="001E404B"/>
    <w:rsid w:val="001E5601"/>
    <w:rsid w:val="001E79A2"/>
    <w:rsid w:val="001F1E3E"/>
    <w:rsid w:val="001F4C96"/>
    <w:rsid w:val="001F655D"/>
    <w:rsid w:val="002014ED"/>
    <w:rsid w:val="002126F1"/>
    <w:rsid w:val="00216936"/>
    <w:rsid w:val="0021795C"/>
    <w:rsid w:val="00220006"/>
    <w:rsid w:val="00224B24"/>
    <w:rsid w:val="002251F0"/>
    <w:rsid w:val="00227711"/>
    <w:rsid w:val="00230059"/>
    <w:rsid w:val="00233998"/>
    <w:rsid w:val="00240049"/>
    <w:rsid w:val="00240686"/>
    <w:rsid w:val="002411DE"/>
    <w:rsid w:val="0024523E"/>
    <w:rsid w:val="0026156B"/>
    <w:rsid w:val="00261EE9"/>
    <w:rsid w:val="002641A2"/>
    <w:rsid w:val="00264AA2"/>
    <w:rsid w:val="00267096"/>
    <w:rsid w:val="002702B4"/>
    <w:rsid w:val="00271009"/>
    <w:rsid w:val="00272817"/>
    <w:rsid w:val="00273B9A"/>
    <w:rsid w:val="00280073"/>
    <w:rsid w:val="0028053F"/>
    <w:rsid w:val="00280CE1"/>
    <w:rsid w:val="0028285F"/>
    <w:rsid w:val="002857F3"/>
    <w:rsid w:val="00285D8E"/>
    <w:rsid w:val="00290170"/>
    <w:rsid w:val="0029185F"/>
    <w:rsid w:val="002957C9"/>
    <w:rsid w:val="00297C0E"/>
    <w:rsid w:val="002A1E83"/>
    <w:rsid w:val="002B3329"/>
    <w:rsid w:val="002B3821"/>
    <w:rsid w:val="002B4BE3"/>
    <w:rsid w:val="002B521E"/>
    <w:rsid w:val="002B6758"/>
    <w:rsid w:val="002B6D7D"/>
    <w:rsid w:val="002C1677"/>
    <w:rsid w:val="002C28A6"/>
    <w:rsid w:val="002C3359"/>
    <w:rsid w:val="002C661E"/>
    <w:rsid w:val="002C6DF4"/>
    <w:rsid w:val="002C6F67"/>
    <w:rsid w:val="002C74E9"/>
    <w:rsid w:val="002C7A8E"/>
    <w:rsid w:val="002D0A47"/>
    <w:rsid w:val="002D146D"/>
    <w:rsid w:val="002D4D0C"/>
    <w:rsid w:val="002D568D"/>
    <w:rsid w:val="002D60FD"/>
    <w:rsid w:val="002E0640"/>
    <w:rsid w:val="002F3A03"/>
    <w:rsid w:val="002F3B3D"/>
    <w:rsid w:val="002F3B45"/>
    <w:rsid w:val="002F612A"/>
    <w:rsid w:val="002F66EE"/>
    <w:rsid w:val="002F6F1B"/>
    <w:rsid w:val="00305776"/>
    <w:rsid w:val="003204B6"/>
    <w:rsid w:val="00320775"/>
    <w:rsid w:val="00323018"/>
    <w:rsid w:val="00324C92"/>
    <w:rsid w:val="0032539D"/>
    <w:rsid w:val="00325CEC"/>
    <w:rsid w:val="00332AEF"/>
    <w:rsid w:val="00335222"/>
    <w:rsid w:val="0034086B"/>
    <w:rsid w:val="00340EDD"/>
    <w:rsid w:val="003412E2"/>
    <w:rsid w:val="00342180"/>
    <w:rsid w:val="0034219D"/>
    <w:rsid w:val="00342D82"/>
    <w:rsid w:val="00344421"/>
    <w:rsid w:val="0035092E"/>
    <w:rsid w:val="00351CEA"/>
    <w:rsid w:val="003527EC"/>
    <w:rsid w:val="003568D8"/>
    <w:rsid w:val="003601E6"/>
    <w:rsid w:val="003613ED"/>
    <w:rsid w:val="003644E2"/>
    <w:rsid w:val="0037127A"/>
    <w:rsid w:val="0037160D"/>
    <w:rsid w:val="00371F5C"/>
    <w:rsid w:val="003766CF"/>
    <w:rsid w:val="00376E98"/>
    <w:rsid w:val="003822A1"/>
    <w:rsid w:val="00383C8C"/>
    <w:rsid w:val="00392EED"/>
    <w:rsid w:val="00394E8C"/>
    <w:rsid w:val="003A0020"/>
    <w:rsid w:val="003A00B1"/>
    <w:rsid w:val="003A2983"/>
    <w:rsid w:val="003A2D7B"/>
    <w:rsid w:val="003A5B9C"/>
    <w:rsid w:val="003A7961"/>
    <w:rsid w:val="003B4880"/>
    <w:rsid w:val="003B4B12"/>
    <w:rsid w:val="003B671F"/>
    <w:rsid w:val="003C1C43"/>
    <w:rsid w:val="003C2E2E"/>
    <w:rsid w:val="003C32D5"/>
    <w:rsid w:val="003C381C"/>
    <w:rsid w:val="003C4E7C"/>
    <w:rsid w:val="003C682D"/>
    <w:rsid w:val="003C691D"/>
    <w:rsid w:val="003C750E"/>
    <w:rsid w:val="003D2BEE"/>
    <w:rsid w:val="003D3E4F"/>
    <w:rsid w:val="003D40A9"/>
    <w:rsid w:val="003D54A4"/>
    <w:rsid w:val="003E0A37"/>
    <w:rsid w:val="003E27AE"/>
    <w:rsid w:val="003E3A35"/>
    <w:rsid w:val="003E74FD"/>
    <w:rsid w:val="003F02A3"/>
    <w:rsid w:val="003F02F3"/>
    <w:rsid w:val="003F0898"/>
    <w:rsid w:val="003F30E7"/>
    <w:rsid w:val="003F7A18"/>
    <w:rsid w:val="00401433"/>
    <w:rsid w:val="00403161"/>
    <w:rsid w:val="00403852"/>
    <w:rsid w:val="00403896"/>
    <w:rsid w:val="00404F31"/>
    <w:rsid w:val="00407744"/>
    <w:rsid w:val="004112FA"/>
    <w:rsid w:val="0041174A"/>
    <w:rsid w:val="0041378A"/>
    <w:rsid w:val="00416DBD"/>
    <w:rsid w:val="00421A3B"/>
    <w:rsid w:val="004221ED"/>
    <w:rsid w:val="004240E5"/>
    <w:rsid w:val="00426221"/>
    <w:rsid w:val="004276E9"/>
    <w:rsid w:val="00431C3F"/>
    <w:rsid w:val="004340FC"/>
    <w:rsid w:val="0043498E"/>
    <w:rsid w:val="00436F8E"/>
    <w:rsid w:val="00437B02"/>
    <w:rsid w:val="00446311"/>
    <w:rsid w:val="00446A85"/>
    <w:rsid w:val="004477C5"/>
    <w:rsid w:val="00451622"/>
    <w:rsid w:val="00451D2B"/>
    <w:rsid w:val="00453A5A"/>
    <w:rsid w:val="00455ACB"/>
    <w:rsid w:val="004604A4"/>
    <w:rsid w:val="00462705"/>
    <w:rsid w:val="00462B49"/>
    <w:rsid w:val="00465174"/>
    <w:rsid w:val="00465D13"/>
    <w:rsid w:val="00466D95"/>
    <w:rsid w:val="0047073F"/>
    <w:rsid w:val="004707C0"/>
    <w:rsid w:val="00475A4B"/>
    <w:rsid w:val="0048040B"/>
    <w:rsid w:val="00482FA5"/>
    <w:rsid w:val="00484A25"/>
    <w:rsid w:val="004867EC"/>
    <w:rsid w:val="00486FB7"/>
    <w:rsid w:val="0049140B"/>
    <w:rsid w:val="0049227A"/>
    <w:rsid w:val="00493DCD"/>
    <w:rsid w:val="00494C5B"/>
    <w:rsid w:val="004A1B24"/>
    <w:rsid w:val="004A1D73"/>
    <w:rsid w:val="004A2931"/>
    <w:rsid w:val="004A374D"/>
    <w:rsid w:val="004A528A"/>
    <w:rsid w:val="004A5D54"/>
    <w:rsid w:val="004B201E"/>
    <w:rsid w:val="004B4EC7"/>
    <w:rsid w:val="004B503E"/>
    <w:rsid w:val="004B7C72"/>
    <w:rsid w:val="004C0D26"/>
    <w:rsid w:val="004C1BB6"/>
    <w:rsid w:val="004C341A"/>
    <w:rsid w:val="004C3AD0"/>
    <w:rsid w:val="004C3C50"/>
    <w:rsid w:val="004C3D00"/>
    <w:rsid w:val="004C45A7"/>
    <w:rsid w:val="004D492A"/>
    <w:rsid w:val="004D5193"/>
    <w:rsid w:val="004F5201"/>
    <w:rsid w:val="004F6191"/>
    <w:rsid w:val="0050054C"/>
    <w:rsid w:val="00501481"/>
    <w:rsid w:val="00504468"/>
    <w:rsid w:val="0050654F"/>
    <w:rsid w:val="005100C3"/>
    <w:rsid w:val="005111FF"/>
    <w:rsid w:val="005135C1"/>
    <w:rsid w:val="0051369F"/>
    <w:rsid w:val="0051498C"/>
    <w:rsid w:val="00515DBF"/>
    <w:rsid w:val="00516726"/>
    <w:rsid w:val="00517034"/>
    <w:rsid w:val="005174DD"/>
    <w:rsid w:val="005218EC"/>
    <w:rsid w:val="0052639A"/>
    <w:rsid w:val="00526702"/>
    <w:rsid w:val="00530E57"/>
    <w:rsid w:val="00531CC8"/>
    <w:rsid w:val="00533271"/>
    <w:rsid w:val="00533803"/>
    <w:rsid w:val="005340AE"/>
    <w:rsid w:val="00541E4A"/>
    <w:rsid w:val="005426C4"/>
    <w:rsid w:val="00543FAD"/>
    <w:rsid w:val="00544F46"/>
    <w:rsid w:val="005479F5"/>
    <w:rsid w:val="00551158"/>
    <w:rsid w:val="0055159F"/>
    <w:rsid w:val="00552E11"/>
    <w:rsid w:val="00553269"/>
    <w:rsid w:val="00556D16"/>
    <w:rsid w:val="0056429B"/>
    <w:rsid w:val="00566E21"/>
    <w:rsid w:val="00567B8B"/>
    <w:rsid w:val="00572FE3"/>
    <w:rsid w:val="0057473A"/>
    <w:rsid w:val="0057501B"/>
    <w:rsid w:val="00582903"/>
    <w:rsid w:val="00582BC3"/>
    <w:rsid w:val="00584BC6"/>
    <w:rsid w:val="005855DA"/>
    <w:rsid w:val="00587B25"/>
    <w:rsid w:val="00590028"/>
    <w:rsid w:val="00593CCC"/>
    <w:rsid w:val="0059465D"/>
    <w:rsid w:val="005A0461"/>
    <w:rsid w:val="005A05B0"/>
    <w:rsid w:val="005A07BB"/>
    <w:rsid w:val="005A4E6D"/>
    <w:rsid w:val="005B0F04"/>
    <w:rsid w:val="005B1B11"/>
    <w:rsid w:val="005B4918"/>
    <w:rsid w:val="005C6EB3"/>
    <w:rsid w:val="005D2359"/>
    <w:rsid w:val="005D4319"/>
    <w:rsid w:val="005D519D"/>
    <w:rsid w:val="005D7F67"/>
    <w:rsid w:val="005E49C8"/>
    <w:rsid w:val="005E5B58"/>
    <w:rsid w:val="005E6434"/>
    <w:rsid w:val="005F05B0"/>
    <w:rsid w:val="005F0EF3"/>
    <w:rsid w:val="005F5EDE"/>
    <w:rsid w:val="005F75C7"/>
    <w:rsid w:val="00600E21"/>
    <w:rsid w:val="00601E07"/>
    <w:rsid w:val="00611B32"/>
    <w:rsid w:val="00615386"/>
    <w:rsid w:val="006179AF"/>
    <w:rsid w:val="00620BFE"/>
    <w:rsid w:val="0062365B"/>
    <w:rsid w:val="00623A2F"/>
    <w:rsid w:val="00624789"/>
    <w:rsid w:val="00626FF4"/>
    <w:rsid w:val="006303B3"/>
    <w:rsid w:val="00631064"/>
    <w:rsid w:val="006412BA"/>
    <w:rsid w:val="00654D0A"/>
    <w:rsid w:val="00657EA2"/>
    <w:rsid w:val="00662CE9"/>
    <w:rsid w:val="006648DB"/>
    <w:rsid w:val="00665BA8"/>
    <w:rsid w:val="00671AB7"/>
    <w:rsid w:val="00676695"/>
    <w:rsid w:val="00676A20"/>
    <w:rsid w:val="00683FCD"/>
    <w:rsid w:val="00684943"/>
    <w:rsid w:val="00685723"/>
    <w:rsid w:val="00686088"/>
    <w:rsid w:val="00687B38"/>
    <w:rsid w:val="006931BC"/>
    <w:rsid w:val="006968EF"/>
    <w:rsid w:val="006A0A51"/>
    <w:rsid w:val="006A1150"/>
    <w:rsid w:val="006A14AA"/>
    <w:rsid w:val="006A2D5A"/>
    <w:rsid w:val="006A45C9"/>
    <w:rsid w:val="006B0A51"/>
    <w:rsid w:val="006C02F5"/>
    <w:rsid w:val="006C0529"/>
    <w:rsid w:val="006C1F46"/>
    <w:rsid w:val="006D4765"/>
    <w:rsid w:val="006D73F7"/>
    <w:rsid w:val="006E113B"/>
    <w:rsid w:val="006E15FA"/>
    <w:rsid w:val="006E2567"/>
    <w:rsid w:val="006E3399"/>
    <w:rsid w:val="006E367C"/>
    <w:rsid w:val="006E3C90"/>
    <w:rsid w:val="006E48F2"/>
    <w:rsid w:val="006E69D1"/>
    <w:rsid w:val="006E76F8"/>
    <w:rsid w:val="006F05D1"/>
    <w:rsid w:val="006F1A5D"/>
    <w:rsid w:val="006F2282"/>
    <w:rsid w:val="006F31B8"/>
    <w:rsid w:val="006F61B1"/>
    <w:rsid w:val="006F636E"/>
    <w:rsid w:val="006F6479"/>
    <w:rsid w:val="006F7553"/>
    <w:rsid w:val="0070180F"/>
    <w:rsid w:val="007050CF"/>
    <w:rsid w:val="00705470"/>
    <w:rsid w:val="007056CB"/>
    <w:rsid w:val="007060BB"/>
    <w:rsid w:val="0071015C"/>
    <w:rsid w:val="0071107A"/>
    <w:rsid w:val="00712FCA"/>
    <w:rsid w:val="00713011"/>
    <w:rsid w:val="00713A89"/>
    <w:rsid w:val="00720B77"/>
    <w:rsid w:val="00723F0B"/>
    <w:rsid w:val="00725B8F"/>
    <w:rsid w:val="0074434E"/>
    <w:rsid w:val="00751E2E"/>
    <w:rsid w:val="0075299A"/>
    <w:rsid w:val="00752CA4"/>
    <w:rsid w:val="00756DD2"/>
    <w:rsid w:val="007579E0"/>
    <w:rsid w:val="00757E62"/>
    <w:rsid w:val="0076071B"/>
    <w:rsid w:val="0076166F"/>
    <w:rsid w:val="007629E6"/>
    <w:rsid w:val="00767FBF"/>
    <w:rsid w:val="00782D5B"/>
    <w:rsid w:val="00784F1F"/>
    <w:rsid w:val="007852DA"/>
    <w:rsid w:val="00785C28"/>
    <w:rsid w:val="00790E48"/>
    <w:rsid w:val="0079149F"/>
    <w:rsid w:val="007921FE"/>
    <w:rsid w:val="0079249C"/>
    <w:rsid w:val="00797AEC"/>
    <w:rsid w:val="007A006B"/>
    <w:rsid w:val="007A2BF9"/>
    <w:rsid w:val="007A2ECA"/>
    <w:rsid w:val="007A350D"/>
    <w:rsid w:val="007A5DA8"/>
    <w:rsid w:val="007B2058"/>
    <w:rsid w:val="007B62A2"/>
    <w:rsid w:val="007B7F62"/>
    <w:rsid w:val="007C2983"/>
    <w:rsid w:val="007C3036"/>
    <w:rsid w:val="007C34E8"/>
    <w:rsid w:val="007C5FEB"/>
    <w:rsid w:val="007D32FD"/>
    <w:rsid w:val="007D426F"/>
    <w:rsid w:val="007D58F1"/>
    <w:rsid w:val="007D6B55"/>
    <w:rsid w:val="007E16EA"/>
    <w:rsid w:val="007E3B6E"/>
    <w:rsid w:val="007E4A45"/>
    <w:rsid w:val="007F1B90"/>
    <w:rsid w:val="007F56AD"/>
    <w:rsid w:val="007F6F46"/>
    <w:rsid w:val="007F7896"/>
    <w:rsid w:val="0080257C"/>
    <w:rsid w:val="00805195"/>
    <w:rsid w:val="008059D8"/>
    <w:rsid w:val="0081219F"/>
    <w:rsid w:val="00813B9E"/>
    <w:rsid w:val="00815CC8"/>
    <w:rsid w:val="0082006D"/>
    <w:rsid w:val="00831282"/>
    <w:rsid w:val="008359DC"/>
    <w:rsid w:val="0083685A"/>
    <w:rsid w:val="00844F1A"/>
    <w:rsid w:val="00851288"/>
    <w:rsid w:val="00851F3C"/>
    <w:rsid w:val="008535FB"/>
    <w:rsid w:val="0085410F"/>
    <w:rsid w:val="0085459A"/>
    <w:rsid w:val="008617D1"/>
    <w:rsid w:val="00861B75"/>
    <w:rsid w:val="00866160"/>
    <w:rsid w:val="00866698"/>
    <w:rsid w:val="00867C29"/>
    <w:rsid w:val="00870828"/>
    <w:rsid w:val="00872BC4"/>
    <w:rsid w:val="008748C1"/>
    <w:rsid w:val="00874CFC"/>
    <w:rsid w:val="00876055"/>
    <w:rsid w:val="00877644"/>
    <w:rsid w:val="00877B2F"/>
    <w:rsid w:val="00881180"/>
    <w:rsid w:val="008813D6"/>
    <w:rsid w:val="00881A21"/>
    <w:rsid w:val="0088360E"/>
    <w:rsid w:val="00886B06"/>
    <w:rsid w:val="00886FA2"/>
    <w:rsid w:val="00887598"/>
    <w:rsid w:val="00890A14"/>
    <w:rsid w:val="00890E84"/>
    <w:rsid w:val="00890EBE"/>
    <w:rsid w:val="0089196F"/>
    <w:rsid w:val="008919F4"/>
    <w:rsid w:val="00892430"/>
    <w:rsid w:val="00892F21"/>
    <w:rsid w:val="008940A9"/>
    <w:rsid w:val="00897437"/>
    <w:rsid w:val="008A115B"/>
    <w:rsid w:val="008A4591"/>
    <w:rsid w:val="008A54D6"/>
    <w:rsid w:val="008B1254"/>
    <w:rsid w:val="008B28DB"/>
    <w:rsid w:val="008B54E8"/>
    <w:rsid w:val="008B58C8"/>
    <w:rsid w:val="008B798F"/>
    <w:rsid w:val="008C536D"/>
    <w:rsid w:val="008D0554"/>
    <w:rsid w:val="008D3C87"/>
    <w:rsid w:val="008D3E83"/>
    <w:rsid w:val="008D496F"/>
    <w:rsid w:val="008D5447"/>
    <w:rsid w:val="008D74DD"/>
    <w:rsid w:val="008E016A"/>
    <w:rsid w:val="008E10AA"/>
    <w:rsid w:val="008E10AE"/>
    <w:rsid w:val="008E245E"/>
    <w:rsid w:val="008E524B"/>
    <w:rsid w:val="008E5939"/>
    <w:rsid w:val="008E60E8"/>
    <w:rsid w:val="008E613F"/>
    <w:rsid w:val="008E76F1"/>
    <w:rsid w:val="008F0A5A"/>
    <w:rsid w:val="008F1059"/>
    <w:rsid w:val="008F12B7"/>
    <w:rsid w:val="008F1BA7"/>
    <w:rsid w:val="008F43C0"/>
    <w:rsid w:val="008F68CD"/>
    <w:rsid w:val="008F7CF7"/>
    <w:rsid w:val="00901B3B"/>
    <w:rsid w:val="00904118"/>
    <w:rsid w:val="00905D73"/>
    <w:rsid w:val="00910898"/>
    <w:rsid w:val="0091179B"/>
    <w:rsid w:val="0091273A"/>
    <w:rsid w:val="009141E9"/>
    <w:rsid w:val="009159D2"/>
    <w:rsid w:val="00922908"/>
    <w:rsid w:val="00924913"/>
    <w:rsid w:val="00932362"/>
    <w:rsid w:val="0094118C"/>
    <w:rsid w:val="00945D35"/>
    <w:rsid w:val="00945D76"/>
    <w:rsid w:val="00947257"/>
    <w:rsid w:val="00950788"/>
    <w:rsid w:val="009519DF"/>
    <w:rsid w:val="00957D77"/>
    <w:rsid w:val="0096114A"/>
    <w:rsid w:val="00962113"/>
    <w:rsid w:val="0096637D"/>
    <w:rsid w:val="00967F31"/>
    <w:rsid w:val="00987479"/>
    <w:rsid w:val="009879D4"/>
    <w:rsid w:val="00991236"/>
    <w:rsid w:val="00992EE1"/>
    <w:rsid w:val="009946F1"/>
    <w:rsid w:val="00995180"/>
    <w:rsid w:val="009A020E"/>
    <w:rsid w:val="009A03EB"/>
    <w:rsid w:val="009A1D66"/>
    <w:rsid w:val="009A5718"/>
    <w:rsid w:val="009A6129"/>
    <w:rsid w:val="009B1FF6"/>
    <w:rsid w:val="009B34F7"/>
    <w:rsid w:val="009B586B"/>
    <w:rsid w:val="009C1B33"/>
    <w:rsid w:val="009C22FE"/>
    <w:rsid w:val="009C40C8"/>
    <w:rsid w:val="009C7F2E"/>
    <w:rsid w:val="009D0580"/>
    <w:rsid w:val="009D1DB3"/>
    <w:rsid w:val="009D2C34"/>
    <w:rsid w:val="009D604C"/>
    <w:rsid w:val="009D74AE"/>
    <w:rsid w:val="009E21DE"/>
    <w:rsid w:val="009E72E7"/>
    <w:rsid w:val="009F114A"/>
    <w:rsid w:val="009F1DEB"/>
    <w:rsid w:val="009F2952"/>
    <w:rsid w:val="009F2B7A"/>
    <w:rsid w:val="009F7C6E"/>
    <w:rsid w:val="00A00ED7"/>
    <w:rsid w:val="00A013F7"/>
    <w:rsid w:val="00A06A6D"/>
    <w:rsid w:val="00A11981"/>
    <w:rsid w:val="00A13051"/>
    <w:rsid w:val="00A169B2"/>
    <w:rsid w:val="00A17D83"/>
    <w:rsid w:val="00A22000"/>
    <w:rsid w:val="00A2476D"/>
    <w:rsid w:val="00A24E6D"/>
    <w:rsid w:val="00A258BB"/>
    <w:rsid w:val="00A317B1"/>
    <w:rsid w:val="00A3181B"/>
    <w:rsid w:val="00A40D4B"/>
    <w:rsid w:val="00A41FE4"/>
    <w:rsid w:val="00A43DD9"/>
    <w:rsid w:val="00A4643D"/>
    <w:rsid w:val="00A5245A"/>
    <w:rsid w:val="00A53C51"/>
    <w:rsid w:val="00A5490E"/>
    <w:rsid w:val="00A55D43"/>
    <w:rsid w:val="00A670AD"/>
    <w:rsid w:val="00A72AAF"/>
    <w:rsid w:val="00A74DBE"/>
    <w:rsid w:val="00A76E5E"/>
    <w:rsid w:val="00A821E7"/>
    <w:rsid w:val="00A822C1"/>
    <w:rsid w:val="00A85D63"/>
    <w:rsid w:val="00A96929"/>
    <w:rsid w:val="00AA4577"/>
    <w:rsid w:val="00AA4D4B"/>
    <w:rsid w:val="00AA589C"/>
    <w:rsid w:val="00AA62B8"/>
    <w:rsid w:val="00AA7DBD"/>
    <w:rsid w:val="00AB6725"/>
    <w:rsid w:val="00AC4708"/>
    <w:rsid w:val="00AC6F98"/>
    <w:rsid w:val="00AD0011"/>
    <w:rsid w:val="00AD0DA1"/>
    <w:rsid w:val="00AE4257"/>
    <w:rsid w:val="00AE6D7F"/>
    <w:rsid w:val="00AE7CD6"/>
    <w:rsid w:val="00AF2117"/>
    <w:rsid w:val="00B0117D"/>
    <w:rsid w:val="00B07757"/>
    <w:rsid w:val="00B10968"/>
    <w:rsid w:val="00B14B0B"/>
    <w:rsid w:val="00B16184"/>
    <w:rsid w:val="00B16CC1"/>
    <w:rsid w:val="00B20FB7"/>
    <w:rsid w:val="00B21730"/>
    <w:rsid w:val="00B21D00"/>
    <w:rsid w:val="00B2349D"/>
    <w:rsid w:val="00B2523C"/>
    <w:rsid w:val="00B2723A"/>
    <w:rsid w:val="00B31A92"/>
    <w:rsid w:val="00B35B43"/>
    <w:rsid w:val="00B50BF7"/>
    <w:rsid w:val="00B517C8"/>
    <w:rsid w:val="00B5682A"/>
    <w:rsid w:val="00B57FAD"/>
    <w:rsid w:val="00B729B6"/>
    <w:rsid w:val="00B8012C"/>
    <w:rsid w:val="00B80675"/>
    <w:rsid w:val="00B813B3"/>
    <w:rsid w:val="00B84C25"/>
    <w:rsid w:val="00B86E90"/>
    <w:rsid w:val="00B90F65"/>
    <w:rsid w:val="00B935C9"/>
    <w:rsid w:val="00B9627D"/>
    <w:rsid w:val="00BA0510"/>
    <w:rsid w:val="00BA2B85"/>
    <w:rsid w:val="00BA45A3"/>
    <w:rsid w:val="00BB2CC5"/>
    <w:rsid w:val="00BB6752"/>
    <w:rsid w:val="00BB6912"/>
    <w:rsid w:val="00BB6BD7"/>
    <w:rsid w:val="00BC1027"/>
    <w:rsid w:val="00BC17F3"/>
    <w:rsid w:val="00BC1F26"/>
    <w:rsid w:val="00BC3FD4"/>
    <w:rsid w:val="00BC49D4"/>
    <w:rsid w:val="00BC76DE"/>
    <w:rsid w:val="00BC7722"/>
    <w:rsid w:val="00BD0658"/>
    <w:rsid w:val="00BD2448"/>
    <w:rsid w:val="00BD3B96"/>
    <w:rsid w:val="00BD4993"/>
    <w:rsid w:val="00BD55B6"/>
    <w:rsid w:val="00BD76C1"/>
    <w:rsid w:val="00BE0EE0"/>
    <w:rsid w:val="00BE1A2E"/>
    <w:rsid w:val="00BE2CFA"/>
    <w:rsid w:val="00BE4198"/>
    <w:rsid w:val="00BE69E7"/>
    <w:rsid w:val="00BE7AE0"/>
    <w:rsid w:val="00BE7C80"/>
    <w:rsid w:val="00BF437C"/>
    <w:rsid w:val="00BF5FB4"/>
    <w:rsid w:val="00BF68B5"/>
    <w:rsid w:val="00BF6E55"/>
    <w:rsid w:val="00C019AF"/>
    <w:rsid w:val="00C02D97"/>
    <w:rsid w:val="00C0774C"/>
    <w:rsid w:val="00C105FB"/>
    <w:rsid w:val="00C122F2"/>
    <w:rsid w:val="00C214F7"/>
    <w:rsid w:val="00C22573"/>
    <w:rsid w:val="00C25C36"/>
    <w:rsid w:val="00C3009A"/>
    <w:rsid w:val="00C304C1"/>
    <w:rsid w:val="00C33345"/>
    <w:rsid w:val="00C42949"/>
    <w:rsid w:val="00C42B1D"/>
    <w:rsid w:val="00C435B1"/>
    <w:rsid w:val="00C43A0F"/>
    <w:rsid w:val="00C4658A"/>
    <w:rsid w:val="00C47C0F"/>
    <w:rsid w:val="00C512B9"/>
    <w:rsid w:val="00C51CB2"/>
    <w:rsid w:val="00C53CAB"/>
    <w:rsid w:val="00C55916"/>
    <w:rsid w:val="00C60756"/>
    <w:rsid w:val="00C61451"/>
    <w:rsid w:val="00C61C84"/>
    <w:rsid w:val="00C625CF"/>
    <w:rsid w:val="00C64EDE"/>
    <w:rsid w:val="00C650ED"/>
    <w:rsid w:val="00C651C3"/>
    <w:rsid w:val="00C66988"/>
    <w:rsid w:val="00C672C5"/>
    <w:rsid w:val="00C72704"/>
    <w:rsid w:val="00C75E21"/>
    <w:rsid w:val="00C82EBC"/>
    <w:rsid w:val="00C85D70"/>
    <w:rsid w:val="00C87436"/>
    <w:rsid w:val="00C91B75"/>
    <w:rsid w:val="00C95011"/>
    <w:rsid w:val="00C95368"/>
    <w:rsid w:val="00C9627B"/>
    <w:rsid w:val="00C9770E"/>
    <w:rsid w:val="00CA0275"/>
    <w:rsid w:val="00CA0D11"/>
    <w:rsid w:val="00CA67FD"/>
    <w:rsid w:val="00CA78C5"/>
    <w:rsid w:val="00CB3236"/>
    <w:rsid w:val="00CC3E28"/>
    <w:rsid w:val="00CC7936"/>
    <w:rsid w:val="00CD0628"/>
    <w:rsid w:val="00CD0B34"/>
    <w:rsid w:val="00CD50FB"/>
    <w:rsid w:val="00CE17A0"/>
    <w:rsid w:val="00CE438F"/>
    <w:rsid w:val="00CE66CA"/>
    <w:rsid w:val="00CE66F5"/>
    <w:rsid w:val="00CE79B5"/>
    <w:rsid w:val="00CF2E7D"/>
    <w:rsid w:val="00CF3790"/>
    <w:rsid w:val="00CF3959"/>
    <w:rsid w:val="00CF3A06"/>
    <w:rsid w:val="00CF3DD7"/>
    <w:rsid w:val="00D02294"/>
    <w:rsid w:val="00D0370D"/>
    <w:rsid w:val="00D152F3"/>
    <w:rsid w:val="00D1598E"/>
    <w:rsid w:val="00D3620B"/>
    <w:rsid w:val="00D3782D"/>
    <w:rsid w:val="00D37E11"/>
    <w:rsid w:val="00D403E6"/>
    <w:rsid w:val="00D40A4B"/>
    <w:rsid w:val="00D417D3"/>
    <w:rsid w:val="00D42B6A"/>
    <w:rsid w:val="00D4322F"/>
    <w:rsid w:val="00D438EC"/>
    <w:rsid w:val="00D44E36"/>
    <w:rsid w:val="00D4721D"/>
    <w:rsid w:val="00D55711"/>
    <w:rsid w:val="00D55B77"/>
    <w:rsid w:val="00D576F7"/>
    <w:rsid w:val="00D57DBA"/>
    <w:rsid w:val="00D57E0A"/>
    <w:rsid w:val="00D616DA"/>
    <w:rsid w:val="00D640AD"/>
    <w:rsid w:val="00D70616"/>
    <w:rsid w:val="00D7116A"/>
    <w:rsid w:val="00D712B5"/>
    <w:rsid w:val="00D71888"/>
    <w:rsid w:val="00D7199D"/>
    <w:rsid w:val="00D740C2"/>
    <w:rsid w:val="00D7653A"/>
    <w:rsid w:val="00D77A33"/>
    <w:rsid w:val="00D82E1E"/>
    <w:rsid w:val="00D86DAD"/>
    <w:rsid w:val="00D94AA7"/>
    <w:rsid w:val="00D952CA"/>
    <w:rsid w:val="00D95D6E"/>
    <w:rsid w:val="00D962AD"/>
    <w:rsid w:val="00DA6670"/>
    <w:rsid w:val="00DB130F"/>
    <w:rsid w:val="00DB149A"/>
    <w:rsid w:val="00DB4FCE"/>
    <w:rsid w:val="00DB5DA0"/>
    <w:rsid w:val="00DC1097"/>
    <w:rsid w:val="00DC2218"/>
    <w:rsid w:val="00DC40CB"/>
    <w:rsid w:val="00DC6799"/>
    <w:rsid w:val="00DD0C3E"/>
    <w:rsid w:val="00DD0D81"/>
    <w:rsid w:val="00DD2222"/>
    <w:rsid w:val="00DD3D4F"/>
    <w:rsid w:val="00DE0168"/>
    <w:rsid w:val="00DE02E1"/>
    <w:rsid w:val="00DE05AF"/>
    <w:rsid w:val="00DE3249"/>
    <w:rsid w:val="00DE63E4"/>
    <w:rsid w:val="00DE6A01"/>
    <w:rsid w:val="00DE7F07"/>
    <w:rsid w:val="00DF2395"/>
    <w:rsid w:val="00DF2546"/>
    <w:rsid w:val="00DF4785"/>
    <w:rsid w:val="00DF485D"/>
    <w:rsid w:val="00E003C0"/>
    <w:rsid w:val="00E01CB7"/>
    <w:rsid w:val="00E03566"/>
    <w:rsid w:val="00E06824"/>
    <w:rsid w:val="00E07894"/>
    <w:rsid w:val="00E11260"/>
    <w:rsid w:val="00E11555"/>
    <w:rsid w:val="00E1214F"/>
    <w:rsid w:val="00E20A0E"/>
    <w:rsid w:val="00E21794"/>
    <w:rsid w:val="00E247A2"/>
    <w:rsid w:val="00E273F5"/>
    <w:rsid w:val="00E32290"/>
    <w:rsid w:val="00E36FE4"/>
    <w:rsid w:val="00E40B4F"/>
    <w:rsid w:val="00E40BEB"/>
    <w:rsid w:val="00E4114C"/>
    <w:rsid w:val="00E43AB5"/>
    <w:rsid w:val="00E46650"/>
    <w:rsid w:val="00E53442"/>
    <w:rsid w:val="00E55502"/>
    <w:rsid w:val="00E573B4"/>
    <w:rsid w:val="00E5785C"/>
    <w:rsid w:val="00E6213C"/>
    <w:rsid w:val="00E62811"/>
    <w:rsid w:val="00E70870"/>
    <w:rsid w:val="00E7166A"/>
    <w:rsid w:val="00E768A9"/>
    <w:rsid w:val="00E76DAB"/>
    <w:rsid w:val="00E81F1E"/>
    <w:rsid w:val="00E829BB"/>
    <w:rsid w:val="00E8466F"/>
    <w:rsid w:val="00E86597"/>
    <w:rsid w:val="00E936C7"/>
    <w:rsid w:val="00E949F3"/>
    <w:rsid w:val="00E96281"/>
    <w:rsid w:val="00EA05B2"/>
    <w:rsid w:val="00EA3B0D"/>
    <w:rsid w:val="00EA4875"/>
    <w:rsid w:val="00EA72A4"/>
    <w:rsid w:val="00EA7338"/>
    <w:rsid w:val="00EA7DBF"/>
    <w:rsid w:val="00EB2FE6"/>
    <w:rsid w:val="00EB3821"/>
    <w:rsid w:val="00EB3BF1"/>
    <w:rsid w:val="00EB4D7D"/>
    <w:rsid w:val="00EB6305"/>
    <w:rsid w:val="00EB6349"/>
    <w:rsid w:val="00EC3979"/>
    <w:rsid w:val="00EC46D9"/>
    <w:rsid w:val="00EC546E"/>
    <w:rsid w:val="00EC5EFD"/>
    <w:rsid w:val="00EC66BC"/>
    <w:rsid w:val="00ED1CE1"/>
    <w:rsid w:val="00ED4F10"/>
    <w:rsid w:val="00EE37B8"/>
    <w:rsid w:val="00EE463D"/>
    <w:rsid w:val="00EE4B78"/>
    <w:rsid w:val="00EE549D"/>
    <w:rsid w:val="00EE6F65"/>
    <w:rsid w:val="00EF0616"/>
    <w:rsid w:val="00EF25D8"/>
    <w:rsid w:val="00EF542D"/>
    <w:rsid w:val="00F050A9"/>
    <w:rsid w:val="00F06B22"/>
    <w:rsid w:val="00F07CB4"/>
    <w:rsid w:val="00F110B1"/>
    <w:rsid w:val="00F125A4"/>
    <w:rsid w:val="00F17941"/>
    <w:rsid w:val="00F2238F"/>
    <w:rsid w:val="00F25336"/>
    <w:rsid w:val="00F32F2D"/>
    <w:rsid w:val="00F33CEE"/>
    <w:rsid w:val="00F3528C"/>
    <w:rsid w:val="00F3544F"/>
    <w:rsid w:val="00F36D0C"/>
    <w:rsid w:val="00F41BD5"/>
    <w:rsid w:val="00F47ABE"/>
    <w:rsid w:val="00F47C51"/>
    <w:rsid w:val="00F50B11"/>
    <w:rsid w:val="00F51121"/>
    <w:rsid w:val="00F533D1"/>
    <w:rsid w:val="00F54646"/>
    <w:rsid w:val="00F6091A"/>
    <w:rsid w:val="00F61C78"/>
    <w:rsid w:val="00F658E8"/>
    <w:rsid w:val="00F66553"/>
    <w:rsid w:val="00F676A7"/>
    <w:rsid w:val="00F7462D"/>
    <w:rsid w:val="00F74D3A"/>
    <w:rsid w:val="00F7525F"/>
    <w:rsid w:val="00F75A2B"/>
    <w:rsid w:val="00F76FB2"/>
    <w:rsid w:val="00F7708D"/>
    <w:rsid w:val="00F9103E"/>
    <w:rsid w:val="00F91F3B"/>
    <w:rsid w:val="00F93F94"/>
    <w:rsid w:val="00F952C7"/>
    <w:rsid w:val="00F9545B"/>
    <w:rsid w:val="00F956A7"/>
    <w:rsid w:val="00F9714C"/>
    <w:rsid w:val="00FA21AD"/>
    <w:rsid w:val="00FA4237"/>
    <w:rsid w:val="00FB02E4"/>
    <w:rsid w:val="00FB2BE3"/>
    <w:rsid w:val="00FC36C9"/>
    <w:rsid w:val="00FC4DBC"/>
    <w:rsid w:val="00FC5797"/>
    <w:rsid w:val="00FD0EB7"/>
    <w:rsid w:val="00FD4B1A"/>
    <w:rsid w:val="00FE07F7"/>
    <w:rsid w:val="00FE18E6"/>
    <w:rsid w:val="00FE3DAB"/>
    <w:rsid w:val="00FE42F1"/>
    <w:rsid w:val="00FE5E36"/>
    <w:rsid w:val="00FE5E74"/>
    <w:rsid w:val="00FF19BF"/>
    <w:rsid w:val="00FF2229"/>
    <w:rsid w:val="00FF330B"/>
    <w:rsid w:val="00FF4BEC"/>
    <w:rsid w:val="00FF5922"/>
    <w:rsid w:val="0123084F"/>
    <w:rsid w:val="05721D3F"/>
    <w:rsid w:val="0746ACBE"/>
    <w:rsid w:val="08556078"/>
    <w:rsid w:val="096EF8E1"/>
    <w:rsid w:val="11163FFC"/>
    <w:rsid w:val="19D19B7E"/>
    <w:rsid w:val="21EAE1B8"/>
    <w:rsid w:val="2233EC5A"/>
    <w:rsid w:val="28A462F3"/>
    <w:rsid w:val="322FF9AD"/>
    <w:rsid w:val="32ABAE20"/>
    <w:rsid w:val="33560300"/>
    <w:rsid w:val="3BE254C8"/>
    <w:rsid w:val="3D1B04D6"/>
    <w:rsid w:val="44B7FC1D"/>
    <w:rsid w:val="4869791C"/>
    <w:rsid w:val="4962DB6F"/>
    <w:rsid w:val="49C9532A"/>
    <w:rsid w:val="4E28E6C3"/>
    <w:rsid w:val="4F1894C4"/>
    <w:rsid w:val="5442A682"/>
    <w:rsid w:val="5763635E"/>
    <w:rsid w:val="5ABF4EEB"/>
    <w:rsid w:val="5B14D5F2"/>
    <w:rsid w:val="5B56D9D9"/>
    <w:rsid w:val="5C88A9DB"/>
    <w:rsid w:val="5D6E1135"/>
    <w:rsid w:val="63FD6CEA"/>
    <w:rsid w:val="64E02616"/>
    <w:rsid w:val="6DD8BE55"/>
    <w:rsid w:val="6E1857BF"/>
    <w:rsid w:val="714877A2"/>
    <w:rsid w:val="74BCF82A"/>
    <w:rsid w:val="75CBFEC0"/>
    <w:rsid w:val="773820B7"/>
    <w:rsid w:val="79D3D32E"/>
    <w:rsid w:val="7D49B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6901B"/>
  <w15:docId w15:val="{40210CA9-64F8-46DB-81F6-5A28F5C8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113"/>
    <w:pPr>
      <w:ind w:left="709"/>
    </w:pPr>
  </w:style>
  <w:style w:type="paragraph" w:styleId="Nadpis1">
    <w:name w:val="heading 1"/>
    <w:basedOn w:val="Normln"/>
    <w:next w:val="Normln"/>
    <w:link w:val="Nadpis1Char"/>
    <w:uiPriority w:val="9"/>
    <w:qFormat/>
    <w:rsid w:val="008748C1"/>
    <w:pPr>
      <w:numPr>
        <w:numId w:val="1"/>
      </w:numPr>
      <w:jc w:val="center"/>
      <w:outlineLvl w:val="0"/>
    </w:pPr>
    <w:rPr>
      <w:b/>
      <w:caps/>
      <w:noProof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iPriority w:val="9"/>
    <w:unhideWhenUsed/>
    <w:qFormat/>
    <w:rsid w:val="002C6DF4"/>
    <w:pPr>
      <w:numPr>
        <w:ilvl w:val="1"/>
        <w:numId w:val="3"/>
      </w:numPr>
      <w:contextualSpacing w:val="0"/>
      <w:outlineLvl w:val="1"/>
    </w:pPr>
    <w:rPr>
      <w:noProof/>
      <w:lang w:eastAsia="cs-CZ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D712B5"/>
    <w:pPr>
      <w:numPr>
        <w:ilvl w:val="2"/>
        <w:numId w:val="1"/>
      </w:numPr>
      <w:contextualSpacing w:val="0"/>
      <w:outlineLvl w:val="2"/>
    </w:pPr>
    <w:rPr>
      <w:noProof/>
      <w:lang w:eastAsia="cs-CZ"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1A1749"/>
    <w:pPr>
      <w:numPr>
        <w:ilvl w:val="3"/>
        <w:numId w:val="1"/>
      </w:numPr>
      <w:spacing w:after="0"/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7D58F1"/>
    <w:pPr>
      <w:numPr>
        <w:ilvl w:val="4"/>
        <w:numId w:val="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2C6DF4"/>
    <w:pPr>
      <w:spacing w:after="0"/>
    </w:pPr>
  </w:style>
  <w:style w:type="paragraph" w:styleId="Odstavecseseznamem">
    <w:name w:val="List Paragraph"/>
    <w:basedOn w:val="Normln"/>
    <w:uiPriority w:val="99"/>
    <w:qFormat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748C1"/>
    <w:rPr>
      <w:b/>
      <w:caps/>
      <w:noProof/>
      <w:lang w:eastAsia="cs-CZ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uiPriority w:val="9"/>
    <w:rsid w:val="002C6DF4"/>
    <w:rPr>
      <w:noProof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712B5"/>
    <w:rPr>
      <w:noProof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A1749"/>
  </w:style>
  <w:style w:type="character" w:customStyle="1" w:styleId="Nadpis5Char">
    <w:name w:val="Nadpis 5 Char"/>
    <w:basedOn w:val="Standardnpsmoodstavce"/>
    <w:link w:val="Nadpis5"/>
    <w:uiPriority w:val="9"/>
    <w:rsid w:val="007D58F1"/>
  </w:style>
  <w:style w:type="character" w:styleId="Siln">
    <w:name w:val="Strong"/>
    <w:basedOn w:val="Standardnpsmoodstavce"/>
    <w:uiPriority w:val="22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2"/>
      </w:numPr>
      <w:spacing w:before="120"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B2723A"/>
    <w:pPr>
      <w:jc w:val="center"/>
    </w:pPr>
    <w:rPr>
      <w:b/>
      <w:cap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B2723A"/>
    <w:rPr>
      <w:b/>
      <w:caps/>
      <w:sz w:val="36"/>
      <w:szCs w:val="3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5541"/>
    <w:pPr>
      <w:jc w:val="center"/>
    </w:pPr>
    <w:rPr>
      <w:b/>
      <w:noProof/>
      <w:sz w:val="28"/>
      <w:szCs w:val="28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135541"/>
    <w:rPr>
      <w:b/>
      <w:noProof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2113"/>
    <w:pPr>
      <w:pBdr>
        <w:bottom w:val="single" w:sz="4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62113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62113"/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62113"/>
    <w:rPr>
      <w:sz w:val="20"/>
      <w:szCs w:val="20"/>
    </w:rPr>
  </w:style>
  <w:style w:type="character" w:styleId="slostrnky">
    <w:name w:val="page number"/>
    <w:basedOn w:val="Standardnpsmoodstavce"/>
    <w:rsid w:val="00E247A2"/>
  </w:style>
  <w:style w:type="character" w:styleId="Hypertextovodkaz">
    <w:name w:val="Hyperlink"/>
    <w:basedOn w:val="Standardnpsmoodstavce"/>
    <w:uiPriority w:val="99"/>
    <w:unhideWhenUsed/>
    <w:rsid w:val="006E3399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6E33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">
    <w:name w:val="Bulet"/>
    <w:basedOn w:val="Normln"/>
    <w:link w:val="BuletChar"/>
    <w:qFormat/>
    <w:rsid w:val="003C691D"/>
    <w:pPr>
      <w:numPr>
        <w:numId w:val="4"/>
      </w:numPr>
      <w:tabs>
        <w:tab w:val="left" w:pos="720"/>
      </w:tabs>
      <w:spacing w:before="120" w:after="0"/>
    </w:pPr>
    <w:rPr>
      <w:rFonts w:ascii="Arial Narrow" w:eastAsia="Calibri" w:hAnsi="Arial Narrow" w:cs="Times New Roman"/>
    </w:rPr>
  </w:style>
  <w:style w:type="character" w:customStyle="1" w:styleId="BuletChar">
    <w:name w:val="Bulet Char"/>
    <w:link w:val="Bulet"/>
    <w:rsid w:val="003C691D"/>
    <w:rPr>
      <w:rFonts w:ascii="Arial Narrow" w:eastAsia="Calibri" w:hAnsi="Arial Narrow" w:cs="Times New Roman"/>
    </w:rPr>
  </w:style>
  <w:style w:type="paragraph" w:styleId="Textpoznpodarou">
    <w:name w:val="footnote text"/>
    <w:basedOn w:val="Normln"/>
    <w:link w:val="TextpoznpodarouChar"/>
    <w:rsid w:val="003C691D"/>
    <w:pPr>
      <w:spacing w:before="120"/>
      <w:ind w:left="0"/>
    </w:pPr>
    <w:rPr>
      <w:rFonts w:ascii="Arial Narrow" w:eastAsia="Calibri" w:hAnsi="Arial Narrow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C691D"/>
    <w:rPr>
      <w:rFonts w:ascii="Arial Narrow" w:eastAsia="Calibri" w:hAnsi="Arial Narrow" w:cs="Times New Roman"/>
      <w:sz w:val="20"/>
      <w:szCs w:val="20"/>
    </w:rPr>
  </w:style>
  <w:style w:type="character" w:styleId="Znakapoznpodarou">
    <w:name w:val="footnote reference"/>
    <w:rsid w:val="003C691D"/>
    <w:rPr>
      <w:vertAlign w:val="superscript"/>
    </w:rPr>
  </w:style>
  <w:style w:type="paragraph" w:customStyle="1" w:styleId="OdstavecCislovany">
    <w:name w:val="OdstavecCislovany"/>
    <w:basedOn w:val="Normln"/>
    <w:link w:val="OdstavecCislovanyChar"/>
    <w:uiPriority w:val="99"/>
    <w:rsid w:val="003C691D"/>
    <w:pPr>
      <w:numPr>
        <w:ilvl w:val="1"/>
        <w:numId w:val="5"/>
      </w:numPr>
      <w:spacing w:before="120" w:after="0"/>
    </w:pPr>
    <w:rPr>
      <w:rFonts w:ascii="Arial Narrow" w:eastAsia="Times New Roman" w:hAnsi="Arial Narrow" w:cs="Times New Roman"/>
      <w:lang w:eastAsia="cs-CZ"/>
    </w:rPr>
  </w:style>
  <w:style w:type="character" w:customStyle="1" w:styleId="OdstavecCislovanyChar">
    <w:name w:val="OdstavecCislovany Char"/>
    <w:basedOn w:val="Standardnpsmoodstavce"/>
    <w:link w:val="OdstavecCislovany"/>
    <w:uiPriority w:val="99"/>
    <w:locked/>
    <w:rsid w:val="003C691D"/>
    <w:rPr>
      <w:rFonts w:ascii="Arial Narrow" w:eastAsia="Times New Roman" w:hAnsi="Arial Narrow" w:cs="Times New Roman"/>
      <w:lang w:eastAsia="cs-CZ"/>
    </w:rPr>
  </w:style>
  <w:style w:type="character" w:customStyle="1" w:styleId="InitialStyle">
    <w:name w:val="InitialStyle"/>
    <w:rsid w:val="003C691D"/>
    <w:rPr>
      <w:sz w:val="20"/>
    </w:rPr>
  </w:style>
  <w:style w:type="paragraph" w:customStyle="1" w:styleId="Nadpis6ploha">
    <w:name w:val="Nadpis 6 (příloha)"/>
    <w:qFormat/>
    <w:rsid w:val="00BB6BD7"/>
    <w:pPr>
      <w:numPr>
        <w:numId w:val="6"/>
      </w:num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ind w:left="709" w:hanging="425"/>
    </w:pPr>
    <w:rPr>
      <w:b/>
      <w:noProof/>
      <w:lang w:eastAsia="cs-CZ"/>
    </w:rPr>
  </w:style>
  <w:style w:type="character" w:styleId="Odkaznakoment">
    <w:name w:val="annotation reference"/>
    <w:basedOn w:val="Standardnpsmoodstavce"/>
    <w:semiHidden/>
    <w:unhideWhenUsed/>
    <w:rsid w:val="006E113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E11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E11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1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13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1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13B"/>
    <w:rPr>
      <w:rFonts w:ascii="Segoe UI" w:hAnsi="Segoe UI" w:cs="Segoe UI"/>
      <w:sz w:val="18"/>
      <w:szCs w:val="18"/>
    </w:rPr>
  </w:style>
  <w:style w:type="numbering" w:customStyle="1" w:styleId="Zadavacka">
    <w:name w:val="Zadavacka"/>
    <w:uiPriority w:val="99"/>
    <w:rsid w:val="00EC5EFD"/>
    <w:pPr>
      <w:numPr>
        <w:numId w:val="7"/>
      </w:numPr>
    </w:pPr>
  </w:style>
  <w:style w:type="paragraph" w:customStyle="1" w:styleId="MARIEI">
    <w:name w:val="_MARIE_I"/>
    <w:basedOn w:val="Normln"/>
    <w:next w:val="Normln"/>
    <w:rsid w:val="00EC5EFD"/>
    <w:pPr>
      <w:numPr>
        <w:numId w:val="8"/>
      </w:numPr>
      <w:suppressAutoHyphens/>
      <w:jc w:val="center"/>
    </w:pPr>
    <w:rPr>
      <w:rFonts w:ascii="Times New Roman" w:eastAsia="Times New Roman" w:hAnsi="Times New Roman"/>
      <w:b/>
      <w:snapToGrid w:val="0"/>
      <w:sz w:val="18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EC5EFD"/>
    <w:pPr>
      <w:numPr>
        <w:ilvl w:val="1"/>
        <w:numId w:val="8"/>
      </w:numPr>
      <w:suppressAutoHyphens/>
    </w:pPr>
    <w:rPr>
      <w:rFonts w:ascii="Arial Narrow" w:eastAsia="Times New Roman" w:hAnsi="Arial Narrow"/>
      <w:bCs/>
      <w:snapToGrid w:val="0"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EC5EFD"/>
    <w:pPr>
      <w:numPr>
        <w:ilvl w:val="2"/>
        <w:numId w:val="8"/>
      </w:numPr>
      <w:suppressAutoHyphens/>
    </w:pPr>
    <w:rPr>
      <w:rFonts w:ascii="Times New Roman" w:eastAsia="Times New Roman" w:hAnsi="Times New Roman"/>
      <w:snapToGrid w:val="0"/>
      <w:sz w:val="18"/>
      <w:szCs w:val="18"/>
      <w:lang w:eastAsia="ar-SA"/>
    </w:rPr>
  </w:style>
  <w:style w:type="character" w:customStyle="1" w:styleId="MARIEIIChar">
    <w:name w:val="_MARIE_II Char"/>
    <w:link w:val="MARIEII"/>
    <w:rsid w:val="00EC5EFD"/>
    <w:rPr>
      <w:rFonts w:ascii="Arial Narrow" w:eastAsia="Times New Roman" w:hAnsi="Arial Narrow"/>
      <w:bCs/>
      <w:snapToGrid w:val="0"/>
      <w:sz w:val="18"/>
      <w:szCs w:val="18"/>
      <w:lang w:eastAsia="ar-SA"/>
    </w:rPr>
  </w:style>
  <w:style w:type="paragraph" w:styleId="Zkladntext">
    <w:name w:val="Body Text"/>
    <w:basedOn w:val="Normln"/>
    <w:link w:val="ZkladntextChar"/>
    <w:unhideWhenUsed/>
    <w:rsid w:val="00866698"/>
    <w:pPr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6669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8B28DB"/>
    <w:pPr>
      <w:ind w:left="283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B28DB"/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CF3DD7"/>
    <w:pPr>
      <w:spacing w:after="0"/>
      <w:ind w:left="0"/>
      <w:jc w:val="left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5EDE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5EDE"/>
  </w:style>
  <w:style w:type="paragraph" w:customStyle="1" w:styleId="bllcislovany">
    <w:name w:val="bll_cislovany"/>
    <w:basedOn w:val="Normln"/>
    <w:rsid w:val="00A670AD"/>
    <w:pPr>
      <w:numPr>
        <w:numId w:val="24"/>
      </w:numPr>
      <w:spacing w:before="60"/>
    </w:pPr>
    <w:rPr>
      <w:rFonts w:ascii="Arial Narrow" w:eastAsia="Times New Roman" w:hAnsi="Arial Narrow" w:cs="Times New Roman"/>
      <w:noProof/>
      <w:szCs w:val="20"/>
      <w:lang w:eastAsia="cs-CZ"/>
    </w:rPr>
  </w:style>
  <w:style w:type="paragraph" w:customStyle="1" w:styleId="Bod">
    <w:name w:val="Bod"/>
    <w:basedOn w:val="Normln"/>
    <w:next w:val="FormtovanvHTML"/>
    <w:qFormat/>
    <w:rsid w:val="005479F5"/>
    <w:pPr>
      <w:numPr>
        <w:numId w:val="27"/>
      </w:numPr>
      <w:spacing w:after="0" w:line="276" w:lineRule="auto"/>
      <w:ind w:left="1418"/>
    </w:pPr>
    <w:rPr>
      <w:rFonts w:eastAsia="Calibri" w:cs="Times New Roman"/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5479F5"/>
    <w:pPr>
      <w:widowControl w:val="0"/>
      <w:numPr>
        <w:numId w:val="25"/>
      </w:numPr>
      <w:spacing w:before="600" w:after="360" w:line="276" w:lineRule="auto"/>
      <w:jc w:val="center"/>
      <w:outlineLvl w:val="0"/>
    </w:pPr>
    <w:rPr>
      <w:rFonts w:eastAsia="Calibri" w:cs="Times New Roman"/>
      <w:b/>
      <w:color w:val="000000"/>
      <w:sz w:val="28"/>
    </w:rPr>
  </w:style>
  <w:style w:type="paragraph" w:customStyle="1" w:styleId="OdstavecII">
    <w:name w:val="Odstavec_II"/>
    <w:basedOn w:val="Nadpis1"/>
    <w:next w:val="Normln"/>
    <w:qFormat/>
    <w:rsid w:val="005479F5"/>
    <w:pPr>
      <w:keepNext/>
      <w:numPr>
        <w:ilvl w:val="1"/>
        <w:numId w:val="25"/>
      </w:numPr>
      <w:tabs>
        <w:tab w:val="clear" w:pos="855"/>
        <w:tab w:val="num" w:pos="1985"/>
      </w:tabs>
      <w:spacing w:before="120" w:after="0"/>
      <w:ind w:left="425" w:hanging="425"/>
      <w:jc w:val="both"/>
    </w:pPr>
    <w:rPr>
      <w:rFonts w:eastAsia="Calibri" w:cs="Times New Roman"/>
      <w:b w:val="0"/>
      <w:caps w:val="0"/>
      <w:noProof w:val="0"/>
      <w:color w:val="000000"/>
      <w:lang w:eastAsia="en-US"/>
    </w:rPr>
  </w:style>
  <w:style w:type="paragraph" w:customStyle="1" w:styleId="Psmeno">
    <w:name w:val="Písmeno"/>
    <w:basedOn w:val="Nadpis1"/>
    <w:qFormat/>
    <w:rsid w:val="005479F5"/>
    <w:pPr>
      <w:widowControl w:val="0"/>
      <w:numPr>
        <w:numId w:val="26"/>
      </w:numPr>
      <w:spacing w:before="120" w:after="0"/>
      <w:jc w:val="both"/>
    </w:pPr>
    <w:rPr>
      <w:rFonts w:eastAsia="Calibri" w:cs="Arial"/>
      <w:b w:val="0"/>
      <w:bCs/>
      <w:caps w:val="0"/>
      <w:noProof w:val="0"/>
      <w:kern w:val="3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79F5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79F5"/>
    <w:rPr>
      <w:rFonts w:ascii="Consolas" w:hAnsi="Consolas"/>
      <w:sz w:val="20"/>
      <w:szCs w:val="20"/>
    </w:rPr>
  </w:style>
  <w:style w:type="character" w:customStyle="1" w:styleId="h1a">
    <w:name w:val="h1a"/>
    <w:basedOn w:val="Standardnpsmoodstavce"/>
    <w:rsid w:val="008617D1"/>
  </w:style>
  <w:style w:type="paragraph" w:styleId="Obsah1">
    <w:name w:val="toc 1"/>
    <w:basedOn w:val="Normln"/>
    <w:next w:val="Normln"/>
    <w:autoRedefine/>
    <w:uiPriority w:val="39"/>
    <w:unhideWhenUsed/>
    <w:rsid w:val="0048040B"/>
    <w:pPr>
      <w:spacing w:after="100"/>
      <w:ind w:left="0"/>
    </w:pPr>
  </w:style>
  <w:style w:type="paragraph" w:styleId="Nadpisobsahu">
    <w:name w:val="TOC Heading"/>
    <w:basedOn w:val="Nadpis1"/>
    <w:next w:val="Normln"/>
    <w:uiPriority w:val="39"/>
    <w:unhideWhenUsed/>
    <w:qFormat/>
    <w:rsid w:val="004B201E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noProof w:val="0"/>
      <w:color w:val="2E74B5" w:themeColor="accent1" w:themeShade="BF"/>
      <w:sz w:val="32"/>
      <w:szCs w:val="32"/>
    </w:rPr>
  </w:style>
  <w:style w:type="paragraph" w:styleId="Obsah3">
    <w:name w:val="toc 3"/>
    <w:basedOn w:val="Normln"/>
    <w:next w:val="Normln"/>
    <w:autoRedefine/>
    <w:uiPriority w:val="39"/>
    <w:unhideWhenUsed/>
    <w:rsid w:val="004B201E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unhideWhenUsed/>
    <w:rsid w:val="004B201E"/>
    <w:pPr>
      <w:spacing w:after="100"/>
      <w:ind w:left="22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00AD5"/>
    <w:pPr>
      <w:spacing w:after="0"/>
      <w:ind w:left="0"/>
      <w:jc w:val="left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00AD5"/>
    <w:rPr>
      <w:rFonts w:ascii="Calibri" w:hAnsi="Calibri"/>
      <w:szCs w:val="21"/>
    </w:rPr>
  </w:style>
  <w:style w:type="character" w:customStyle="1" w:styleId="normaltextrun">
    <w:name w:val="normaltextrun"/>
    <w:basedOn w:val="Standardnpsmoodstavce"/>
    <w:rsid w:val="00F9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Zadavaci_dokumenta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61424BA97C483B8DAA5E937404F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FA2858-9716-4162-A9B5-69A023425607}"/>
      </w:docPartPr>
      <w:docPartBody>
        <w:p w:rsidR="00A4208F" w:rsidRDefault="001C59E2" w:rsidP="001C59E2">
          <w:pPr>
            <w:pStyle w:val="EF61424BA97C483B8DAA5E937404F7AF"/>
          </w:pPr>
          <w:r w:rsidRPr="004145CD">
            <w:rPr>
              <w:rStyle w:val="Zstupntext"/>
            </w:rPr>
            <w:t>Klikněte sem a zadejte text.</w:t>
          </w:r>
        </w:p>
      </w:docPartBody>
    </w:docPart>
    <w:docPart>
      <w:docPartPr>
        <w:name w:val="4D02B6D9D3C24F78BCE56E3AA11D1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7A5019-EF4E-4F3E-9142-9B0DB5B0CB5B}"/>
      </w:docPartPr>
      <w:docPartBody>
        <w:p w:rsidR="00A4208F" w:rsidRDefault="001C59E2" w:rsidP="001C59E2">
          <w:pPr>
            <w:pStyle w:val="4D02B6D9D3C24F78BCE56E3AA11D14C5"/>
          </w:pPr>
          <w:r>
            <w:t>Uveďte sídlo součásti, nikoliv sídlo VUT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E2"/>
    <w:rsid w:val="0001529B"/>
    <w:rsid w:val="000B792B"/>
    <w:rsid w:val="001C59E2"/>
    <w:rsid w:val="00202691"/>
    <w:rsid w:val="002420E7"/>
    <w:rsid w:val="00263701"/>
    <w:rsid w:val="00350B7F"/>
    <w:rsid w:val="00392F72"/>
    <w:rsid w:val="007650C7"/>
    <w:rsid w:val="00952D1B"/>
    <w:rsid w:val="00A4208F"/>
    <w:rsid w:val="00A84CD8"/>
    <w:rsid w:val="00B153D1"/>
    <w:rsid w:val="00B24103"/>
    <w:rsid w:val="00B466AE"/>
    <w:rsid w:val="00C64725"/>
    <w:rsid w:val="00C7580B"/>
    <w:rsid w:val="00D3353A"/>
    <w:rsid w:val="00DC703B"/>
    <w:rsid w:val="00EC1388"/>
    <w:rsid w:val="00F263B5"/>
    <w:rsid w:val="00F61172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C59E2"/>
    <w:rPr>
      <w:color w:val="808080"/>
    </w:rPr>
  </w:style>
  <w:style w:type="paragraph" w:customStyle="1" w:styleId="EF61424BA97C483B8DAA5E937404F7AF">
    <w:name w:val="EF61424BA97C483B8DAA5E937404F7AF"/>
    <w:rsid w:val="001C59E2"/>
  </w:style>
  <w:style w:type="paragraph" w:customStyle="1" w:styleId="4D02B6D9D3C24F78BCE56E3AA11D14C5">
    <w:name w:val="4D02B6D9D3C24F78BCE56E3AA11D14C5"/>
    <w:rsid w:val="001C59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5766CA058E4D4C8D12F7004E34E2F0" ma:contentTypeVersion="6" ma:contentTypeDescription="Vytvoří nový dokument" ma:contentTypeScope="" ma:versionID="cfe445cda8f2f84ed587664df11629b7">
  <xsd:schema xmlns:xsd="http://www.w3.org/2001/XMLSchema" xmlns:xs="http://www.w3.org/2001/XMLSchema" xmlns:p="http://schemas.microsoft.com/office/2006/metadata/properties" xmlns:ns2="715e8632-4e41-4a36-9a5d-5d3b3dbda92b" targetNamespace="http://schemas.microsoft.com/office/2006/metadata/properties" ma:root="true" ma:fieldsID="8ac31fa7882c638b10ce4e31f6924a1f" ns2:_="">
    <xsd:import namespace="715e8632-4e41-4a36-9a5d-5d3b3dbda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e8632-4e41-4a36-9a5d-5d3b3dbda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4DF33-AEAC-48F5-9A1B-01934B75F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e8632-4e41-4a36-9a5d-5d3b3dbda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4BDE0-E0A6-4E55-9813-D4866BB47C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5DA9BC-98E9-41BF-8909-E879BAA393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0EE124-2363-471F-845B-6D63D3831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Zadavaci_dokumentace</Template>
  <TotalTime>0</TotalTime>
  <Pages>2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v Brně - KAM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Jelínek Petr</dc:creator>
  <cp:keywords/>
  <cp:lastModifiedBy>ruda</cp:lastModifiedBy>
  <cp:revision>3</cp:revision>
  <cp:lastPrinted>2024-02-08T08:49:00Z</cp:lastPrinted>
  <dcterms:created xsi:type="dcterms:W3CDTF">2024-02-08T09:22:00Z</dcterms:created>
  <dcterms:modified xsi:type="dcterms:W3CDTF">2024-02-08T09:25:00Z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0x0101002F5766CA058E4D4C8D12F7004E34E2F0</vt:lpwstr>
  </property>
</Properties>
</file>