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53" w:rsidRPr="00615B26" w:rsidRDefault="00D90153" w:rsidP="00D90153">
      <w:pPr>
        <w:jc w:val="center"/>
        <w:rPr>
          <w:rFonts w:ascii="Garamond" w:hAnsi="Garamond"/>
          <w:b/>
          <w:sz w:val="32"/>
        </w:rPr>
      </w:pPr>
      <w:bookmarkStart w:id="0" w:name="_GoBack"/>
      <w:bookmarkEnd w:id="0"/>
      <w:r w:rsidRPr="00615B26">
        <w:rPr>
          <w:rFonts w:ascii="Garamond" w:hAnsi="Garamond"/>
          <w:b/>
          <w:sz w:val="32"/>
        </w:rPr>
        <w:t>Rámcová smlouva o dílo č. SML/</w:t>
      </w:r>
      <w:r w:rsidR="004F069F">
        <w:rPr>
          <w:rFonts w:ascii="Garamond" w:hAnsi="Garamond"/>
          <w:b/>
          <w:sz w:val="32"/>
        </w:rPr>
        <w:t>178</w:t>
      </w:r>
      <w:r w:rsidRPr="00615B26">
        <w:rPr>
          <w:rFonts w:ascii="Garamond" w:hAnsi="Garamond"/>
          <w:b/>
          <w:sz w:val="32"/>
        </w:rPr>
        <w:t>/2024</w:t>
      </w:r>
    </w:p>
    <w:p w:rsidR="00566196" w:rsidRPr="00615B26" w:rsidRDefault="00566196" w:rsidP="00566196">
      <w:pPr>
        <w:jc w:val="center"/>
        <w:rPr>
          <w:rFonts w:ascii="Garamond" w:hAnsi="Garamond"/>
          <w:b/>
          <w:sz w:val="32"/>
        </w:rPr>
      </w:pPr>
    </w:p>
    <w:p w:rsidR="00566196" w:rsidRPr="00615B26" w:rsidRDefault="00D90153" w:rsidP="00566196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</w:rPr>
        <w:t>uzavřená mezi</w:t>
      </w:r>
    </w:p>
    <w:p w:rsidR="00566196" w:rsidRPr="00615B26" w:rsidRDefault="00566196" w:rsidP="00566196">
      <w:pPr>
        <w:jc w:val="center"/>
        <w:rPr>
          <w:rFonts w:ascii="Garamond" w:hAnsi="Garamond"/>
          <w:b/>
        </w:rPr>
      </w:pPr>
    </w:p>
    <w:p w:rsidR="00566196" w:rsidRPr="00615B26" w:rsidRDefault="00566196" w:rsidP="00566196">
      <w:pPr>
        <w:rPr>
          <w:rFonts w:ascii="Garamond" w:hAnsi="Garamond"/>
          <w:b/>
        </w:rPr>
      </w:pPr>
    </w:p>
    <w:p w:rsidR="00566196" w:rsidRPr="00615B26" w:rsidRDefault="00566196" w:rsidP="00566196">
      <w:pPr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Kroměřížské technické služby, s.r.o.</w:t>
      </w:r>
    </w:p>
    <w:p w:rsidR="00566196" w:rsidRPr="00615B26" w:rsidRDefault="00566196" w:rsidP="00566196">
      <w:pPr>
        <w:rPr>
          <w:rFonts w:ascii="Garamond" w:hAnsi="Garamond"/>
        </w:rPr>
      </w:pPr>
      <w:r w:rsidRPr="00615B26">
        <w:rPr>
          <w:rFonts w:ascii="Garamond" w:hAnsi="Garamond"/>
        </w:rPr>
        <w:t xml:space="preserve">se sídlem </w:t>
      </w:r>
      <w:r w:rsidRPr="00615B26">
        <w:rPr>
          <w:rFonts w:ascii="Garamond" w:hAnsi="Garamond"/>
        </w:rPr>
        <w:tab/>
        <w:t>Kaplanova 2959, 767 01 Kroměříž</w:t>
      </w:r>
    </w:p>
    <w:p w:rsidR="00566196" w:rsidRPr="00615B26" w:rsidRDefault="00566196" w:rsidP="00566196">
      <w:pPr>
        <w:rPr>
          <w:rFonts w:ascii="Garamond" w:hAnsi="Garamond"/>
        </w:rPr>
      </w:pPr>
      <w:r w:rsidRPr="00615B26">
        <w:rPr>
          <w:rFonts w:ascii="Garamond" w:hAnsi="Garamond"/>
        </w:rPr>
        <w:t xml:space="preserve">IČO 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26276437</w:t>
      </w:r>
    </w:p>
    <w:p w:rsidR="00193906" w:rsidRPr="00615B26" w:rsidRDefault="00193906" w:rsidP="00566196">
      <w:pPr>
        <w:rPr>
          <w:rFonts w:ascii="Garamond" w:hAnsi="Garamond"/>
        </w:rPr>
      </w:pPr>
      <w:r w:rsidRPr="00615B26">
        <w:rPr>
          <w:rFonts w:ascii="Garamond" w:hAnsi="Garamond"/>
        </w:rPr>
        <w:t>DIČ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CZ26276437</w:t>
      </w:r>
    </w:p>
    <w:p w:rsidR="00566196" w:rsidRPr="00615B26" w:rsidRDefault="00566196" w:rsidP="00566196">
      <w:pPr>
        <w:rPr>
          <w:rFonts w:ascii="Garamond" w:hAnsi="Garamond"/>
        </w:rPr>
      </w:pPr>
      <w:proofErr w:type="spellStart"/>
      <w:r w:rsidRPr="00615B26">
        <w:rPr>
          <w:rFonts w:ascii="Garamond" w:hAnsi="Garamond"/>
        </w:rPr>
        <w:t>Sp</w:t>
      </w:r>
      <w:proofErr w:type="spellEnd"/>
      <w:r w:rsidRPr="00615B26">
        <w:rPr>
          <w:rFonts w:ascii="Garamond" w:hAnsi="Garamond"/>
        </w:rPr>
        <w:t xml:space="preserve">. zn. 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C 41059 vedená u Krajského soudu v</w:t>
      </w:r>
      <w:r w:rsidR="00193906" w:rsidRPr="00615B26">
        <w:rPr>
          <w:rFonts w:ascii="Garamond" w:hAnsi="Garamond"/>
        </w:rPr>
        <w:t> </w:t>
      </w:r>
      <w:r w:rsidRPr="00615B26">
        <w:rPr>
          <w:rFonts w:ascii="Garamond" w:hAnsi="Garamond"/>
        </w:rPr>
        <w:t>Brně</w:t>
      </w:r>
    </w:p>
    <w:p w:rsidR="00193906" w:rsidRPr="00615B26" w:rsidRDefault="00193906" w:rsidP="00193906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 xml:space="preserve">Bank. </w:t>
      </w:r>
      <w:proofErr w:type="gramStart"/>
      <w:r w:rsidRPr="00615B26">
        <w:rPr>
          <w:rFonts w:ascii="Garamond" w:hAnsi="Garamond"/>
          <w:b w:val="0"/>
        </w:rPr>
        <w:t>spojení</w:t>
      </w:r>
      <w:proofErr w:type="gramEnd"/>
      <w:r w:rsidRPr="00615B26">
        <w:rPr>
          <w:rFonts w:ascii="Garamond" w:hAnsi="Garamond"/>
          <w:b w:val="0"/>
        </w:rPr>
        <w:t xml:space="preserve">: </w:t>
      </w:r>
      <w:r w:rsidRPr="00615B26">
        <w:rPr>
          <w:rFonts w:ascii="Garamond" w:hAnsi="Garamond"/>
          <w:b w:val="0"/>
        </w:rPr>
        <w:tab/>
        <w:t xml:space="preserve">ČSOB, a.s., č. </w:t>
      </w:r>
      <w:proofErr w:type="spellStart"/>
      <w:r w:rsidRPr="00615B26">
        <w:rPr>
          <w:rFonts w:ascii="Garamond" w:hAnsi="Garamond"/>
          <w:b w:val="0"/>
        </w:rPr>
        <w:t>ú.</w:t>
      </w:r>
      <w:proofErr w:type="spellEnd"/>
      <w:r w:rsidRPr="00615B26">
        <w:rPr>
          <w:rFonts w:ascii="Garamond" w:hAnsi="Garamond"/>
          <w:b w:val="0"/>
        </w:rPr>
        <w:t>: 183748205/0300</w:t>
      </w:r>
    </w:p>
    <w:p w:rsidR="00C64774" w:rsidRPr="00615B26" w:rsidRDefault="00C64774" w:rsidP="00C64774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>z</w:t>
      </w:r>
      <w:r w:rsidR="00B718DC" w:rsidRPr="00615B26">
        <w:rPr>
          <w:rFonts w:ascii="Garamond" w:hAnsi="Garamond"/>
          <w:b w:val="0"/>
        </w:rPr>
        <w:t>astoupena</w:t>
      </w:r>
      <w:r w:rsidRPr="00615B26">
        <w:rPr>
          <w:rFonts w:ascii="Garamond" w:hAnsi="Garamond"/>
          <w:b w:val="0"/>
        </w:rPr>
        <w:t xml:space="preserve"> </w:t>
      </w:r>
      <w:r w:rsidRPr="00615B26">
        <w:rPr>
          <w:rFonts w:ascii="Garamond" w:hAnsi="Garamond"/>
          <w:b w:val="0"/>
        </w:rPr>
        <w:tab/>
        <w:t>Mgr. Bc. Karlem Holíkem BA, MBA, jednatel</w:t>
      </w:r>
      <w:r w:rsidR="00B718DC" w:rsidRPr="00615B26">
        <w:rPr>
          <w:rFonts w:ascii="Garamond" w:hAnsi="Garamond"/>
          <w:b w:val="0"/>
        </w:rPr>
        <w:t>em</w:t>
      </w:r>
    </w:p>
    <w:p w:rsidR="00C64774" w:rsidRPr="00615B26" w:rsidRDefault="00C64774" w:rsidP="00C64774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 xml:space="preserve">                  </w:t>
      </w:r>
      <w:r w:rsidRPr="00615B26">
        <w:rPr>
          <w:rFonts w:ascii="Garamond" w:hAnsi="Garamond"/>
          <w:b w:val="0"/>
        </w:rPr>
        <w:tab/>
        <w:t xml:space="preserve">Mgr. Bc. Janem </w:t>
      </w:r>
      <w:proofErr w:type="spellStart"/>
      <w:r w:rsidRPr="00615B26">
        <w:rPr>
          <w:rFonts w:ascii="Garamond" w:hAnsi="Garamond"/>
          <w:b w:val="0"/>
        </w:rPr>
        <w:t>Hebnarem</w:t>
      </w:r>
      <w:proofErr w:type="spellEnd"/>
      <w:r w:rsidRPr="00615B26">
        <w:rPr>
          <w:rFonts w:ascii="Garamond" w:hAnsi="Garamond"/>
          <w:b w:val="0"/>
        </w:rPr>
        <w:t>, MBA, jednatel</w:t>
      </w:r>
      <w:r w:rsidR="00B718DC" w:rsidRPr="00615B26">
        <w:rPr>
          <w:rFonts w:ascii="Garamond" w:hAnsi="Garamond"/>
          <w:b w:val="0"/>
        </w:rPr>
        <w:t>em</w:t>
      </w:r>
    </w:p>
    <w:p w:rsidR="00566196" w:rsidRPr="00615B26" w:rsidRDefault="00566196" w:rsidP="00566196">
      <w:pPr>
        <w:rPr>
          <w:rFonts w:ascii="Garamond" w:hAnsi="Garamond"/>
        </w:rPr>
      </w:pPr>
      <w:r w:rsidRPr="00615B26">
        <w:rPr>
          <w:rFonts w:ascii="Garamond" w:hAnsi="Garamond"/>
        </w:rPr>
        <w:t>ve věcech</w:t>
      </w:r>
    </w:p>
    <w:p w:rsidR="00566196" w:rsidRPr="00615B26" w:rsidRDefault="00566196" w:rsidP="00566196">
      <w:pPr>
        <w:rPr>
          <w:rFonts w:ascii="Garamond" w:hAnsi="Garamond"/>
        </w:rPr>
      </w:pPr>
      <w:r w:rsidRPr="00615B26">
        <w:rPr>
          <w:rFonts w:ascii="Garamond" w:hAnsi="Garamond"/>
        </w:rPr>
        <w:t>technických</w:t>
      </w:r>
      <w:r w:rsidRPr="00615B26">
        <w:rPr>
          <w:rFonts w:ascii="Garamond" w:hAnsi="Garamond"/>
        </w:rPr>
        <w:tab/>
      </w:r>
      <w:proofErr w:type="spellStart"/>
      <w:r w:rsidR="00AA1242">
        <w:rPr>
          <w:rFonts w:ascii="Garamond" w:hAnsi="Garamond"/>
        </w:rPr>
        <w:t>xxxxx</w:t>
      </w:r>
      <w:proofErr w:type="spellEnd"/>
      <w:r w:rsidRPr="00615B26">
        <w:rPr>
          <w:rFonts w:ascii="Garamond" w:hAnsi="Garamond"/>
        </w:rPr>
        <w:t xml:space="preserve"> 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</w:p>
    <w:p w:rsidR="00566196" w:rsidRPr="00615B26" w:rsidRDefault="0056619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(dále jen „</w:t>
      </w:r>
      <w:r w:rsidR="00615B26">
        <w:rPr>
          <w:rFonts w:ascii="Garamond" w:hAnsi="Garamond"/>
          <w:b/>
        </w:rPr>
        <w:t>Zhotovi</w:t>
      </w:r>
      <w:r w:rsidR="00193906" w:rsidRPr="00615B26">
        <w:rPr>
          <w:rFonts w:ascii="Garamond" w:hAnsi="Garamond"/>
          <w:b/>
        </w:rPr>
        <w:t>tel</w:t>
      </w:r>
      <w:r w:rsidRPr="00615B26">
        <w:rPr>
          <w:rFonts w:ascii="Garamond" w:hAnsi="Garamond"/>
        </w:rPr>
        <w:t>“)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</w:p>
    <w:p w:rsidR="00566196" w:rsidRPr="00615B26" w:rsidRDefault="0056619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a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</w:p>
    <w:p w:rsidR="00566196" w:rsidRPr="00615B26" w:rsidRDefault="00193906" w:rsidP="00566196">
      <w:pPr>
        <w:jc w:val="both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Město Kroměříž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 xml:space="preserve">se sídlem </w:t>
      </w:r>
      <w:r w:rsidRPr="00615B26">
        <w:rPr>
          <w:rFonts w:ascii="Garamond" w:hAnsi="Garamond"/>
        </w:rPr>
        <w:tab/>
      </w:r>
      <w:r w:rsidR="00193906" w:rsidRPr="00615B26">
        <w:rPr>
          <w:rFonts w:ascii="Garamond" w:hAnsi="Garamond"/>
        </w:rPr>
        <w:t>Velké náměstí 115</w:t>
      </w:r>
      <w:r w:rsidRPr="00615B26">
        <w:rPr>
          <w:rFonts w:ascii="Garamond" w:hAnsi="Garamond"/>
        </w:rPr>
        <w:t>, 767 01 Kroměříž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IČO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</w:r>
      <w:r w:rsidR="00193906" w:rsidRPr="00615B26">
        <w:rPr>
          <w:rFonts w:ascii="Garamond" w:hAnsi="Garamond"/>
        </w:rPr>
        <w:t>00287351</w:t>
      </w:r>
    </w:p>
    <w:p w:rsidR="00193906" w:rsidRPr="00615B26" w:rsidRDefault="0019390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DIČ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00287351</w:t>
      </w:r>
    </w:p>
    <w:p w:rsidR="00193906" w:rsidRPr="00615B26" w:rsidRDefault="00193906" w:rsidP="0019390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Bank. spojení</w:t>
      </w:r>
      <w:r w:rsidRPr="00615B26">
        <w:rPr>
          <w:rFonts w:ascii="Garamond" w:hAnsi="Garamond"/>
        </w:rPr>
        <w:tab/>
        <w:t xml:space="preserve">Komerční banka, a. s., č. </w:t>
      </w:r>
      <w:proofErr w:type="spellStart"/>
      <w:r w:rsidRPr="00615B26">
        <w:rPr>
          <w:rFonts w:ascii="Garamond" w:hAnsi="Garamond"/>
        </w:rPr>
        <w:t>ú.</w:t>
      </w:r>
      <w:proofErr w:type="spellEnd"/>
      <w:r w:rsidRPr="00615B26">
        <w:rPr>
          <w:rFonts w:ascii="Garamond" w:hAnsi="Garamond"/>
        </w:rPr>
        <w:t>: 8326340247/0100</w:t>
      </w:r>
    </w:p>
    <w:p w:rsidR="00566196" w:rsidRPr="00615B26" w:rsidRDefault="0019390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zastoupené</w:t>
      </w:r>
      <w:r w:rsidR="00566196"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>Mgr. Tomášem Opatrným, starostou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</w:p>
    <w:p w:rsidR="00566196" w:rsidRPr="00615B26" w:rsidRDefault="0056619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(dále jen ,,</w:t>
      </w:r>
      <w:r w:rsidR="00193906" w:rsidRPr="00615B26">
        <w:rPr>
          <w:rFonts w:ascii="Garamond" w:hAnsi="Garamond"/>
          <w:b/>
        </w:rPr>
        <w:t>Objednate</w:t>
      </w:r>
      <w:r w:rsidRPr="00615B26">
        <w:rPr>
          <w:rFonts w:ascii="Garamond" w:hAnsi="Garamond"/>
          <w:b/>
        </w:rPr>
        <w:t>l</w:t>
      </w:r>
      <w:r w:rsidRPr="00615B26">
        <w:rPr>
          <w:rFonts w:ascii="Garamond" w:hAnsi="Garamond"/>
        </w:rPr>
        <w:t>“)</w:t>
      </w:r>
    </w:p>
    <w:p w:rsidR="00566196" w:rsidRDefault="00566196" w:rsidP="00566196">
      <w:pPr>
        <w:jc w:val="both"/>
        <w:rPr>
          <w:rFonts w:ascii="Garamond" w:hAnsi="Garamond"/>
        </w:rPr>
      </w:pPr>
    </w:p>
    <w:p w:rsidR="00EB356E" w:rsidRDefault="00EB356E" w:rsidP="00566196">
      <w:pPr>
        <w:jc w:val="both"/>
        <w:rPr>
          <w:rFonts w:ascii="Garamond" w:hAnsi="Garamond"/>
        </w:rPr>
      </w:pPr>
      <w:r>
        <w:rPr>
          <w:rFonts w:ascii="Garamond" w:hAnsi="Garamond"/>
        </w:rPr>
        <w:t>společně též jako „smluvní strany“</w:t>
      </w:r>
    </w:p>
    <w:p w:rsidR="00EB356E" w:rsidRDefault="00EB356E" w:rsidP="00566196">
      <w:pPr>
        <w:jc w:val="both"/>
        <w:rPr>
          <w:rFonts w:ascii="Garamond" w:hAnsi="Garamond"/>
        </w:rPr>
      </w:pPr>
    </w:p>
    <w:p w:rsidR="00EB356E" w:rsidRPr="00615B26" w:rsidRDefault="00EB356E" w:rsidP="00566196">
      <w:pPr>
        <w:jc w:val="both"/>
        <w:rPr>
          <w:rFonts w:ascii="Garamond" w:hAnsi="Garamond"/>
        </w:rPr>
      </w:pPr>
    </w:p>
    <w:p w:rsidR="00566196" w:rsidRPr="00615B26" w:rsidRDefault="00C461DE" w:rsidP="009B62BA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Preambule</w:t>
      </w:r>
    </w:p>
    <w:p w:rsidR="00566196" w:rsidRPr="00615B26" w:rsidRDefault="00566196" w:rsidP="00566196">
      <w:pPr>
        <w:jc w:val="both"/>
        <w:rPr>
          <w:rFonts w:ascii="Garamond" w:hAnsi="Garamond"/>
        </w:rPr>
      </w:pPr>
    </w:p>
    <w:p w:rsidR="00DE676D" w:rsidRPr="00615B26" w:rsidRDefault="00615B26" w:rsidP="00566196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Zhotovi</w:t>
      </w:r>
      <w:r w:rsidR="00C461DE" w:rsidRPr="00615B26">
        <w:rPr>
          <w:rFonts w:ascii="Garamond" w:hAnsi="Garamond"/>
        </w:rPr>
        <w:t xml:space="preserve">tel prohlašuje, že je společností založenou jediným společníkem, kterým je město Kroměříž, a to především, nikoliv však výlučně, za účelem plnění úkolů při uskutečňování činnosti společnosti, které společnosti svěřuje Zakladatelskou listinou o založení společnosti město Kroměříž, v právním postavení jediného ovládajícího veřejného zadavatele. Dále </w:t>
      </w:r>
      <w:r w:rsidR="00FE2055">
        <w:rPr>
          <w:rFonts w:ascii="Garamond" w:hAnsi="Garamond"/>
        </w:rPr>
        <w:t>zhotovi</w:t>
      </w:r>
      <w:r w:rsidR="00C461DE" w:rsidRPr="00615B26">
        <w:rPr>
          <w:rFonts w:ascii="Garamond" w:hAnsi="Garamond"/>
        </w:rPr>
        <w:t>tel prohlašuje, že je podnikatelem s předmětem podnikání, resp. oborem činnosti mimo jiné správa a údržba nemovitostí a že je způsobilý plnit své závazky plynoucí z této smlouvy a smluv na jejím základě uzavřených.</w:t>
      </w:r>
    </w:p>
    <w:p w:rsidR="00C461DE" w:rsidRDefault="00C461DE" w:rsidP="00566196">
      <w:pPr>
        <w:jc w:val="both"/>
        <w:rPr>
          <w:rFonts w:ascii="Garamond" w:hAnsi="Garamond"/>
        </w:rPr>
      </w:pPr>
    </w:p>
    <w:p w:rsidR="00EB356E" w:rsidRPr="00615B26" w:rsidRDefault="00EB356E" w:rsidP="00566196">
      <w:pPr>
        <w:jc w:val="both"/>
        <w:rPr>
          <w:rFonts w:ascii="Garamond" w:hAnsi="Garamond"/>
        </w:rPr>
      </w:pPr>
    </w:p>
    <w:p w:rsidR="00C461DE" w:rsidRPr="00615B26" w:rsidRDefault="00C461DE" w:rsidP="00C461DE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I.</w:t>
      </w:r>
      <w:r w:rsidR="004F069F">
        <w:rPr>
          <w:rFonts w:ascii="Garamond" w:hAnsi="Garamond"/>
          <w:b/>
        </w:rPr>
        <w:t xml:space="preserve"> </w:t>
      </w:r>
      <w:r w:rsidRPr="00615B26">
        <w:rPr>
          <w:rFonts w:ascii="Garamond" w:hAnsi="Garamond"/>
          <w:b/>
        </w:rPr>
        <w:t>Předmět smlouvy</w:t>
      </w:r>
    </w:p>
    <w:p w:rsidR="00C461DE" w:rsidRPr="00615B26" w:rsidRDefault="00C461DE" w:rsidP="00566196">
      <w:pPr>
        <w:jc w:val="both"/>
        <w:rPr>
          <w:rFonts w:ascii="Garamond" w:hAnsi="Garamond"/>
        </w:rPr>
      </w:pPr>
    </w:p>
    <w:p w:rsidR="009B62BA" w:rsidRPr="00615B26" w:rsidRDefault="00615B26" w:rsidP="00615B26">
      <w:pPr>
        <w:numPr>
          <w:ilvl w:val="0"/>
          <w:numId w:val="21"/>
        </w:num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Zhotovitel se zavazuje za podmínek dohodnutých v této smlouvě provádět ,,kácení lesa, čištění lesa, výsadbu stromků, postřiky lesních porostů apod.“ (dále jen ,,dílo“), a to na základě dílčích objednávek objednatele a objednatel se zavazuje za toto dílo zaplatit cenu dle čl. 3 této smlouvy.</w:t>
      </w:r>
    </w:p>
    <w:p w:rsidR="00615B26" w:rsidRPr="00D90153" w:rsidRDefault="00615B26" w:rsidP="00615B26">
      <w:pPr>
        <w:ind w:left="720"/>
        <w:jc w:val="both"/>
        <w:rPr>
          <w:rFonts w:ascii="Garamond" w:hAnsi="Garamond"/>
          <w:color w:val="FF0000"/>
        </w:rPr>
      </w:pPr>
    </w:p>
    <w:p w:rsidR="004F069F" w:rsidRDefault="004F069F" w:rsidP="009B62BA">
      <w:pPr>
        <w:jc w:val="center"/>
        <w:rPr>
          <w:rFonts w:ascii="Garamond" w:hAnsi="Garamond"/>
          <w:b/>
        </w:rPr>
      </w:pPr>
    </w:p>
    <w:p w:rsidR="009B62BA" w:rsidRPr="002B715A" w:rsidRDefault="009B62BA" w:rsidP="009B62BA">
      <w:pPr>
        <w:jc w:val="center"/>
        <w:rPr>
          <w:rFonts w:ascii="Garamond" w:hAnsi="Garamond"/>
          <w:b/>
        </w:rPr>
      </w:pPr>
      <w:r w:rsidRPr="002B715A">
        <w:rPr>
          <w:rFonts w:ascii="Garamond" w:hAnsi="Garamond"/>
          <w:b/>
        </w:rPr>
        <w:lastRenderedPageBreak/>
        <w:t>II.</w:t>
      </w:r>
      <w:r w:rsidR="004F069F">
        <w:rPr>
          <w:rFonts w:ascii="Garamond" w:hAnsi="Garamond"/>
          <w:b/>
        </w:rPr>
        <w:t xml:space="preserve"> </w:t>
      </w:r>
      <w:r w:rsidR="00C461DE" w:rsidRPr="002B715A">
        <w:rPr>
          <w:rFonts w:ascii="Garamond" w:hAnsi="Garamond"/>
          <w:b/>
        </w:rPr>
        <w:t>Dílo a provedení díla</w:t>
      </w:r>
    </w:p>
    <w:p w:rsidR="009B62BA" w:rsidRPr="002B715A" w:rsidRDefault="009B62BA" w:rsidP="00566196">
      <w:pPr>
        <w:jc w:val="both"/>
        <w:rPr>
          <w:rFonts w:ascii="Garamond" w:hAnsi="Garamond"/>
        </w:rPr>
      </w:pPr>
    </w:p>
    <w:p w:rsidR="009B62BA" w:rsidRDefault="002B715A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 w:rsidRPr="002B715A">
        <w:rPr>
          <w:rFonts w:ascii="Garamond" w:hAnsi="Garamond"/>
        </w:rPr>
        <w:t>Zhotovite</w:t>
      </w:r>
      <w:r w:rsidR="00C461DE" w:rsidRPr="002B715A">
        <w:rPr>
          <w:rFonts w:ascii="Garamond" w:hAnsi="Garamond"/>
        </w:rPr>
        <w:t xml:space="preserve">l se zavazuje provádět </w:t>
      </w:r>
      <w:r w:rsidRPr="002B715A">
        <w:rPr>
          <w:rFonts w:ascii="Garamond" w:hAnsi="Garamond"/>
        </w:rPr>
        <w:t>dílo</w:t>
      </w:r>
      <w:r w:rsidR="00C461DE" w:rsidRPr="002B715A">
        <w:rPr>
          <w:rFonts w:ascii="Garamond" w:hAnsi="Garamond"/>
        </w:rPr>
        <w:t xml:space="preserve"> s odbornou péčí, v rozsahu a</w:t>
      </w:r>
      <w:r w:rsidRPr="002B715A">
        <w:rPr>
          <w:rFonts w:ascii="Garamond" w:hAnsi="Garamond"/>
        </w:rPr>
        <w:t xml:space="preserve"> kvalitě podle této smlouvy.</w:t>
      </w:r>
    </w:p>
    <w:p w:rsidR="002B715A" w:rsidRDefault="002B715A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>
        <w:rPr>
          <w:rFonts w:ascii="Garamond" w:hAnsi="Garamond"/>
        </w:rPr>
        <w:t>Dílčí části díla budou realizovány podle potřeb objednatele formou dílčích objednávek objednatele k poskytnutí plnění.</w:t>
      </w:r>
    </w:p>
    <w:p w:rsidR="002B715A" w:rsidRDefault="002B715A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Objednatel je oprávněn vyzvat zhotovitele k poskytnutí plnění v souladu s touto rámcovou smlouvou. Objednatel není povinen takovou výzvu učinit.</w:t>
      </w:r>
    </w:p>
    <w:p w:rsidR="002B715A" w:rsidRDefault="002B715A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Dílčí objednávky podle aktuálních potřeb objednatele obdrží zhotovitel e-mailem na e-mailovou adresu zhotovitele </w:t>
      </w:r>
      <w:proofErr w:type="spellStart"/>
      <w:r w:rsidR="00241CC1">
        <w:rPr>
          <w:rFonts w:ascii="Garamond" w:hAnsi="Garamond"/>
        </w:rPr>
        <w:t>xxxxx</w:t>
      </w:r>
      <w:proofErr w:type="spellEnd"/>
    </w:p>
    <w:p w:rsidR="002B715A" w:rsidRDefault="002B715A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</w:t>
      </w:r>
      <w:r w:rsidR="003445C3">
        <w:rPr>
          <w:rFonts w:ascii="Garamond" w:hAnsi="Garamond"/>
        </w:rPr>
        <w:t>je povinen doručení každé objednávky potvrdit n</w:t>
      </w:r>
      <w:r w:rsidR="00EB356E">
        <w:rPr>
          <w:rFonts w:ascii="Garamond" w:hAnsi="Garamond"/>
        </w:rPr>
        <w:t>a</w:t>
      </w:r>
      <w:r w:rsidR="003445C3">
        <w:rPr>
          <w:rFonts w:ascii="Garamond" w:hAnsi="Garamond"/>
        </w:rPr>
        <w:t xml:space="preserve"> e-mail kontaktní osoby objednatele. Potvrzení objednávky k poskytnutí plnění budou ze strany zhotovitele doručovány objednateli na e-mailovou adresu </w:t>
      </w:r>
      <w:proofErr w:type="spellStart"/>
      <w:r w:rsidR="00241CC1">
        <w:rPr>
          <w:rFonts w:ascii="Garamond" w:hAnsi="Garamond"/>
        </w:rPr>
        <w:t>xxxxx</w:t>
      </w:r>
      <w:proofErr w:type="spellEnd"/>
    </w:p>
    <w:p w:rsidR="003445C3" w:rsidRPr="002B715A" w:rsidRDefault="003445C3" w:rsidP="009B62BA">
      <w:pPr>
        <w:numPr>
          <w:ilvl w:val="0"/>
          <w:numId w:val="2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jednotlivých objednávkách bude specifikován termín a místo dodání a cena díla.</w:t>
      </w:r>
    </w:p>
    <w:p w:rsidR="009B62BA" w:rsidRPr="00D90153" w:rsidRDefault="009B62BA" w:rsidP="00566196">
      <w:pPr>
        <w:jc w:val="both"/>
        <w:rPr>
          <w:rFonts w:ascii="Garamond" w:hAnsi="Garamond"/>
          <w:color w:val="FF0000"/>
        </w:rPr>
      </w:pPr>
    </w:p>
    <w:p w:rsidR="009B62BA" w:rsidRPr="003445C3" w:rsidRDefault="009B62BA" w:rsidP="009B62BA">
      <w:pPr>
        <w:jc w:val="center"/>
        <w:rPr>
          <w:rFonts w:ascii="Garamond" w:hAnsi="Garamond"/>
          <w:b/>
        </w:rPr>
      </w:pPr>
      <w:r w:rsidRPr="003445C3">
        <w:rPr>
          <w:rFonts w:ascii="Garamond" w:hAnsi="Garamond"/>
          <w:b/>
        </w:rPr>
        <w:t>III.</w:t>
      </w:r>
      <w:r w:rsidR="004F069F">
        <w:rPr>
          <w:rFonts w:ascii="Garamond" w:hAnsi="Garamond"/>
          <w:b/>
        </w:rPr>
        <w:t xml:space="preserve"> </w:t>
      </w:r>
      <w:r w:rsidR="005B0CE2" w:rsidRPr="003445C3">
        <w:rPr>
          <w:rFonts w:ascii="Garamond" w:hAnsi="Garamond"/>
          <w:b/>
        </w:rPr>
        <w:t>Cena</w:t>
      </w:r>
    </w:p>
    <w:p w:rsidR="00D93CFD" w:rsidRPr="00D90153" w:rsidRDefault="00D93CFD" w:rsidP="009B62BA">
      <w:pPr>
        <w:jc w:val="center"/>
        <w:rPr>
          <w:rFonts w:ascii="Garamond" w:hAnsi="Garamond"/>
          <w:b/>
          <w:color w:val="FF0000"/>
        </w:rPr>
      </w:pPr>
    </w:p>
    <w:p w:rsidR="003445C3" w:rsidRPr="00641B89" w:rsidRDefault="003445C3" w:rsidP="005B0CE2">
      <w:pPr>
        <w:numPr>
          <w:ilvl w:val="0"/>
          <w:numId w:val="2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Cena dílčího díla potvrzená v objednávce je pevnou cenou za dílo. Smluvní strany si ujednávají, že cena díla za věci obstarané zhotovitele</w:t>
      </w:r>
      <w:r w:rsidR="00EB356E">
        <w:rPr>
          <w:rFonts w:ascii="Garamond" w:hAnsi="Garamond"/>
        </w:rPr>
        <w:t>m</w:t>
      </w:r>
      <w:r>
        <w:rPr>
          <w:rFonts w:ascii="Garamond" w:hAnsi="Garamond"/>
        </w:rPr>
        <w:t xml:space="preserve"> pro účely provedení služeb je zahrnuta v ceně za dílo a tato nebude žádným způsobem upravována a na její výši nemá žádný vliv výše vynaložených nákladů souvisejících s provedením díla ani jakýchkoliv jiných nákladů či poplatků, k jejichž úhradě je zhotovitel na základě této smlouvy či obecně závazných právních předpisů povinen.</w:t>
      </w:r>
    </w:p>
    <w:p w:rsidR="00641B89" w:rsidRPr="00641B89" w:rsidRDefault="00641B89" w:rsidP="005B0CE2">
      <w:pPr>
        <w:numPr>
          <w:ilvl w:val="0"/>
          <w:numId w:val="2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Právo vystavit daňový doklad (fakturu) za dílčí plnění dle této smlouvy vzniká zhotoviteli v den provedení díla, tj. dnem podpisu předávajícího protokolu oprávněnou osobou objednatele.</w:t>
      </w:r>
    </w:p>
    <w:p w:rsidR="00641B89" w:rsidRPr="00641B89" w:rsidRDefault="00641B89" w:rsidP="005B0CE2">
      <w:pPr>
        <w:numPr>
          <w:ilvl w:val="0"/>
          <w:numId w:val="2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Datem uskutečnění zdanitelného plnění je den protokolárního předání a převzetí díla, tj. den, kdy objednatel podepsal předávací protokol.</w:t>
      </w:r>
    </w:p>
    <w:p w:rsidR="00641B89" w:rsidRPr="00641B89" w:rsidRDefault="00641B89" w:rsidP="005B0CE2">
      <w:pPr>
        <w:numPr>
          <w:ilvl w:val="0"/>
          <w:numId w:val="2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Faktura musí obsahovat všechny náležitosti daňového dokladu dle příslušných právních předpisů a této rámcové smlouvy. Součástí faktury je kopie potvrzeného předávacího protokolu dílčího díla.</w:t>
      </w:r>
    </w:p>
    <w:p w:rsidR="00641B89" w:rsidRDefault="00641B89" w:rsidP="005B0CE2">
      <w:pPr>
        <w:numPr>
          <w:ilvl w:val="0"/>
          <w:numId w:val="2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Splatnost faktury je 30 kalendářních dnů od prokazatelného doručení faktury objednateli.</w:t>
      </w:r>
    </w:p>
    <w:p w:rsidR="005B0CE2" w:rsidRPr="00542C05" w:rsidRDefault="005B0CE2" w:rsidP="009B62BA">
      <w:pPr>
        <w:jc w:val="center"/>
        <w:rPr>
          <w:rFonts w:ascii="Garamond" w:hAnsi="Garamond"/>
          <w:b/>
        </w:rPr>
      </w:pPr>
    </w:p>
    <w:p w:rsidR="005B0CE2" w:rsidRPr="00542C05" w:rsidRDefault="00C65BBA" w:rsidP="009B62BA">
      <w:pPr>
        <w:jc w:val="center"/>
        <w:rPr>
          <w:rFonts w:ascii="Garamond" w:hAnsi="Garamond"/>
          <w:b/>
        </w:rPr>
      </w:pPr>
      <w:r w:rsidRPr="00542C05">
        <w:rPr>
          <w:rFonts w:ascii="Garamond" w:hAnsi="Garamond"/>
          <w:b/>
        </w:rPr>
        <w:t>IV.</w:t>
      </w:r>
      <w:r w:rsidR="004F069F">
        <w:rPr>
          <w:rFonts w:ascii="Garamond" w:hAnsi="Garamond"/>
          <w:b/>
        </w:rPr>
        <w:t xml:space="preserve"> </w:t>
      </w:r>
      <w:r w:rsidRPr="00542C05">
        <w:rPr>
          <w:rFonts w:ascii="Garamond" w:hAnsi="Garamond"/>
          <w:b/>
        </w:rPr>
        <w:t>Doba p</w:t>
      </w:r>
      <w:r w:rsidR="005B0CE2" w:rsidRPr="00542C05">
        <w:rPr>
          <w:rFonts w:ascii="Garamond" w:hAnsi="Garamond"/>
          <w:b/>
        </w:rPr>
        <w:t>lnění</w:t>
      </w:r>
    </w:p>
    <w:p w:rsidR="00C65BBA" w:rsidRPr="00542C05" w:rsidRDefault="00C65BBA" w:rsidP="009B62BA">
      <w:pPr>
        <w:jc w:val="center"/>
        <w:rPr>
          <w:rFonts w:ascii="Garamond" w:hAnsi="Garamond"/>
          <w:b/>
        </w:rPr>
      </w:pPr>
    </w:p>
    <w:p w:rsidR="00FE2055" w:rsidRPr="00C945ED" w:rsidRDefault="00D93CFD" w:rsidP="00382E48">
      <w:pPr>
        <w:numPr>
          <w:ilvl w:val="0"/>
          <w:numId w:val="23"/>
        </w:numPr>
        <w:jc w:val="both"/>
        <w:rPr>
          <w:rFonts w:ascii="Garamond" w:hAnsi="Garamond"/>
        </w:rPr>
      </w:pPr>
      <w:r w:rsidRPr="00542C05">
        <w:rPr>
          <w:rFonts w:ascii="Garamond" w:hAnsi="Garamond"/>
        </w:rPr>
        <w:t xml:space="preserve">Doba </w:t>
      </w:r>
      <w:r w:rsidR="00542C05" w:rsidRPr="00542C05">
        <w:rPr>
          <w:rFonts w:ascii="Garamond" w:hAnsi="Garamond"/>
        </w:rPr>
        <w:t>plnění díla</w:t>
      </w:r>
      <w:r w:rsidRPr="00542C05">
        <w:rPr>
          <w:rFonts w:ascii="Garamond" w:hAnsi="Garamond"/>
        </w:rPr>
        <w:t xml:space="preserve"> se stanovuje </w:t>
      </w:r>
      <w:r w:rsidRPr="00C945ED">
        <w:rPr>
          <w:rFonts w:ascii="Garamond" w:hAnsi="Garamond"/>
        </w:rPr>
        <w:t xml:space="preserve">od 1. </w:t>
      </w:r>
      <w:r w:rsidR="00EB356E">
        <w:rPr>
          <w:rFonts w:ascii="Garamond" w:hAnsi="Garamond"/>
        </w:rPr>
        <w:t>2</w:t>
      </w:r>
      <w:r w:rsidRPr="00C945ED">
        <w:rPr>
          <w:rFonts w:ascii="Garamond" w:hAnsi="Garamond"/>
        </w:rPr>
        <w:t xml:space="preserve">. 2024 do 31. 12. 2024 </w:t>
      </w:r>
      <w:r w:rsidR="00542C05" w:rsidRPr="00C945ED">
        <w:rPr>
          <w:rFonts w:ascii="Garamond" w:hAnsi="Garamond"/>
        </w:rPr>
        <w:t>nebo do vyčerpání limitu ve výši 615 000 Kč (dále jen ,,doba plnění“)</w:t>
      </w:r>
      <w:r w:rsidR="00C65BBA" w:rsidRPr="00C945ED">
        <w:rPr>
          <w:rFonts w:ascii="Garamond" w:hAnsi="Garamond"/>
        </w:rPr>
        <w:t>.</w:t>
      </w:r>
    </w:p>
    <w:p w:rsidR="00C65BBA" w:rsidRPr="00C945ED" w:rsidRDefault="00C65BBA" w:rsidP="00C65BBA">
      <w:pPr>
        <w:rPr>
          <w:rFonts w:ascii="Garamond" w:hAnsi="Garamond"/>
        </w:rPr>
      </w:pPr>
    </w:p>
    <w:p w:rsidR="00C65BBA" w:rsidRPr="00C945ED" w:rsidRDefault="00C65BBA" w:rsidP="00C65BBA">
      <w:pPr>
        <w:jc w:val="center"/>
        <w:rPr>
          <w:rFonts w:ascii="Garamond" w:hAnsi="Garamond"/>
          <w:b/>
        </w:rPr>
      </w:pPr>
      <w:r w:rsidRPr="00C945ED">
        <w:rPr>
          <w:rFonts w:ascii="Garamond" w:hAnsi="Garamond"/>
          <w:b/>
        </w:rPr>
        <w:t>V.</w:t>
      </w:r>
      <w:r w:rsidR="004F069F">
        <w:rPr>
          <w:rFonts w:ascii="Garamond" w:hAnsi="Garamond"/>
          <w:b/>
        </w:rPr>
        <w:t xml:space="preserve"> </w:t>
      </w:r>
      <w:r w:rsidR="00C945ED" w:rsidRPr="00C945ED">
        <w:rPr>
          <w:rFonts w:ascii="Garamond" w:hAnsi="Garamond"/>
          <w:b/>
        </w:rPr>
        <w:t>Sankce</w:t>
      </w:r>
    </w:p>
    <w:p w:rsidR="00C65BBA" w:rsidRPr="00D90153" w:rsidRDefault="00C65BBA" w:rsidP="00C65BBA">
      <w:pPr>
        <w:rPr>
          <w:rFonts w:ascii="Garamond" w:hAnsi="Garamond"/>
          <w:color w:val="FF0000"/>
        </w:rPr>
      </w:pPr>
    </w:p>
    <w:p w:rsidR="00C65BBA" w:rsidRPr="0077486E" w:rsidRDefault="0077486E" w:rsidP="0077486E">
      <w:pPr>
        <w:numPr>
          <w:ilvl w:val="0"/>
          <w:numId w:val="2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V případě prodlení zhotovitele se zhotovením díla v termínu dle dílčí objednávky je zhotovitel povinen uhradit objednateli smluvní pokutu ve výši 0,01 % z ceny díla nebo jeho části (bez DPH), s jehož řádným dodáním je zhotovitel v prodlen</w:t>
      </w:r>
      <w:r w:rsidR="00EB356E">
        <w:rPr>
          <w:rFonts w:ascii="Garamond" w:hAnsi="Garamond"/>
        </w:rPr>
        <w:t>í</w:t>
      </w:r>
      <w:r w:rsidRPr="0077486E">
        <w:rPr>
          <w:rFonts w:ascii="Garamond" w:hAnsi="Garamond"/>
        </w:rPr>
        <w:t>, a to za každý započatý den prodlení.</w:t>
      </w:r>
    </w:p>
    <w:p w:rsidR="0077486E" w:rsidRPr="0077486E" w:rsidRDefault="0077486E" w:rsidP="0077486E">
      <w:pPr>
        <w:numPr>
          <w:ilvl w:val="0"/>
          <w:numId w:val="2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Uplatněním smluvní pokuty není nijak dotčeno právo na náhradu vzniklé újmy v celém jejím rozsahu.</w:t>
      </w:r>
    </w:p>
    <w:p w:rsidR="0077486E" w:rsidRPr="0077486E" w:rsidRDefault="0077486E" w:rsidP="0077486E">
      <w:pPr>
        <w:numPr>
          <w:ilvl w:val="0"/>
          <w:numId w:val="2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Smluvní pokuta je splatná ve lhůtě 30 kalendářních dnů ode dne doručení vyúčtování smluvní pokuty povinné straně.</w:t>
      </w:r>
    </w:p>
    <w:p w:rsidR="00C65BBA" w:rsidRPr="0077486E" w:rsidRDefault="00C65BBA" w:rsidP="00C65BBA">
      <w:pPr>
        <w:rPr>
          <w:rFonts w:ascii="Garamond" w:hAnsi="Garamond"/>
        </w:rPr>
      </w:pPr>
    </w:p>
    <w:p w:rsidR="004F069F" w:rsidRDefault="004F069F" w:rsidP="009D7CB4">
      <w:pPr>
        <w:jc w:val="center"/>
        <w:rPr>
          <w:rFonts w:ascii="Garamond" w:hAnsi="Garamond"/>
          <w:b/>
        </w:rPr>
      </w:pPr>
    </w:p>
    <w:p w:rsidR="004F069F" w:rsidRDefault="004F069F" w:rsidP="009D7CB4">
      <w:pPr>
        <w:jc w:val="center"/>
        <w:rPr>
          <w:rFonts w:ascii="Garamond" w:hAnsi="Garamond"/>
          <w:b/>
        </w:rPr>
      </w:pPr>
    </w:p>
    <w:p w:rsidR="009D7CB4" w:rsidRPr="0077486E" w:rsidRDefault="009D7CB4" w:rsidP="009D7CB4">
      <w:pPr>
        <w:jc w:val="center"/>
        <w:rPr>
          <w:rFonts w:ascii="Garamond" w:hAnsi="Garamond"/>
          <w:b/>
        </w:rPr>
      </w:pPr>
      <w:r w:rsidRPr="0077486E">
        <w:rPr>
          <w:rFonts w:ascii="Garamond" w:hAnsi="Garamond"/>
          <w:b/>
        </w:rPr>
        <w:lastRenderedPageBreak/>
        <w:t>VI.</w:t>
      </w:r>
      <w:r w:rsidR="004F069F">
        <w:rPr>
          <w:rFonts w:ascii="Garamond" w:hAnsi="Garamond"/>
          <w:b/>
        </w:rPr>
        <w:t xml:space="preserve"> </w:t>
      </w:r>
      <w:r w:rsidRPr="0077486E">
        <w:rPr>
          <w:rFonts w:ascii="Garamond" w:hAnsi="Garamond"/>
          <w:b/>
        </w:rPr>
        <w:t>Závěrečná ustanovení</w:t>
      </w:r>
    </w:p>
    <w:p w:rsidR="009D7CB4" w:rsidRPr="0077486E" w:rsidRDefault="009D7CB4" w:rsidP="009D7CB4">
      <w:pPr>
        <w:rPr>
          <w:rFonts w:ascii="Garamond" w:hAnsi="Garamond"/>
        </w:rPr>
      </w:pPr>
    </w:p>
    <w:p w:rsidR="009D7CB4" w:rsidRPr="0077486E" w:rsidRDefault="009D7CB4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Tato smlouva nabývá účinnosti dnem jejího uveřejnění v registru smluv dle zákona č. 340/2015 Sb., o zvláštních podmínkách účinnosti některých smluv, uveřejňování těchto smluv a o registru smluv (zákon o registru smluv), ve znění pozdějších předpisů.</w:t>
      </w:r>
    </w:p>
    <w:p w:rsidR="009D7CB4" w:rsidRPr="0077486E" w:rsidRDefault="009D7CB4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Tato smlouva může být měněna a doplňována pouze formou písemných dodatků podepsaných oběma smluvními stranami.</w:t>
      </w:r>
    </w:p>
    <w:p w:rsidR="009D7CB4" w:rsidRPr="00FE2055" w:rsidRDefault="009D7CB4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Tato smlouva se řídí právem České republiky.</w:t>
      </w:r>
    </w:p>
    <w:p w:rsidR="009D7CB4" w:rsidRPr="00FE2055" w:rsidRDefault="009D7CB4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Tato smlouva je vyhotovena ve čtyřech originálech, z nichž objednatel obdrží tři vyhotovení originálu smlo</w:t>
      </w:r>
      <w:r w:rsidR="00FE2055" w:rsidRPr="00FE2055">
        <w:rPr>
          <w:rFonts w:ascii="Garamond" w:hAnsi="Garamond"/>
        </w:rPr>
        <w:t>uvy a zhotovi</w:t>
      </w:r>
      <w:r w:rsidRPr="00FE2055">
        <w:rPr>
          <w:rFonts w:ascii="Garamond" w:hAnsi="Garamond"/>
        </w:rPr>
        <w:t>tel jedno vyhotovení originálu smlouvy.</w:t>
      </w:r>
    </w:p>
    <w:p w:rsidR="00CD2C87" w:rsidRPr="00343D9E" w:rsidRDefault="00CD2C87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Pokud oddělitelné ustanovení této smlouvy je nebo</w:t>
      </w:r>
      <w:r w:rsidRPr="00343D9E">
        <w:rPr>
          <w:rFonts w:ascii="Garamond" w:hAnsi="Garamond"/>
        </w:rPr>
        <w:t xml:space="preserve"> se stane neplatným či nevynutitelným, nemá to vliv na platnost zbývajících ustanovení této smlouvy.</w:t>
      </w:r>
      <w:r w:rsidR="00B718DC" w:rsidRPr="00343D9E">
        <w:rPr>
          <w:rFonts w:ascii="Garamond" w:hAnsi="Garamond"/>
        </w:rPr>
        <w:t xml:space="preserve"> V takovém případě se strany této smlouvy zavazují uzavřít do 10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</w:t>
      </w:r>
    </w:p>
    <w:p w:rsidR="00343D9E" w:rsidRDefault="00B718DC" w:rsidP="009D7CB4">
      <w:pPr>
        <w:numPr>
          <w:ilvl w:val="0"/>
          <w:numId w:val="27"/>
        </w:numPr>
        <w:jc w:val="both"/>
        <w:rPr>
          <w:rFonts w:ascii="Garamond" w:hAnsi="Garamond"/>
          <w:color w:val="FF0000"/>
        </w:rPr>
      </w:pPr>
      <w:r w:rsidRPr="00343D9E">
        <w:rPr>
          <w:rFonts w:ascii="Garamond" w:hAnsi="Garamond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  <w:r w:rsidRPr="00D90153">
        <w:rPr>
          <w:rFonts w:ascii="Garamond" w:hAnsi="Garamond"/>
          <w:color w:val="FF0000"/>
        </w:rPr>
        <w:t xml:space="preserve"> </w:t>
      </w:r>
    </w:p>
    <w:p w:rsidR="00B718DC" w:rsidRPr="00FE2055" w:rsidRDefault="00FE2055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>
        <w:rPr>
          <w:rFonts w:ascii="Garamond" w:hAnsi="Garamond"/>
        </w:rPr>
        <w:t>Zhotovi</w:t>
      </w:r>
      <w:r w:rsidR="00B718DC" w:rsidRPr="00343D9E">
        <w:rPr>
          <w:rFonts w:ascii="Garamond" w:hAnsi="Garamond"/>
        </w:rPr>
        <w:t xml:space="preserve">tel podpisem této smlouvy uděluje objednateli výslovný souhlas s uvedením údajů o uhrazených daňových dokladech </w:t>
      </w:r>
      <w:r>
        <w:rPr>
          <w:rFonts w:ascii="Garamond" w:hAnsi="Garamond"/>
        </w:rPr>
        <w:t>zhotovi</w:t>
      </w:r>
      <w:r w:rsidR="00B718DC" w:rsidRPr="00343D9E">
        <w:rPr>
          <w:rFonts w:ascii="Garamond" w:hAnsi="Garamond"/>
        </w:rPr>
        <w:t xml:space="preserve">tele ze strany objednatele na webových stránkách objednatele, a to ve formě uvedení firmy </w:t>
      </w:r>
      <w:r>
        <w:rPr>
          <w:rFonts w:ascii="Garamond" w:hAnsi="Garamond"/>
        </w:rPr>
        <w:t>zhotovi</w:t>
      </w:r>
      <w:r w:rsidR="00B718DC" w:rsidRPr="00343D9E">
        <w:rPr>
          <w:rFonts w:ascii="Garamond" w:hAnsi="Garamond"/>
        </w:rPr>
        <w:t xml:space="preserve">tele, jeho IČO, </w:t>
      </w:r>
      <w:r w:rsidR="00B718DC" w:rsidRPr="00FE2055">
        <w:rPr>
          <w:rFonts w:ascii="Garamond" w:hAnsi="Garamond"/>
        </w:rPr>
        <w:t>výše uhrazené částky.</w:t>
      </w:r>
    </w:p>
    <w:p w:rsidR="00B718DC" w:rsidRPr="00FE2055" w:rsidRDefault="00B718DC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Smluvní strany výslovně souhlasí s tím, aby tato smlouva ve svém úplném znění byla uvedena a zveřejněna na webových stránkách města Kroměříže a příp. dále v registru smluv na portálu veřejné správy.</w:t>
      </w:r>
    </w:p>
    <w:p w:rsidR="00B718DC" w:rsidRPr="00FE2055" w:rsidRDefault="00B718DC" w:rsidP="009D7CB4">
      <w:pPr>
        <w:numPr>
          <w:ilvl w:val="0"/>
          <w:numId w:val="27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S odkazem na zákon č. 340/2015 Sb., o zvláštních podmínkách účinnosti některých smluv, uveřejňování těchto smluv a o registru smluv (zákon o registru smluv), ve znění pozdějších předpisů, se smluvní strany dohodly, že tuto smlouvu uveřejní v registru smluv za podmínek stanovených tímto zákonem objednatel. Smluvní strany prohlašují, že skutečnosti uvedené v této smlouvě nepovažují za obchodní tajemstv</w:t>
      </w:r>
      <w:r w:rsidR="00FE2055" w:rsidRPr="00FE2055">
        <w:rPr>
          <w:rFonts w:ascii="Garamond" w:hAnsi="Garamond"/>
        </w:rPr>
        <w:t xml:space="preserve">í ve smyslu </w:t>
      </w:r>
      <w:r w:rsidRPr="00FE2055">
        <w:rPr>
          <w:rFonts w:ascii="Garamond" w:hAnsi="Garamond"/>
        </w:rPr>
        <w:t xml:space="preserve">§ 504 </w:t>
      </w:r>
      <w:r w:rsidR="00EB356E">
        <w:rPr>
          <w:rFonts w:ascii="Garamond" w:hAnsi="Garamond"/>
        </w:rPr>
        <w:t>zákona č. 89/2012 Sb. občanský zákoník, ve znění pozdějších předpisů,</w:t>
      </w:r>
      <w:r w:rsidRPr="00FE2055">
        <w:rPr>
          <w:rFonts w:ascii="Garamond" w:hAnsi="Garamond"/>
        </w:rPr>
        <w:t xml:space="preserve"> a udělují svolení k jejich užití a zveřejnění bez ustanovení jakýchkoliv dalších podmínek.</w:t>
      </w:r>
    </w:p>
    <w:p w:rsidR="00FE2055" w:rsidRDefault="00FE2055" w:rsidP="00FE2055">
      <w:pPr>
        <w:jc w:val="both"/>
        <w:rPr>
          <w:rFonts w:ascii="Garamond" w:hAnsi="Garamond"/>
        </w:rPr>
      </w:pPr>
    </w:p>
    <w:p w:rsidR="00B718DC" w:rsidRPr="00FE2055" w:rsidRDefault="00B718DC" w:rsidP="00FE2055">
      <w:p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Uzavření této smlouvy bylo schváleno Radou města Kroměříže na</w:t>
      </w:r>
      <w:r w:rsidR="00847BFB">
        <w:rPr>
          <w:rFonts w:ascii="Garamond" w:hAnsi="Garamond"/>
        </w:rPr>
        <w:t xml:space="preserve"> 35.</w:t>
      </w:r>
      <w:r w:rsidRPr="00FE2055">
        <w:rPr>
          <w:rFonts w:ascii="Garamond" w:hAnsi="Garamond"/>
        </w:rPr>
        <w:t xml:space="preserve"> schůzi konané dne </w:t>
      </w:r>
      <w:r w:rsidR="00847BFB">
        <w:rPr>
          <w:rFonts w:ascii="Garamond" w:hAnsi="Garamond"/>
        </w:rPr>
        <w:t>26. ledna 2024</w:t>
      </w:r>
      <w:r w:rsidRPr="00FE2055">
        <w:rPr>
          <w:rFonts w:ascii="Garamond" w:hAnsi="Garamond"/>
        </w:rPr>
        <w:t xml:space="preserve"> pod číslem usnesen</w:t>
      </w:r>
      <w:r w:rsidR="00847BFB">
        <w:rPr>
          <w:rFonts w:ascii="Garamond" w:hAnsi="Garamond"/>
        </w:rPr>
        <w:t xml:space="preserve">í </w:t>
      </w:r>
      <w:r w:rsidR="00D538B0">
        <w:rPr>
          <w:rFonts w:ascii="Garamond" w:hAnsi="Garamond"/>
        </w:rPr>
        <w:t>RMK/24/35/1001</w:t>
      </w:r>
    </w:p>
    <w:p w:rsidR="009B62BA" w:rsidRPr="00FE2055" w:rsidRDefault="009B62BA" w:rsidP="008A5F92">
      <w:pPr>
        <w:jc w:val="both"/>
        <w:rPr>
          <w:rFonts w:ascii="Garamond" w:hAnsi="Garamond"/>
        </w:rPr>
      </w:pPr>
    </w:p>
    <w:p w:rsidR="009B62BA" w:rsidRPr="00FE2055" w:rsidRDefault="009B62BA" w:rsidP="008A5F92">
      <w:pPr>
        <w:jc w:val="both"/>
        <w:rPr>
          <w:rFonts w:ascii="Garamond" w:hAnsi="Garamond"/>
        </w:rPr>
      </w:pPr>
    </w:p>
    <w:p w:rsidR="008A5F92" w:rsidRPr="00FE2055" w:rsidRDefault="008A5F92" w:rsidP="008A5F92">
      <w:p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V Kroměříži dne</w:t>
      </w:r>
      <w:r w:rsidRPr="00FE2055">
        <w:rPr>
          <w:rFonts w:ascii="Garamond" w:hAnsi="Garamond"/>
        </w:rPr>
        <w:tab/>
      </w:r>
      <w:r w:rsidR="00DE67CD">
        <w:rPr>
          <w:rFonts w:ascii="Garamond" w:hAnsi="Garamond"/>
        </w:rPr>
        <w:t>1. 2. 2024</w:t>
      </w:r>
      <w:r w:rsidR="009B62BA"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</w:r>
      <w:r w:rsidR="00DE67CD">
        <w:rPr>
          <w:rFonts w:ascii="Garamond" w:hAnsi="Garamond"/>
        </w:rPr>
        <w:tab/>
      </w:r>
      <w:r w:rsidR="00DE67CD">
        <w:rPr>
          <w:rFonts w:ascii="Garamond" w:hAnsi="Garamond"/>
        </w:rPr>
        <w:tab/>
      </w:r>
      <w:r w:rsidRPr="00FE2055">
        <w:rPr>
          <w:rFonts w:ascii="Garamond" w:hAnsi="Garamond"/>
        </w:rPr>
        <w:t>V</w:t>
      </w:r>
      <w:r w:rsidR="00B718DC" w:rsidRPr="00FE2055">
        <w:rPr>
          <w:rFonts w:ascii="Garamond" w:hAnsi="Garamond"/>
        </w:rPr>
        <w:t xml:space="preserve"> Kroměříži </w:t>
      </w:r>
      <w:r w:rsidRPr="00FE2055">
        <w:rPr>
          <w:rFonts w:ascii="Garamond" w:hAnsi="Garamond"/>
        </w:rPr>
        <w:t xml:space="preserve">dne </w:t>
      </w:r>
      <w:r w:rsidR="00DE67CD">
        <w:rPr>
          <w:rFonts w:ascii="Garamond" w:hAnsi="Garamond"/>
        </w:rPr>
        <w:t>1.2.2024</w:t>
      </w:r>
    </w:p>
    <w:p w:rsidR="004F069F" w:rsidRPr="00FE2055" w:rsidRDefault="004F069F" w:rsidP="008A5F92">
      <w:pPr>
        <w:rPr>
          <w:rFonts w:ascii="Garamond" w:hAnsi="Garamond"/>
        </w:rPr>
      </w:pPr>
    </w:p>
    <w:p w:rsidR="009B62BA" w:rsidRPr="00FE2055" w:rsidRDefault="009B62BA" w:rsidP="008A5F92">
      <w:pPr>
        <w:rPr>
          <w:rFonts w:ascii="Garamond" w:hAnsi="Garamond"/>
        </w:rPr>
      </w:pPr>
    </w:p>
    <w:p w:rsidR="009B62BA" w:rsidRPr="00FE2055" w:rsidRDefault="009B62BA" w:rsidP="008A5F92">
      <w:pPr>
        <w:rPr>
          <w:rFonts w:ascii="Garamond" w:hAnsi="Garamond"/>
        </w:rPr>
      </w:pPr>
    </w:p>
    <w:p w:rsidR="008A5F92" w:rsidRPr="00FE2055" w:rsidRDefault="008A5F92" w:rsidP="008A5F92">
      <w:pPr>
        <w:tabs>
          <w:tab w:val="left" w:pos="1134"/>
          <w:tab w:val="center" w:pos="2268"/>
          <w:tab w:val="right" w:leader="dot" w:pos="3402"/>
          <w:tab w:val="left" w:pos="5670"/>
          <w:tab w:val="center" w:pos="6804"/>
          <w:tab w:val="right" w:leader="dot" w:pos="7938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>……………………….</w:t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……………………….</w:t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</w:r>
    </w:p>
    <w:p w:rsidR="008A5F92" w:rsidRPr="00FE2055" w:rsidRDefault="008A5F92" w:rsidP="008A5F92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 xml:space="preserve">Za </w:t>
      </w:r>
      <w:r w:rsidR="00822D72" w:rsidRPr="00FE2055">
        <w:rPr>
          <w:rFonts w:ascii="Garamond" w:hAnsi="Garamond"/>
        </w:rPr>
        <w:t>Objednatele</w:t>
      </w:r>
      <w:r w:rsidRPr="00FE2055">
        <w:rPr>
          <w:rFonts w:ascii="Garamond" w:hAnsi="Garamond"/>
        </w:rPr>
        <w:tab/>
        <w:t xml:space="preserve">Za </w:t>
      </w:r>
      <w:r w:rsidR="00822D72" w:rsidRPr="00FE2055">
        <w:rPr>
          <w:rFonts w:ascii="Garamond" w:hAnsi="Garamond"/>
        </w:rPr>
        <w:t>Zhotovitele</w:t>
      </w: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>Mgr. Tomáš Opatrný</w:t>
      </w:r>
      <w:r w:rsidR="00241CC1">
        <w:rPr>
          <w:rFonts w:ascii="Garamond" w:hAnsi="Garamond"/>
        </w:rPr>
        <w:t>, v.r.</w:t>
      </w:r>
      <w:r w:rsidRPr="00FE2055">
        <w:rPr>
          <w:rFonts w:ascii="Garamond" w:hAnsi="Garamond"/>
        </w:rPr>
        <w:tab/>
        <w:t>Mgr. Bc. Karel Holík, BA, MBA</w:t>
      </w:r>
      <w:r w:rsidR="00241CC1">
        <w:rPr>
          <w:rFonts w:ascii="Garamond" w:hAnsi="Garamond"/>
        </w:rPr>
        <w:t>, v. r.</w:t>
      </w: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………………………….</w:t>
      </w:r>
    </w:p>
    <w:p w:rsidR="00B718DC" w:rsidRPr="00FE2055" w:rsidRDefault="00B718DC" w:rsidP="008A5F92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Za Zhotovitele</w:t>
      </w:r>
    </w:p>
    <w:p w:rsidR="00566196" w:rsidRPr="00D90153" w:rsidRDefault="00B718DC" w:rsidP="00E045FA">
      <w:pPr>
        <w:tabs>
          <w:tab w:val="center" w:pos="2268"/>
          <w:tab w:val="center" w:pos="6804"/>
        </w:tabs>
        <w:rPr>
          <w:rFonts w:ascii="Garamond" w:hAnsi="Garamond"/>
          <w:color w:val="FF0000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 xml:space="preserve">Mgr. Bc. Jan </w:t>
      </w:r>
      <w:proofErr w:type="spellStart"/>
      <w:r w:rsidRPr="00FE2055">
        <w:rPr>
          <w:rFonts w:ascii="Garamond" w:hAnsi="Garamond"/>
        </w:rPr>
        <w:t>Hebnar</w:t>
      </w:r>
      <w:proofErr w:type="spellEnd"/>
      <w:r w:rsidRPr="00FE2055">
        <w:rPr>
          <w:rFonts w:ascii="Garamond" w:hAnsi="Garamond"/>
        </w:rPr>
        <w:t>, MBA</w:t>
      </w:r>
      <w:r w:rsidR="00241CC1">
        <w:rPr>
          <w:rFonts w:ascii="Garamond" w:hAnsi="Garamond"/>
        </w:rPr>
        <w:t xml:space="preserve">, </w:t>
      </w:r>
      <w:proofErr w:type="spellStart"/>
      <w:r w:rsidR="00241CC1">
        <w:rPr>
          <w:rFonts w:ascii="Garamond" w:hAnsi="Garamond"/>
        </w:rPr>
        <w:t>v.r</w:t>
      </w:r>
      <w:proofErr w:type="spellEnd"/>
      <w:r w:rsidR="00241CC1">
        <w:rPr>
          <w:rFonts w:ascii="Garamond" w:hAnsi="Garamond"/>
        </w:rPr>
        <w:t xml:space="preserve"> .</w:t>
      </w:r>
    </w:p>
    <w:sectPr w:rsidR="00566196" w:rsidRPr="00D90153" w:rsidSect="001C2694">
      <w:headerReference w:type="default" r:id="rId8"/>
      <w:footerReference w:type="default" r:id="rId9"/>
      <w:pgSz w:w="11906" w:h="16838" w:code="9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330" w:rsidRDefault="00732330">
      <w:r>
        <w:separator/>
      </w:r>
    </w:p>
  </w:endnote>
  <w:endnote w:type="continuationSeparator" w:id="0">
    <w:p w:rsidR="00732330" w:rsidRDefault="0073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52" w:rsidRPr="0073650E" w:rsidRDefault="004E3652" w:rsidP="00CD5C0C">
    <w:pPr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330" w:rsidRDefault="00732330">
      <w:r>
        <w:separator/>
      </w:r>
    </w:p>
  </w:footnote>
  <w:footnote w:type="continuationSeparator" w:id="0">
    <w:p w:rsidR="00732330" w:rsidRDefault="0073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49" w:rsidRPr="00336444" w:rsidRDefault="006F2649">
    <w:pPr>
      <w:pStyle w:val="Zhlav"/>
      <w:tabs>
        <w:tab w:val="clear" w:pos="4536"/>
        <w:tab w:val="clear" w:pos="9072"/>
        <w:tab w:val="left" w:pos="2625"/>
      </w:tabs>
      <w:rPr>
        <w:b/>
        <w:bCs/>
        <w:color w:val="70AD47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166"/>
    <w:multiLevelType w:val="hybridMultilevel"/>
    <w:tmpl w:val="8E282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67C"/>
    <w:multiLevelType w:val="hybridMultilevel"/>
    <w:tmpl w:val="96B40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E13"/>
    <w:multiLevelType w:val="hybridMultilevel"/>
    <w:tmpl w:val="07D83062"/>
    <w:lvl w:ilvl="0" w:tplc="77044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BF8"/>
    <w:multiLevelType w:val="hybridMultilevel"/>
    <w:tmpl w:val="5358B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2402B"/>
    <w:multiLevelType w:val="hybridMultilevel"/>
    <w:tmpl w:val="DA50E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698E"/>
    <w:multiLevelType w:val="hybridMultilevel"/>
    <w:tmpl w:val="83605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0FD"/>
    <w:multiLevelType w:val="hybridMultilevel"/>
    <w:tmpl w:val="F1806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42E8"/>
    <w:multiLevelType w:val="hybridMultilevel"/>
    <w:tmpl w:val="B330B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90116"/>
    <w:multiLevelType w:val="hybridMultilevel"/>
    <w:tmpl w:val="A748165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2D28"/>
    <w:multiLevelType w:val="hybridMultilevel"/>
    <w:tmpl w:val="40CC2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4380"/>
    <w:multiLevelType w:val="hybridMultilevel"/>
    <w:tmpl w:val="431E2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03777"/>
    <w:multiLevelType w:val="hybridMultilevel"/>
    <w:tmpl w:val="610094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F8731F"/>
    <w:multiLevelType w:val="hybridMultilevel"/>
    <w:tmpl w:val="0BC2931E"/>
    <w:lvl w:ilvl="0" w:tplc="3DFE9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2C01"/>
    <w:multiLevelType w:val="hybridMultilevel"/>
    <w:tmpl w:val="62E8C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27988"/>
    <w:multiLevelType w:val="hybridMultilevel"/>
    <w:tmpl w:val="49C8E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D7E2B"/>
    <w:multiLevelType w:val="hybridMultilevel"/>
    <w:tmpl w:val="1EE82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B1E22"/>
    <w:multiLevelType w:val="hybridMultilevel"/>
    <w:tmpl w:val="22C8B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4C3B"/>
    <w:multiLevelType w:val="hybridMultilevel"/>
    <w:tmpl w:val="51E8B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1C6E"/>
    <w:multiLevelType w:val="hybridMultilevel"/>
    <w:tmpl w:val="3E8269AC"/>
    <w:lvl w:ilvl="0" w:tplc="5644D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F5AD9"/>
    <w:multiLevelType w:val="hybridMultilevel"/>
    <w:tmpl w:val="AA56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ED8"/>
    <w:multiLevelType w:val="hybridMultilevel"/>
    <w:tmpl w:val="F45E7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23B4D"/>
    <w:multiLevelType w:val="hybridMultilevel"/>
    <w:tmpl w:val="4AB68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561F7"/>
    <w:multiLevelType w:val="hybridMultilevel"/>
    <w:tmpl w:val="53B6DCB0"/>
    <w:lvl w:ilvl="0" w:tplc="044658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65569"/>
    <w:multiLevelType w:val="hybridMultilevel"/>
    <w:tmpl w:val="CFB61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80F05"/>
    <w:multiLevelType w:val="multilevel"/>
    <w:tmpl w:val="CDC0D92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39"/>
        </w:tabs>
        <w:ind w:left="539" w:hanging="397"/>
      </w:pPr>
      <w:rPr>
        <w:rFonts w:ascii="Times New Roman" w:hAnsi="Times New Roman" w:hint="default"/>
        <w:b/>
        <w:i w:val="0"/>
        <w:color w:val="000000"/>
        <w:sz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/>
        <w:color w:val="00000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color w:val="000000"/>
        <w:sz w:val="24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B5585A"/>
    <w:multiLevelType w:val="hybridMultilevel"/>
    <w:tmpl w:val="798C7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823E0"/>
    <w:multiLevelType w:val="hybridMultilevel"/>
    <w:tmpl w:val="F5186214"/>
    <w:lvl w:ilvl="0" w:tplc="29D05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0"/>
  </w:num>
  <w:num w:numId="12">
    <w:abstractNumId w:val="15"/>
  </w:num>
  <w:num w:numId="13">
    <w:abstractNumId w:val="4"/>
  </w:num>
  <w:num w:numId="14">
    <w:abstractNumId w:val="6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3"/>
  </w:num>
  <w:num w:numId="23">
    <w:abstractNumId w:val="14"/>
  </w:num>
  <w:num w:numId="24">
    <w:abstractNumId w:val="26"/>
  </w:num>
  <w:num w:numId="25">
    <w:abstractNumId w:val="7"/>
  </w:num>
  <w:num w:numId="26">
    <w:abstractNumId w:val="16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F5"/>
    <w:rsid w:val="000010D8"/>
    <w:rsid w:val="000036C6"/>
    <w:rsid w:val="00006E12"/>
    <w:rsid w:val="00007FF9"/>
    <w:rsid w:val="00013CD9"/>
    <w:rsid w:val="00017AB8"/>
    <w:rsid w:val="0002219B"/>
    <w:rsid w:val="000253F2"/>
    <w:rsid w:val="000320A5"/>
    <w:rsid w:val="00033742"/>
    <w:rsid w:val="00046C55"/>
    <w:rsid w:val="00055A96"/>
    <w:rsid w:val="00056E66"/>
    <w:rsid w:val="00060C18"/>
    <w:rsid w:val="000623FB"/>
    <w:rsid w:val="00067BAE"/>
    <w:rsid w:val="00075F46"/>
    <w:rsid w:val="00081CFE"/>
    <w:rsid w:val="000860E9"/>
    <w:rsid w:val="0009523A"/>
    <w:rsid w:val="0009561B"/>
    <w:rsid w:val="00095BC5"/>
    <w:rsid w:val="000A62C2"/>
    <w:rsid w:val="000B14AF"/>
    <w:rsid w:val="000B2AC0"/>
    <w:rsid w:val="000B7635"/>
    <w:rsid w:val="000D5A9E"/>
    <w:rsid w:val="000E4C84"/>
    <w:rsid w:val="000E6AC5"/>
    <w:rsid w:val="000F09A5"/>
    <w:rsid w:val="000F0A4E"/>
    <w:rsid w:val="000F160B"/>
    <w:rsid w:val="000F19AC"/>
    <w:rsid w:val="000F3105"/>
    <w:rsid w:val="000F3133"/>
    <w:rsid w:val="000F3161"/>
    <w:rsid w:val="000F6935"/>
    <w:rsid w:val="000F69FB"/>
    <w:rsid w:val="00101498"/>
    <w:rsid w:val="00104973"/>
    <w:rsid w:val="00121071"/>
    <w:rsid w:val="001219B3"/>
    <w:rsid w:val="00122D3C"/>
    <w:rsid w:val="00124982"/>
    <w:rsid w:val="001259D3"/>
    <w:rsid w:val="00127436"/>
    <w:rsid w:val="00134C12"/>
    <w:rsid w:val="0013797C"/>
    <w:rsid w:val="001426C8"/>
    <w:rsid w:val="0014598D"/>
    <w:rsid w:val="00146976"/>
    <w:rsid w:val="00150BC6"/>
    <w:rsid w:val="00151AA7"/>
    <w:rsid w:val="0015241A"/>
    <w:rsid w:val="0015268A"/>
    <w:rsid w:val="00154FAC"/>
    <w:rsid w:val="00155324"/>
    <w:rsid w:val="00156575"/>
    <w:rsid w:val="00156AAC"/>
    <w:rsid w:val="00157EE5"/>
    <w:rsid w:val="00161FDF"/>
    <w:rsid w:val="00163AB9"/>
    <w:rsid w:val="00165561"/>
    <w:rsid w:val="00166903"/>
    <w:rsid w:val="001721E9"/>
    <w:rsid w:val="00176F1F"/>
    <w:rsid w:val="0018355E"/>
    <w:rsid w:val="00190C35"/>
    <w:rsid w:val="00192BAF"/>
    <w:rsid w:val="00193906"/>
    <w:rsid w:val="00197485"/>
    <w:rsid w:val="0019759D"/>
    <w:rsid w:val="001A1DF0"/>
    <w:rsid w:val="001A4B0B"/>
    <w:rsid w:val="001A51DF"/>
    <w:rsid w:val="001A55A2"/>
    <w:rsid w:val="001A6EF7"/>
    <w:rsid w:val="001B059D"/>
    <w:rsid w:val="001B0754"/>
    <w:rsid w:val="001B1F2C"/>
    <w:rsid w:val="001B20D1"/>
    <w:rsid w:val="001B3B9E"/>
    <w:rsid w:val="001C1408"/>
    <w:rsid w:val="001C2694"/>
    <w:rsid w:val="001C527F"/>
    <w:rsid w:val="001C6371"/>
    <w:rsid w:val="001C6D72"/>
    <w:rsid w:val="001D14C9"/>
    <w:rsid w:val="001D4B22"/>
    <w:rsid w:val="001D4E85"/>
    <w:rsid w:val="001D7CF7"/>
    <w:rsid w:val="001E7837"/>
    <w:rsid w:val="001E7B4C"/>
    <w:rsid w:val="001F219B"/>
    <w:rsid w:val="001F2AD1"/>
    <w:rsid w:val="001F6661"/>
    <w:rsid w:val="002031BE"/>
    <w:rsid w:val="00211B3F"/>
    <w:rsid w:val="00211FDB"/>
    <w:rsid w:val="00217A06"/>
    <w:rsid w:val="00217BA9"/>
    <w:rsid w:val="00221CBB"/>
    <w:rsid w:val="00230D1B"/>
    <w:rsid w:val="0023315A"/>
    <w:rsid w:val="0023325D"/>
    <w:rsid w:val="00241CC1"/>
    <w:rsid w:val="00245E9C"/>
    <w:rsid w:val="00247D6D"/>
    <w:rsid w:val="00252827"/>
    <w:rsid w:val="0025633D"/>
    <w:rsid w:val="00265F6C"/>
    <w:rsid w:val="002664C0"/>
    <w:rsid w:val="002703A0"/>
    <w:rsid w:val="00271E87"/>
    <w:rsid w:val="00275392"/>
    <w:rsid w:val="00286546"/>
    <w:rsid w:val="00290B54"/>
    <w:rsid w:val="00296111"/>
    <w:rsid w:val="002A0086"/>
    <w:rsid w:val="002A1E58"/>
    <w:rsid w:val="002A39B9"/>
    <w:rsid w:val="002A489B"/>
    <w:rsid w:val="002A7211"/>
    <w:rsid w:val="002B04D7"/>
    <w:rsid w:val="002B05E4"/>
    <w:rsid w:val="002B1999"/>
    <w:rsid w:val="002B210A"/>
    <w:rsid w:val="002B23D0"/>
    <w:rsid w:val="002B3783"/>
    <w:rsid w:val="002B3D87"/>
    <w:rsid w:val="002B3DDD"/>
    <w:rsid w:val="002B64E4"/>
    <w:rsid w:val="002B715A"/>
    <w:rsid w:val="002B7FDE"/>
    <w:rsid w:val="002C21A1"/>
    <w:rsid w:val="002D09DB"/>
    <w:rsid w:val="002D1E2A"/>
    <w:rsid w:val="002E7101"/>
    <w:rsid w:val="002F0B56"/>
    <w:rsid w:val="002F5A1A"/>
    <w:rsid w:val="002F6039"/>
    <w:rsid w:val="003016A7"/>
    <w:rsid w:val="00305AB4"/>
    <w:rsid w:val="0030626B"/>
    <w:rsid w:val="00310130"/>
    <w:rsid w:val="00312450"/>
    <w:rsid w:val="003130A2"/>
    <w:rsid w:val="00314FDF"/>
    <w:rsid w:val="0031759D"/>
    <w:rsid w:val="003213D8"/>
    <w:rsid w:val="00323C49"/>
    <w:rsid w:val="00325CFE"/>
    <w:rsid w:val="003350A8"/>
    <w:rsid w:val="00336444"/>
    <w:rsid w:val="00337CD0"/>
    <w:rsid w:val="00341B73"/>
    <w:rsid w:val="00341CB3"/>
    <w:rsid w:val="003423C5"/>
    <w:rsid w:val="00343D9E"/>
    <w:rsid w:val="003445C3"/>
    <w:rsid w:val="00345E81"/>
    <w:rsid w:val="00350A97"/>
    <w:rsid w:val="00350C6D"/>
    <w:rsid w:val="00351D33"/>
    <w:rsid w:val="00353309"/>
    <w:rsid w:val="00356923"/>
    <w:rsid w:val="0036085C"/>
    <w:rsid w:val="0036216E"/>
    <w:rsid w:val="00364618"/>
    <w:rsid w:val="00365DE4"/>
    <w:rsid w:val="00366F20"/>
    <w:rsid w:val="00373F5B"/>
    <w:rsid w:val="00375E76"/>
    <w:rsid w:val="00382E48"/>
    <w:rsid w:val="0039006E"/>
    <w:rsid w:val="00393A2D"/>
    <w:rsid w:val="003977E4"/>
    <w:rsid w:val="003A2C3A"/>
    <w:rsid w:val="003B04DE"/>
    <w:rsid w:val="003B17A9"/>
    <w:rsid w:val="003B2D74"/>
    <w:rsid w:val="003C333E"/>
    <w:rsid w:val="003D0629"/>
    <w:rsid w:val="003D3843"/>
    <w:rsid w:val="003D7DB4"/>
    <w:rsid w:val="003E1552"/>
    <w:rsid w:val="003E1758"/>
    <w:rsid w:val="003E3D0A"/>
    <w:rsid w:val="003E60BB"/>
    <w:rsid w:val="003F10EA"/>
    <w:rsid w:val="003F2D3C"/>
    <w:rsid w:val="003F3CCF"/>
    <w:rsid w:val="003F5903"/>
    <w:rsid w:val="003F5D16"/>
    <w:rsid w:val="004009F2"/>
    <w:rsid w:val="00410B82"/>
    <w:rsid w:val="00414831"/>
    <w:rsid w:val="00417713"/>
    <w:rsid w:val="0042374D"/>
    <w:rsid w:val="0042603A"/>
    <w:rsid w:val="00435007"/>
    <w:rsid w:val="00437B13"/>
    <w:rsid w:val="00442264"/>
    <w:rsid w:val="004429E2"/>
    <w:rsid w:val="00442D68"/>
    <w:rsid w:val="00443355"/>
    <w:rsid w:val="004439B5"/>
    <w:rsid w:val="004506EC"/>
    <w:rsid w:val="004510F6"/>
    <w:rsid w:val="0045618E"/>
    <w:rsid w:val="004612C4"/>
    <w:rsid w:val="0046301F"/>
    <w:rsid w:val="00465091"/>
    <w:rsid w:val="004656E2"/>
    <w:rsid w:val="00466453"/>
    <w:rsid w:val="00467C41"/>
    <w:rsid w:val="004719D3"/>
    <w:rsid w:val="004758F0"/>
    <w:rsid w:val="00481C6D"/>
    <w:rsid w:val="004908F5"/>
    <w:rsid w:val="004959FC"/>
    <w:rsid w:val="00495CB9"/>
    <w:rsid w:val="00496158"/>
    <w:rsid w:val="00496331"/>
    <w:rsid w:val="004A4461"/>
    <w:rsid w:val="004B67AF"/>
    <w:rsid w:val="004B71FE"/>
    <w:rsid w:val="004C304E"/>
    <w:rsid w:val="004C3C3A"/>
    <w:rsid w:val="004C4F5E"/>
    <w:rsid w:val="004C5A65"/>
    <w:rsid w:val="004D2147"/>
    <w:rsid w:val="004D6245"/>
    <w:rsid w:val="004E0B96"/>
    <w:rsid w:val="004E3652"/>
    <w:rsid w:val="004F0643"/>
    <w:rsid w:val="004F069F"/>
    <w:rsid w:val="004F5611"/>
    <w:rsid w:val="004F5F90"/>
    <w:rsid w:val="00502407"/>
    <w:rsid w:val="0050526C"/>
    <w:rsid w:val="00506242"/>
    <w:rsid w:val="005072B6"/>
    <w:rsid w:val="005103AE"/>
    <w:rsid w:val="0051046A"/>
    <w:rsid w:val="0051070D"/>
    <w:rsid w:val="005139D6"/>
    <w:rsid w:val="00522D1D"/>
    <w:rsid w:val="00526F7D"/>
    <w:rsid w:val="005310F4"/>
    <w:rsid w:val="005347CD"/>
    <w:rsid w:val="00537F01"/>
    <w:rsid w:val="00542C05"/>
    <w:rsid w:val="00550D44"/>
    <w:rsid w:val="005527C6"/>
    <w:rsid w:val="0055287F"/>
    <w:rsid w:val="00552FE9"/>
    <w:rsid w:val="00554C67"/>
    <w:rsid w:val="00561950"/>
    <w:rsid w:val="0056379C"/>
    <w:rsid w:val="00566196"/>
    <w:rsid w:val="00570968"/>
    <w:rsid w:val="005716EC"/>
    <w:rsid w:val="00571CD4"/>
    <w:rsid w:val="00581C6B"/>
    <w:rsid w:val="00594056"/>
    <w:rsid w:val="00597692"/>
    <w:rsid w:val="005A0523"/>
    <w:rsid w:val="005A36BC"/>
    <w:rsid w:val="005A36D2"/>
    <w:rsid w:val="005A6302"/>
    <w:rsid w:val="005A7410"/>
    <w:rsid w:val="005B0CE2"/>
    <w:rsid w:val="005B1FFC"/>
    <w:rsid w:val="005B4322"/>
    <w:rsid w:val="005B4946"/>
    <w:rsid w:val="005B6BDF"/>
    <w:rsid w:val="005B7A6A"/>
    <w:rsid w:val="005B7B0D"/>
    <w:rsid w:val="005C011A"/>
    <w:rsid w:val="005C2095"/>
    <w:rsid w:val="005C4448"/>
    <w:rsid w:val="005C766F"/>
    <w:rsid w:val="005D5634"/>
    <w:rsid w:val="005D7AFF"/>
    <w:rsid w:val="005E39DA"/>
    <w:rsid w:val="005E5764"/>
    <w:rsid w:val="005E6101"/>
    <w:rsid w:val="005F15FA"/>
    <w:rsid w:val="005F2CE7"/>
    <w:rsid w:val="00603303"/>
    <w:rsid w:val="0060357D"/>
    <w:rsid w:val="00606B5F"/>
    <w:rsid w:val="00610672"/>
    <w:rsid w:val="0061144D"/>
    <w:rsid w:val="006145E5"/>
    <w:rsid w:val="00615B26"/>
    <w:rsid w:val="00615F95"/>
    <w:rsid w:val="00620189"/>
    <w:rsid w:val="006213CF"/>
    <w:rsid w:val="00621B46"/>
    <w:rsid w:val="00623A44"/>
    <w:rsid w:val="00624518"/>
    <w:rsid w:val="00630246"/>
    <w:rsid w:val="006321C9"/>
    <w:rsid w:val="006352E0"/>
    <w:rsid w:val="006411C2"/>
    <w:rsid w:val="00641B89"/>
    <w:rsid w:val="00642235"/>
    <w:rsid w:val="006459D5"/>
    <w:rsid w:val="00650647"/>
    <w:rsid w:val="006514C1"/>
    <w:rsid w:val="00652391"/>
    <w:rsid w:val="006601B8"/>
    <w:rsid w:val="00660AEE"/>
    <w:rsid w:val="0066333C"/>
    <w:rsid w:val="00671595"/>
    <w:rsid w:val="00672A97"/>
    <w:rsid w:val="00675750"/>
    <w:rsid w:val="00676CE1"/>
    <w:rsid w:val="00684FA8"/>
    <w:rsid w:val="00686A7E"/>
    <w:rsid w:val="00686C7F"/>
    <w:rsid w:val="00687C5D"/>
    <w:rsid w:val="006A1B09"/>
    <w:rsid w:val="006A78CD"/>
    <w:rsid w:val="006A7C16"/>
    <w:rsid w:val="006B234A"/>
    <w:rsid w:val="006B4465"/>
    <w:rsid w:val="006E0B20"/>
    <w:rsid w:val="006E2DC1"/>
    <w:rsid w:val="006E4BDF"/>
    <w:rsid w:val="006E59AD"/>
    <w:rsid w:val="006E7600"/>
    <w:rsid w:val="006F10A1"/>
    <w:rsid w:val="006F2649"/>
    <w:rsid w:val="006F4E29"/>
    <w:rsid w:val="0071090A"/>
    <w:rsid w:val="00714DB8"/>
    <w:rsid w:val="00716863"/>
    <w:rsid w:val="00716EB0"/>
    <w:rsid w:val="0072780B"/>
    <w:rsid w:val="00732330"/>
    <w:rsid w:val="00734470"/>
    <w:rsid w:val="0073650E"/>
    <w:rsid w:val="00736683"/>
    <w:rsid w:val="00737D95"/>
    <w:rsid w:val="00745F47"/>
    <w:rsid w:val="00746203"/>
    <w:rsid w:val="00753A49"/>
    <w:rsid w:val="007565B5"/>
    <w:rsid w:val="0076313D"/>
    <w:rsid w:val="00771301"/>
    <w:rsid w:val="00773974"/>
    <w:rsid w:val="0077486E"/>
    <w:rsid w:val="007834EA"/>
    <w:rsid w:val="007853DC"/>
    <w:rsid w:val="00793FEA"/>
    <w:rsid w:val="00795738"/>
    <w:rsid w:val="00797735"/>
    <w:rsid w:val="007A29F9"/>
    <w:rsid w:val="007A2C7F"/>
    <w:rsid w:val="007A3E73"/>
    <w:rsid w:val="007B37D7"/>
    <w:rsid w:val="007B4290"/>
    <w:rsid w:val="007B5A59"/>
    <w:rsid w:val="007B5E49"/>
    <w:rsid w:val="007C1317"/>
    <w:rsid w:val="007D67F6"/>
    <w:rsid w:val="007D689D"/>
    <w:rsid w:val="007D6D05"/>
    <w:rsid w:val="007E60C1"/>
    <w:rsid w:val="007F37B1"/>
    <w:rsid w:val="007F6D49"/>
    <w:rsid w:val="007F7E55"/>
    <w:rsid w:val="0080750F"/>
    <w:rsid w:val="00813B40"/>
    <w:rsid w:val="00820E8A"/>
    <w:rsid w:val="008217DE"/>
    <w:rsid w:val="00822D72"/>
    <w:rsid w:val="0082687E"/>
    <w:rsid w:val="00827322"/>
    <w:rsid w:val="00830A5F"/>
    <w:rsid w:val="00836A83"/>
    <w:rsid w:val="00844768"/>
    <w:rsid w:val="00845EEC"/>
    <w:rsid w:val="00846735"/>
    <w:rsid w:val="00847BFB"/>
    <w:rsid w:val="008559C9"/>
    <w:rsid w:val="00857451"/>
    <w:rsid w:val="008607AB"/>
    <w:rsid w:val="00860D42"/>
    <w:rsid w:val="008665FE"/>
    <w:rsid w:val="00866BC1"/>
    <w:rsid w:val="00873B3E"/>
    <w:rsid w:val="00877A0D"/>
    <w:rsid w:val="00884043"/>
    <w:rsid w:val="00892087"/>
    <w:rsid w:val="00895CFD"/>
    <w:rsid w:val="008A06ED"/>
    <w:rsid w:val="008A0A72"/>
    <w:rsid w:val="008A322E"/>
    <w:rsid w:val="008A5F92"/>
    <w:rsid w:val="008A7B37"/>
    <w:rsid w:val="008B12B1"/>
    <w:rsid w:val="008B2E98"/>
    <w:rsid w:val="008B4587"/>
    <w:rsid w:val="008B4607"/>
    <w:rsid w:val="008B505E"/>
    <w:rsid w:val="008B7291"/>
    <w:rsid w:val="008B7A0A"/>
    <w:rsid w:val="008C10F6"/>
    <w:rsid w:val="008C6728"/>
    <w:rsid w:val="008D0CC4"/>
    <w:rsid w:val="008D1C20"/>
    <w:rsid w:val="008E09DB"/>
    <w:rsid w:val="008E6D40"/>
    <w:rsid w:val="008F06F2"/>
    <w:rsid w:val="008F0C00"/>
    <w:rsid w:val="008F1060"/>
    <w:rsid w:val="008F2CAC"/>
    <w:rsid w:val="008F7658"/>
    <w:rsid w:val="00902150"/>
    <w:rsid w:val="00905828"/>
    <w:rsid w:val="00906F5A"/>
    <w:rsid w:val="009141E9"/>
    <w:rsid w:val="009234EC"/>
    <w:rsid w:val="0092637F"/>
    <w:rsid w:val="00930F0F"/>
    <w:rsid w:val="00934FE5"/>
    <w:rsid w:val="00942AB8"/>
    <w:rsid w:val="00945AE3"/>
    <w:rsid w:val="00947F5E"/>
    <w:rsid w:val="00955446"/>
    <w:rsid w:val="00957A5C"/>
    <w:rsid w:val="00962084"/>
    <w:rsid w:val="009669A5"/>
    <w:rsid w:val="009674B1"/>
    <w:rsid w:val="00970B10"/>
    <w:rsid w:val="00972F25"/>
    <w:rsid w:val="009758EF"/>
    <w:rsid w:val="0098385F"/>
    <w:rsid w:val="00983C87"/>
    <w:rsid w:val="00986F46"/>
    <w:rsid w:val="00986F78"/>
    <w:rsid w:val="00992A14"/>
    <w:rsid w:val="00995CE2"/>
    <w:rsid w:val="00996A9F"/>
    <w:rsid w:val="009971D7"/>
    <w:rsid w:val="009A2A09"/>
    <w:rsid w:val="009A47B2"/>
    <w:rsid w:val="009A6210"/>
    <w:rsid w:val="009A62F2"/>
    <w:rsid w:val="009A6EE3"/>
    <w:rsid w:val="009B060A"/>
    <w:rsid w:val="009B62BA"/>
    <w:rsid w:val="009B6941"/>
    <w:rsid w:val="009B69D3"/>
    <w:rsid w:val="009B7027"/>
    <w:rsid w:val="009B7B97"/>
    <w:rsid w:val="009C5577"/>
    <w:rsid w:val="009C5C75"/>
    <w:rsid w:val="009C5CC1"/>
    <w:rsid w:val="009C799E"/>
    <w:rsid w:val="009D4F83"/>
    <w:rsid w:val="009D57F3"/>
    <w:rsid w:val="009D7CB4"/>
    <w:rsid w:val="009E3262"/>
    <w:rsid w:val="009F0309"/>
    <w:rsid w:val="009F1E3A"/>
    <w:rsid w:val="009F211A"/>
    <w:rsid w:val="009F5970"/>
    <w:rsid w:val="009F72EB"/>
    <w:rsid w:val="009F779C"/>
    <w:rsid w:val="00A04EB9"/>
    <w:rsid w:val="00A05900"/>
    <w:rsid w:val="00A10BFB"/>
    <w:rsid w:val="00A121C3"/>
    <w:rsid w:val="00A12924"/>
    <w:rsid w:val="00A12F72"/>
    <w:rsid w:val="00A13255"/>
    <w:rsid w:val="00A163F8"/>
    <w:rsid w:val="00A226DD"/>
    <w:rsid w:val="00A270DE"/>
    <w:rsid w:val="00A35749"/>
    <w:rsid w:val="00A35AA0"/>
    <w:rsid w:val="00A3623D"/>
    <w:rsid w:val="00A413CF"/>
    <w:rsid w:val="00A43AB2"/>
    <w:rsid w:val="00A43F14"/>
    <w:rsid w:val="00A50933"/>
    <w:rsid w:val="00A5396F"/>
    <w:rsid w:val="00A559FD"/>
    <w:rsid w:val="00A60ACA"/>
    <w:rsid w:val="00A6133E"/>
    <w:rsid w:val="00A65470"/>
    <w:rsid w:val="00A65ECC"/>
    <w:rsid w:val="00A6687A"/>
    <w:rsid w:val="00A76E15"/>
    <w:rsid w:val="00A77589"/>
    <w:rsid w:val="00A77723"/>
    <w:rsid w:val="00A803EA"/>
    <w:rsid w:val="00A83EEB"/>
    <w:rsid w:val="00A846A0"/>
    <w:rsid w:val="00A877A8"/>
    <w:rsid w:val="00A9164E"/>
    <w:rsid w:val="00A93B01"/>
    <w:rsid w:val="00A96A05"/>
    <w:rsid w:val="00A970BB"/>
    <w:rsid w:val="00A976C1"/>
    <w:rsid w:val="00AA1242"/>
    <w:rsid w:val="00AA2074"/>
    <w:rsid w:val="00AA499A"/>
    <w:rsid w:val="00AA54D2"/>
    <w:rsid w:val="00AB0A86"/>
    <w:rsid w:val="00AB311A"/>
    <w:rsid w:val="00AB367F"/>
    <w:rsid w:val="00AB61AF"/>
    <w:rsid w:val="00AB7211"/>
    <w:rsid w:val="00AC2F4A"/>
    <w:rsid w:val="00AC32DA"/>
    <w:rsid w:val="00AC579F"/>
    <w:rsid w:val="00AC7C7B"/>
    <w:rsid w:val="00AD41F2"/>
    <w:rsid w:val="00AD5993"/>
    <w:rsid w:val="00AF2E86"/>
    <w:rsid w:val="00AF7D3E"/>
    <w:rsid w:val="00B02AF7"/>
    <w:rsid w:val="00B0353A"/>
    <w:rsid w:val="00B05E2C"/>
    <w:rsid w:val="00B10745"/>
    <w:rsid w:val="00B10887"/>
    <w:rsid w:val="00B14741"/>
    <w:rsid w:val="00B14991"/>
    <w:rsid w:val="00B15759"/>
    <w:rsid w:val="00B17B50"/>
    <w:rsid w:val="00B22035"/>
    <w:rsid w:val="00B31E0B"/>
    <w:rsid w:val="00B35308"/>
    <w:rsid w:val="00B36099"/>
    <w:rsid w:val="00B36697"/>
    <w:rsid w:val="00B36F88"/>
    <w:rsid w:val="00B428C3"/>
    <w:rsid w:val="00B718DC"/>
    <w:rsid w:val="00B72283"/>
    <w:rsid w:val="00B72BE8"/>
    <w:rsid w:val="00B741ED"/>
    <w:rsid w:val="00B74BE9"/>
    <w:rsid w:val="00B75C51"/>
    <w:rsid w:val="00B76853"/>
    <w:rsid w:val="00B83512"/>
    <w:rsid w:val="00B848EA"/>
    <w:rsid w:val="00B91884"/>
    <w:rsid w:val="00B97A8D"/>
    <w:rsid w:val="00BA2A71"/>
    <w:rsid w:val="00BA3133"/>
    <w:rsid w:val="00BA31FE"/>
    <w:rsid w:val="00BA6220"/>
    <w:rsid w:val="00BB11EE"/>
    <w:rsid w:val="00BB35B5"/>
    <w:rsid w:val="00BB4B3C"/>
    <w:rsid w:val="00BB7B3A"/>
    <w:rsid w:val="00BC1EEA"/>
    <w:rsid w:val="00BC4C58"/>
    <w:rsid w:val="00BD5BE5"/>
    <w:rsid w:val="00BE24C8"/>
    <w:rsid w:val="00BE54EB"/>
    <w:rsid w:val="00BE69CF"/>
    <w:rsid w:val="00BF0CC3"/>
    <w:rsid w:val="00BF1FFB"/>
    <w:rsid w:val="00BF357E"/>
    <w:rsid w:val="00C01496"/>
    <w:rsid w:val="00C03D5A"/>
    <w:rsid w:val="00C06D9D"/>
    <w:rsid w:val="00C105FA"/>
    <w:rsid w:val="00C11FBE"/>
    <w:rsid w:val="00C12669"/>
    <w:rsid w:val="00C1380F"/>
    <w:rsid w:val="00C16142"/>
    <w:rsid w:val="00C17093"/>
    <w:rsid w:val="00C202DD"/>
    <w:rsid w:val="00C309A6"/>
    <w:rsid w:val="00C312CB"/>
    <w:rsid w:val="00C33546"/>
    <w:rsid w:val="00C355BE"/>
    <w:rsid w:val="00C41847"/>
    <w:rsid w:val="00C42D53"/>
    <w:rsid w:val="00C441D8"/>
    <w:rsid w:val="00C461DE"/>
    <w:rsid w:val="00C471F6"/>
    <w:rsid w:val="00C4793F"/>
    <w:rsid w:val="00C47D09"/>
    <w:rsid w:val="00C47D13"/>
    <w:rsid w:val="00C47DED"/>
    <w:rsid w:val="00C5039F"/>
    <w:rsid w:val="00C50D33"/>
    <w:rsid w:val="00C5715D"/>
    <w:rsid w:val="00C57B75"/>
    <w:rsid w:val="00C607D1"/>
    <w:rsid w:val="00C64774"/>
    <w:rsid w:val="00C6494A"/>
    <w:rsid w:val="00C65BBA"/>
    <w:rsid w:val="00C700C5"/>
    <w:rsid w:val="00C71248"/>
    <w:rsid w:val="00C71484"/>
    <w:rsid w:val="00C71A59"/>
    <w:rsid w:val="00C73ADC"/>
    <w:rsid w:val="00C74EFA"/>
    <w:rsid w:val="00C8345C"/>
    <w:rsid w:val="00C84B68"/>
    <w:rsid w:val="00C85CDC"/>
    <w:rsid w:val="00C945ED"/>
    <w:rsid w:val="00C95481"/>
    <w:rsid w:val="00CA207B"/>
    <w:rsid w:val="00CA3425"/>
    <w:rsid w:val="00CA408C"/>
    <w:rsid w:val="00CA5817"/>
    <w:rsid w:val="00CB193B"/>
    <w:rsid w:val="00CB1D48"/>
    <w:rsid w:val="00CB2702"/>
    <w:rsid w:val="00CC045B"/>
    <w:rsid w:val="00CC05D4"/>
    <w:rsid w:val="00CC0C11"/>
    <w:rsid w:val="00CC5E4B"/>
    <w:rsid w:val="00CC74D6"/>
    <w:rsid w:val="00CD204A"/>
    <w:rsid w:val="00CD2C87"/>
    <w:rsid w:val="00CD5C0C"/>
    <w:rsid w:val="00CE1AD4"/>
    <w:rsid w:val="00CE1FBC"/>
    <w:rsid w:val="00CE25B3"/>
    <w:rsid w:val="00CE4BBC"/>
    <w:rsid w:val="00CF4A73"/>
    <w:rsid w:val="00CF52BE"/>
    <w:rsid w:val="00D02C44"/>
    <w:rsid w:val="00D0488D"/>
    <w:rsid w:val="00D11BF4"/>
    <w:rsid w:val="00D11D83"/>
    <w:rsid w:val="00D13C90"/>
    <w:rsid w:val="00D20529"/>
    <w:rsid w:val="00D21B75"/>
    <w:rsid w:val="00D241A8"/>
    <w:rsid w:val="00D241C4"/>
    <w:rsid w:val="00D27D55"/>
    <w:rsid w:val="00D37BC7"/>
    <w:rsid w:val="00D42EC3"/>
    <w:rsid w:val="00D443EE"/>
    <w:rsid w:val="00D474B9"/>
    <w:rsid w:val="00D5116B"/>
    <w:rsid w:val="00D51B71"/>
    <w:rsid w:val="00D5299B"/>
    <w:rsid w:val="00D52ED5"/>
    <w:rsid w:val="00D538B0"/>
    <w:rsid w:val="00D54186"/>
    <w:rsid w:val="00D62A07"/>
    <w:rsid w:val="00D6593D"/>
    <w:rsid w:val="00D777BC"/>
    <w:rsid w:val="00D8481A"/>
    <w:rsid w:val="00D86622"/>
    <w:rsid w:val="00D90153"/>
    <w:rsid w:val="00D91E80"/>
    <w:rsid w:val="00D93A66"/>
    <w:rsid w:val="00D93CFD"/>
    <w:rsid w:val="00D954CC"/>
    <w:rsid w:val="00D975EA"/>
    <w:rsid w:val="00D976F3"/>
    <w:rsid w:val="00D97BDC"/>
    <w:rsid w:val="00DA08F9"/>
    <w:rsid w:val="00DA1E94"/>
    <w:rsid w:val="00DA2C15"/>
    <w:rsid w:val="00DB0668"/>
    <w:rsid w:val="00DB345A"/>
    <w:rsid w:val="00DB5332"/>
    <w:rsid w:val="00DB5CA5"/>
    <w:rsid w:val="00DC0551"/>
    <w:rsid w:val="00DC395A"/>
    <w:rsid w:val="00DC3C1D"/>
    <w:rsid w:val="00DC4DE5"/>
    <w:rsid w:val="00DC7D71"/>
    <w:rsid w:val="00DD2A8D"/>
    <w:rsid w:val="00DD459B"/>
    <w:rsid w:val="00DD5D6F"/>
    <w:rsid w:val="00DD5FA4"/>
    <w:rsid w:val="00DE676D"/>
    <w:rsid w:val="00DE67CD"/>
    <w:rsid w:val="00DE7199"/>
    <w:rsid w:val="00DF1556"/>
    <w:rsid w:val="00DF1A00"/>
    <w:rsid w:val="00DF3A1E"/>
    <w:rsid w:val="00DF4168"/>
    <w:rsid w:val="00DF686B"/>
    <w:rsid w:val="00E00590"/>
    <w:rsid w:val="00E01810"/>
    <w:rsid w:val="00E02DAE"/>
    <w:rsid w:val="00E045FA"/>
    <w:rsid w:val="00E05663"/>
    <w:rsid w:val="00E062C1"/>
    <w:rsid w:val="00E13740"/>
    <w:rsid w:val="00E141CD"/>
    <w:rsid w:val="00E227BD"/>
    <w:rsid w:val="00E24BB7"/>
    <w:rsid w:val="00E260AB"/>
    <w:rsid w:val="00E3109D"/>
    <w:rsid w:val="00E320D0"/>
    <w:rsid w:val="00E3578A"/>
    <w:rsid w:val="00E43680"/>
    <w:rsid w:val="00E458EC"/>
    <w:rsid w:val="00E47A2F"/>
    <w:rsid w:val="00E5255B"/>
    <w:rsid w:val="00E578D4"/>
    <w:rsid w:val="00E57F09"/>
    <w:rsid w:val="00E61C7E"/>
    <w:rsid w:val="00E7228C"/>
    <w:rsid w:val="00E75745"/>
    <w:rsid w:val="00E81B9D"/>
    <w:rsid w:val="00E8696E"/>
    <w:rsid w:val="00E96430"/>
    <w:rsid w:val="00E970C6"/>
    <w:rsid w:val="00EA1B03"/>
    <w:rsid w:val="00EA6F8C"/>
    <w:rsid w:val="00EB1B9E"/>
    <w:rsid w:val="00EB356E"/>
    <w:rsid w:val="00EB53D9"/>
    <w:rsid w:val="00EB7C0C"/>
    <w:rsid w:val="00EC7AB5"/>
    <w:rsid w:val="00ED3435"/>
    <w:rsid w:val="00ED61A8"/>
    <w:rsid w:val="00ED707F"/>
    <w:rsid w:val="00EE0E2E"/>
    <w:rsid w:val="00EE3795"/>
    <w:rsid w:val="00EE489B"/>
    <w:rsid w:val="00F015D5"/>
    <w:rsid w:val="00F01C44"/>
    <w:rsid w:val="00F20EE5"/>
    <w:rsid w:val="00F309AE"/>
    <w:rsid w:val="00F32550"/>
    <w:rsid w:val="00F422A3"/>
    <w:rsid w:val="00F42694"/>
    <w:rsid w:val="00F43DC2"/>
    <w:rsid w:val="00F52533"/>
    <w:rsid w:val="00F563BD"/>
    <w:rsid w:val="00F6052C"/>
    <w:rsid w:val="00F74EF0"/>
    <w:rsid w:val="00F77131"/>
    <w:rsid w:val="00F800CE"/>
    <w:rsid w:val="00F969C2"/>
    <w:rsid w:val="00F97DA2"/>
    <w:rsid w:val="00FA0A49"/>
    <w:rsid w:val="00FA0C45"/>
    <w:rsid w:val="00FA10D9"/>
    <w:rsid w:val="00FA4C9F"/>
    <w:rsid w:val="00FA70BA"/>
    <w:rsid w:val="00FB5FC0"/>
    <w:rsid w:val="00FB7216"/>
    <w:rsid w:val="00FC119C"/>
    <w:rsid w:val="00FC12F1"/>
    <w:rsid w:val="00FC4DE3"/>
    <w:rsid w:val="00FC650B"/>
    <w:rsid w:val="00FC69D3"/>
    <w:rsid w:val="00FC6AD0"/>
    <w:rsid w:val="00FC7D85"/>
    <w:rsid w:val="00FD6406"/>
    <w:rsid w:val="00FE08B2"/>
    <w:rsid w:val="00FE2055"/>
    <w:rsid w:val="00FE2FCF"/>
    <w:rsid w:val="00FF39BF"/>
    <w:rsid w:val="00FF489A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5696C4-D685-4974-9F23-2E6CA158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61B"/>
    <w:rPr>
      <w:sz w:val="24"/>
      <w:szCs w:val="24"/>
    </w:rPr>
  </w:style>
  <w:style w:type="paragraph" w:styleId="Nadpis1">
    <w:name w:val="heading 1"/>
    <w:aliases w:val="Název kapitoly"/>
    <w:basedOn w:val="Normln"/>
    <w:next w:val="Normln"/>
    <w:link w:val="Nadpis1Char"/>
    <w:qFormat/>
    <w:rsid w:val="00CC05D4"/>
    <w:pPr>
      <w:keepNext/>
      <w:numPr>
        <w:numId w:val="1"/>
      </w:numPr>
      <w:jc w:val="center"/>
      <w:outlineLvl w:val="0"/>
    </w:pPr>
    <w:rPr>
      <w:rFonts w:ascii="Tahoma" w:hAnsi="Tahoma"/>
      <w:b/>
      <w:caps/>
      <w:sz w:val="20"/>
    </w:rPr>
  </w:style>
  <w:style w:type="paragraph" w:styleId="Nadpis2">
    <w:name w:val="heading 2"/>
    <w:aliases w:val="Název podkapitoly,Název podkap."/>
    <w:basedOn w:val="Normln"/>
    <w:next w:val="Normln"/>
    <w:link w:val="Nadpis2Char"/>
    <w:qFormat/>
    <w:rsid w:val="00CC05D4"/>
    <w:pPr>
      <w:keepNext/>
      <w:numPr>
        <w:ilvl w:val="1"/>
        <w:numId w:val="1"/>
      </w:numPr>
      <w:tabs>
        <w:tab w:val="left" w:pos="3686"/>
      </w:tabs>
      <w:ind w:right="141"/>
      <w:jc w:val="center"/>
      <w:outlineLvl w:val="1"/>
    </w:pPr>
    <w:rPr>
      <w:rFonts w:ascii="Tahoma" w:hAnsi="Tahoma"/>
      <w:b/>
      <w:sz w:val="20"/>
    </w:rPr>
  </w:style>
  <w:style w:type="paragraph" w:styleId="Nadpis3">
    <w:name w:val="heading 3"/>
    <w:basedOn w:val="Normln"/>
    <w:next w:val="Normln"/>
    <w:link w:val="Nadpis3Char"/>
    <w:qFormat/>
    <w:rsid w:val="00CC05D4"/>
    <w:pPr>
      <w:keepNext/>
      <w:numPr>
        <w:ilvl w:val="2"/>
        <w:numId w:val="1"/>
      </w:numPr>
      <w:spacing w:line="240" w:lineRule="atLeast"/>
      <w:jc w:val="center"/>
      <w:outlineLvl w:val="2"/>
    </w:pPr>
    <w:rPr>
      <w:rFonts w:ascii="Tahoma" w:hAnsi="Tahoma"/>
      <w:b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CC05D4"/>
    <w:pPr>
      <w:keepNext/>
      <w:numPr>
        <w:ilvl w:val="3"/>
        <w:numId w:val="1"/>
      </w:numPr>
      <w:spacing w:line="240" w:lineRule="atLeast"/>
      <w:jc w:val="center"/>
      <w:outlineLvl w:val="3"/>
    </w:pPr>
    <w:rPr>
      <w:rFonts w:ascii="Tahoma" w:hAnsi="Tahoma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D241A8"/>
    <w:pPr>
      <w:tabs>
        <w:tab w:val="left" w:pos="709"/>
        <w:tab w:val="right" w:pos="8930"/>
      </w:tabs>
      <w:jc w:val="center"/>
    </w:pPr>
    <w:rPr>
      <w:rFonts w:ascii="Tahoma" w:hAnsi="Tahoma"/>
      <w:b/>
      <w:bCs/>
      <w:sz w:val="36"/>
      <w:szCs w:val="44"/>
    </w:rPr>
  </w:style>
  <w:style w:type="character" w:customStyle="1" w:styleId="Zkladntext2Char">
    <w:name w:val="Základní text 2 Char"/>
    <w:link w:val="Zkladntext2"/>
    <w:rsid w:val="00D241A8"/>
    <w:rPr>
      <w:rFonts w:ascii="Tahoma" w:hAnsi="Tahoma"/>
      <w:b/>
      <w:bCs/>
      <w:sz w:val="36"/>
      <w:szCs w:val="44"/>
    </w:rPr>
  </w:style>
  <w:style w:type="paragraph" w:customStyle="1" w:styleId="Text">
    <w:name w:val="Text"/>
    <w:basedOn w:val="Normln"/>
    <w:rsid w:val="00D241A8"/>
    <w:pPr>
      <w:jc w:val="both"/>
    </w:pPr>
    <w:rPr>
      <w:rFonts w:ascii="Tahoma" w:hAnsi="Tahoma"/>
      <w:sz w:val="20"/>
      <w:szCs w:val="20"/>
    </w:rPr>
  </w:style>
  <w:style w:type="paragraph" w:styleId="Zkladntext">
    <w:name w:val="Body Text"/>
    <w:basedOn w:val="Normln"/>
    <w:link w:val="ZkladntextChar"/>
    <w:rsid w:val="00CC05D4"/>
    <w:pPr>
      <w:spacing w:after="120"/>
    </w:pPr>
  </w:style>
  <w:style w:type="character" w:customStyle="1" w:styleId="ZkladntextChar">
    <w:name w:val="Základní text Char"/>
    <w:link w:val="Zkladntext"/>
    <w:rsid w:val="00CC05D4"/>
    <w:rPr>
      <w:sz w:val="24"/>
      <w:szCs w:val="24"/>
    </w:rPr>
  </w:style>
  <w:style w:type="character" w:customStyle="1" w:styleId="Nadpis1Char">
    <w:name w:val="Nadpis 1 Char"/>
    <w:aliases w:val="Název kapitoly Char"/>
    <w:link w:val="Nadpis1"/>
    <w:rsid w:val="00CC05D4"/>
    <w:rPr>
      <w:rFonts w:ascii="Tahoma" w:hAnsi="Tahoma"/>
      <w:b/>
      <w:caps/>
      <w:szCs w:val="24"/>
    </w:rPr>
  </w:style>
  <w:style w:type="character" w:customStyle="1" w:styleId="Nadpis2Char">
    <w:name w:val="Nadpis 2 Char"/>
    <w:link w:val="Nadpis2"/>
    <w:rsid w:val="00CC05D4"/>
    <w:rPr>
      <w:rFonts w:ascii="Tahoma" w:hAnsi="Tahoma"/>
      <w:b/>
      <w:szCs w:val="24"/>
    </w:rPr>
  </w:style>
  <w:style w:type="character" w:customStyle="1" w:styleId="Nadpis3Char">
    <w:name w:val="Nadpis 3 Char"/>
    <w:link w:val="Nadpis3"/>
    <w:rsid w:val="00CC05D4"/>
    <w:rPr>
      <w:rFonts w:ascii="Tahoma" w:hAnsi="Tahoma"/>
      <w:b/>
      <w:i/>
      <w:szCs w:val="24"/>
    </w:rPr>
  </w:style>
  <w:style w:type="character" w:customStyle="1" w:styleId="Nadpis4Char">
    <w:name w:val="Nadpis 4 Char"/>
    <w:link w:val="Nadpis4"/>
    <w:rsid w:val="00CC05D4"/>
    <w:rPr>
      <w:rFonts w:ascii="Tahoma" w:hAnsi="Tahoma"/>
      <w:b/>
      <w:bCs/>
      <w:szCs w:val="24"/>
    </w:rPr>
  </w:style>
  <w:style w:type="paragraph" w:customStyle="1" w:styleId="Pata">
    <w:name w:val="Pata"/>
    <w:basedOn w:val="Normln"/>
    <w:rsid w:val="00CC05D4"/>
    <w:pPr>
      <w:widowControl w:val="0"/>
      <w:tabs>
        <w:tab w:val="center" w:pos="4536"/>
        <w:tab w:val="right" w:pos="9072"/>
      </w:tabs>
      <w:spacing w:line="249" w:lineRule="auto"/>
    </w:pPr>
    <w:rPr>
      <w:rFonts w:ascii="Tahoma" w:hAnsi="Tahoma"/>
      <w:noProof/>
      <w:sz w:val="20"/>
      <w:szCs w:val="20"/>
    </w:rPr>
  </w:style>
  <w:style w:type="paragraph" w:styleId="Obsah1">
    <w:name w:val="toc 1"/>
    <w:basedOn w:val="Normln"/>
    <w:next w:val="Normln"/>
    <w:autoRedefine/>
    <w:rsid w:val="00CC05D4"/>
    <w:rPr>
      <w:rFonts w:ascii="Tahoma" w:hAnsi="Tahoma"/>
      <w:sz w:val="20"/>
    </w:rPr>
  </w:style>
  <w:style w:type="paragraph" w:styleId="Seznam">
    <w:name w:val="List"/>
    <w:basedOn w:val="Normln"/>
    <w:rsid w:val="00CC05D4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230D1B"/>
    <w:pPr>
      <w:ind w:left="720"/>
      <w:contextualSpacing/>
    </w:pPr>
  </w:style>
  <w:style w:type="character" w:customStyle="1" w:styleId="ZhlavChar">
    <w:name w:val="Záhlaví Char"/>
    <w:link w:val="Zhlav"/>
    <w:rsid w:val="00305AB4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B14991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C64774"/>
    <w:pPr>
      <w:jc w:val="center"/>
    </w:pPr>
    <w:rPr>
      <w:b/>
      <w:bCs/>
    </w:rPr>
  </w:style>
  <w:style w:type="character" w:customStyle="1" w:styleId="NzevChar">
    <w:name w:val="Název Char"/>
    <w:link w:val="Nzev"/>
    <w:rsid w:val="00C64774"/>
    <w:rPr>
      <w:b/>
      <w:bCs/>
      <w:sz w:val="24"/>
      <w:szCs w:val="24"/>
    </w:rPr>
  </w:style>
  <w:style w:type="character" w:styleId="Odkaznakoment">
    <w:name w:val="annotation reference"/>
    <w:rsid w:val="00EB35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35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B356E"/>
  </w:style>
  <w:style w:type="paragraph" w:styleId="Pedmtkomente">
    <w:name w:val="annotation subject"/>
    <w:basedOn w:val="Textkomente"/>
    <w:next w:val="Textkomente"/>
    <w:link w:val="PedmtkomenteChar"/>
    <w:rsid w:val="00EB356E"/>
    <w:rPr>
      <w:b/>
      <w:bCs/>
    </w:rPr>
  </w:style>
  <w:style w:type="character" w:customStyle="1" w:styleId="PedmtkomenteChar">
    <w:name w:val="Předmět komentáře Char"/>
    <w:link w:val="Pedmtkomente"/>
    <w:rsid w:val="00EB3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18AD-F2D5-4362-859B-AFFADC5F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3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kts</vt:lpstr>
    </vt:vector>
  </TitlesOfParts>
  <Company>-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kts</dc:title>
  <dc:subject>šablona</dc:subject>
  <dc:creator>lehkozivova</dc:creator>
  <cp:keywords/>
  <dc:description/>
  <cp:lastModifiedBy>Macháčová Nicole</cp:lastModifiedBy>
  <cp:revision>2</cp:revision>
  <cp:lastPrinted>2024-02-02T07:39:00Z</cp:lastPrinted>
  <dcterms:created xsi:type="dcterms:W3CDTF">2024-02-09T09:11:00Z</dcterms:created>
  <dcterms:modified xsi:type="dcterms:W3CDTF">2024-02-09T09:11:00Z</dcterms:modified>
</cp:coreProperties>
</file>