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AFBF" w14:textId="77777777"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6FB0F60B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</w:t>
      </w:r>
      <w:proofErr w:type="gramStart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proofErr w:type="gramEnd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72DC0505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51C6CC88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7DB988EC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2F049506" w14:textId="77777777" w:rsidTr="00B13476">
        <w:tc>
          <w:tcPr>
            <w:tcW w:w="2696" w:type="dxa"/>
            <w:vAlign w:val="center"/>
          </w:tcPr>
          <w:p w14:paraId="52A14E8E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114F6C90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5647AD2E" w14:textId="77777777" w:rsidTr="00B13476">
        <w:tc>
          <w:tcPr>
            <w:tcW w:w="2696" w:type="dxa"/>
            <w:vAlign w:val="center"/>
          </w:tcPr>
          <w:p w14:paraId="5DD5D04F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6EA54B53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4F7B7E47" w14:textId="77777777" w:rsidTr="00B13476">
        <w:tc>
          <w:tcPr>
            <w:tcW w:w="2696" w:type="dxa"/>
            <w:vAlign w:val="center"/>
          </w:tcPr>
          <w:p w14:paraId="16CBABA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E842B3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1506D978" w14:textId="77777777" w:rsidTr="00B13476">
        <w:tc>
          <w:tcPr>
            <w:tcW w:w="2696" w:type="dxa"/>
            <w:vAlign w:val="center"/>
          </w:tcPr>
          <w:p w14:paraId="4FA84FB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07063AB5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50399DEB" w14:textId="77777777" w:rsidTr="00B13476">
        <w:tc>
          <w:tcPr>
            <w:tcW w:w="2696" w:type="dxa"/>
            <w:vAlign w:val="center"/>
          </w:tcPr>
          <w:p w14:paraId="42D18E69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7C51265C" w14:textId="388A1010" w:rsidR="009A49A7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9A49A7" w:rsidRPr="007A343A" w14:paraId="61F2ECA5" w14:textId="77777777" w:rsidTr="00B13476">
        <w:tc>
          <w:tcPr>
            <w:tcW w:w="2696" w:type="dxa"/>
            <w:vAlign w:val="center"/>
          </w:tcPr>
          <w:p w14:paraId="4D6C1C02" w14:textId="77777777" w:rsidR="009A49A7" w:rsidRPr="007A343A" w:rsidRDefault="009A43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477B582F" w14:textId="782B65BE" w:rsidR="009A49A7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  <w:tr w:rsidR="00427FE0" w:rsidRPr="007A343A" w14:paraId="5A5D33FD" w14:textId="77777777" w:rsidTr="00B13476">
        <w:tc>
          <w:tcPr>
            <w:tcW w:w="2696" w:type="dxa"/>
            <w:vAlign w:val="center"/>
          </w:tcPr>
          <w:p w14:paraId="3F6D7386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64F59FA3" w14:textId="612154FC" w:rsidR="00427FE0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vAlign w:val="center"/>
          </w:tcPr>
          <w:p w14:paraId="3DFA26C0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0AD7B3A" w14:textId="0AC7BB75" w:rsidR="00427FE0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</w:t>
            </w:r>
          </w:p>
        </w:tc>
      </w:tr>
    </w:tbl>
    <w:p w14:paraId="44A05B88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11BBA523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56E45C74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04A0B3CD" w14:textId="77777777" w:rsidTr="00B13476">
        <w:tc>
          <w:tcPr>
            <w:tcW w:w="2696" w:type="dxa"/>
            <w:vAlign w:val="center"/>
          </w:tcPr>
          <w:p w14:paraId="66BADEC5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2A01081B" w14:textId="42BDADD3" w:rsidR="009A49A7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Doton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s.r.o.</w:t>
            </w:r>
          </w:p>
        </w:tc>
      </w:tr>
      <w:tr w:rsidR="009A49A7" w:rsidRPr="007A343A" w14:paraId="63F4D9E3" w14:textId="77777777" w:rsidTr="00B13476">
        <w:tc>
          <w:tcPr>
            <w:tcW w:w="2696" w:type="dxa"/>
            <w:vAlign w:val="center"/>
          </w:tcPr>
          <w:p w14:paraId="241E7799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3FDEDDEE" w14:textId="79752E1E" w:rsidR="009A49A7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Májová 432/13, 165 00 Praha 6</w:t>
            </w:r>
          </w:p>
        </w:tc>
      </w:tr>
      <w:tr w:rsidR="009A49A7" w:rsidRPr="007A343A" w14:paraId="06E5082C" w14:textId="77777777" w:rsidTr="00B13476">
        <w:tc>
          <w:tcPr>
            <w:tcW w:w="2696" w:type="dxa"/>
            <w:vAlign w:val="center"/>
          </w:tcPr>
          <w:p w14:paraId="4357BEE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84414F7" w14:textId="31E3C942" w:rsidR="009A49A7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25715593</w:t>
            </w:r>
          </w:p>
        </w:tc>
      </w:tr>
      <w:tr w:rsidR="009A49A7" w:rsidRPr="007A343A" w14:paraId="2028BEB7" w14:textId="77777777" w:rsidTr="00B13476">
        <w:tc>
          <w:tcPr>
            <w:tcW w:w="2696" w:type="dxa"/>
            <w:vAlign w:val="center"/>
          </w:tcPr>
          <w:p w14:paraId="1B773B8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48347992" w14:textId="45DDCF44" w:rsidR="009A49A7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CZ25715593</w:t>
            </w:r>
          </w:p>
        </w:tc>
      </w:tr>
      <w:tr w:rsidR="009A49A7" w:rsidRPr="007A343A" w14:paraId="4FD97B24" w14:textId="77777777" w:rsidTr="00B13476">
        <w:tc>
          <w:tcPr>
            <w:tcW w:w="2696" w:type="dxa"/>
            <w:vAlign w:val="center"/>
          </w:tcPr>
          <w:p w14:paraId="562942C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07F4A7E4" w14:textId="40E0ADDB" w:rsidR="009A49A7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9A49A7" w:rsidRPr="007A343A" w14:paraId="3CA4A3CD" w14:textId="77777777" w:rsidTr="00B13476">
        <w:tc>
          <w:tcPr>
            <w:tcW w:w="2696" w:type="dxa"/>
            <w:vAlign w:val="center"/>
          </w:tcPr>
          <w:p w14:paraId="6555FF73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2F35C3C8" w14:textId="26BBB3CD" w:rsidR="009A49A7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  <w:tr w:rsidR="00427FE0" w:rsidRPr="007A343A" w14:paraId="633C46B0" w14:textId="77777777" w:rsidTr="00B13476">
        <w:tc>
          <w:tcPr>
            <w:tcW w:w="2696" w:type="dxa"/>
            <w:vAlign w:val="center"/>
          </w:tcPr>
          <w:p w14:paraId="132CC8A4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3819F4E6" w14:textId="3A363423" w:rsidR="00427FE0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vAlign w:val="center"/>
          </w:tcPr>
          <w:p w14:paraId="56D4F3AB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294D857" w14:textId="2AEE129C" w:rsidR="00427FE0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1A70B9E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198EFAA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132F4CAA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523CD054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189CCBA2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64721042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0211157D" w14:textId="40156DF7" w:rsidR="00427FE0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Oprava havárie vodovodního potrubí</w:t>
            </w:r>
          </w:p>
        </w:tc>
      </w:tr>
      <w:tr w:rsidR="00114F9A" w:rsidRPr="007A343A" w14:paraId="38D9EC58" w14:textId="77777777" w:rsidTr="00B13476">
        <w:tc>
          <w:tcPr>
            <w:tcW w:w="4590" w:type="dxa"/>
            <w:shd w:val="clear" w:color="auto" w:fill="808080"/>
            <w:vAlign w:val="center"/>
          </w:tcPr>
          <w:p w14:paraId="06E6A87F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59DAC58F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27180C78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1B4CCD4E" w14:textId="77777777"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264304B1" w14:textId="4E861987" w:rsidR="00114F9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91823Kč</w:t>
            </w:r>
          </w:p>
          <w:p w14:paraId="6C6CDAF0" w14:textId="149E7074" w:rsidR="00BA15BC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7FE0" w:rsidRPr="007A343A" w14:paraId="6DCF1676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60A324FE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06FCE930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3C9DA62D" w14:textId="5C9B9699" w:rsidR="00427FE0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2023</w:t>
            </w:r>
          </w:p>
        </w:tc>
      </w:tr>
    </w:tbl>
    <w:p w14:paraId="2F8A8BF0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0A6FC2A7" w14:textId="77777777" w:rsidTr="00EB2CC7">
        <w:tc>
          <w:tcPr>
            <w:tcW w:w="9180" w:type="dxa"/>
            <w:shd w:val="clear" w:color="auto" w:fill="808080"/>
            <w:vAlign w:val="center"/>
          </w:tcPr>
          <w:p w14:paraId="7127442F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0322C3B4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7C8B32A4" w14:textId="26BFBA36" w:rsidR="00534D46" w:rsidRPr="007A343A" w:rsidRDefault="00BA15BC" w:rsidP="00EB2CC7">
            <w:pPr>
              <w:rPr>
                <w:rFonts w:ascii="Georgia" w:hAnsi="Georgia" w:cs="Arial"/>
                <w:sz w:val="20"/>
                <w:szCs w:val="20"/>
              </w:rPr>
            </w:pPr>
            <w:proofErr w:type="gramStart"/>
            <w:r>
              <w:rPr>
                <w:rFonts w:ascii="Georgia" w:hAnsi="Georgia" w:cs="Arial"/>
                <w:sz w:val="20"/>
                <w:szCs w:val="20"/>
              </w:rPr>
              <w:t>Instituce - budova</w:t>
            </w:r>
            <w:proofErr w:type="gramEnd"/>
          </w:p>
        </w:tc>
      </w:tr>
    </w:tbl>
    <w:p w14:paraId="67BA8942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3710DB4F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7A30A402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37CC13E7" w14:textId="77777777" w:rsidTr="00AA1FAF">
        <w:tc>
          <w:tcPr>
            <w:tcW w:w="2268" w:type="dxa"/>
            <w:vAlign w:val="center"/>
          </w:tcPr>
          <w:p w14:paraId="1CBA45D6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3115D7F1" w14:textId="24576018" w:rsidR="00B13476" w:rsidRPr="007A343A" w:rsidRDefault="00BA15BC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2E0A110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533C9A54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56F95F5B" w14:textId="721319E2" w:rsidR="00B13476" w:rsidRPr="007A343A" w:rsidRDefault="00E30BF9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18</w:t>
            </w:r>
            <w:r w:rsidR="00BA15BC">
              <w:rPr>
                <w:rFonts w:ascii="Georgia" w:hAnsi="Georgia" w:cs="Arial"/>
                <w:sz w:val="20"/>
                <w:szCs w:val="20"/>
              </w:rPr>
              <w:t>.01.2024</w:t>
            </w:r>
          </w:p>
        </w:tc>
      </w:tr>
      <w:tr w:rsidR="00B13476" w:rsidRPr="007A343A" w14:paraId="77D20EAF" w14:textId="77777777" w:rsidTr="00B13476">
        <w:tc>
          <w:tcPr>
            <w:tcW w:w="2268" w:type="dxa"/>
            <w:vAlign w:val="center"/>
          </w:tcPr>
          <w:p w14:paraId="2B2469B3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F7B745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3E913A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2B5662FF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2C208D1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218FA987" w14:textId="77777777" w:rsidTr="00B13476">
        <w:tc>
          <w:tcPr>
            <w:tcW w:w="2268" w:type="dxa"/>
            <w:vAlign w:val="center"/>
          </w:tcPr>
          <w:p w14:paraId="508A5386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65B31092" w14:textId="0C4C2A35" w:rsidR="00B13476" w:rsidRPr="007A343A" w:rsidRDefault="00B4339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AA1FAF" w:rsidRPr="007A343A" w14:paraId="0A8BA80B" w14:textId="77777777" w:rsidTr="009F0A2E">
        <w:tc>
          <w:tcPr>
            <w:tcW w:w="2268" w:type="dxa"/>
            <w:vAlign w:val="center"/>
          </w:tcPr>
          <w:p w14:paraId="1F675685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5A6EE1D0" w14:textId="0AD6BE00" w:rsidR="00AA1FAF" w:rsidRPr="007A343A" w:rsidRDefault="00B4339A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6AD9DCED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2FD4D4F" w14:textId="2EC76D2F" w:rsidR="00AA1FAF" w:rsidRPr="007A343A" w:rsidRDefault="00B4339A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2ABA6765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1A23173E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4C1D4669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14:paraId="26A4E042" w14:textId="77777777" w:rsidTr="00125115">
        <w:tc>
          <w:tcPr>
            <w:tcW w:w="1843" w:type="dxa"/>
            <w:vAlign w:val="center"/>
          </w:tcPr>
          <w:p w14:paraId="4F3F6AFB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4EF807A2" w14:textId="09C8E807" w:rsidR="00AA1FAF" w:rsidRPr="007A343A" w:rsidRDefault="00BA15BC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1C49B3A3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527D2943" w14:textId="09A1FB41" w:rsidR="00AA1FAF" w:rsidRPr="007A343A" w:rsidRDefault="00E30BF9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18</w:t>
            </w:r>
            <w:r w:rsidR="00BA15BC">
              <w:rPr>
                <w:rFonts w:ascii="Georgia" w:hAnsi="Georgia" w:cs="Arial"/>
                <w:sz w:val="20"/>
                <w:szCs w:val="20"/>
              </w:rPr>
              <w:t>.01.2023</w:t>
            </w:r>
          </w:p>
        </w:tc>
      </w:tr>
      <w:tr w:rsidR="00AA1FAF" w:rsidRPr="007A343A" w14:paraId="454B97F3" w14:textId="77777777" w:rsidTr="002F360F">
        <w:tc>
          <w:tcPr>
            <w:tcW w:w="9180" w:type="dxa"/>
            <w:gridSpan w:val="6"/>
            <w:vAlign w:val="center"/>
          </w:tcPr>
          <w:p w14:paraId="1E3C138E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01C6DE52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7A343A" w14:paraId="1AAFB59D" w14:textId="77777777" w:rsidTr="00AA1FAF">
        <w:tc>
          <w:tcPr>
            <w:tcW w:w="1843" w:type="dxa"/>
            <w:vAlign w:val="center"/>
          </w:tcPr>
          <w:p w14:paraId="00112CE9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2DF492C7" w14:textId="1E37E9A5" w:rsidR="00AA1FAF" w:rsidRPr="007A343A" w:rsidRDefault="00B4339A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  <w:tr w:rsidR="00AA1FAF" w:rsidRPr="007A343A" w14:paraId="4471D34B" w14:textId="77777777" w:rsidTr="00AA1FAF">
        <w:tc>
          <w:tcPr>
            <w:tcW w:w="1843" w:type="dxa"/>
            <w:vAlign w:val="center"/>
          </w:tcPr>
          <w:p w14:paraId="61D6F690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0EBDEACD" w14:textId="5D612975" w:rsidR="00AA1FAF" w:rsidRPr="007A343A" w:rsidRDefault="00B4339A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r w:rsidR="00BA15BC">
              <w:rPr>
                <w:rFonts w:ascii="Georgia" w:hAnsi="Georgia" w:cs="Arial"/>
                <w:sz w:val="20"/>
                <w:szCs w:val="20"/>
              </w:rPr>
              <w:t>.cz</w:t>
            </w:r>
          </w:p>
        </w:tc>
        <w:tc>
          <w:tcPr>
            <w:tcW w:w="709" w:type="dxa"/>
            <w:gridSpan w:val="2"/>
            <w:vAlign w:val="center"/>
          </w:tcPr>
          <w:p w14:paraId="26E570F3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B2ACFC7" w14:textId="1BA547FD" w:rsidR="00AA1FAF" w:rsidRPr="007A343A" w:rsidRDefault="00B4339A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5DC3C175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39E17DD8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1AA5A73B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11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66A6" w14:textId="77777777" w:rsidR="00115819" w:rsidRDefault="00115819">
      <w:r>
        <w:separator/>
      </w:r>
    </w:p>
  </w:endnote>
  <w:endnote w:type="continuationSeparator" w:id="0">
    <w:p w14:paraId="41461697" w14:textId="77777777" w:rsidR="00115819" w:rsidRDefault="001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ADA1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101D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16BD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1673" w14:textId="77777777" w:rsidR="00115819" w:rsidRDefault="00115819">
      <w:r>
        <w:separator/>
      </w:r>
    </w:p>
  </w:footnote>
  <w:footnote w:type="continuationSeparator" w:id="0">
    <w:p w14:paraId="0CB8FC34" w14:textId="77777777" w:rsidR="00115819" w:rsidRDefault="0011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EBCA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A7F5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7C0638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7C0638">
      <w:rPr>
        <w:noProof/>
        <w:sz w:val="18"/>
      </w:rPr>
      <w:t>1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B674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394739280">
    <w:abstractNumId w:val="8"/>
  </w:num>
  <w:num w:numId="2" w16cid:durableId="1422292290">
    <w:abstractNumId w:val="3"/>
  </w:num>
  <w:num w:numId="3" w16cid:durableId="159807633">
    <w:abstractNumId w:val="2"/>
  </w:num>
  <w:num w:numId="4" w16cid:durableId="1594969632">
    <w:abstractNumId w:val="1"/>
  </w:num>
  <w:num w:numId="5" w16cid:durableId="1461650097">
    <w:abstractNumId w:val="0"/>
  </w:num>
  <w:num w:numId="6" w16cid:durableId="959721869">
    <w:abstractNumId w:val="9"/>
  </w:num>
  <w:num w:numId="7" w16cid:durableId="1967618982">
    <w:abstractNumId w:val="7"/>
  </w:num>
  <w:num w:numId="8" w16cid:durableId="123812439">
    <w:abstractNumId w:val="6"/>
  </w:num>
  <w:num w:numId="9" w16cid:durableId="1226917516">
    <w:abstractNumId w:val="5"/>
  </w:num>
  <w:num w:numId="10" w16cid:durableId="1115252402">
    <w:abstractNumId w:val="4"/>
  </w:num>
  <w:num w:numId="11" w16cid:durableId="408113589">
    <w:abstractNumId w:val="10"/>
  </w:num>
  <w:num w:numId="12" w16cid:durableId="627974340">
    <w:abstractNumId w:val="15"/>
  </w:num>
  <w:num w:numId="13" w16cid:durableId="1078478694">
    <w:abstractNumId w:val="11"/>
  </w:num>
  <w:num w:numId="14" w16cid:durableId="1766071356">
    <w:abstractNumId w:val="12"/>
  </w:num>
  <w:num w:numId="15" w16cid:durableId="893128387">
    <w:abstractNumId w:val="14"/>
  </w:num>
  <w:num w:numId="16" w16cid:durableId="1379624359">
    <w:abstractNumId w:val="13"/>
  </w:num>
  <w:num w:numId="17" w16cid:durableId="1180701315">
    <w:abstractNumId w:val="16"/>
  </w:num>
  <w:num w:numId="18" w16cid:durableId="2045328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15819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D7"/>
    <w:rsid w:val="008C0047"/>
    <w:rsid w:val="008F1FAD"/>
    <w:rsid w:val="008F21DC"/>
    <w:rsid w:val="008F5D60"/>
    <w:rsid w:val="0090653A"/>
    <w:rsid w:val="00930ED2"/>
    <w:rsid w:val="00935DD6"/>
    <w:rsid w:val="00937846"/>
    <w:rsid w:val="009621D7"/>
    <w:rsid w:val="00966BC3"/>
    <w:rsid w:val="00983514"/>
    <w:rsid w:val="00984158"/>
    <w:rsid w:val="00992A3D"/>
    <w:rsid w:val="00995A44"/>
    <w:rsid w:val="009A3600"/>
    <w:rsid w:val="009A43EB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339A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15BC"/>
    <w:rsid w:val="00BA36FB"/>
    <w:rsid w:val="00BB7070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0BF9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EF0D88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E2DC6"/>
  <w15:docId w15:val="{169B523F-DB1D-4235-8E00-F73271C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BE10CC-2700-4870-89F7-799ED972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5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THS</cp:lastModifiedBy>
  <cp:revision>2</cp:revision>
  <cp:lastPrinted>2024-01-26T13:57:00Z</cp:lastPrinted>
  <dcterms:created xsi:type="dcterms:W3CDTF">2024-01-26T14:02:00Z</dcterms:created>
  <dcterms:modified xsi:type="dcterms:W3CDTF">2024-01-26T14:02:00Z</dcterms:modified>
</cp:coreProperties>
</file>