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571688" w:rsidRPr="00571688">
        <w:rPr>
          <w:b/>
        </w:rPr>
        <w:t>KONZUM, obchodní družstvo</w:t>
      </w:r>
      <w:r w:rsidR="00571688">
        <w:t xml:space="preserve"> </w:t>
      </w:r>
      <w:r w:rsidRPr="00093824">
        <w:t>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F12FA0">
        <w:t> </w:t>
      </w:r>
      <w:proofErr w:type="spellStart"/>
      <w:r w:rsidR="00F12FA0" w:rsidRPr="00F12FA0">
        <w:rPr>
          <w:b/>
        </w:rPr>
        <w:t>Nekoři</w:t>
      </w:r>
      <w:proofErr w:type="spellEnd"/>
      <w:r w:rsidR="00F12FA0" w:rsidRPr="00F12FA0">
        <w:rPr>
          <w:b/>
        </w:rPr>
        <w:t xml:space="preserve"> </w:t>
      </w:r>
      <w:proofErr w:type="gramStart"/>
      <w:r w:rsidR="00F12FA0" w:rsidRPr="00F12FA0">
        <w:rPr>
          <w:b/>
        </w:rPr>
        <w:t>č.p.</w:t>
      </w:r>
      <w:proofErr w:type="gramEnd"/>
      <w:r w:rsidR="00F12FA0" w:rsidRPr="00F12FA0">
        <w:rPr>
          <w:b/>
        </w:rPr>
        <w:t xml:space="preserve"> 282</w:t>
      </w:r>
      <w:r w:rsidRPr="00093824">
        <w:t>.</w:t>
      </w:r>
    </w:p>
    <w:p w:rsidR="00046655" w:rsidRPr="00093824" w:rsidRDefault="00046655" w:rsidP="00046655"/>
    <w:p w:rsidR="00A62511" w:rsidRDefault="00A62511" w:rsidP="00046655"/>
    <w:p w:rsidR="00A62511" w:rsidRDefault="00A62511" w:rsidP="00046655"/>
    <w:p w:rsidR="00046655" w:rsidRPr="00093824" w:rsidRDefault="00046655" w:rsidP="00046655">
      <w:r w:rsidRPr="00093824">
        <w:t>V</w:t>
      </w:r>
      <w:r w:rsidR="00390095">
        <w:t> Pardubicích</w:t>
      </w:r>
      <w:r w:rsidR="00390095">
        <w:tab/>
      </w:r>
      <w:r w:rsidRPr="00093824">
        <w:t xml:space="preserve">dne </w:t>
      </w:r>
      <w:r w:rsidR="00390095">
        <w:t>10. 08. 2015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390095" w:rsidRDefault="00046655" w:rsidP="00DE6B5B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 xml:space="preserve">Ing. Libor Černý </w:t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 w:rsidRPr="00E15D67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DE6B5B">
        <w:rPr>
          <w:rFonts w:ascii="Times New Roman" w:hAnsi="Times New Roman"/>
          <w:sz w:val="22"/>
          <w:szCs w:val="22"/>
        </w:rPr>
        <w:t xml:space="preserve">  </w:t>
      </w:r>
      <w:r w:rsidR="00DE6B5B" w:rsidRPr="00E15D67">
        <w:rPr>
          <w:rFonts w:ascii="Times New Roman" w:hAnsi="Times New Roman"/>
          <w:sz w:val="22"/>
          <w:szCs w:val="22"/>
        </w:rPr>
        <w:t xml:space="preserve"> ř</w:t>
      </w:r>
      <w:r w:rsidR="00DE6B5B">
        <w:rPr>
          <w:rFonts w:ascii="Times New Roman" w:hAnsi="Times New Roman"/>
          <w:sz w:val="22"/>
          <w:szCs w:val="22"/>
        </w:rPr>
        <w:t>editel Pobočkové sítě Východní Čechy</w:t>
      </w: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DE6B5B" w:rsidRDefault="00DE6B5B" w:rsidP="00DE6B5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ab/>
      </w:r>
    </w:p>
    <w:p w:rsidR="00390095" w:rsidRPr="00390095" w:rsidRDefault="00390095" w:rsidP="00390095">
      <w:pPr>
        <w:pStyle w:val="P-NORMAL-TEXT"/>
        <w:rPr>
          <w:rFonts w:ascii="Times New Roman" w:eastAsia="Calibri" w:hAnsi="Times New Roman"/>
          <w:sz w:val="22"/>
          <w:szCs w:val="22"/>
          <w:lang w:eastAsia="en-US"/>
        </w:rPr>
      </w:pPr>
      <w:r w:rsidRPr="00390095">
        <w:rPr>
          <w:rFonts w:ascii="Times New Roman" w:eastAsia="Calibri" w:hAnsi="Times New Roman"/>
          <w:sz w:val="22"/>
          <w:szCs w:val="22"/>
          <w:lang w:eastAsia="en-US"/>
        </w:rPr>
        <w:t>Zmocnění v plném rozsahu přijímám.</w:t>
      </w:r>
    </w:p>
    <w:p w:rsidR="00390095" w:rsidRDefault="00390095" w:rsidP="00390095">
      <w:pPr>
        <w:pStyle w:val="P-NORMAL-TEXT"/>
      </w:pPr>
    </w:p>
    <w:p w:rsidR="00390095" w:rsidRDefault="00390095" w:rsidP="00390095">
      <w:r>
        <w:t xml:space="preserve">V Ústí nad Orlicí dne </w:t>
      </w:r>
      <w:r w:rsidR="00AF5D74">
        <w:t>10</w:t>
      </w:r>
      <w:r>
        <w:t>. 0</w:t>
      </w:r>
      <w:r w:rsidR="00AF5D74">
        <w:t>8</w:t>
      </w:r>
      <w:bookmarkStart w:id="0" w:name="_GoBack"/>
      <w:bookmarkEnd w:id="0"/>
      <w:r>
        <w:t>. 2015</w:t>
      </w:r>
    </w:p>
    <w:p w:rsidR="00390095" w:rsidRDefault="00390095" w:rsidP="00390095"/>
    <w:p w:rsidR="00390095" w:rsidRDefault="00390095" w:rsidP="00390095">
      <w:r>
        <w:t>Za Zmocněnce</w:t>
      </w:r>
      <w:r>
        <w:tab/>
      </w:r>
    </w:p>
    <w:p w:rsidR="00390095" w:rsidRDefault="00390095" w:rsidP="00390095"/>
    <w:p w:rsidR="00390095" w:rsidRDefault="00390095" w:rsidP="003900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</w:t>
      </w:r>
      <w:r>
        <w:t xml:space="preserve">          </w:t>
      </w:r>
      <w:r w:rsidRPr="00390095">
        <w:rPr>
          <w:rFonts w:eastAsia="Times New Roman"/>
          <w:i/>
          <w:iCs/>
          <w:lang w:eastAsia="cs-CZ"/>
        </w:rPr>
        <w:t>Ing. Miloslav Hlavsa</w:t>
      </w:r>
      <w:r>
        <w:t xml:space="preserve"> </w:t>
      </w:r>
    </w:p>
    <w:p w:rsidR="00390095" w:rsidRDefault="00390095" w:rsidP="0039009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        m</w:t>
      </w:r>
      <w:r>
        <w:t>ístopředseda představenstva</w:t>
      </w:r>
    </w:p>
    <w:p w:rsidR="00390095" w:rsidRDefault="00390095" w:rsidP="00390095"/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t>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</w:t>
      </w:r>
      <w:r w:rsidRPr="00390095">
        <w:rPr>
          <w:rFonts w:ascii="Times New Roman" w:hAnsi="Times New Roman"/>
          <w:i/>
          <w:iCs/>
          <w:sz w:val="22"/>
          <w:szCs w:val="22"/>
        </w:rPr>
        <w:t>Ing. Zdeněk Šembera</w:t>
      </w:r>
      <w:r>
        <w:t xml:space="preserve"> </w:t>
      </w:r>
    </w:p>
    <w:p w:rsidR="00390095" w:rsidRDefault="00390095" w:rsidP="00390095">
      <w:pPr>
        <w:pStyle w:val="P-NORMAL-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č</w:t>
      </w:r>
      <w:r>
        <w:t>len představenstva</w:t>
      </w:r>
    </w:p>
    <w:p w:rsidR="00D32D5C" w:rsidRPr="00093824" w:rsidRDefault="00D32D5C" w:rsidP="0039009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4" w:rsidRDefault="00731B84" w:rsidP="00E26E3A">
      <w:pPr>
        <w:spacing w:line="240" w:lineRule="auto"/>
      </w:pPr>
      <w:r>
        <w:separator/>
      </w:r>
    </w:p>
  </w:endnote>
  <w:endnote w:type="continuationSeparator" w:id="0">
    <w:p w:rsidR="00731B84" w:rsidRDefault="00731B8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2226F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2226F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4" w:rsidRDefault="00731B84" w:rsidP="00E26E3A">
      <w:pPr>
        <w:spacing w:line="240" w:lineRule="auto"/>
      </w:pPr>
      <w:r>
        <w:separator/>
      </w:r>
    </w:p>
  </w:footnote>
  <w:footnote w:type="continuationSeparator" w:id="0">
    <w:p w:rsidR="00731B84" w:rsidRDefault="00731B8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0095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15764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1688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31B84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AF5D74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226F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E6B5B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2FA0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20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12</cp:revision>
  <cp:lastPrinted>2015-07-28T11:06:00Z</cp:lastPrinted>
  <dcterms:created xsi:type="dcterms:W3CDTF">2015-05-25T08:31:00Z</dcterms:created>
  <dcterms:modified xsi:type="dcterms:W3CDTF">2015-07-28T11:06:00Z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