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100FE" w14:textId="2FFE2751" w:rsidR="00CF51A5" w:rsidRPr="0036529C" w:rsidRDefault="002763A9" w:rsidP="00CF51A5">
      <w:pPr>
        <w:pStyle w:val="Nzev"/>
        <w:rPr>
          <w:rFonts w:ascii="Tahoma" w:hAnsi="Tahoma" w:cs="Tahoma"/>
          <w:sz w:val="26"/>
          <w:szCs w:val="26"/>
        </w:rPr>
      </w:pPr>
      <w:r w:rsidRPr="0036529C">
        <w:rPr>
          <w:rFonts w:ascii="Tahoma" w:hAnsi="Tahoma" w:cs="Tahoma"/>
          <w:sz w:val="26"/>
          <w:szCs w:val="26"/>
        </w:rPr>
        <w:t xml:space="preserve">Dodatek č. </w:t>
      </w:r>
      <w:r w:rsidR="005D75B1">
        <w:rPr>
          <w:rFonts w:ascii="Tahoma" w:hAnsi="Tahoma" w:cs="Tahoma"/>
          <w:sz w:val="26"/>
          <w:szCs w:val="26"/>
        </w:rPr>
        <w:t>1</w:t>
      </w:r>
      <w:r w:rsidR="00854294">
        <w:rPr>
          <w:rFonts w:ascii="Tahoma" w:hAnsi="Tahoma" w:cs="Tahoma"/>
          <w:sz w:val="26"/>
          <w:szCs w:val="26"/>
        </w:rPr>
        <w:t>3</w:t>
      </w:r>
    </w:p>
    <w:p w14:paraId="4C8FD4AF" w14:textId="77777777" w:rsidR="0036529C" w:rsidRDefault="0036529C" w:rsidP="00CF51A5">
      <w:pPr>
        <w:pStyle w:val="Nzev"/>
        <w:rPr>
          <w:rFonts w:ascii="Tahoma" w:hAnsi="Tahoma" w:cs="Tahoma"/>
          <w:b w:val="0"/>
          <w:sz w:val="20"/>
        </w:rPr>
      </w:pPr>
    </w:p>
    <w:p w14:paraId="44DF1132" w14:textId="77777777" w:rsidR="00DB4F15" w:rsidRPr="00483D41" w:rsidRDefault="00DB4F15" w:rsidP="00CF51A5">
      <w:pPr>
        <w:pStyle w:val="Nzev"/>
        <w:rPr>
          <w:rFonts w:ascii="Tahoma" w:hAnsi="Tahoma" w:cs="Tahoma"/>
          <w:b w:val="0"/>
          <w:sz w:val="21"/>
          <w:szCs w:val="21"/>
        </w:rPr>
      </w:pPr>
      <w:r w:rsidRPr="00483D41">
        <w:rPr>
          <w:rFonts w:ascii="Tahoma" w:hAnsi="Tahoma" w:cs="Tahoma"/>
          <w:b w:val="0"/>
          <w:sz w:val="21"/>
          <w:szCs w:val="21"/>
        </w:rPr>
        <w:t>ke smlouvě o zajištění odběru odpadů od firmy č. 400/09/0</w:t>
      </w:r>
      <w:r w:rsidR="005C6DE8" w:rsidRPr="00483D41">
        <w:rPr>
          <w:rFonts w:ascii="Tahoma" w:hAnsi="Tahoma" w:cs="Tahoma"/>
          <w:b w:val="0"/>
          <w:sz w:val="21"/>
          <w:szCs w:val="21"/>
        </w:rPr>
        <w:t>56</w:t>
      </w:r>
      <w:r w:rsidRPr="00483D41">
        <w:rPr>
          <w:rFonts w:ascii="Tahoma" w:hAnsi="Tahoma" w:cs="Tahoma"/>
          <w:b w:val="0"/>
          <w:sz w:val="21"/>
          <w:szCs w:val="21"/>
        </w:rPr>
        <w:t xml:space="preserve">, uzavřené dne </w:t>
      </w:r>
      <w:r w:rsidR="005C6DE8" w:rsidRPr="00483D41">
        <w:rPr>
          <w:rFonts w:ascii="Tahoma" w:hAnsi="Tahoma" w:cs="Tahoma"/>
          <w:b w:val="0"/>
          <w:sz w:val="21"/>
          <w:szCs w:val="21"/>
        </w:rPr>
        <w:t>25</w:t>
      </w:r>
      <w:r w:rsidR="004B16BD" w:rsidRPr="00483D41">
        <w:rPr>
          <w:rFonts w:ascii="Tahoma" w:hAnsi="Tahoma" w:cs="Tahoma"/>
          <w:b w:val="0"/>
          <w:sz w:val="21"/>
          <w:szCs w:val="21"/>
        </w:rPr>
        <w:t>.</w:t>
      </w:r>
      <w:r w:rsidR="005C6DE8" w:rsidRPr="00483D41">
        <w:rPr>
          <w:rFonts w:ascii="Tahoma" w:hAnsi="Tahoma" w:cs="Tahoma"/>
          <w:b w:val="0"/>
          <w:sz w:val="21"/>
          <w:szCs w:val="21"/>
        </w:rPr>
        <w:t>5</w:t>
      </w:r>
      <w:r w:rsidR="00762BE0" w:rsidRPr="00483D41">
        <w:rPr>
          <w:rFonts w:ascii="Tahoma" w:hAnsi="Tahoma" w:cs="Tahoma"/>
          <w:b w:val="0"/>
          <w:sz w:val="21"/>
          <w:szCs w:val="21"/>
        </w:rPr>
        <w:t>.</w:t>
      </w:r>
      <w:r w:rsidR="0036529C" w:rsidRPr="00483D41">
        <w:rPr>
          <w:rFonts w:ascii="Tahoma" w:hAnsi="Tahoma" w:cs="Tahoma"/>
          <w:b w:val="0"/>
          <w:sz w:val="21"/>
          <w:szCs w:val="21"/>
        </w:rPr>
        <w:t>2009</w:t>
      </w:r>
    </w:p>
    <w:p w14:paraId="3CA379EA" w14:textId="77777777" w:rsidR="00627B19" w:rsidRPr="00483D41" w:rsidRDefault="00627B19" w:rsidP="00D11D95">
      <w:pPr>
        <w:pStyle w:val="Nzev"/>
        <w:jc w:val="both"/>
        <w:rPr>
          <w:rFonts w:ascii="Tahoma" w:hAnsi="Tahoma" w:cs="Tahoma"/>
          <w:b w:val="0"/>
          <w:sz w:val="21"/>
          <w:szCs w:val="21"/>
        </w:rPr>
      </w:pPr>
    </w:p>
    <w:p w14:paraId="6688DC2C" w14:textId="77777777" w:rsidR="00627B19" w:rsidRPr="00483D41" w:rsidRDefault="0036529C" w:rsidP="0036529C">
      <w:pPr>
        <w:numPr>
          <w:ilvl w:val="0"/>
          <w:numId w:val="3"/>
        </w:numPr>
        <w:ind w:left="426" w:hanging="426"/>
        <w:rPr>
          <w:rFonts w:ascii="Tahoma" w:hAnsi="Tahoma" w:cs="Tahoma"/>
          <w:b/>
          <w:sz w:val="21"/>
          <w:szCs w:val="21"/>
        </w:rPr>
      </w:pPr>
      <w:r w:rsidRPr="00483D41">
        <w:rPr>
          <w:rFonts w:ascii="Tahoma" w:hAnsi="Tahoma" w:cs="Tahoma"/>
          <w:b/>
          <w:sz w:val="21"/>
          <w:szCs w:val="21"/>
        </w:rPr>
        <w:t>Smluvní strany</w:t>
      </w:r>
    </w:p>
    <w:p w14:paraId="2B737FD8" w14:textId="77777777" w:rsidR="00627B19" w:rsidRPr="00483D41" w:rsidRDefault="00627B19" w:rsidP="00627B19">
      <w:pPr>
        <w:rPr>
          <w:rFonts w:ascii="Tahoma" w:hAnsi="Tahoma" w:cs="Tahoma"/>
          <w:b/>
          <w:sz w:val="21"/>
          <w:szCs w:val="21"/>
        </w:rPr>
      </w:pPr>
    </w:p>
    <w:p w14:paraId="29246F56" w14:textId="77777777" w:rsidR="00483D41" w:rsidRDefault="008B4EDF" w:rsidP="00627B19">
      <w:pPr>
        <w:rPr>
          <w:rFonts w:ascii="Tahoma" w:hAnsi="Tahoma" w:cs="Tahoma"/>
          <w:sz w:val="21"/>
          <w:szCs w:val="21"/>
        </w:rPr>
      </w:pPr>
      <w:r w:rsidRPr="00483D41">
        <w:rPr>
          <w:rFonts w:ascii="Tahoma" w:hAnsi="Tahoma" w:cs="Tahoma"/>
          <w:b/>
          <w:sz w:val="21"/>
          <w:szCs w:val="21"/>
        </w:rPr>
        <w:t>Dodavatel odpadu</w:t>
      </w:r>
      <w:r w:rsidR="00627B19" w:rsidRPr="00483D41">
        <w:rPr>
          <w:rFonts w:ascii="Tahoma" w:hAnsi="Tahoma" w:cs="Tahoma"/>
          <w:b/>
          <w:sz w:val="21"/>
          <w:szCs w:val="21"/>
        </w:rPr>
        <w:t>:</w:t>
      </w:r>
      <w:r w:rsidRPr="00483D41">
        <w:rPr>
          <w:rFonts w:ascii="Tahoma" w:hAnsi="Tahoma" w:cs="Tahoma"/>
          <w:sz w:val="21"/>
          <w:szCs w:val="21"/>
        </w:rPr>
        <w:tab/>
      </w:r>
    </w:p>
    <w:p w14:paraId="08FC3E9D" w14:textId="21648A90" w:rsidR="00627B19" w:rsidRPr="00483D41" w:rsidRDefault="008B4EDF" w:rsidP="00483D41">
      <w:pPr>
        <w:ind w:left="1416" w:firstLine="708"/>
        <w:rPr>
          <w:rFonts w:ascii="Tahoma" w:hAnsi="Tahoma" w:cs="Tahoma"/>
          <w:b/>
          <w:sz w:val="21"/>
          <w:szCs w:val="21"/>
        </w:rPr>
      </w:pPr>
      <w:r w:rsidRPr="00483D41">
        <w:rPr>
          <w:rFonts w:ascii="Tahoma" w:hAnsi="Tahoma" w:cs="Tahoma"/>
          <w:sz w:val="21"/>
          <w:szCs w:val="21"/>
        </w:rPr>
        <w:t>Firma</w:t>
      </w:r>
      <w:r w:rsidR="00627B19" w:rsidRPr="00483D41">
        <w:rPr>
          <w:rFonts w:ascii="Tahoma" w:hAnsi="Tahoma" w:cs="Tahoma"/>
          <w:sz w:val="21"/>
          <w:szCs w:val="21"/>
        </w:rPr>
        <w:t>:</w:t>
      </w:r>
      <w:r w:rsidR="00627B19" w:rsidRPr="00483D41">
        <w:rPr>
          <w:rFonts w:ascii="Tahoma" w:hAnsi="Tahoma" w:cs="Tahoma"/>
          <w:b/>
          <w:sz w:val="21"/>
          <w:szCs w:val="21"/>
        </w:rPr>
        <w:t xml:space="preserve"> </w:t>
      </w:r>
      <w:r w:rsidR="00627B19" w:rsidRPr="00483D41">
        <w:rPr>
          <w:rFonts w:ascii="Tahoma" w:hAnsi="Tahoma" w:cs="Tahoma"/>
          <w:b/>
          <w:sz w:val="21"/>
          <w:szCs w:val="21"/>
        </w:rPr>
        <w:tab/>
      </w:r>
      <w:r w:rsidR="00627B19" w:rsidRPr="00483D41">
        <w:rPr>
          <w:rFonts w:ascii="Tahoma" w:hAnsi="Tahoma" w:cs="Tahoma"/>
          <w:b/>
          <w:sz w:val="21"/>
          <w:szCs w:val="21"/>
        </w:rPr>
        <w:tab/>
      </w:r>
      <w:r w:rsidR="005C6DE8" w:rsidRPr="00483D41">
        <w:rPr>
          <w:rFonts w:ascii="Tahoma" w:hAnsi="Tahoma" w:cs="Tahoma"/>
          <w:b/>
          <w:sz w:val="21"/>
          <w:szCs w:val="21"/>
        </w:rPr>
        <w:t>Náš svět</w:t>
      </w:r>
      <w:r w:rsidR="00627B19" w:rsidRPr="00483D41">
        <w:rPr>
          <w:rFonts w:ascii="Tahoma" w:hAnsi="Tahoma" w:cs="Tahoma"/>
          <w:b/>
          <w:sz w:val="21"/>
          <w:szCs w:val="21"/>
        </w:rPr>
        <w:t xml:space="preserve">, </w:t>
      </w:r>
      <w:proofErr w:type="spellStart"/>
      <w:r w:rsidR="000A495A" w:rsidRPr="00483D41">
        <w:rPr>
          <w:rFonts w:ascii="Tahoma" w:hAnsi="Tahoma" w:cs="Tahoma"/>
          <w:b/>
          <w:sz w:val="21"/>
          <w:szCs w:val="21"/>
        </w:rPr>
        <w:t>p.o</w:t>
      </w:r>
      <w:proofErr w:type="spellEnd"/>
      <w:r w:rsidR="000A495A" w:rsidRPr="00483D41">
        <w:rPr>
          <w:rFonts w:ascii="Tahoma" w:hAnsi="Tahoma" w:cs="Tahoma"/>
          <w:b/>
          <w:sz w:val="21"/>
          <w:szCs w:val="21"/>
        </w:rPr>
        <w:t>.</w:t>
      </w:r>
      <w:r w:rsidR="00627B19" w:rsidRPr="00483D41">
        <w:rPr>
          <w:rFonts w:ascii="Tahoma" w:hAnsi="Tahoma" w:cs="Tahoma"/>
          <w:b/>
          <w:sz w:val="21"/>
          <w:szCs w:val="21"/>
        </w:rPr>
        <w:t xml:space="preserve">                                           </w:t>
      </w:r>
      <w:r w:rsidR="000A495A" w:rsidRPr="00483D41">
        <w:rPr>
          <w:rFonts w:ascii="Tahoma" w:hAnsi="Tahoma" w:cs="Tahoma"/>
          <w:b/>
          <w:sz w:val="21"/>
          <w:szCs w:val="21"/>
        </w:rPr>
        <w:t xml:space="preserve">        </w:t>
      </w:r>
    </w:p>
    <w:p w14:paraId="4FFAC8E7" w14:textId="39136A43" w:rsidR="00627B19" w:rsidRPr="00483D41" w:rsidRDefault="00627B19" w:rsidP="00627B19">
      <w:pPr>
        <w:rPr>
          <w:rFonts w:ascii="Tahoma" w:hAnsi="Tahoma" w:cs="Tahoma"/>
          <w:sz w:val="21"/>
          <w:szCs w:val="21"/>
        </w:rPr>
      </w:pPr>
      <w:r w:rsidRPr="00483D41">
        <w:rPr>
          <w:rFonts w:ascii="Tahoma" w:hAnsi="Tahoma" w:cs="Tahoma"/>
          <w:b/>
          <w:sz w:val="21"/>
          <w:szCs w:val="21"/>
        </w:rPr>
        <w:t xml:space="preserve">         </w:t>
      </w:r>
      <w:r w:rsidRPr="00483D41">
        <w:rPr>
          <w:rFonts w:ascii="Tahoma" w:hAnsi="Tahoma" w:cs="Tahoma"/>
          <w:sz w:val="21"/>
          <w:szCs w:val="21"/>
        </w:rPr>
        <w:tab/>
      </w:r>
      <w:r w:rsidRPr="00483D41">
        <w:rPr>
          <w:rFonts w:ascii="Tahoma" w:hAnsi="Tahoma" w:cs="Tahoma"/>
          <w:sz w:val="21"/>
          <w:szCs w:val="21"/>
        </w:rPr>
        <w:tab/>
      </w:r>
      <w:r w:rsidRPr="00483D41">
        <w:rPr>
          <w:rFonts w:ascii="Tahoma" w:hAnsi="Tahoma" w:cs="Tahoma"/>
          <w:sz w:val="21"/>
          <w:szCs w:val="21"/>
        </w:rPr>
        <w:tab/>
      </w:r>
      <w:r w:rsidRPr="00483D41">
        <w:rPr>
          <w:rFonts w:ascii="Tahoma" w:hAnsi="Tahoma" w:cs="Tahoma"/>
          <w:sz w:val="21"/>
          <w:szCs w:val="21"/>
        </w:rPr>
        <w:tab/>
      </w:r>
      <w:r w:rsidRPr="00483D41">
        <w:rPr>
          <w:rFonts w:ascii="Tahoma" w:hAnsi="Tahoma" w:cs="Tahoma"/>
          <w:sz w:val="21"/>
          <w:szCs w:val="21"/>
        </w:rPr>
        <w:tab/>
      </w:r>
      <w:r w:rsidR="00F639FC" w:rsidRPr="00483D41">
        <w:rPr>
          <w:rFonts w:ascii="Tahoma" w:hAnsi="Tahoma" w:cs="Tahoma"/>
          <w:sz w:val="21"/>
          <w:szCs w:val="21"/>
        </w:rPr>
        <w:t>Pržno 239</w:t>
      </w:r>
      <w:r w:rsidRPr="00483D41">
        <w:rPr>
          <w:rFonts w:ascii="Tahoma" w:hAnsi="Tahoma" w:cs="Tahoma"/>
          <w:sz w:val="21"/>
          <w:szCs w:val="21"/>
        </w:rPr>
        <w:t>, 73</w:t>
      </w:r>
      <w:r w:rsidR="00F639FC" w:rsidRPr="00483D41">
        <w:rPr>
          <w:rFonts w:ascii="Tahoma" w:hAnsi="Tahoma" w:cs="Tahoma"/>
          <w:sz w:val="21"/>
          <w:szCs w:val="21"/>
        </w:rPr>
        <w:t>9</w:t>
      </w:r>
      <w:r w:rsidRPr="00483D41">
        <w:rPr>
          <w:rFonts w:ascii="Tahoma" w:hAnsi="Tahoma" w:cs="Tahoma"/>
          <w:sz w:val="21"/>
          <w:szCs w:val="21"/>
        </w:rPr>
        <w:t xml:space="preserve"> 1</w:t>
      </w:r>
      <w:r w:rsidR="00F639FC" w:rsidRPr="00483D41">
        <w:rPr>
          <w:rFonts w:ascii="Tahoma" w:hAnsi="Tahoma" w:cs="Tahoma"/>
          <w:sz w:val="21"/>
          <w:szCs w:val="21"/>
        </w:rPr>
        <w:t>1</w:t>
      </w:r>
      <w:r w:rsidRPr="00483D41">
        <w:rPr>
          <w:rFonts w:ascii="Tahoma" w:hAnsi="Tahoma" w:cs="Tahoma"/>
          <w:sz w:val="21"/>
          <w:szCs w:val="21"/>
        </w:rPr>
        <w:t xml:space="preserve"> </w:t>
      </w:r>
      <w:r w:rsidR="00F639FC" w:rsidRPr="00483D41">
        <w:rPr>
          <w:rFonts w:ascii="Tahoma" w:hAnsi="Tahoma" w:cs="Tahoma"/>
          <w:sz w:val="21"/>
          <w:szCs w:val="21"/>
        </w:rPr>
        <w:t>Pržno</w:t>
      </w:r>
    </w:p>
    <w:p w14:paraId="62FA24C6" w14:textId="7500C892" w:rsidR="00627B19" w:rsidRPr="00483D41" w:rsidRDefault="00627B19" w:rsidP="00627B19">
      <w:pPr>
        <w:rPr>
          <w:rFonts w:ascii="Tahoma" w:hAnsi="Tahoma" w:cs="Tahoma"/>
        </w:rPr>
      </w:pPr>
      <w:r w:rsidRPr="00483D41">
        <w:rPr>
          <w:rFonts w:ascii="Tahoma" w:hAnsi="Tahoma" w:cs="Tahoma"/>
          <w:b/>
          <w:sz w:val="21"/>
          <w:szCs w:val="21"/>
        </w:rPr>
        <w:tab/>
      </w:r>
      <w:r w:rsidRPr="00483D41">
        <w:rPr>
          <w:rFonts w:ascii="Tahoma" w:hAnsi="Tahoma" w:cs="Tahoma"/>
          <w:b/>
          <w:sz w:val="21"/>
          <w:szCs w:val="21"/>
        </w:rPr>
        <w:tab/>
      </w:r>
      <w:r w:rsidRPr="00483D41">
        <w:rPr>
          <w:rFonts w:ascii="Tahoma" w:hAnsi="Tahoma" w:cs="Tahoma"/>
          <w:b/>
          <w:sz w:val="21"/>
          <w:szCs w:val="21"/>
        </w:rPr>
        <w:tab/>
      </w:r>
      <w:r w:rsidRPr="00483D41">
        <w:rPr>
          <w:rFonts w:ascii="Tahoma" w:hAnsi="Tahoma" w:cs="Tahoma"/>
          <w:b/>
          <w:sz w:val="21"/>
          <w:szCs w:val="21"/>
        </w:rPr>
        <w:tab/>
      </w:r>
      <w:r w:rsidRPr="00483D41">
        <w:rPr>
          <w:rFonts w:ascii="Tahoma" w:hAnsi="Tahoma" w:cs="Tahoma"/>
          <w:b/>
          <w:sz w:val="21"/>
          <w:szCs w:val="21"/>
        </w:rPr>
        <w:tab/>
      </w:r>
      <w:r w:rsidRPr="00483D41">
        <w:rPr>
          <w:rFonts w:ascii="Tahoma" w:hAnsi="Tahoma" w:cs="Tahoma"/>
        </w:rPr>
        <w:t>Zapsána</w:t>
      </w:r>
      <w:r w:rsidRPr="00483D41">
        <w:rPr>
          <w:rFonts w:ascii="Tahoma" w:hAnsi="Tahoma" w:cs="Tahoma"/>
          <w:b/>
        </w:rPr>
        <w:t xml:space="preserve"> </w:t>
      </w:r>
      <w:r w:rsidRPr="00483D41">
        <w:rPr>
          <w:rFonts w:ascii="Tahoma" w:hAnsi="Tahoma" w:cs="Tahoma"/>
        </w:rPr>
        <w:t xml:space="preserve">v OR Krajského soudu Ostrava, oddíl </w:t>
      </w:r>
      <w:proofErr w:type="spellStart"/>
      <w:r w:rsidRPr="00483D41">
        <w:rPr>
          <w:rFonts w:ascii="Tahoma" w:hAnsi="Tahoma" w:cs="Tahoma"/>
        </w:rPr>
        <w:t>Pr</w:t>
      </w:r>
      <w:proofErr w:type="spellEnd"/>
      <w:r w:rsidRPr="00483D41">
        <w:rPr>
          <w:rFonts w:ascii="Tahoma" w:hAnsi="Tahoma" w:cs="Tahoma"/>
        </w:rPr>
        <w:t>,</w:t>
      </w:r>
      <w:r w:rsidR="00586209" w:rsidRPr="00483D41">
        <w:rPr>
          <w:rFonts w:ascii="Tahoma" w:hAnsi="Tahoma" w:cs="Tahoma"/>
        </w:rPr>
        <w:t xml:space="preserve"> vložka 865                                                       </w:t>
      </w:r>
      <w:r w:rsidRPr="00483D41">
        <w:rPr>
          <w:rFonts w:ascii="Tahoma" w:hAnsi="Tahoma" w:cs="Tahoma"/>
        </w:rPr>
        <w:t xml:space="preserve"> </w:t>
      </w:r>
    </w:p>
    <w:p w14:paraId="3161BE7C" w14:textId="3A1B79F5" w:rsidR="00627B19" w:rsidRPr="00483D41" w:rsidRDefault="00627B19" w:rsidP="00627B19">
      <w:pPr>
        <w:rPr>
          <w:rFonts w:ascii="Tahoma" w:hAnsi="Tahoma" w:cs="Tahoma"/>
          <w:color w:val="FF0000"/>
          <w:sz w:val="21"/>
          <w:szCs w:val="21"/>
        </w:rPr>
      </w:pPr>
      <w:r w:rsidRPr="00483D41">
        <w:rPr>
          <w:rFonts w:ascii="Tahoma" w:hAnsi="Tahoma" w:cs="Tahoma"/>
          <w:b/>
          <w:sz w:val="21"/>
          <w:szCs w:val="21"/>
        </w:rPr>
        <w:tab/>
      </w:r>
      <w:r w:rsidRPr="00483D41">
        <w:rPr>
          <w:rFonts w:ascii="Tahoma" w:hAnsi="Tahoma" w:cs="Tahoma"/>
          <w:b/>
          <w:sz w:val="21"/>
          <w:szCs w:val="21"/>
        </w:rPr>
        <w:tab/>
      </w:r>
      <w:r w:rsidRPr="00483D41">
        <w:rPr>
          <w:rFonts w:ascii="Tahoma" w:hAnsi="Tahoma" w:cs="Tahoma"/>
          <w:b/>
          <w:sz w:val="21"/>
          <w:szCs w:val="21"/>
        </w:rPr>
        <w:tab/>
      </w:r>
      <w:r w:rsidRPr="00483D41">
        <w:rPr>
          <w:rFonts w:ascii="Tahoma" w:hAnsi="Tahoma" w:cs="Tahoma"/>
          <w:sz w:val="21"/>
          <w:szCs w:val="21"/>
        </w:rPr>
        <w:t>zastoupená</w:t>
      </w:r>
      <w:r w:rsidRPr="00483D41">
        <w:rPr>
          <w:rFonts w:ascii="Tahoma" w:hAnsi="Tahoma" w:cs="Tahoma"/>
          <w:sz w:val="21"/>
          <w:szCs w:val="21"/>
        </w:rPr>
        <w:tab/>
      </w:r>
      <w:r w:rsidR="0074049B" w:rsidRPr="00483D41">
        <w:rPr>
          <w:rFonts w:ascii="Tahoma" w:hAnsi="Tahoma" w:cs="Tahoma"/>
          <w:color w:val="333333"/>
          <w:sz w:val="21"/>
          <w:szCs w:val="21"/>
          <w:shd w:val="clear" w:color="auto" w:fill="FFFFFF"/>
        </w:rPr>
        <w:t>Ing. Jan Zvoníček</w:t>
      </w:r>
      <w:r w:rsidR="008846F0" w:rsidRPr="00483D41">
        <w:rPr>
          <w:rFonts w:ascii="Tahoma" w:hAnsi="Tahoma" w:cs="Tahoma"/>
          <w:sz w:val="21"/>
          <w:szCs w:val="21"/>
        </w:rPr>
        <w:t>, ředitel</w:t>
      </w:r>
    </w:p>
    <w:p w14:paraId="0DD56CDF" w14:textId="4B227BA7" w:rsidR="00366729" w:rsidRPr="00483D41" w:rsidRDefault="00627B19" w:rsidP="00366729">
      <w:pPr>
        <w:ind w:left="1416" w:firstLine="708"/>
        <w:rPr>
          <w:rFonts w:ascii="Tahoma" w:hAnsi="Tahoma" w:cs="Tahoma"/>
          <w:sz w:val="21"/>
          <w:szCs w:val="21"/>
        </w:rPr>
      </w:pPr>
      <w:r w:rsidRPr="00483D41">
        <w:rPr>
          <w:rFonts w:ascii="Tahoma" w:hAnsi="Tahoma" w:cs="Tahoma"/>
          <w:sz w:val="21"/>
          <w:szCs w:val="21"/>
        </w:rPr>
        <w:t>IČO</w:t>
      </w:r>
      <w:r w:rsidR="00366729" w:rsidRPr="00483D41">
        <w:rPr>
          <w:rFonts w:ascii="Tahoma" w:hAnsi="Tahoma" w:cs="Tahoma"/>
          <w:sz w:val="21"/>
          <w:szCs w:val="21"/>
        </w:rPr>
        <w:t>/ DIČ</w:t>
      </w:r>
      <w:r w:rsidRPr="00483D41">
        <w:rPr>
          <w:rFonts w:ascii="Tahoma" w:hAnsi="Tahoma" w:cs="Tahoma"/>
          <w:sz w:val="21"/>
          <w:szCs w:val="21"/>
        </w:rPr>
        <w:tab/>
        <w:t>00</w:t>
      </w:r>
      <w:r w:rsidR="006B0DE6" w:rsidRPr="00483D41">
        <w:rPr>
          <w:rFonts w:ascii="Tahoma" w:hAnsi="Tahoma" w:cs="Tahoma"/>
          <w:sz w:val="21"/>
          <w:szCs w:val="21"/>
        </w:rPr>
        <w:t>847046</w:t>
      </w:r>
      <w:r w:rsidR="00366729" w:rsidRPr="00483D41">
        <w:rPr>
          <w:rFonts w:ascii="Tahoma" w:hAnsi="Tahoma" w:cs="Tahoma"/>
          <w:sz w:val="21"/>
          <w:szCs w:val="21"/>
        </w:rPr>
        <w:t>/ CZ00847046</w:t>
      </w:r>
    </w:p>
    <w:p w14:paraId="4FBE67F9" w14:textId="7402B641" w:rsidR="0074049B" w:rsidRPr="00483D41" w:rsidRDefault="00627B19" w:rsidP="0074049B">
      <w:pPr>
        <w:ind w:left="1416" w:firstLine="708"/>
        <w:rPr>
          <w:rFonts w:ascii="Tahoma" w:hAnsi="Tahoma" w:cs="Tahoma"/>
          <w:sz w:val="21"/>
          <w:szCs w:val="21"/>
        </w:rPr>
      </w:pPr>
      <w:proofErr w:type="spellStart"/>
      <w:r w:rsidRPr="00483D41">
        <w:rPr>
          <w:rFonts w:ascii="Tahoma" w:hAnsi="Tahoma" w:cs="Tahoma"/>
          <w:sz w:val="21"/>
          <w:szCs w:val="21"/>
        </w:rPr>
        <w:t>č.ú</w:t>
      </w:r>
      <w:proofErr w:type="spellEnd"/>
      <w:r w:rsidRPr="00483D41">
        <w:rPr>
          <w:rFonts w:ascii="Tahoma" w:hAnsi="Tahoma" w:cs="Tahoma"/>
          <w:sz w:val="21"/>
          <w:szCs w:val="21"/>
        </w:rPr>
        <w:t>.</w:t>
      </w:r>
      <w:r w:rsidRPr="00483D41">
        <w:rPr>
          <w:rFonts w:ascii="Tahoma" w:hAnsi="Tahoma" w:cs="Tahoma"/>
          <w:sz w:val="21"/>
          <w:szCs w:val="21"/>
        </w:rPr>
        <w:tab/>
      </w:r>
      <w:r w:rsidRPr="00483D41">
        <w:rPr>
          <w:rFonts w:ascii="Tahoma" w:hAnsi="Tahoma" w:cs="Tahoma"/>
          <w:sz w:val="21"/>
          <w:szCs w:val="21"/>
        </w:rPr>
        <w:tab/>
      </w:r>
      <w:r w:rsidR="00025FA0">
        <w:rPr>
          <w:rFonts w:ascii="Tahoma" w:hAnsi="Tahoma" w:cs="Tahoma"/>
          <w:sz w:val="21"/>
          <w:szCs w:val="21"/>
        </w:rPr>
        <w:t>…………………………</w:t>
      </w:r>
    </w:p>
    <w:p w14:paraId="56A7A7CD" w14:textId="3DDE61AA" w:rsidR="0074049B" w:rsidRPr="00483D41" w:rsidRDefault="00627B19" w:rsidP="0074049B">
      <w:pPr>
        <w:ind w:left="1416" w:firstLine="708"/>
        <w:rPr>
          <w:rFonts w:ascii="Tahoma" w:hAnsi="Tahoma" w:cs="Tahoma"/>
          <w:sz w:val="21"/>
          <w:szCs w:val="21"/>
        </w:rPr>
      </w:pPr>
      <w:r w:rsidRPr="00483D41">
        <w:rPr>
          <w:rFonts w:ascii="Tahoma" w:hAnsi="Tahoma" w:cs="Tahoma"/>
          <w:sz w:val="21"/>
          <w:szCs w:val="21"/>
        </w:rPr>
        <w:t>banka</w:t>
      </w:r>
      <w:r w:rsidRPr="00483D41">
        <w:rPr>
          <w:rFonts w:ascii="Tahoma" w:hAnsi="Tahoma" w:cs="Tahoma"/>
          <w:sz w:val="21"/>
          <w:szCs w:val="21"/>
        </w:rPr>
        <w:tab/>
      </w:r>
      <w:r w:rsidRPr="00483D41">
        <w:rPr>
          <w:rFonts w:ascii="Tahoma" w:hAnsi="Tahoma" w:cs="Tahoma"/>
          <w:sz w:val="21"/>
          <w:szCs w:val="21"/>
        </w:rPr>
        <w:tab/>
      </w:r>
      <w:r w:rsidR="00025FA0">
        <w:rPr>
          <w:rFonts w:ascii="Tahoma" w:hAnsi="Tahoma" w:cs="Tahoma"/>
          <w:sz w:val="21"/>
          <w:szCs w:val="21"/>
        </w:rPr>
        <w:t>………………………….</w:t>
      </w:r>
    </w:p>
    <w:p w14:paraId="78DD5656" w14:textId="53C2046F" w:rsidR="00095A19" w:rsidRPr="00483D41" w:rsidRDefault="00627B19" w:rsidP="00095A19">
      <w:pPr>
        <w:ind w:left="1416" w:firstLine="708"/>
        <w:rPr>
          <w:rFonts w:ascii="Tahoma" w:hAnsi="Tahoma" w:cs="Tahoma"/>
          <w:sz w:val="21"/>
          <w:szCs w:val="21"/>
        </w:rPr>
      </w:pPr>
      <w:r w:rsidRPr="00483D41">
        <w:rPr>
          <w:rFonts w:ascii="Tahoma" w:hAnsi="Tahoma" w:cs="Tahoma"/>
          <w:sz w:val="21"/>
          <w:szCs w:val="21"/>
        </w:rPr>
        <w:t xml:space="preserve">kontakt </w:t>
      </w:r>
      <w:r w:rsidR="00F73FEC" w:rsidRPr="00483D41">
        <w:rPr>
          <w:rFonts w:ascii="Tahoma" w:hAnsi="Tahoma" w:cs="Tahoma"/>
          <w:sz w:val="21"/>
          <w:szCs w:val="21"/>
        </w:rPr>
        <w:t xml:space="preserve">           </w:t>
      </w:r>
      <w:r w:rsidR="00025FA0">
        <w:rPr>
          <w:rFonts w:ascii="Tahoma" w:hAnsi="Tahoma" w:cs="Tahoma"/>
          <w:sz w:val="21"/>
          <w:szCs w:val="21"/>
        </w:rPr>
        <w:t>………</w:t>
      </w:r>
      <w:proofErr w:type="gramStart"/>
      <w:r w:rsidR="00025FA0">
        <w:rPr>
          <w:rFonts w:ascii="Tahoma" w:hAnsi="Tahoma" w:cs="Tahoma"/>
          <w:sz w:val="21"/>
          <w:szCs w:val="21"/>
        </w:rPr>
        <w:t>…….</w:t>
      </w:r>
      <w:proofErr w:type="gramEnd"/>
      <w:r w:rsidR="00095A19" w:rsidRPr="00483D41">
        <w:rPr>
          <w:rFonts w:ascii="Tahoma" w:hAnsi="Tahoma" w:cs="Tahoma"/>
          <w:sz w:val="21"/>
          <w:szCs w:val="21"/>
        </w:rPr>
        <w:t xml:space="preserve">, </w:t>
      </w:r>
      <w:r w:rsidR="006B0DE6" w:rsidRPr="00483D41">
        <w:rPr>
          <w:rFonts w:ascii="Tahoma" w:hAnsi="Tahoma" w:cs="Tahoma"/>
          <w:sz w:val="21"/>
          <w:szCs w:val="21"/>
        </w:rPr>
        <w:t xml:space="preserve">tel.: </w:t>
      </w:r>
      <w:r w:rsidR="00025FA0">
        <w:rPr>
          <w:rFonts w:ascii="Tahoma" w:hAnsi="Tahoma" w:cs="Tahoma"/>
          <w:sz w:val="21"/>
          <w:szCs w:val="21"/>
        </w:rPr>
        <w:t>……………..</w:t>
      </w:r>
    </w:p>
    <w:p w14:paraId="5E460C8A" w14:textId="7DF86B37" w:rsidR="00627B19" w:rsidRPr="00483D41" w:rsidRDefault="00627B19" w:rsidP="00095A19">
      <w:pPr>
        <w:ind w:left="2832" w:firstLine="708"/>
        <w:rPr>
          <w:rFonts w:ascii="Tahoma" w:hAnsi="Tahoma" w:cs="Tahoma"/>
          <w:b/>
          <w:sz w:val="21"/>
          <w:szCs w:val="21"/>
        </w:rPr>
      </w:pPr>
      <w:r w:rsidRPr="00483D41">
        <w:rPr>
          <w:rFonts w:ascii="Tahoma" w:hAnsi="Tahoma" w:cs="Tahoma"/>
          <w:sz w:val="21"/>
          <w:szCs w:val="21"/>
        </w:rPr>
        <w:t xml:space="preserve">   </w:t>
      </w:r>
      <w:r w:rsidR="008B4EDF" w:rsidRPr="00483D41">
        <w:rPr>
          <w:rFonts w:ascii="Tahoma" w:hAnsi="Tahoma" w:cs="Tahoma"/>
          <w:b/>
          <w:sz w:val="21"/>
          <w:szCs w:val="21"/>
        </w:rPr>
        <w:t>(dále jen dodavatel</w:t>
      </w:r>
      <w:r w:rsidRPr="00483D41">
        <w:rPr>
          <w:rFonts w:ascii="Tahoma" w:hAnsi="Tahoma" w:cs="Tahoma"/>
          <w:b/>
          <w:sz w:val="21"/>
          <w:szCs w:val="21"/>
        </w:rPr>
        <w:t>)</w:t>
      </w:r>
    </w:p>
    <w:p w14:paraId="405BE82B" w14:textId="77777777" w:rsidR="00B51199" w:rsidRPr="00483D41" w:rsidRDefault="00B51199" w:rsidP="00627B19">
      <w:pPr>
        <w:ind w:left="1416" w:firstLine="714"/>
        <w:rPr>
          <w:rFonts w:ascii="Tahoma" w:hAnsi="Tahoma" w:cs="Tahoma"/>
          <w:b/>
          <w:sz w:val="21"/>
          <w:szCs w:val="21"/>
        </w:rPr>
      </w:pPr>
    </w:p>
    <w:p w14:paraId="20E691E4" w14:textId="77777777" w:rsidR="00623AE4" w:rsidRPr="00483D41" w:rsidRDefault="00623AE4" w:rsidP="00627B19">
      <w:pPr>
        <w:ind w:left="1416" w:firstLine="714"/>
        <w:rPr>
          <w:rFonts w:ascii="Tahoma" w:hAnsi="Tahoma" w:cs="Tahoma"/>
          <w:b/>
          <w:sz w:val="21"/>
          <w:szCs w:val="21"/>
        </w:rPr>
      </w:pPr>
    </w:p>
    <w:p w14:paraId="48778A41" w14:textId="3E362700" w:rsidR="00627B19" w:rsidRPr="00483D41" w:rsidRDefault="008B4EDF" w:rsidP="00627B19">
      <w:pPr>
        <w:rPr>
          <w:rFonts w:ascii="Tahoma" w:hAnsi="Tahoma" w:cs="Tahoma"/>
          <w:b/>
          <w:sz w:val="21"/>
          <w:szCs w:val="21"/>
        </w:rPr>
      </w:pPr>
      <w:r w:rsidRPr="00483D41">
        <w:rPr>
          <w:rFonts w:ascii="Tahoma" w:hAnsi="Tahoma" w:cs="Tahoma"/>
          <w:b/>
          <w:sz w:val="21"/>
          <w:szCs w:val="21"/>
        </w:rPr>
        <w:t>Odběratel odpadu</w:t>
      </w:r>
      <w:r w:rsidR="00627B19" w:rsidRPr="00483D41">
        <w:rPr>
          <w:rFonts w:ascii="Tahoma" w:hAnsi="Tahoma" w:cs="Tahoma"/>
          <w:b/>
          <w:sz w:val="21"/>
          <w:szCs w:val="21"/>
        </w:rPr>
        <w:t>:</w:t>
      </w:r>
      <w:r w:rsidRPr="00483D41">
        <w:rPr>
          <w:rFonts w:ascii="Tahoma" w:hAnsi="Tahoma" w:cs="Tahoma"/>
          <w:sz w:val="21"/>
          <w:szCs w:val="21"/>
        </w:rPr>
        <w:tab/>
        <w:t>Firma</w:t>
      </w:r>
      <w:r w:rsidR="00627B19" w:rsidRPr="00483D41">
        <w:rPr>
          <w:rFonts w:ascii="Tahoma" w:hAnsi="Tahoma" w:cs="Tahoma"/>
          <w:sz w:val="21"/>
          <w:szCs w:val="21"/>
        </w:rPr>
        <w:t>:</w:t>
      </w:r>
      <w:r w:rsidR="00627B19" w:rsidRPr="00483D41">
        <w:rPr>
          <w:rFonts w:ascii="Tahoma" w:hAnsi="Tahoma" w:cs="Tahoma"/>
          <w:sz w:val="21"/>
          <w:szCs w:val="21"/>
        </w:rPr>
        <w:tab/>
      </w:r>
      <w:r w:rsidR="00627B19" w:rsidRPr="00483D41">
        <w:rPr>
          <w:rFonts w:ascii="Tahoma" w:hAnsi="Tahoma" w:cs="Tahoma"/>
          <w:sz w:val="21"/>
          <w:szCs w:val="21"/>
        </w:rPr>
        <w:tab/>
      </w:r>
      <w:r w:rsidR="00627B19" w:rsidRPr="00483D41">
        <w:rPr>
          <w:rFonts w:ascii="Tahoma" w:hAnsi="Tahoma" w:cs="Tahoma"/>
          <w:b/>
          <w:sz w:val="21"/>
          <w:szCs w:val="21"/>
        </w:rPr>
        <w:t>Frýdecká skládka, a.s.</w:t>
      </w:r>
    </w:p>
    <w:p w14:paraId="2CFFC2D2" w14:textId="3E82F4F4" w:rsidR="00627B19" w:rsidRPr="00483D41" w:rsidRDefault="0036529C" w:rsidP="00627B19">
      <w:pPr>
        <w:rPr>
          <w:rFonts w:ascii="Tahoma" w:hAnsi="Tahoma" w:cs="Tahoma"/>
          <w:sz w:val="21"/>
          <w:szCs w:val="21"/>
        </w:rPr>
      </w:pPr>
      <w:r w:rsidRPr="00483D41">
        <w:rPr>
          <w:rFonts w:ascii="Tahoma" w:hAnsi="Tahoma" w:cs="Tahoma"/>
          <w:sz w:val="21"/>
          <w:szCs w:val="21"/>
        </w:rPr>
        <w:tab/>
      </w:r>
      <w:r w:rsidRPr="00483D41">
        <w:rPr>
          <w:rFonts w:ascii="Tahoma" w:hAnsi="Tahoma" w:cs="Tahoma"/>
          <w:sz w:val="21"/>
          <w:szCs w:val="21"/>
        </w:rPr>
        <w:tab/>
      </w:r>
      <w:r w:rsidRPr="00483D41">
        <w:rPr>
          <w:rFonts w:ascii="Tahoma" w:hAnsi="Tahoma" w:cs="Tahoma"/>
          <w:sz w:val="21"/>
          <w:szCs w:val="21"/>
        </w:rPr>
        <w:tab/>
      </w:r>
      <w:r w:rsidRPr="00483D41">
        <w:rPr>
          <w:rFonts w:ascii="Tahoma" w:hAnsi="Tahoma" w:cs="Tahoma"/>
          <w:sz w:val="21"/>
          <w:szCs w:val="21"/>
        </w:rPr>
        <w:tab/>
      </w:r>
      <w:r w:rsidRPr="00483D41">
        <w:rPr>
          <w:rFonts w:ascii="Tahoma" w:hAnsi="Tahoma" w:cs="Tahoma"/>
          <w:sz w:val="21"/>
          <w:szCs w:val="21"/>
        </w:rPr>
        <w:tab/>
        <w:t xml:space="preserve">Panské Nové Dvory 3559, </w:t>
      </w:r>
      <w:r w:rsidR="00627B19" w:rsidRPr="00483D41">
        <w:rPr>
          <w:rFonts w:ascii="Tahoma" w:hAnsi="Tahoma" w:cs="Tahoma"/>
          <w:sz w:val="21"/>
          <w:szCs w:val="21"/>
        </w:rPr>
        <w:t>738 01 Frýdek-Místek</w:t>
      </w:r>
    </w:p>
    <w:p w14:paraId="6AE1B8A5" w14:textId="54538D35" w:rsidR="00627B19" w:rsidRPr="00483D41" w:rsidRDefault="00627B19" w:rsidP="00586209">
      <w:pPr>
        <w:ind w:left="2832" w:firstLine="708"/>
        <w:rPr>
          <w:rFonts w:ascii="Tahoma" w:hAnsi="Tahoma" w:cs="Tahoma"/>
        </w:rPr>
      </w:pPr>
      <w:r w:rsidRPr="00483D41">
        <w:rPr>
          <w:rFonts w:ascii="Tahoma" w:hAnsi="Tahoma" w:cs="Tahoma"/>
        </w:rPr>
        <w:t>Zapsaná v OR Krajského soudu v Ostravě, oddíl B, vložka 499</w:t>
      </w:r>
    </w:p>
    <w:p w14:paraId="70758148" w14:textId="245D0E5C" w:rsidR="00627B19" w:rsidRPr="00483D41" w:rsidRDefault="00627B19" w:rsidP="00627B19">
      <w:pPr>
        <w:rPr>
          <w:rFonts w:ascii="Tahoma" w:hAnsi="Tahoma" w:cs="Tahoma"/>
          <w:sz w:val="21"/>
          <w:szCs w:val="21"/>
        </w:rPr>
      </w:pPr>
      <w:r w:rsidRPr="00483D41">
        <w:rPr>
          <w:rFonts w:ascii="Tahoma" w:hAnsi="Tahoma" w:cs="Tahoma"/>
          <w:sz w:val="21"/>
          <w:szCs w:val="21"/>
        </w:rPr>
        <w:tab/>
      </w:r>
      <w:r w:rsidRPr="00483D41">
        <w:rPr>
          <w:rFonts w:ascii="Tahoma" w:hAnsi="Tahoma" w:cs="Tahoma"/>
          <w:sz w:val="21"/>
          <w:szCs w:val="21"/>
        </w:rPr>
        <w:tab/>
      </w:r>
      <w:r w:rsidRPr="00483D41">
        <w:rPr>
          <w:rFonts w:ascii="Tahoma" w:hAnsi="Tahoma" w:cs="Tahoma"/>
          <w:sz w:val="21"/>
          <w:szCs w:val="21"/>
        </w:rPr>
        <w:tab/>
        <w:t>zastoupen</w:t>
      </w:r>
      <w:r w:rsidR="000A495A" w:rsidRPr="00483D41">
        <w:rPr>
          <w:rFonts w:ascii="Tahoma" w:hAnsi="Tahoma" w:cs="Tahoma"/>
          <w:sz w:val="21"/>
          <w:szCs w:val="21"/>
        </w:rPr>
        <w:t>á</w:t>
      </w:r>
      <w:r w:rsidR="000A495A" w:rsidRPr="00483D41">
        <w:rPr>
          <w:rFonts w:ascii="Tahoma" w:hAnsi="Tahoma" w:cs="Tahoma"/>
          <w:sz w:val="21"/>
          <w:szCs w:val="21"/>
        </w:rPr>
        <w:tab/>
        <w:t xml:space="preserve">Ing. </w:t>
      </w:r>
      <w:r w:rsidR="00B904F5" w:rsidRPr="00483D41">
        <w:rPr>
          <w:rFonts w:ascii="Tahoma" w:hAnsi="Tahoma" w:cs="Tahoma"/>
          <w:sz w:val="21"/>
          <w:szCs w:val="21"/>
        </w:rPr>
        <w:t>Richardem Blahutem</w:t>
      </w:r>
      <w:r w:rsidR="000A495A" w:rsidRPr="00483D41">
        <w:rPr>
          <w:rFonts w:ascii="Tahoma" w:hAnsi="Tahoma" w:cs="Tahoma"/>
          <w:sz w:val="21"/>
          <w:szCs w:val="21"/>
        </w:rPr>
        <w:t>, předsedou představenstva</w:t>
      </w:r>
    </w:p>
    <w:p w14:paraId="66EDA45C" w14:textId="35187B6E" w:rsidR="00366729" w:rsidRPr="00483D41" w:rsidRDefault="00627B19" w:rsidP="00366729">
      <w:pPr>
        <w:rPr>
          <w:rFonts w:ascii="Tahoma" w:hAnsi="Tahoma" w:cs="Tahoma"/>
          <w:sz w:val="21"/>
          <w:szCs w:val="21"/>
        </w:rPr>
      </w:pPr>
      <w:r w:rsidRPr="00483D41">
        <w:rPr>
          <w:rFonts w:ascii="Tahoma" w:hAnsi="Tahoma" w:cs="Tahoma"/>
          <w:sz w:val="21"/>
          <w:szCs w:val="21"/>
        </w:rPr>
        <w:t xml:space="preserve">        </w:t>
      </w:r>
      <w:r w:rsidR="0036529C" w:rsidRPr="00483D41">
        <w:rPr>
          <w:rFonts w:ascii="Tahoma" w:hAnsi="Tahoma" w:cs="Tahoma"/>
          <w:sz w:val="21"/>
          <w:szCs w:val="21"/>
        </w:rPr>
        <w:t xml:space="preserve">                        </w:t>
      </w:r>
      <w:r w:rsidR="00483D41">
        <w:rPr>
          <w:rFonts w:ascii="Tahoma" w:hAnsi="Tahoma" w:cs="Tahoma"/>
          <w:sz w:val="21"/>
          <w:szCs w:val="21"/>
        </w:rPr>
        <w:t>I</w:t>
      </w:r>
      <w:r w:rsidRPr="00483D41">
        <w:rPr>
          <w:rFonts w:ascii="Tahoma" w:hAnsi="Tahoma" w:cs="Tahoma"/>
          <w:sz w:val="21"/>
          <w:szCs w:val="21"/>
        </w:rPr>
        <w:t>ČO</w:t>
      </w:r>
      <w:r w:rsidR="00366729" w:rsidRPr="00483D41">
        <w:rPr>
          <w:rFonts w:ascii="Tahoma" w:hAnsi="Tahoma" w:cs="Tahoma"/>
          <w:sz w:val="21"/>
          <w:szCs w:val="21"/>
        </w:rPr>
        <w:t>/ DIČ</w:t>
      </w:r>
      <w:r w:rsidRPr="00483D41">
        <w:rPr>
          <w:rFonts w:ascii="Tahoma" w:hAnsi="Tahoma" w:cs="Tahoma"/>
          <w:sz w:val="21"/>
          <w:szCs w:val="21"/>
        </w:rPr>
        <w:tab/>
        <w:t>47151552</w:t>
      </w:r>
      <w:r w:rsidR="00366729" w:rsidRPr="00483D41">
        <w:rPr>
          <w:rFonts w:ascii="Tahoma" w:hAnsi="Tahoma" w:cs="Tahoma"/>
          <w:sz w:val="21"/>
          <w:szCs w:val="21"/>
        </w:rPr>
        <w:t>/ CZ47151552</w:t>
      </w:r>
    </w:p>
    <w:p w14:paraId="45C74B57" w14:textId="11F65474" w:rsidR="00627B19" w:rsidRPr="00483D41" w:rsidRDefault="00627B19" w:rsidP="00627B19">
      <w:pPr>
        <w:rPr>
          <w:rFonts w:ascii="Tahoma" w:hAnsi="Tahoma" w:cs="Tahoma"/>
          <w:sz w:val="21"/>
          <w:szCs w:val="21"/>
        </w:rPr>
      </w:pPr>
      <w:r w:rsidRPr="00483D41">
        <w:rPr>
          <w:rFonts w:ascii="Tahoma" w:hAnsi="Tahoma" w:cs="Tahoma"/>
          <w:sz w:val="21"/>
          <w:szCs w:val="21"/>
        </w:rPr>
        <w:tab/>
      </w:r>
      <w:r w:rsidRPr="00483D41">
        <w:rPr>
          <w:rFonts w:ascii="Tahoma" w:hAnsi="Tahoma" w:cs="Tahoma"/>
          <w:sz w:val="21"/>
          <w:szCs w:val="21"/>
        </w:rPr>
        <w:tab/>
      </w:r>
      <w:r w:rsidRPr="00483D41">
        <w:rPr>
          <w:rFonts w:ascii="Tahoma" w:hAnsi="Tahoma" w:cs="Tahoma"/>
          <w:sz w:val="21"/>
          <w:szCs w:val="21"/>
        </w:rPr>
        <w:tab/>
      </w:r>
      <w:proofErr w:type="spellStart"/>
      <w:r w:rsidRPr="00483D41">
        <w:rPr>
          <w:rFonts w:ascii="Tahoma" w:hAnsi="Tahoma" w:cs="Tahoma"/>
          <w:sz w:val="21"/>
          <w:szCs w:val="21"/>
        </w:rPr>
        <w:t>č.ú</w:t>
      </w:r>
      <w:proofErr w:type="spellEnd"/>
      <w:r w:rsidRPr="00483D41">
        <w:rPr>
          <w:rFonts w:ascii="Tahoma" w:hAnsi="Tahoma" w:cs="Tahoma"/>
          <w:sz w:val="21"/>
          <w:szCs w:val="21"/>
        </w:rPr>
        <w:t>.</w:t>
      </w:r>
      <w:r w:rsidRPr="00483D41">
        <w:rPr>
          <w:rFonts w:ascii="Tahoma" w:hAnsi="Tahoma" w:cs="Tahoma"/>
          <w:sz w:val="21"/>
          <w:szCs w:val="21"/>
        </w:rPr>
        <w:tab/>
      </w:r>
      <w:r w:rsidRPr="00483D41">
        <w:rPr>
          <w:rFonts w:ascii="Tahoma" w:hAnsi="Tahoma" w:cs="Tahoma"/>
          <w:sz w:val="21"/>
          <w:szCs w:val="21"/>
        </w:rPr>
        <w:tab/>
      </w:r>
      <w:r w:rsidR="00025FA0">
        <w:rPr>
          <w:rFonts w:ascii="Tahoma" w:hAnsi="Tahoma" w:cs="Tahoma"/>
          <w:sz w:val="21"/>
          <w:szCs w:val="21"/>
        </w:rPr>
        <w:t>……………………………….</w:t>
      </w:r>
    </w:p>
    <w:p w14:paraId="09A2345B" w14:textId="3FF935B6" w:rsidR="00627B19" w:rsidRPr="00483D41" w:rsidRDefault="00627B19" w:rsidP="00627B1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1"/>
          <w:szCs w:val="21"/>
        </w:rPr>
      </w:pPr>
      <w:r w:rsidRPr="00483D41">
        <w:rPr>
          <w:rFonts w:ascii="Tahoma" w:hAnsi="Tahoma" w:cs="Tahoma"/>
          <w:sz w:val="21"/>
          <w:szCs w:val="21"/>
        </w:rPr>
        <w:tab/>
      </w:r>
      <w:r w:rsidRPr="00483D41">
        <w:rPr>
          <w:rFonts w:ascii="Tahoma" w:hAnsi="Tahoma" w:cs="Tahoma"/>
          <w:sz w:val="21"/>
          <w:szCs w:val="21"/>
        </w:rPr>
        <w:tab/>
      </w:r>
      <w:r w:rsidRPr="00483D41">
        <w:rPr>
          <w:rFonts w:ascii="Tahoma" w:hAnsi="Tahoma" w:cs="Tahoma"/>
          <w:sz w:val="21"/>
          <w:szCs w:val="21"/>
        </w:rPr>
        <w:tab/>
        <w:t>banka</w:t>
      </w:r>
      <w:r w:rsidRPr="00483D41">
        <w:rPr>
          <w:rFonts w:ascii="Tahoma" w:hAnsi="Tahoma" w:cs="Tahoma"/>
          <w:sz w:val="21"/>
          <w:szCs w:val="21"/>
        </w:rPr>
        <w:tab/>
      </w:r>
      <w:r w:rsidRPr="00483D41">
        <w:rPr>
          <w:rFonts w:ascii="Tahoma" w:hAnsi="Tahoma" w:cs="Tahoma"/>
          <w:sz w:val="21"/>
          <w:szCs w:val="21"/>
        </w:rPr>
        <w:tab/>
      </w:r>
      <w:r w:rsidR="00025FA0">
        <w:rPr>
          <w:rFonts w:ascii="Tahoma" w:hAnsi="Tahoma" w:cs="Tahoma"/>
          <w:sz w:val="21"/>
          <w:szCs w:val="21"/>
        </w:rPr>
        <w:t>……………………………….</w:t>
      </w:r>
    </w:p>
    <w:p w14:paraId="2EBF422E" w14:textId="001D3561" w:rsidR="00F73FEC" w:rsidRPr="00483D41" w:rsidRDefault="00F73FEC" w:rsidP="00627B1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1"/>
          <w:szCs w:val="21"/>
        </w:rPr>
      </w:pPr>
      <w:r w:rsidRPr="00483D41">
        <w:rPr>
          <w:rFonts w:ascii="Tahoma" w:hAnsi="Tahoma" w:cs="Tahoma"/>
          <w:sz w:val="21"/>
          <w:szCs w:val="21"/>
        </w:rPr>
        <w:tab/>
      </w:r>
      <w:r w:rsidRPr="00483D41">
        <w:rPr>
          <w:rFonts w:ascii="Tahoma" w:hAnsi="Tahoma" w:cs="Tahoma"/>
          <w:sz w:val="21"/>
          <w:szCs w:val="21"/>
        </w:rPr>
        <w:tab/>
      </w:r>
      <w:r w:rsidRPr="00483D41">
        <w:rPr>
          <w:rFonts w:ascii="Tahoma" w:hAnsi="Tahoma" w:cs="Tahoma"/>
          <w:sz w:val="21"/>
          <w:szCs w:val="21"/>
        </w:rPr>
        <w:tab/>
        <w:t>kontakt</w:t>
      </w:r>
      <w:r w:rsidRPr="00483D41">
        <w:rPr>
          <w:rFonts w:ascii="Tahoma" w:hAnsi="Tahoma" w:cs="Tahoma"/>
          <w:sz w:val="21"/>
          <w:szCs w:val="21"/>
        </w:rPr>
        <w:tab/>
      </w:r>
      <w:r w:rsidRPr="00483D41">
        <w:rPr>
          <w:rFonts w:ascii="Tahoma" w:hAnsi="Tahoma" w:cs="Tahoma"/>
          <w:sz w:val="21"/>
          <w:szCs w:val="21"/>
        </w:rPr>
        <w:tab/>
      </w:r>
      <w:r w:rsidR="00025FA0">
        <w:rPr>
          <w:rFonts w:ascii="Tahoma" w:hAnsi="Tahoma" w:cs="Tahoma"/>
          <w:sz w:val="21"/>
          <w:szCs w:val="21"/>
        </w:rPr>
        <w:t>…………………</w:t>
      </w:r>
      <w:proofErr w:type="gramStart"/>
      <w:r w:rsidR="00025FA0">
        <w:rPr>
          <w:rFonts w:ascii="Tahoma" w:hAnsi="Tahoma" w:cs="Tahoma"/>
          <w:sz w:val="21"/>
          <w:szCs w:val="21"/>
        </w:rPr>
        <w:t>…….</w:t>
      </w:r>
      <w:proofErr w:type="gramEnd"/>
      <w:r w:rsidR="00025FA0">
        <w:rPr>
          <w:rFonts w:ascii="Tahoma" w:hAnsi="Tahoma" w:cs="Tahoma"/>
          <w:sz w:val="21"/>
          <w:szCs w:val="21"/>
        </w:rPr>
        <w:t>.</w:t>
      </w:r>
      <w:r w:rsidRPr="00483D41">
        <w:rPr>
          <w:rFonts w:ascii="Tahoma" w:hAnsi="Tahoma" w:cs="Tahoma"/>
          <w:sz w:val="21"/>
          <w:szCs w:val="21"/>
        </w:rPr>
        <w:t>,  mob.</w:t>
      </w:r>
      <w:r w:rsidR="00B51199" w:rsidRPr="00483D41">
        <w:rPr>
          <w:rFonts w:ascii="Tahoma" w:hAnsi="Tahoma" w:cs="Tahoma"/>
          <w:sz w:val="21"/>
          <w:szCs w:val="21"/>
        </w:rPr>
        <w:t>:</w:t>
      </w:r>
      <w:r w:rsidRPr="00483D41">
        <w:rPr>
          <w:rFonts w:ascii="Tahoma" w:hAnsi="Tahoma" w:cs="Tahoma"/>
          <w:sz w:val="21"/>
          <w:szCs w:val="21"/>
        </w:rPr>
        <w:t xml:space="preserve"> </w:t>
      </w:r>
      <w:r w:rsidR="00025FA0">
        <w:rPr>
          <w:rFonts w:ascii="Tahoma" w:hAnsi="Tahoma" w:cs="Tahoma"/>
          <w:sz w:val="21"/>
          <w:szCs w:val="21"/>
        </w:rPr>
        <w:t>………………….</w:t>
      </w:r>
    </w:p>
    <w:p w14:paraId="7A5A9E3F" w14:textId="4E2FB52D" w:rsidR="00627B19" w:rsidRPr="00483D41" w:rsidRDefault="00627B19" w:rsidP="00627B19">
      <w:pPr>
        <w:rPr>
          <w:rFonts w:ascii="Tahoma" w:hAnsi="Tahoma" w:cs="Tahoma"/>
          <w:b/>
          <w:sz w:val="21"/>
          <w:szCs w:val="21"/>
        </w:rPr>
      </w:pPr>
      <w:r w:rsidRPr="00483D41">
        <w:rPr>
          <w:rFonts w:ascii="Tahoma" w:hAnsi="Tahoma" w:cs="Tahoma"/>
          <w:sz w:val="21"/>
          <w:szCs w:val="21"/>
        </w:rPr>
        <w:tab/>
      </w:r>
      <w:r w:rsidRPr="00483D41">
        <w:rPr>
          <w:rFonts w:ascii="Tahoma" w:hAnsi="Tahoma" w:cs="Tahoma"/>
          <w:sz w:val="21"/>
          <w:szCs w:val="21"/>
        </w:rPr>
        <w:tab/>
      </w:r>
      <w:r w:rsidRPr="00483D41">
        <w:rPr>
          <w:rFonts w:ascii="Tahoma" w:hAnsi="Tahoma" w:cs="Tahoma"/>
          <w:sz w:val="21"/>
          <w:szCs w:val="21"/>
        </w:rPr>
        <w:tab/>
      </w:r>
      <w:r w:rsidRPr="00483D41">
        <w:rPr>
          <w:rFonts w:ascii="Tahoma" w:hAnsi="Tahoma" w:cs="Tahoma"/>
          <w:sz w:val="21"/>
          <w:szCs w:val="21"/>
        </w:rPr>
        <w:tab/>
      </w:r>
      <w:r w:rsidRPr="00483D41">
        <w:rPr>
          <w:rFonts w:ascii="Tahoma" w:hAnsi="Tahoma" w:cs="Tahoma"/>
          <w:sz w:val="21"/>
          <w:szCs w:val="21"/>
        </w:rPr>
        <w:tab/>
      </w:r>
      <w:r w:rsidR="00586209" w:rsidRPr="00483D41">
        <w:rPr>
          <w:rFonts w:ascii="Tahoma" w:hAnsi="Tahoma" w:cs="Tahoma"/>
          <w:sz w:val="21"/>
          <w:szCs w:val="21"/>
        </w:rPr>
        <w:t xml:space="preserve">    </w:t>
      </w:r>
      <w:r w:rsidR="008B4EDF" w:rsidRPr="00483D41">
        <w:rPr>
          <w:rFonts w:ascii="Tahoma" w:hAnsi="Tahoma" w:cs="Tahoma"/>
          <w:b/>
          <w:sz w:val="21"/>
          <w:szCs w:val="21"/>
        </w:rPr>
        <w:t>(</w:t>
      </w:r>
      <w:r w:rsidRPr="00483D41">
        <w:rPr>
          <w:rFonts w:ascii="Tahoma" w:hAnsi="Tahoma" w:cs="Tahoma"/>
          <w:b/>
          <w:sz w:val="21"/>
          <w:szCs w:val="21"/>
        </w:rPr>
        <w:t>dále jen odběratel</w:t>
      </w:r>
      <w:r w:rsidR="008B4EDF" w:rsidRPr="00483D41">
        <w:rPr>
          <w:rFonts w:ascii="Tahoma" w:hAnsi="Tahoma" w:cs="Tahoma"/>
          <w:b/>
          <w:sz w:val="21"/>
          <w:szCs w:val="21"/>
        </w:rPr>
        <w:t>)</w:t>
      </w:r>
    </w:p>
    <w:p w14:paraId="0175D84B" w14:textId="77777777" w:rsidR="00627B19" w:rsidRPr="00483D41" w:rsidRDefault="00627B19" w:rsidP="00D11D95">
      <w:pPr>
        <w:pStyle w:val="Nzev"/>
        <w:jc w:val="both"/>
        <w:rPr>
          <w:rFonts w:ascii="Tahoma" w:hAnsi="Tahoma" w:cs="Tahoma"/>
          <w:b w:val="0"/>
          <w:sz w:val="21"/>
          <w:szCs w:val="21"/>
        </w:rPr>
      </w:pPr>
    </w:p>
    <w:p w14:paraId="20F75D09" w14:textId="77777777" w:rsidR="00DB4F15" w:rsidRPr="00483D41" w:rsidRDefault="00DB4F15" w:rsidP="00DB4F15">
      <w:pPr>
        <w:jc w:val="center"/>
        <w:rPr>
          <w:rFonts w:ascii="Tahoma" w:hAnsi="Tahoma" w:cs="Tahoma"/>
          <w:b/>
          <w:sz w:val="21"/>
          <w:szCs w:val="21"/>
        </w:rPr>
      </w:pPr>
    </w:p>
    <w:p w14:paraId="4CB8E70E" w14:textId="77777777" w:rsidR="00DB4F15" w:rsidRPr="00483D41" w:rsidRDefault="00DB4F15" w:rsidP="0036529C">
      <w:pPr>
        <w:pStyle w:val="Odstavecseseznamem"/>
        <w:numPr>
          <w:ilvl w:val="0"/>
          <w:numId w:val="3"/>
        </w:numPr>
        <w:ind w:left="426" w:hanging="426"/>
        <w:rPr>
          <w:rFonts w:ascii="Tahoma" w:hAnsi="Tahoma" w:cs="Tahoma"/>
          <w:b/>
          <w:sz w:val="21"/>
          <w:szCs w:val="21"/>
        </w:rPr>
      </w:pPr>
      <w:r w:rsidRPr="00483D41">
        <w:rPr>
          <w:rFonts w:ascii="Tahoma" w:hAnsi="Tahoma" w:cs="Tahoma"/>
          <w:b/>
          <w:sz w:val="21"/>
          <w:szCs w:val="21"/>
        </w:rPr>
        <w:t>Předmět dodatku</w:t>
      </w:r>
    </w:p>
    <w:p w14:paraId="6C84DFAF" w14:textId="7C36EEB0" w:rsidR="007E20F6" w:rsidRPr="0076521F" w:rsidRDefault="00095A19" w:rsidP="00DB4F15">
      <w:pPr>
        <w:jc w:val="both"/>
        <w:rPr>
          <w:rFonts w:ascii="Tahoma" w:hAnsi="Tahoma" w:cs="Tahoma"/>
        </w:rPr>
      </w:pPr>
      <w:r w:rsidRPr="0076521F">
        <w:rPr>
          <w:rFonts w:ascii="Tahoma" w:hAnsi="Tahoma" w:cs="Tahoma"/>
        </w:rPr>
        <w:t xml:space="preserve">Předmětem toho dodatku je </w:t>
      </w:r>
      <w:r w:rsidR="00854294" w:rsidRPr="0076521F">
        <w:rPr>
          <w:rFonts w:ascii="Tahoma" w:hAnsi="Tahoma" w:cs="Tahoma"/>
        </w:rPr>
        <w:t>aktualizace</w:t>
      </w:r>
      <w:r w:rsidR="005D75B1" w:rsidRPr="0076521F">
        <w:rPr>
          <w:rFonts w:ascii="Tahoma" w:hAnsi="Tahoma" w:cs="Tahoma"/>
        </w:rPr>
        <w:t xml:space="preserve"> cen s</w:t>
      </w:r>
      <w:r w:rsidR="00763B31" w:rsidRPr="0076521F">
        <w:rPr>
          <w:rFonts w:ascii="Tahoma" w:hAnsi="Tahoma" w:cs="Tahoma"/>
        </w:rPr>
        <w:t>vozových služeb v příloze č. 1</w:t>
      </w:r>
      <w:r w:rsidR="00854294" w:rsidRPr="0076521F">
        <w:rPr>
          <w:rFonts w:ascii="Tahoma" w:hAnsi="Tahoma" w:cs="Tahoma"/>
        </w:rPr>
        <w:t xml:space="preserve"> a navýšení počtu nádob </w:t>
      </w:r>
      <w:r w:rsidR="00483D41" w:rsidRPr="0076521F">
        <w:rPr>
          <w:rFonts w:ascii="Tahoma" w:hAnsi="Tahoma" w:cs="Tahoma"/>
        </w:rPr>
        <w:t xml:space="preserve">na papírové obaly </w:t>
      </w:r>
      <w:r w:rsidR="00854294" w:rsidRPr="0076521F">
        <w:rPr>
          <w:rFonts w:ascii="Tahoma" w:hAnsi="Tahoma" w:cs="Tahoma"/>
        </w:rPr>
        <w:t>v</w:t>
      </w:r>
      <w:r w:rsidR="00586209" w:rsidRPr="0076521F">
        <w:rPr>
          <w:rFonts w:ascii="Tahoma" w:hAnsi="Tahoma" w:cs="Tahoma"/>
        </w:rPr>
        <w:t> </w:t>
      </w:r>
      <w:r w:rsidR="00854294" w:rsidRPr="0076521F">
        <w:rPr>
          <w:rFonts w:ascii="Tahoma" w:hAnsi="Tahoma" w:cs="Tahoma"/>
        </w:rPr>
        <w:t>ta</w:t>
      </w:r>
      <w:r w:rsidR="00586209" w:rsidRPr="0076521F">
        <w:rPr>
          <w:rFonts w:ascii="Tahoma" w:hAnsi="Tahoma" w:cs="Tahoma"/>
        </w:rPr>
        <w:t>bulce č. 2.</w:t>
      </w:r>
      <w:r w:rsidR="00763B31" w:rsidRPr="0076521F">
        <w:rPr>
          <w:rFonts w:ascii="Tahoma" w:hAnsi="Tahoma" w:cs="Tahoma"/>
        </w:rPr>
        <w:t xml:space="preserve"> </w:t>
      </w:r>
    </w:p>
    <w:p w14:paraId="40862BC5" w14:textId="77777777" w:rsidR="005D75B1" w:rsidRPr="00483D41" w:rsidRDefault="005D75B1" w:rsidP="00B33F17">
      <w:pPr>
        <w:ind w:right="-569"/>
        <w:rPr>
          <w:rFonts w:ascii="Tahoma" w:hAnsi="Tahoma" w:cs="Tahoma"/>
          <w:sz w:val="21"/>
          <w:szCs w:val="21"/>
        </w:rPr>
      </w:pPr>
    </w:p>
    <w:p w14:paraId="77A1C59B" w14:textId="77777777" w:rsidR="005C0156" w:rsidRPr="00483D41" w:rsidRDefault="005C0156" w:rsidP="0036529C">
      <w:pPr>
        <w:pStyle w:val="Odstavecseseznamem"/>
        <w:numPr>
          <w:ilvl w:val="0"/>
          <w:numId w:val="3"/>
        </w:numPr>
        <w:ind w:left="567" w:hanging="567"/>
        <w:rPr>
          <w:rFonts w:ascii="Tahoma" w:hAnsi="Tahoma" w:cs="Tahoma"/>
          <w:b/>
          <w:sz w:val="21"/>
          <w:szCs w:val="21"/>
        </w:rPr>
      </w:pPr>
      <w:r w:rsidRPr="00483D41">
        <w:rPr>
          <w:rFonts w:ascii="Tahoma" w:hAnsi="Tahoma" w:cs="Tahoma"/>
          <w:b/>
          <w:sz w:val="21"/>
          <w:szCs w:val="21"/>
        </w:rPr>
        <w:t>Další ujednání</w:t>
      </w:r>
    </w:p>
    <w:p w14:paraId="1426C525" w14:textId="77777777" w:rsidR="005C0156" w:rsidRPr="0076521F" w:rsidRDefault="005C0156" w:rsidP="00B33F17">
      <w:pPr>
        <w:tabs>
          <w:tab w:val="num" w:pos="720"/>
        </w:tabs>
        <w:jc w:val="both"/>
        <w:rPr>
          <w:rFonts w:ascii="Tahoma" w:hAnsi="Tahoma" w:cs="Tahoma"/>
        </w:rPr>
      </w:pPr>
      <w:r w:rsidRPr="0076521F">
        <w:rPr>
          <w:rFonts w:ascii="Tahoma" w:hAnsi="Tahoma" w:cs="Tahoma"/>
        </w:rPr>
        <w:t>Ostatní znění ustanovení předmětné smlouvy zůstává beze změn a nadále v platnosti.</w:t>
      </w:r>
    </w:p>
    <w:p w14:paraId="2F1CBFB5" w14:textId="77777777" w:rsidR="00366729" w:rsidRPr="00483D41" w:rsidRDefault="00366729" w:rsidP="005C0156">
      <w:pPr>
        <w:tabs>
          <w:tab w:val="num" w:pos="720"/>
        </w:tabs>
        <w:ind w:left="284"/>
        <w:jc w:val="both"/>
        <w:rPr>
          <w:rFonts w:ascii="Tahoma" w:hAnsi="Tahoma" w:cs="Tahoma"/>
          <w:sz w:val="21"/>
          <w:szCs w:val="21"/>
        </w:rPr>
      </w:pPr>
    </w:p>
    <w:p w14:paraId="7CF347AF" w14:textId="77777777" w:rsidR="005C0156" w:rsidRPr="00483D41" w:rsidRDefault="005C0156" w:rsidP="0036529C">
      <w:pPr>
        <w:pStyle w:val="Odstavecseseznamem"/>
        <w:numPr>
          <w:ilvl w:val="0"/>
          <w:numId w:val="3"/>
        </w:numPr>
        <w:ind w:left="567" w:hanging="567"/>
        <w:rPr>
          <w:rFonts w:ascii="Tahoma" w:hAnsi="Tahoma" w:cs="Tahoma"/>
          <w:b/>
          <w:sz w:val="21"/>
          <w:szCs w:val="21"/>
        </w:rPr>
      </w:pPr>
      <w:r w:rsidRPr="00483D41">
        <w:rPr>
          <w:rFonts w:ascii="Tahoma" w:hAnsi="Tahoma" w:cs="Tahoma"/>
          <w:b/>
          <w:sz w:val="21"/>
          <w:szCs w:val="21"/>
        </w:rPr>
        <w:t>Závěrečná ustanovení</w:t>
      </w:r>
    </w:p>
    <w:p w14:paraId="1C1208FA" w14:textId="0A27E878" w:rsidR="005C0156" w:rsidRPr="0076521F" w:rsidRDefault="005C0156" w:rsidP="00483D41">
      <w:pPr>
        <w:pStyle w:val="Odstavecseseznamem"/>
        <w:numPr>
          <w:ilvl w:val="0"/>
          <w:numId w:val="16"/>
        </w:numPr>
        <w:jc w:val="both"/>
        <w:rPr>
          <w:rFonts w:ascii="Tahoma" w:hAnsi="Tahoma" w:cs="Tahoma"/>
          <w:sz w:val="20"/>
          <w:szCs w:val="20"/>
        </w:rPr>
      </w:pPr>
      <w:r w:rsidRPr="0076521F">
        <w:rPr>
          <w:rFonts w:ascii="Tahoma" w:hAnsi="Tahoma" w:cs="Tahoma"/>
          <w:sz w:val="20"/>
          <w:szCs w:val="20"/>
        </w:rPr>
        <w:t>Tento dodatek je vypracován ve dvou stejnopisech, z nich obdrží po jednom každá ze smluvních stran.</w:t>
      </w:r>
    </w:p>
    <w:p w14:paraId="76432D25" w14:textId="12DAF6BC" w:rsidR="00483D41" w:rsidRPr="0076521F" w:rsidRDefault="00483D41" w:rsidP="00483D41">
      <w:pPr>
        <w:pStyle w:val="Odstavecseseznamem"/>
        <w:numPr>
          <w:ilvl w:val="0"/>
          <w:numId w:val="16"/>
        </w:numPr>
        <w:jc w:val="both"/>
        <w:rPr>
          <w:rFonts w:ascii="Tahoma" w:hAnsi="Tahoma" w:cs="Tahoma"/>
          <w:sz w:val="20"/>
          <w:szCs w:val="20"/>
        </w:rPr>
      </w:pPr>
      <w:r w:rsidRPr="0076521F">
        <w:rPr>
          <w:rFonts w:ascii="Tahoma" w:hAnsi="Tahoma" w:cs="Tahoma"/>
          <w:sz w:val="20"/>
          <w:szCs w:val="20"/>
        </w:rPr>
        <w:t>Platnost dodatku je od 1.1.2024</w:t>
      </w:r>
    </w:p>
    <w:p w14:paraId="7AEF10CB" w14:textId="04F92472" w:rsidR="005C0156" w:rsidRPr="0076521F" w:rsidRDefault="005C0156" w:rsidP="00483D41">
      <w:pPr>
        <w:pStyle w:val="Odstavecseseznamem"/>
        <w:numPr>
          <w:ilvl w:val="0"/>
          <w:numId w:val="16"/>
        </w:numPr>
        <w:jc w:val="both"/>
        <w:rPr>
          <w:rFonts w:ascii="Tahoma" w:hAnsi="Tahoma" w:cs="Tahoma"/>
          <w:sz w:val="20"/>
          <w:szCs w:val="20"/>
        </w:rPr>
      </w:pPr>
      <w:r w:rsidRPr="0076521F">
        <w:rPr>
          <w:rFonts w:ascii="Tahoma" w:hAnsi="Tahoma" w:cs="Tahoma"/>
          <w:sz w:val="20"/>
          <w:szCs w:val="20"/>
        </w:rPr>
        <w:t xml:space="preserve">Dodatek nabývá účinnosti dnem </w:t>
      </w:r>
      <w:r w:rsidR="00D5312A" w:rsidRPr="0076521F">
        <w:rPr>
          <w:rFonts w:ascii="Tahoma" w:hAnsi="Tahoma" w:cs="Tahoma"/>
          <w:sz w:val="20"/>
          <w:szCs w:val="20"/>
        </w:rPr>
        <w:t>zveřejnění v registru smluv</w:t>
      </w:r>
      <w:r w:rsidRPr="0076521F">
        <w:rPr>
          <w:rFonts w:ascii="Tahoma" w:hAnsi="Tahoma" w:cs="Tahoma"/>
          <w:sz w:val="20"/>
          <w:szCs w:val="20"/>
        </w:rPr>
        <w:t>.</w:t>
      </w:r>
    </w:p>
    <w:p w14:paraId="406441DE" w14:textId="77777777" w:rsidR="00366729" w:rsidRDefault="00366729">
      <w:pPr>
        <w:rPr>
          <w:rFonts w:ascii="Tahoma" w:hAnsi="Tahoma" w:cs="Tahoma"/>
          <w:sz w:val="21"/>
          <w:szCs w:val="21"/>
        </w:rPr>
      </w:pPr>
    </w:p>
    <w:p w14:paraId="2C164CB2" w14:textId="77777777" w:rsidR="00483D41" w:rsidRPr="00483D41" w:rsidRDefault="00483D41">
      <w:pPr>
        <w:rPr>
          <w:rFonts w:ascii="Tahoma" w:hAnsi="Tahoma" w:cs="Tahoma"/>
          <w:sz w:val="21"/>
          <w:szCs w:val="21"/>
        </w:rPr>
      </w:pPr>
    </w:p>
    <w:p w14:paraId="65D772C5" w14:textId="77777777" w:rsidR="006B0DE6" w:rsidRPr="00483D41" w:rsidRDefault="006B0DE6">
      <w:pPr>
        <w:rPr>
          <w:rFonts w:ascii="Tahoma" w:hAnsi="Tahoma" w:cs="Tahoma"/>
          <w:sz w:val="21"/>
          <w:szCs w:val="21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4581"/>
      </w:tblGrid>
      <w:tr w:rsidR="007E5EEC" w:rsidRPr="00483D41" w14:paraId="6D283D50" w14:textId="77777777" w:rsidTr="007E5EEC">
        <w:tc>
          <w:tcPr>
            <w:tcW w:w="5030" w:type="dxa"/>
          </w:tcPr>
          <w:p w14:paraId="155AD326" w14:textId="77777777" w:rsidR="007E5EEC" w:rsidRPr="00483D41" w:rsidRDefault="007E5EEC" w:rsidP="006B0DE6">
            <w:pPr>
              <w:rPr>
                <w:rFonts w:ascii="Tahoma" w:hAnsi="Tahoma" w:cs="Tahoma"/>
                <w:b/>
              </w:rPr>
            </w:pPr>
            <w:r w:rsidRPr="00483D41">
              <w:rPr>
                <w:rFonts w:ascii="Tahoma" w:hAnsi="Tahoma" w:cs="Tahoma"/>
                <w:b/>
              </w:rPr>
              <w:t>V</w:t>
            </w:r>
            <w:r w:rsidR="006B0DE6" w:rsidRPr="00483D41">
              <w:rPr>
                <w:rFonts w:ascii="Tahoma" w:hAnsi="Tahoma" w:cs="Tahoma"/>
                <w:b/>
              </w:rPr>
              <w:t xml:space="preserve"> Pržně</w:t>
            </w:r>
            <w:r w:rsidRPr="00483D41">
              <w:rPr>
                <w:rFonts w:ascii="Tahoma" w:hAnsi="Tahoma" w:cs="Tahoma"/>
                <w:b/>
              </w:rPr>
              <w:t xml:space="preserve"> dne</w:t>
            </w:r>
          </w:p>
        </w:tc>
        <w:tc>
          <w:tcPr>
            <w:tcW w:w="5031" w:type="dxa"/>
          </w:tcPr>
          <w:p w14:paraId="58631BA4" w14:textId="0080A135" w:rsidR="007E5EEC" w:rsidRPr="00483D41" w:rsidRDefault="00025FA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               </w:t>
            </w:r>
            <w:r w:rsidR="007E5EEC" w:rsidRPr="00483D41">
              <w:rPr>
                <w:rFonts w:ascii="Tahoma" w:hAnsi="Tahoma" w:cs="Tahoma"/>
                <w:b/>
              </w:rPr>
              <w:t>Ve Frýdku-Místku dne</w:t>
            </w:r>
          </w:p>
        </w:tc>
      </w:tr>
      <w:tr w:rsidR="007E5EEC" w:rsidRPr="00483D41" w14:paraId="0C19D8FC" w14:textId="77777777" w:rsidTr="007E5EEC">
        <w:tc>
          <w:tcPr>
            <w:tcW w:w="5030" w:type="dxa"/>
          </w:tcPr>
          <w:p w14:paraId="3BC524FE" w14:textId="77777777" w:rsidR="007E5EEC" w:rsidRPr="00483D41" w:rsidRDefault="007E5EEC" w:rsidP="007E5EEC">
            <w:pPr>
              <w:jc w:val="center"/>
              <w:rPr>
                <w:rFonts w:ascii="Tahoma" w:hAnsi="Tahoma" w:cs="Tahoma"/>
                <w:b/>
              </w:rPr>
            </w:pPr>
          </w:p>
          <w:p w14:paraId="1528F2BA" w14:textId="77777777" w:rsidR="007E5EEC" w:rsidRDefault="007E5EEC" w:rsidP="007E5EEC">
            <w:pPr>
              <w:jc w:val="center"/>
              <w:rPr>
                <w:rFonts w:ascii="Tahoma" w:hAnsi="Tahoma" w:cs="Tahoma"/>
                <w:b/>
              </w:rPr>
            </w:pPr>
          </w:p>
          <w:p w14:paraId="5EF483DD" w14:textId="77777777" w:rsidR="007E5EEC" w:rsidRPr="00483D41" w:rsidRDefault="007E5EEC" w:rsidP="007E5EEC">
            <w:pPr>
              <w:jc w:val="center"/>
              <w:rPr>
                <w:rFonts w:ascii="Tahoma" w:hAnsi="Tahoma" w:cs="Tahoma"/>
                <w:b/>
              </w:rPr>
            </w:pPr>
          </w:p>
          <w:p w14:paraId="65739B43" w14:textId="77777777" w:rsidR="007E5EEC" w:rsidRPr="00483D41" w:rsidRDefault="007E5EEC" w:rsidP="007E5EEC">
            <w:pPr>
              <w:jc w:val="center"/>
              <w:rPr>
                <w:rFonts w:ascii="Tahoma" w:hAnsi="Tahoma" w:cs="Tahoma"/>
                <w:b/>
              </w:rPr>
            </w:pPr>
          </w:p>
          <w:p w14:paraId="1F183B59" w14:textId="77777777" w:rsidR="007E5EEC" w:rsidRPr="00483D41" w:rsidRDefault="0074049B" w:rsidP="00025FA0">
            <w:pPr>
              <w:rPr>
                <w:rFonts w:ascii="Tahoma" w:hAnsi="Tahoma" w:cs="Tahoma"/>
                <w:b/>
              </w:rPr>
            </w:pPr>
            <w:r w:rsidRPr="00483D41">
              <w:rPr>
                <w:rFonts w:ascii="Tahoma" w:hAnsi="Tahoma" w:cs="Tahoma"/>
                <w:b/>
              </w:rPr>
              <w:t>Ing. Jan Zvoníček</w:t>
            </w:r>
          </w:p>
        </w:tc>
        <w:tc>
          <w:tcPr>
            <w:tcW w:w="5031" w:type="dxa"/>
          </w:tcPr>
          <w:p w14:paraId="7FA98F48" w14:textId="77777777" w:rsidR="007E5EEC" w:rsidRPr="00483D41" w:rsidRDefault="007E5EEC" w:rsidP="007E5EEC">
            <w:pPr>
              <w:jc w:val="center"/>
              <w:rPr>
                <w:rFonts w:ascii="Tahoma" w:hAnsi="Tahoma" w:cs="Tahoma"/>
                <w:b/>
              </w:rPr>
            </w:pPr>
          </w:p>
          <w:p w14:paraId="26EAC813" w14:textId="77777777" w:rsidR="007E5EEC" w:rsidRDefault="007E5EEC" w:rsidP="007E5EEC">
            <w:pPr>
              <w:jc w:val="center"/>
              <w:rPr>
                <w:rFonts w:ascii="Tahoma" w:hAnsi="Tahoma" w:cs="Tahoma"/>
                <w:b/>
              </w:rPr>
            </w:pPr>
          </w:p>
          <w:p w14:paraId="44F784E8" w14:textId="77777777" w:rsidR="00483D41" w:rsidRPr="00483D41" w:rsidRDefault="00483D41" w:rsidP="007E5EEC">
            <w:pPr>
              <w:jc w:val="center"/>
              <w:rPr>
                <w:rFonts w:ascii="Tahoma" w:hAnsi="Tahoma" w:cs="Tahoma"/>
                <w:b/>
              </w:rPr>
            </w:pPr>
          </w:p>
          <w:p w14:paraId="5EEF0C36" w14:textId="77777777" w:rsidR="007E5EEC" w:rsidRPr="00483D41" w:rsidRDefault="007E5EEC" w:rsidP="007E5EEC">
            <w:pPr>
              <w:jc w:val="center"/>
              <w:rPr>
                <w:rFonts w:ascii="Tahoma" w:hAnsi="Tahoma" w:cs="Tahoma"/>
                <w:b/>
              </w:rPr>
            </w:pPr>
          </w:p>
          <w:p w14:paraId="13B46F2D" w14:textId="77777777" w:rsidR="007E5EEC" w:rsidRPr="00483D41" w:rsidRDefault="007E5EEC" w:rsidP="006B0DE6">
            <w:pPr>
              <w:jc w:val="center"/>
              <w:rPr>
                <w:rFonts w:ascii="Tahoma" w:hAnsi="Tahoma" w:cs="Tahoma"/>
                <w:b/>
              </w:rPr>
            </w:pPr>
            <w:r w:rsidRPr="00483D41">
              <w:rPr>
                <w:rFonts w:ascii="Tahoma" w:hAnsi="Tahoma" w:cs="Tahoma"/>
                <w:b/>
              </w:rPr>
              <w:t xml:space="preserve">Ing. </w:t>
            </w:r>
            <w:r w:rsidR="006B0DE6" w:rsidRPr="00483D41">
              <w:rPr>
                <w:rFonts w:ascii="Tahoma" w:hAnsi="Tahoma" w:cs="Tahoma"/>
                <w:b/>
              </w:rPr>
              <w:t>Richard Blahut</w:t>
            </w:r>
          </w:p>
        </w:tc>
      </w:tr>
      <w:tr w:rsidR="007E5EEC" w:rsidRPr="00483D41" w14:paraId="498C3244" w14:textId="77777777" w:rsidTr="007E5EEC">
        <w:tc>
          <w:tcPr>
            <w:tcW w:w="5030" w:type="dxa"/>
          </w:tcPr>
          <w:p w14:paraId="56A5E189" w14:textId="210AF192" w:rsidR="007E5EEC" w:rsidRPr="00483D41" w:rsidRDefault="00025FA0" w:rsidP="00025FA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     </w:t>
            </w:r>
            <w:r w:rsidR="007E5EEC" w:rsidRPr="00483D41">
              <w:rPr>
                <w:rFonts w:ascii="Tahoma" w:hAnsi="Tahoma" w:cs="Tahoma"/>
                <w:b/>
              </w:rPr>
              <w:t>ředitel</w:t>
            </w:r>
          </w:p>
        </w:tc>
        <w:tc>
          <w:tcPr>
            <w:tcW w:w="5031" w:type="dxa"/>
          </w:tcPr>
          <w:p w14:paraId="34CA2222" w14:textId="77777777" w:rsidR="007E5EEC" w:rsidRPr="00483D41" w:rsidRDefault="006B0DE6" w:rsidP="007E5EEC">
            <w:pPr>
              <w:jc w:val="center"/>
              <w:rPr>
                <w:rFonts w:ascii="Tahoma" w:hAnsi="Tahoma" w:cs="Tahoma"/>
                <w:b/>
              </w:rPr>
            </w:pPr>
            <w:r w:rsidRPr="00483D41">
              <w:rPr>
                <w:rFonts w:ascii="Tahoma" w:hAnsi="Tahoma" w:cs="Tahoma"/>
                <w:b/>
              </w:rPr>
              <w:t>předseda</w:t>
            </w:r>
            <w:r w:rsidR="007E5EEC" w:rsidRPr="00483D41">
              <w:rPr>
                <w:rFonts w:ascii="Tahoma" w:hAnsi="Tahoma" w:cs="Tahoma"/>
                <w:b/>
              </w:rPr>
              <w:t xml:space="preserve"> představenstva</w:t>
            </w:r>
          </w:p>
        </w:tc>
      </w:tr>
    </w:tbl>
    <w:p w14:paraId="5FC3242D" w14:textId="3BE23838" w:rsidR="00EB7F72" w:rsidRDefault="00EB7F72" w:rsidP="00CC0D19">
      <w:pPr>
        <w:rPr>
          <w:rFonts w:ascii="Tahoma" w:hAnsi="Tahoma" w:cs="Tahoma"/>
        </w:rPr>
      </w:pPr>
    </w:p>
    <w:tbl>
      <w:tblPr>
        <w:tblpPr w:leftFromText="141" w:rightFromText="141" w:horzAnchor="margin" w:tblpXSpec="center" w:tblpY="-1424"/>
        <w:tblW w:w="105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2"/>
        <w:gridCol w:w="615"/>
        <w:gridCol w:w="1259"/>
        <w:gridCol w:w="1527"/>
        <w:gridCol w:w="1126"/>
        <w:gridCol w:w="1308"/>
        <w:gridCol w:w="1553"/>
      </w:tblGrid>
      <w:tr w:rsidR="00025FA0" w:rsidRPr="00025FA0" w14:paraId="28EB579B" w14:textId="77777777" w:rsidTr="00025FA0">
        <w:trPr>
          <w:trHeight w:val="315"/>
        </w:trPr>
        <w:tc>
          <w:tcPr>
            <w:tcW w:w="105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FBD6" w14:textId="77777777" w:rsidR="00025FA0" w:rsidRDefault="00025FA0" w:rsidP="00025F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90A32E" w14:textId="77777777" w:rsidR="00025FA0" w:rsidRDefault="00025FA0" w:rsidP="00025F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F296AC" w14:textId="77777777" w:rsidR="00025FA0" w:rsidRDefault="00025FA0" w:rsidP="00025F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4DCBC40" w14:textId="77777777" w:rsidR="00025FA0" w:rsidRDefault="00025FA0" w:rsidP="00025F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C1CFD78" w14:textId="77777777" w:rsidR="00025FA0" w:rsidRDefault="00025FA0" w:rsidP="00025F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2E3671" w14:textId="232E8E7C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5FA0">
              <w:rPr>
                <w:rFonts w:ascii="Arial" w:hAnsi="Arial" w:cs="Arial"/>
                <w:b/>
                <w:bCs/>
                <w:sz w:val="24"/>
                <w:szCs w:val="24"/>
              </w:rPr>
              <w:t>Příloha č. 1 k dodatku č. 13 smlouvy č. 400/09/056 o zajištění odběru odpadů</w:t>
            </w:r>
          </w:p>
        </w:tc>
      </w:tr>
      <w:tr w:rsidR="00025FA0" w:rsidRPr="00025FA0" w14:paraId="4023BB0F" w14:textId="77777777" w:rsidTr="00025FA0">
        <w:trPr>
          <w:trHeight w:val="255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A4E1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4832" w14:textId="77777777" w:rsidR="00025FA0" w:rsidRPr="00025FA0" w:rsidRDefault="00025FA0" w:rsidP="00025FA0"/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74B0" w14:textId="77777777" w:rsidR="00025FA0" w:rsidRPr="00025FA0" w:rsidRDefault="00025FA0" w:rsidP="00025FA0"/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6B91" w14:textId="77777777" w:rsidR="00025FA0" w:rsidRPr="00025FA0" w:rsidRDefault="00025FA0" w:rsidP="00025FA0"/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552B" w14:textId="77777777" w:rsidR="00025FA0" w:rsidRPr="00025FA0" w:rsidRDefault="00025FA0" w:rsidP="00025FA0"/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3500" w14:textId="77777777" w:rsidR="00025FA0" w:rsidRPr="00025FA0" w:rsidRDefault="00025FA0" w:rsidP="00025FA0"/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2DCB" w14:textId="77777777" w:rsidR="00025FA0" w:rsidRPr="00025FA0" w:rsidRDefault="00025FA0" w:rsidP="00025FA0"/>
        </w:tc>
      </w:tr>
      <w:tr w:rsidR="00025FA0" w:rsidRPr="00025FA0" w14:paraId="35922C42" w14:textId="77777777" w:rsidTr="00025FA0">
        <w:trPr>
          <w:trHeight w:val="360"/>
        </w:trPr>
        <w:tc>
          <w:tcPr>
            <w:tcW w:w="5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0119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025FA0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Náš svět</w:t>
            </w:r>
            <w:r w:rsidRPr="00025FA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, příspěvková organizace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DCF8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FB78" w14:textId="77777777" w:rsidR="00025FA0" w:rsidRPr="00025FA0" w:rsidRDefault="00025FA0" w:rsidP="00025FA0"/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21A7" w14:textId="77777777" w:rsidR="00025FA0" w:rsidRPr="00025FA0" w:rsidRDefault="00025FA0" w:rsidP="00025FA0"/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F5A2" w14:textId="77777777" w:rsidR="00025FA0" w:rsidRPr="00025FA0" w:rsidRDefault="00025FA0" w:rsidP="00025FA0"/>
        </w:tc>
      </w:tr>
      <w:tr w:rsidR="00025FA0" w:rsidRPr="00025FA0" w14:paraId="6A5C2812" w14:textId="77777777" w:rsidTr="00025FA0">
        <w:trPr>
          <w:trHeight w:val="195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A2BD" w14:textId="77777777" w:rsidR="00025FA0" w:rsidRPr="00025FA0" w:rsidRDefault="00025FA0" w:rsidP="00025FA0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006F" w14:textId="77777777" w:rsidR="00025FA0" w:rsidRPr="00025FA0" w:rsidRDefault="00025FA0" w:rsidP="00025FA0"/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58A5" w14:textId="77777777" w:rsidR="00025FA0" w:rsidRPr="00025FA0" w:rsidRDefault="00025FA0" w:rsidP="00025FA0"/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A63A" w14:textId="77777777" w:rsidR="00025FA0" w:rsidRPr="00025FA0" w:rsidRDefault="00025FA0" w:rsidP="00025FA0"/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FBAC" w14:textId="77777777" w:rsidR="00025FA0" w:rsidRPr="00025FA0" w:rsidRDefault="00025FA0" w:rsidP="00025FA0"/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F862" w14:textId="77777777" w:rsidR="00025FA0" w:rsidRPr="00025FA0" w:rsidRDefault="00025FA0" w:rsidP="00025FA0"/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AE07" w14:textId="77777777" w:rsidR="00025FA0" w:rsidRPr="00025FA0" w:rsidRDefault="00025FA0" w:rsidP="00025FA0"/>
        </w:tc>
      </w:tr>
      <w:tr w:rsidR="00025FA0" w:rsidRPr="00025FA0" w14:paraId="7C390623" w14:textId="77777777" w:rsidTr="00025FA0">
        <w:trPr>
          <w:trHeight w:val="360"/>
        </w:trPr>
        <w:tc>
          <w:tcPr>
            <w:tcW w:w="77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1919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25FA0">
              <w:rPr>
                <w:rFonts w:ascii="Arial" w:hAnsi="Arial" w:cs="Arial"/>
                <w:b/>
                <w:bCs/>
                <w:sz w:val="28"/>
                <w:szCs w:val="28"/>
              </w:rPr>
              <w:t>Počet nádob, jejich umístění, typ a intervaly svozu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B6C4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3938" w14:textId="77777777" w:rsidR="00025FA0" w:rsidRPr="00025FA0" w:rsidRDefault="00025FA0" w:rsidP="00025FA0"/>
        </w:tc>
      </w:tr>
      <w:tr w:rsidR="00025FA0" w:rsidRPr="00025FA0" w14:paraId="664917DB" w14:textId="77777777" w:rsidTr="00025FA0">
        <w:trPr>
          <w:trHeight w:val="255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6307" w14:textId="77777777" w:rsidR="00025FA0" w:rsidRPr="00025FA0" w:rsidRDefault="00025FA0" w:rsidP="00025FA0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D630" w14:textId="77777777" w:rsidR="00025FA0" w:rsidRPr="00025FA0" w:rsidRDefault="00025FA0" w:rsidP="00025FA0"/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D6B1" w14:textId="77777777" w:rsidR="00025FA0" w:rsidRPr="00025FA0" w:rsidRDefault="00025FA0" w:rsidP="00025FA0"/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0351" w14:textId="77777777" w:rsidR="00025FA0" w:rsidRPr="00025FA0" w:rsidRDefault="00025FA0" w:rsidP="00025FA0"/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0B0C" w14:textId="77777777" w:rsidR="00025FA0" w:rsidRPr="00025FA0" w:rsidRDefault="00025FA0" w:rsidP="00025FA0"/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B649" w14:textId="77777777" w:rsidR="00025FA0" w:rsidRPr="00025FA0" w:rsidRDefault="00025FA0" w:rsidP="00025FA0"/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C9CA" w14:textId="77777777" w:rsidR="00025FA0" w:rsidRPr="00025FA0" w:rsidRDefault="00025FA0" w:rsidP="00025FA0"/>
        </w:tc>
      </w:tr>
      <w:tr w:rsidR="00025FA0" w:rsidRPr="00025FA0" w14:paraId="438B87B5" w14:textId="77777777" w:rsidTr="00025FA0">
        <w:trPr>
          <w:trHeight w:val="150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25B8" w14:textId="77777777" w:rsidR="00025FA0" w:rsidRPr="00025FA0" w:rsidRDefault="00025FA0" w:rsidP="00025FA0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D2AB" w14:textId="77777777" w:rsidR="00025FA0" w:rsidRPr="00025FA0" w:rsidRDefault="00025FA0" w:rsidP="00025FA0"/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C741" w14:textId="77777777" w:rsidR="00025FA0" w:rsidRPr="00025FA0" w:rsidRDefault="00025FA0" w:rsidP="00025FA0"/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0059" w14:textId="77777777" w:rsidR="00025FA0" w:rsidRPr="00025FA0" w:rsidRDefault="00025FA0" w:rsidP="00025FA0"/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3A36" w14:textId="77777777" w:rsidR="00025FA0" w:rsidRPr="00025FA0" w:rsidRDefault="00025FA0" w:rsidP="00025FA0"/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0853" w14:textId="77777777" w:rsidR="00025FA0" w:rsidRPr="00025FA0" w:rsidRDefault="00025FA0" w:rsidP="00025FA0"/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48C5" w14:textId="77777777" w:rsidR="00025FA0" w:rsidRPr="00025FA0" w:rsidRDefault="00025FA0" w:rsidP="00025FA0"/>
        </w:tc>
      </w:tr>
      <w:tr w:rsidR="00025FA0" w:rsidRPr="00025FA0" w14:paraId="2FA923E5" w14:textId="77777777" w:rsidTr="00025FA0">
        <w:trPr>
          <w:trHeight w:val="180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F1EF" w14:textId="77777777" w:rsidR="00025FA0" w:rsidRPr="00025FA0" w:rsidRDefault="00025FA0" w:rsidP="00025FA0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4D18" w14:textId="77777777" w:rsidR="00025FA0" w:rsidRPr="00025FA0" w:rsidRDefault="00025FA0" w:rsidP="00025FA0"/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6172" w14:textId="77777777" w:rsidR="00025FA0" w:rsidRPr="00025FA0" w:rsidRDefault="00025FA0" w:rsidP="00025FA0"/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1014" w14:textId="77777777" w:rsidR="00025FA0" w:rsidRPr="00025FA0" w:rsidRDefault="00025FA0" w:rsidP="00025FA0"/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BBE9" w14:textId="77777777" w:rsidR="00025FA0" w:rsidRPr="00025FA0" w:rsidRDefault="00025FA0" w:rsidP="00025FA0"/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C205" w14:textId="77777777" w:rsidR="00025FA0" w:rsidRPr="00025FA0" w:rsidRDefault="00025FA0" w:rsidP="00025FA0"/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14B3" w14:textId="77777777" w:rsidR="00025FA0" w:rsidRPr="00025FA0" w:rsidRDefault="00025FA0" w:rsidP="00025FA0"/>
        </w:tc>
      </w:tr>
      <w:tr w:rsidR="00025FA0" w:rsidRPr="00025FA0" w14:paraId="7EC73039" w14:textId="77777777" w:rsidTr="00025FA0">
        <w:trPr>
          <w:trHeight w:val="330"/>
        </w:trPr>
        <w:tc>
          <w:tcPr>
            <w:tcW w:w="77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CE41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</w:rPr>
            </w:pPr>
            <w:r w:rsidRPr="00025FA0">
              <w:rPr>
                <w:rFonts w:ascii="Arial" w:hAnsi="Arial" w:cs="Arial"/>
                <w:b/>
                <w:bCs/>
              </w:rPr>
              <w:t xml:space="preserve">Tabulka </w:t>
            </w:r>
            <w:proofErr w:type="gramStart"/>
            <w:r w:rsidRPr="00025FA0">
              <w:rPr>
                <w:rFonts w:ascii="Arial" w:hAnsi="Arial" w:cs="Arial"/>
                <w:b/>
                <w:bCs/>
              </w:rPr>
              <w:t>č.1 :</w:t>
            </w:r>
            <w:proofErr w:type="gramEnd"/>
            <w:r w:rsidRPr="00025FA0">
              <w:rPr>
                <w:rFonts w:ascii="Arial" w:hAnsi="Arial" w:cs="Arial"/>
                <w:b/>
                <w:bCs/>
              </w:rPr>
              <w:t xml:space="preserve"> 20 03 01 komunální odpad - </w:t>
            </w:r>
            <w:r w:rsidRPr="00025FA0">
              <w:rPr>
                <w:rFonts w:ascii="Arial" w:hAnsi="Arial" w:cs="Arial"/>
                <w:b/>
                <w:bCs/>
                <w:sz w:val="24"/>
                <w:szCs w:val="24"/>
              </w:rPr>
              <w:t>KONTEJNERY K 1 100 l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40B8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BA04" w14:textId="77777777" w:rsidR="00025FA0" w:rsidRPr="00025FA0" w:rsidRDefault="00025FA0" w:rsidP="00025FA0"/>
        </w:tc>
      </w:tr>
      <w:tr w:rsidR="00025FA0" w:rsidRPr="00025FA0" w14:paraId="04C27AE8" w14:textId="77777777" w:rsidTr="00025FA0">
        <w:trPr>
          <w:trHeight w:val="230"/>
        </w:trPr>
        <w:tc>
          <w:tcPr>
            <w:tcW w:w="32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F5D1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Umístění </w:t>
            </w:r>
            <w:proofErr w:type="gramStart"/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nádoby - objekt</w:t>
            </w:r>
            <w:proofErr w:type="gramEnd"/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1730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počet v ks</w:t>
            </w:r>
          </w:p>
        </w:tc>
        <w:tc>
          <w:tcPr>
            <w:tcW w:w="12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5220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Nádoba vlastní/ v pronájmu</w:t>
            </w: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4641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interval svozu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0109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objem nádoby</w:t>
            </w:r>
          </w:p>
        </w:tc>
        <w:tc>
          <w:tcPr>
            <w:tcW w:w="13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6C71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počet svozů za rok</w:t>
            </w:r>
          </w:p>
        </w:tc>
        <w:tc>
          <w:tcPr>
            <w:tcW w:w="155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21168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Cena v Kč / ks/ měsíc</w:t>
            </w:r>
          </w:p>
        </w:tc>
      </w:tr>
      <w:tr w:rsidR="00025FA0" w:rsidRPr="00025FA0" w14:paraId="01907B8D" w14:textId="77777777" w:rsidTr="00025FA0">
        <w:trPr>
          <w:trHeight w:val="255"/>
        </w:trPr>
        <w:tc>
          <w:tcPr>
            <w:tcW w:w="32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F1CBA2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1DC5EA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3E8776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DF9175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DC1C4E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36BE44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2E200E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25FA0" w:rsidRPr="00025FA0" w14:paraId="04A5AEE9" w14:textId="77777777" w:rsidTr="00025FA0">
        <w:trPr>
          <w:trHeight w:val="270"/>
        </w:trPr>
        <w:tc>
          <w:tcPr>
            <w:tcW w:w="32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E0881F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D2D412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1E8E79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4C5E36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C6F9D2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6AE3D4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2FD22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25FA0" w:rsidRPr="00025FA0" w14:paraId="1E23DD9E" w14:textId="77777777" w:rsidTr="00025FA0">
        <w:trPr>
          <w:trHeight w:val="225"/>
        </w:trPr>
        <w:tc>
          <w:tcPr>
            <w:tcW w:w="32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E4E7" w14:textId="77777777" w:rsidR="00025FA0" w:rsidRPr="00025FA0" w:rsidRDefault="00025FA0" w:rsidP="00025FA0">
            <w:pPr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SO-01 Hlavní budova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15DF7" w14:textId="0F34B6F1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A3B9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v pronájmu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C59F" w14:textId="15FE6775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Pr="00025FA0">
              <w:rPr>
                <w:rFonts w:ascii="Arial" w:hAnsi="Arial" w:cs="Arial"/>
                <w:sz w:val="16"/>
                <w:szCs w:val="16"/>
              </w:rPr>
              <w:t>x týdně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67A9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1,1 m</w:t>
            </w:r>
            <w:r w:rsidRPr="00025FA0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AA4D3" w14:textId="559011D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81F1BF" w14:textId="52957734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FA0" w:rsidRPr="00025FA0" w14:paraId="66BB68AE" w14:textId="77777777" w:rsidTr="00025FA0">
        <w:trPr>
          <w:trHeight w:val="225"/>
        </w:trPr>
        <w:tc>
          <w:tcPr>
            <w:tcW w:w="32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B6D6" w14:textId="77777777" w:rsidR="00025FA0" w:rsidRPr="00025FA0" w:rsidRDefault="00025FA0" w:rsidP="00025FA0">
            <w:pPr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SO-03 Zadní pavilón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811AC" w14:textId="745B06ED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DCD5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v pronájmu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C00F" w14:textId="31FCDEAD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Pr="00025FA0">
              <w:rPr>
                <w:rFonts w:ascii="Arial" w:hAnsi="Arial" w:cs="Arial"/>
                <w:sz w:val="16"/>
                <w:szCs w:val="16"/>
              </w:rPr>
              <w:t>x týdně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A97B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1,1 m</w:t>
            </w:r>
            <w:r w:rsidRPr="00025FA0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CD011" w14:textId="130958B9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E6E3BB" w14:textId="4B0ADADC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FA0" w:rsidRPr="00025FA0" w14:paraId="7EA3F0A0" w14:textId="77777777" w:rsidTr="00025FA0">
        <w:trPr>
          <w:trHeight w:val="225"/>
        </w:trPr>
        <w:tc>
          <w:tcPr>
            <w:tcW w:w="32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BCB1" w14:textId="77777777" w:rsidR="00025FA0" w:rsidRPr="00025FA0" w:rsidRDefault="00025FA0" w:rsidP="00025FA0">
            <w:pPr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 xml:space="preserve">SO-04 Dětské </w:t>
            </w:r>
            <w:proofErr w:type="spellStart"/>
            <w:r w:rsidRPr="00025FA0">
              <w:rPr>
                <w:rFonts w:ascii="Arial" w:hAnsi="Arial" w:cs="Arial"/>
                <w:sz w:val="16"/>
                <w:szCs w:val="16"/>
              </w:rPr>
              <w:t>odd</w:t>
            </w:r>
            <w:proofErr w:type="spellEnd"/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2B834" w14:textId="6325A7F5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7DEE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v pronájmu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E189" w14:textId="31D7484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Pr="00025FA0">
              <w:rPr>
                <w:rFonts w:ascii="Arial" w:hAnsi="Arial" w:cs="Arial"/>
                <w:sz w:val="16"/>
                <w:szCs w:val="16"/>
              </w:rPr>
              <w:t>x týdně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28F2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1,1 m</w:t>
            </w:r>
            <w:r w:rsidRPr="00025FA0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CC680" w14:textId="689D6F18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B7D645" w14:textId="7A7B0302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FA0" w:rsidRPr="00025FA0" w14:paraId="09209451" w14:textId="77777777" w:rsidTr="00025FA0">
        <w:trPr>
          <w:trHeight w:val="225"/>
        </w:trPr>
        <w:tc>
          <w:tcPr>
            <w:tcW w:w="32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28FA" w14:textId="77777777" w:rsidR="00025FA0" w:rsidRPr="00025FA0" w:rsidRDefault="00025FA0" w:rsidP="00025FA0">
            <w:pPr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SO-21 Nový pavilón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7EC96" w14:textId="36A95791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3ABD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v pronájmu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556E" w14:textId="7DFD5089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Pr="00025FA0">
              <w:rPr>
                <w:rFonts w:ascii="Arial" w:hAnsi="Arial" w:cs="Arial"/>
                <w:sz w:val="16"/>
                <w:szCs w:val="16"/>
              </w:rPr>
              <w:t>x týdně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1EAC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1,1 m</w:t>
            </w:r>
            <w:r w:rsidRPr="00025FA0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D91CA" w14:textId="7ABBED44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1EBC09" w14:textId="5C2F62CE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FA0" w:rsidRPr="00025FA0" w14:paraId="3047B7BE" w14:textId="77777777" w:rsidTr="00025FA0">
        <w:trPr>
          <w:trHeight w:val="240"/>
        </w:trPr>
        <w:tc>
          <w:tcPr>
            <w:tcW w:w="32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A265" w14:textId="77777777" w:rsidR="00025FA0" w:rsidRPr="00025FA0" w:rsidRDefault="00025FA0" w:rsidP="00025FA0">
            <w:pPr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 xml:space="preserve">ul. </w:t>
            </w:r>
            <w:proofErr w:type="spellStart"/>
            <w:r w:rsidRPr="00025FA0">
              <w:rPr>
                <w:rFonts w:ascii="Arial" w:hAnsi="Arial" w:cs="Arial"/>
                <w:sz w:val="16"/>
                <w:szCs w:val="16"/>
              </w:rPr>
              <w:t>Lohrera</w:t>
            </w:r>
            <w:proofErr w:type="spellEnd"/>
            <w:r w:rsidRPr="00025FA0">
              <w:rPr>
                <w:rFonts w:ascii="Arial" w:hAnsi="Arial" w:cs="Arial"/>
                <w:sz w:val="16"/>
                <w:szCs w:val="16"/>
              </w:rPr>
              <w:t xml:space="preserve"> 779, 738 01 Frýdek-</w:t>
            </w:r>
            <w:proofErr w:type="spellStart"/>
            <w:r w:rsidRPr="00025FA0">
              <w:rPr>
                <w:rFonts w:ascii="Arial" w:hAnsi="Arial" w:cs="Arial"/>
                <w:sz w:val="16"/>
                <w:szCs w:val="16"/>
              </w:rPr>
              <w:t>Mstek</w:t>
            </w:r>
            <w:proofErr w:type="spellEnd"/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0D4A8" w14:textId="19912F4B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144F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v pronájmu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0E64" w14:textId="2F4F46EE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Pr="00025FA0">
              <w:rPr>
                <w:rFonts w:ascii="Arial" w:hAnsi="Arial" w:cs="Arial"/>
                <w:sz w:val="16"/>
                <w:szCs w:val="16"/>
              </w:rPr>
              <w:t>x týdně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D730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1,1 m</w:t>
            </w:r>
            <w:r w:rsidRPr="00025FA0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F2380" w14:textId="168A4C15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51E841" w14:textId="20EE5513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FA0" w:rsidRPr="00025FA0" w14:paraId="480A1A44" w14:textId="77777777" w:rsidTr="00025FA0">
        <w:trPr>
          <w:trHeight w:val="270"/>
        </w:trPr>
        <w:tc>
          <w:tcPr>
            <w:tcW w:w="32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BB5B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</w:rPr>
            </w:pPr>
            <w:r w:rsidRPr="00025FA0">
              <w:rPr>
                <w:rFonts w:ascii="Arial" w:hAnsi="Arial" w:cs="Arial"/>
                <w:b/>
                <w:bCs/>
              </w:rPr>
              <w:t>SOUČTY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68E6" w14:textId="71D00D03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2D67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FA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86FC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FA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3EB9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FA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11C7E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FA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ED14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25FA0" w:rsidRPr="00025FA0" w14:paraId="5E869FF6" w14:textId="77777777" w:rsidTr="00025FA0">
        <w:trPr>
          <w:trHeight w:val="225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823D" w14:textId="77777777" w:rsidR="00025FA0" w:rsidRPr="00025FA0" w:rsidRDefault="00025FA0" w:rsidP="00025FA0">
            <w:pPr>
              <w:jc w:val="center"/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2857" w14:textId="77777777" w:rsidR="00025FA0" w:rsidRPr="00025FA0" w:rsidRDefault="00025FA0" w:rsidP="00025FA0"/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64B4" w14:textId="77777777" w:rsidR="00025FA0" w:rsidRPr="00025FA0" w:rsidRDefault="00025FA0" w:rsidP="00025FA0"/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11BA" w14:textId="77777777" w:rsidR="00025FA0" w:rsidRPr="00025FA0" w:rsidRDefault="00025FA0" w:rsidP="00025FA0"/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D938" w14:textId="77777777" w:rsidR="00025FA0" w:rsidRPr="00025FA0" w:rsidRDefault="00025FA0" w:rsidP="00025FA0"/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3295" w14:textId="77777777" w:rsidR="00025FA0" w:rsidRPr="00025FA0" w:rsidRDefault="00025FA0" w:rsidP="00025FA0"/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2D8F" w14:textId="77777777" w:rsidR="00025FA0" w:rsidRPr="00025FA0" w:rsidRDefault="00025FA0" w:rsidP="00025FA0"/>
        </w:tc>
      </w:tr>
      <w:tr w:rsidR="00025FA0" w:rsidRPr="00025FA0" w14:paraId="11871BD3" w14:textId="77777777" w:rsidTr="00025FA0">
        <w:trPr>
          <w:trHeight w:val="330"/>
        </w:trPr>
        <w:tc>
          <w:tcPr>
            <w:tcW w:w="66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987A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</w:rPr>
            </w:pPr>
            <w:r w:rsidRPr="00025FA0">
              <w:rPr>
                <w:rFonts w:ascii="Arial" w:hAnsi="Arial" w:cs="Arial"/>
                <w:b/>
                <w:bCs/>
              </w:rPr>
              <w:t xml:space="preserve">Tabulka </w:t>
            </w:r>
            <w:proofErr w:type="gramStart"/>
            <w:r w:rsidRPr="00025FA0">
              <w:rPr>
                <w:rFonts w:ascii="Arial" w:hAnsi="Arial" w:cs="Arial"/>
                <w:b/>
                <w:bCs/>
              </w:rPr>
              <w:t>č.1 :</w:t>
            </w:r>
            <w:proofErr w:type="gramEnd"/>
            <w:r w:rsidRPr="00025FA0">
              <w:rPr>
                <w:rFonts w:ascii="Arial" w:hAnsi="Arial" w:cs="Arial"/>
                <w:b/>
                <w:bCs/>
              </w:rPr>
              <w:t xml:space="preserve"> 18 01 04 PLENY - </w:t>
            </w:r>
            <w:r w:rsidRPr="00025FA0">
              <w:rPr>
                <w:rFonts w:ascii="Arial" w:hAnsi="Arial" w:cs="Arial"/>
                <w:b/>
                <w:bCs/>
                <w:sz w:val="24"/>
                <w:szCs w:val="24"/>
              </w:rPr>
              <w:t>KONTEJNERY K 1 100 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60AE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BD77" w14:textId="77777777" w:rsidR="00025FA0" w:rsidRPr="00025FA0" w:rsidRDefault="00025FA0" w:rsidP="00025FA0"/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584C" w14:textId="77777777" w:rsidR="00025FA0" w:rsidRPr="00025FA0" w:rsidRDefault="00025FA0" w:rsidP="00025FA0"/>
        </w:tc>
      </w:tr>
      <w:tr w:rsidR="00025FA0" w:rsidRPr="00025FA0" w14:paraId="7F0C6AE3" w14:textId="77777777" w:rsidTr="00025FA0">
        <w:trPr>
          <w:trHeight w:val="230"/>
        </w:trPr>
        <w:tc>
          <w:tcPr>
            <w:tcW w:w="32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3AAF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Umístění </w:t>
            </w:r>
            <w:proofErr w:type="gramStart"/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nádoby - objekt</w:t>
            </w:r>
            <w:proofErr w:type="gramEnd"/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F490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počet v ks</w:t>
            </w:r>
          </w:p>
        </w:tc>
        <w:tc>
          <w:tcPr>
            <w:tcW w:w="12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F980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Nádoba vlastní/ v pronájmu</w:t>
            </w: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7E64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interval svozu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8278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objem nádoby</w:t>
            </w:r>
          </w:p>
        </w:tc>
        <w:tc>
          <w:tcPr>
            <w:tcW w:w="13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FBA7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počet svozů za rok</w:t>
            </w:r>
          </w:p>
        </w:tc>
        <w:tc>
          <w:tcPr>
            <w:tcW w:w="155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50923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Cena v Kč / ks/ měsíc</w:t>
            </w:r>
          </w:p>
        </w:tc>
      </w:tr>
      <w:tr w:rsidR="00025FA0" w:rsidRPr="00025FA0" w14:paraId="79F8E17A" w14:textId="77777777" w:rsidTr="00025FA0">
        <w:trPr>
          <w:trHeight w:val="255"/>
        </w:trPr>
        <w:tc>
          <w:tcPr>
            <w:tcW w:w="32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6D8B3E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8377E7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9BC378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A69176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271E8F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CBFA63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188C5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25FA0" w:rsidRPr="00025FA0" w14:paraId="189B7D86" w14:textId="77777777" w:rsidTr="00025FA0">
        <w:trPr>
          <w:trHeight w:val="270"/>
        </w:trPr>
        <w:tc>
          <w:tcPr>
            <w:tcW w:w="32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EF0572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B0D7A1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4D26EF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DB8AF3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6E43DF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2EB9AC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5D866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25FA0" w:rsidRPr="00025FA0" w14:paraId="5585396C" w14:textId="77777777" w:rsidTr="00025FA0">
        <w:trPr>
          <w:trHeight w:val="225"/>
        </w:trPr>
        <w:tc>
          <w:tcPr>
            <w:tcW w:w="32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4790" w14:textId="77777777" w:rsidR="00025FA0" w:rsidRPr="00025FA0" w:rsidRDefault="00025FA0" w:rsidP="00025FA0">
            <w:pPr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SO-03 Zadní pavilón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51689" w14:textId="72428461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5A97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v pronájmu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1E01" w14:textId="54E6305B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Pr="00025FA0">
              <w:rPr>
                <w:rFonts w:ascii="Arial" w:hAnsi="Arial" w:cs="Arial"/>
                <w:sz w:val="16"/>
                <w:szCs w:val="16"/>
              </w:rPr>
              <w:t>x týdně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13AE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1,1 m</w:t>
            </w:r>
            <w:r w:rsidRPr="00025FA0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1FC35" w14:textId="10631DC9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058327" w14:textId="2A516A2E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FA0" w:rsidRPr="00025FA0" w14:paraId="4ACE27D3" w14:textId="77777777" w:rsidTr="00025FA0">
        <w:trPr>
          <w:trHeight w:val="225"/>
        </w:trPr>
        <w:tc>
          <w:tcPr>
            <w:tcW w:w="32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BE4C" w14:textId="77777777" w:rsidR="00025FA0" w:rsidRPr="00025FA0" w:rsidRDefault="00025FA0" w:rsidP="00025FA0">
            <w:pPr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 xml:space="preserve">SO-04 Dětské </w:t>
            </w:r>
            <w:proofErr w:type="spellStart"/>
            <w:r w:rsidRPr="00025FA0">
              <w:rPr>
                <w:rFonts w:ascii="Arial" w:hAnsi="Arial" w:cs="Arial"/>
                <w:sz w:val="16"/>
                <w:szCs w:val="16"/>
              </w:rPr>
              <w:t>odd</w:t>
            </w:r>
            <w:proofErr w:type="spellEnd"/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95030" w14:textId="7CDD6C34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0E8A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v pronájmu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9A74" w14:textId="7DA46243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Pr="00025FA0">
              <w:rPr>
                <w:rFonts w:ascii="Arial" w:hAnsi="Arial" w:cs="Arial"/>
                <w:sz w:val="16"/>
                <w:szCs w:val="16"/>
              </w:rPr>
              <w:t>x týdně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1135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1,1 m</w:t>
            </w:r>
            <w:r w:rsidRPr="00025FA0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2F984" w14:textId="04FD6751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4B2B6F" w14:textId="457A6EE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FA0" w:rsidRPr="00025FA0" w14:paraId="7D82FDAB" w14:textId="77777777" w:rsidTr="00025FA0">
        <w:trPr>
          <w:trHeight w:val="225"/>
        </w:trPr>
        <w:tc>
          <w:tcPr>
            <w:tcW w:w="32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B612" w14:textId="77777777" w:rsidR="00025FA0" w:rsidRPr="00025FA0" w:rsidRDefault="00025FA0" w:rsidP="00025FA0">
            <w:pPr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SO-21 Nový pavilón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7CA60" w14:textId="558D078B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85B0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v pronájmu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8F58" w14:textId="1F574626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Pr="00025FA0">
              <w:rPr>
                <w:rFonts w:ascii="Arial" w:hAnsi="Arial" w:cs="Arial"/>
                <w:sz w:val="16"/>
                <w:szCs w:val="16"/>
              </w:rPr>
              <w:t>x týdně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1E13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1,1 m</w:t>
            </w:r>
            <w:r w:rsidRPr="00025FA0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AA973" w14:textId="7CEE6198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9385DA" w14:textId="08714846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FA0" w:rsidRPr="00025FA0" w14:paraId="15179371" w14:textId="77777777" w:rsidTr="00025FA0">
        <w:trPr>
          <w:trHeight w:val="240"/>
        </w:trPr>
        <w:tc>
          <w:tcPr>
            <w:tcW w:w="32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A8488" w14:textId="77777777" w:rsidR="00025FA0" w:rsidRPr="00025FA0" w:rsidRDefault="00025FA0" w:rsidP="00025FA0">
            <w:pPr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SO-05 Domečky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CB0F2D" w14:textId="1E6734B1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20CE9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v pronájmu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61F22" w14:textId="0D618532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Pr="00025FA0">
              <w:rPr>
                <w:rFonts w:ascii="Arial" w:hAnsi="Arial" w:cs="Arial"/>
                <w:sz w:val="16"/>
                <w:szCs w:val="16"/>
              </w:rPr>
              <w:t>x týdně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5490D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240 l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76B02833" w14:textId="399B9E7F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031A5F" w14:textId="6022FEF3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FA0" w:rsidRPr="00025FA0" w14:paraId="64667D5A" w14:textId="77777777" w:rsidTr="00025FA0">
        <w:trPr>
          <w:trHeight w:val="270"/>
        </w:trPr>
        <w:tc>
          <w:tcPr>
            <w:tcW w:w="32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233A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</w:rPr>
            </w:pPr>
            <w:r w:rsidRPr="00025FA0">
              <w:rPr>
                <w:rFonts w:ascii="Arial" w:hAnsi="Arial" w:cs="Arial"/>
                <w:b/>
                <w:bCs/>
              </w:rPr>
              <w:t>SOUČTY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4455C" w14:textId="785D31EE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935F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FA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58CA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FA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0D7C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FA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C0832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FA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17D8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25FA0" w:rsidRPr="00025FA0" w14:paraId="03FC0E6C" w14:textId="77777777" w:rsidTr="00025FA0">
        <w:trPr>
          <w:trHeight w:val="225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D543" w14:textId="77777777" w:rsidR="00025FA0" w:rsidRPr="00025FA0" w:rsidRDefault="00025FA0" w:rsidP="00025FA0">
            <w:pPr>
              <w:jc w:val="center"/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56F0" w14:textId="77777777" w:rsidR="00025FA0" w:rsidRPr="00025FA0" w:rsidRDefault="00025FA0" w:rsidP="00025FA0"/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08BC" w14:textId="77777777" w:rsidR="00025FA0" w:rsidRPr="00025FA0" w:rsidRDefault="00025FA0" w:rsidP="00025FA0"/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DC14" w14:textId="77777777" w:rsidR="00025FA0" w:rsidRPr="00025FA0" w:rsidRDefault="00025FA0" w:rsidP="00025FA0"/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C58D" w14:textId="77777777" w:rsidR="00025FA0" w:rsidRPr="00025FA0" w:rsidRDefault="00025FA0" w:rsidP="00025FA0"/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ADB4" w14:textId="77777777" w:rsidR="00025FA0" w:rsidRPr="00025FA0" w:rsidRDefault="00025FA0" w:rsidP="00025FA0"/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B96B" w14:textId="77777777" w:rsidR="00025FA0" w:rsidRPr="00025FA0" w:rsidRDefault="00025FA0" w:rsidP="00025FA0"/>
        </w:tc>
      </w:tr>
      <w:tr w:rsidR="00025FA0" w:rsidRPr="00025FA0" w14:paraId="7A887265" w14:textId="77777777" w:rsidTr="00025FA0">
        <w:trPr>
          <w:trHeight w:val="330"/>
        </w:trPr>
        <w:tc>
          <w:tcPr>
            <w:tcW w:w="77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02D3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</w:rPr>
            </w:pPr>
            <w:r w:rsidRPr="00025FA0">
              <w:rPr>
                <w:rFonts w:ascii="Arial" w:hAnsi="Arial" w:cs="Arial"/>
                <w:b/>
                <w:bCs/>
              </w:rPr>
              <w:t xml:space="preserve">Tabulka </w:t>
            </w:r>
            <w:proofErr w:type="gramStart"/>
            <w:r w:rsidRPr="00025FA0">
              <w:rPr>
                <w:rFonts w:ascii="Arial" w:hAnsi="Arial" w:cs="Arial"/>
                <w:b/>
                <w:bCs/>
              </w:rPr>
              <w:t>č.1 :</w:t>
            </w:r>
            <w:proofErr w:type="gramEnd"/>
            <w:r w:rsidRPr="00025FA0">
              <w:rPr>
                <w:rFonts w:ascii="Arial" w:hAnsi="Arial" w:cs="Arial"/>
                <w:b/>
                <w:bCs/>
              </w:rPr>
              <w:t xml:space="preserve"> 20 03 01 komunální odpad - </w:t>
            </w:r>
            <w:r w:rsidRPr="00025F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POPELNICE P 120 l / </w:t>
            </w:r>
            <w:r w:rsidRPr="00025FA0">
              <w:rPr>
                <w:rFonts w:ascii="Arial" w:hAnsi="Arial" w:cs="Arial"/>
                <w:b/>
                <w:bCs/>
                <w:color w:val="366092"/>
                <w:sz w:val="24"/>
                <w:szCs w:val="24"/>
              </w:rPr>
              <w:t xml:space="preserve">240 l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3E54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0916" w14:textId="77777777" w:rsidR="00025FA0" w:rsidRPr="00025FA0" w:rsidRDefault="00025FA0" w:rsidP="00025FA0"/>
        </w:tc>
      </w:tr>
      <w:tr w:rsidR="00025FA0" w:rsidRPr="00025FA0" w14:paraId="1EC2161E" w14:textId="77777777" w:rsidTr="00025FA0">
        <w:trPr>
          <w:trHeight w:val="230"/>
        </w:trPr>
        <w:tc>
          <w:tcPr>
            <w:tcW w:w="32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91FD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Umístění </w:t>
            </w:r>
            <w:proofErr w:type="gramStart"/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nádoby - objekt</w:t>
            </w:r>
            <w:proofErr w:type="gramEnd"/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7625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počet v ks</w:t>
            </w:r>
          </w:p>
        </w:tc>
        <w:tc>
          <w:tcPr>
            <w:tcW w:w="12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3E1D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Nádoba vlastní/ v pronájmu</w:t>
            </w: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9BC0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interval svozu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FDF3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objem nádoby</w:t>
            </w:r>
          </w:p>
        </w:tc>
        <w:tc>
          <w:tcPr>
            <w:tcW w:w="13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C6C2E04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počet svozů za rok</w:t>
            </w:r>
          </w:p>
        </w:tc>
        <w:tc>
          <w:tcPr>
            <w:tcW w:w="15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E2804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Cena v Kč / ks/ měsíc</w:t>
            </w:r>
          </w:p>
        </w:tc>
      </w:tr>
      <w:tr w:rsidR="00025FA0" w:rsidRPr="00025FA0" w14:paraId="411D1F24" w14:textId="77777777" w:rsidTr="00025FA0">
        <w:trPr>
          <w:trHeight w:val="255"/>
        </w:trPr>
        <w:tc>
          <w:tcPr>
            <w:tcW w:w="32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D74FB2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192E7D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194E8C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E7223C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191550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537CC7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E6822F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25FA0" w:rsidRPr="00025FA0" w14:paraId="55ADB686" w14:textId="77777777" w:rsidTr="00025FA0">
        <w:trPr>
          <w:trHeight w:val="270"/>
        </w:trPr>
        <w:tc>
          <w:tcPr>
            <w:tcW w:w="32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407F4C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604A91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199337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316618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267AA4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3BA9D6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EF62CB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25FA0" w:rsidRPr="00025FA0" w14:paraId="4357E86C" w14:textId="77777777" w:rsidTr="00025FA0">
        <w:trPr>
          <w:trHeight w:val="225"/>
        </w:trPr>
        <w:tc>
          <w:tcPr>
            <w:tcW w:w="32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160A" w14:textId="77777777" w:rsidR="00025FA0" w:rsidRPr="00025FA0" w:rsidRDefault="00025FA0" w:rsidP="00025FA0">
            <w:pPr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SO-01 Hlavní budova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A2B91" w14:textId="221C4F65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1A6B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v pronájmu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2BF3" w14:textId="7EC669CA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Pr="00025FA0">
              <w:rPr>
                <w:rFonts w:ascii="Arial" w:hAnsi="Arial" w:cs="Arial"/>
                <w:sz w:val="16"/>
                <w:szCs w:val="16"/>
              </w:rPr>
              <w:t>x týdně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E224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120 l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A6941" w14:textId="307C0E8C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A4A4ED" w14:textId="4DE049CD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FA0" w:rsidRPr="00025FA0" w14:paraId="12D66C0A" w14:textId="77777777" w:rsidTr="00025FA0">
        <w:trPr>
          <w:trHeight w:val="225"/>
        </w:trPr>
        <w:tc>
          <w:tcPr>
            <w:tcW w:w="32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4649" w14:textId="77777777" w:rsidR="00025FA0" w:rsidRPr="00025FA0" w:rsidRDefault="00025FA0" w:rsidP="00025FA0">
            <w:pPr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SO-02 Chráněné bydlení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12A33" w14:textId="331EA6B1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AB89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v pronájmu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8BC5" w14:textId="48B5A421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Pr="00025FA0">
              <w:rPr>
                <w:rFonts w:ascii="Arial" w:hAnsi="Arial" w:cs="Arial"/>
                <w:sz w:val="16"/>
                <w:szCs w:val="16"/>
              </w:rPr>
              <w:t>x týdně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FF13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120 l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15512" w14:textId="12FA857B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094CDC" w14:textId="2246D8DE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FA0" w:rsidRPr="00025FA0" w14:paraId="48F4AEB6" w14:textId="77777777" w:rsidTr="00025FA0">
        <w:trPr>
          <w:trHeight w:val="225"/>
        </w:trPr>
        <w:tc>
          <w:tcPr>
            <w:tcW w:w="32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867C" w14:textId="77777777" w:rsidR="00025FA0" w:rsidRPr="00025FA0" w:rsidRDefault="00025FA0" w:rsidP="00025FA0">
            <w:pPr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SO-03 Zadní pavilón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32E7F" w14:textId="39ED955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83C0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v pronájmu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066A" w14:textId="2594CD2E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Pr="00025FA0">
              <w:rPr>
                <w:rFonts w:ascii="Arial" w:hAnsi="Arial" w:cs="Arial"/>
                <w:sz w:val="16"/>
                <w:szCs w:val="16"/>
              </w:rPr>
              <w:t>x týdně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C3AF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color w:val="366092"/>
                <w:sz w:val="16"/>
                <w:szCs w:val="16"/>
              </w:rPr>
            </w:pPr>
            <w:r w:rsidRPr="00025FA0">
              <w:rPr>
                <w:rFonts w:ascii="Arial" w:hAnsi="Arial" w:cs="Arial"/>
                <w:color w:val="366092"/>
                <w:sz w:val="16"/>
                <w:szCs w:val="16"/>
              </w:rPr>
              <w:t>240 l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3ECBD" w14:textId="2D8218D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7DD22B" w14:textId="2FDF8871" w:rsidR="00025FA0" w:rsidRPr="00025FA0" w:rsidRDefault="00025FA0" w:rsidP="00025FA0">
            <w:pPr>
              <w:jc w:val="center"/>
              <w:rPr>
                <w:rFonts w:ascii="Arial" w:hAnsi="Arial" w:cs="Arial"/>
                <w:color w:val="366092"/>
                <w:sz w:val="16"/>
                <w:szCs w:val="16"/>
              </w:rPr>
            </w:pPr>
          </w:p>
        </w:tc>
      </w:tr>
      <w:tr w:rsidR="00025FA0" w:rsidRPr="00025FA0" w14:paraId="11155B52" w14:textId="77777777" w:rsidTr="00025FA0">
        <w:trPr>
          <w:trHeight w:val="225"/>
        </w:trPr>
        <w:tc>
          <w:tcPr>
            <w:tcW w:w="32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55F4" w14:textId="77777777" w:rsidR="00025FA0" w:rsidRPr="00025FA0" w:rsidRDefault="00025FA0" w:rsidP="00025FA0">
            <w:pPr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 xml:space="preserve">SO-04 Dětské </w:t>
            </w:r>
            <w:proofErr w:type="spellStart"/>
            <w:r w:rsidRPr="00025FA0">
              <w:rPr>
                <w:rFonts w:ascii="Arial" w:hAnsi="Arial" w:cs="Arial"/>
                <w:sz w:val="16"/>
                <w:szCs w:val="16"/>
              </w:rPr>
              <w:t>odd</w:t>
            </w:r>
            <w:proofErr w:type="spellEnd"/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169AD" w14:textId="6A86F78E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EB63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v pronájmu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1120" w14:textId="52FD37C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Pr="00025FA0">
              <w:rPr>
                <w:rFonts w:ascii="Arial" w:hAnsi="Arial" w:cs="Arial"/>
                <w:sz w:val="16"/>
                <w:szCs w:val="16"/>
              </w:rPr>
              <w:t>x týdně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E280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120 l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D153A" w14:textId="56F67CFC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042BE9" w14:textId="72FFB603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FA0" w:rsidRPr="00025FA0" w14:paraId="72FD1D71" w14:textId="77777777" w:rsidTr="00025FA0">
        <w:trPr>
          <w:trHeight w:val="225"/>
        </w:trPr>
        <w:tc>
          <w:tcPr>
            <w:tcW w:w="32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0BD0" w14:textId="77777777" w:rsidR="00025FA0" w:rsidRPr="00025FA0" w:rsidRDefault="00025FA0" w:rsidP="00025FA0">
            <w:pPr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SO-05 Domečky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B1F27" w14:textId="56D3F154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E6EC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v pronájmu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B7B7" w14:textId="3CA42154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Pr="00025FA0">
              <w:rPr>
                <w:rFonts w:ascii="Arial" w:hAnsi="Arial" w:cs="Arial"/>
                <w:sz w:val="16"/>
                <w:szCs w:val="16"/>
              </w:rPr>
              <w:t>x týdně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A200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120 l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4AE85" w14:textId="481BE764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B7F9F5" w14:textId="4925BEF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FA0" w:rsidRPr="00025FA0" w14:paraId="401AD07E" w14:textId="77777777" w:rsidTr="00025FA0">
        <w:trPr>
          <w:trHeight w:val="225"/>
        </w:trPr>
        <w:tc>
          <w:tcPr>
            <w:tcW w:w="32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788D" w14:textId="77777777" w:rsidR="00025FA0" w:rsidRPr="00025FA0" w:rsidRDefault="00025FA0" w:rsidP="00025FA0">
            <w:pPr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SO-07 Dílny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0A6D8" w14:textId="1BDE0F31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7C6B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v pronájmu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E771" w14:textId="39570720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Pr="00025FA0">
              <w:rPr>
                <w:rFonts w:ascii="Arial" w:hAnsi="Arial" w:cs="Arial"/>
                <w:sz w:val="16"/>
                <w:szCs w:val="16"/>
              </w:rPr>
              <w:t>x týdně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BA56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120 l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23861" w14:textId="26B21CEF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F9B17E" w14:textId="7188C31D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FA0" w:rsidRPr="00025FA0" w14:paraId="6F3C6EBE" w14:textId="77777777" w:rsidTr="00025FA0">
        <w:trPr>
          <w:trHeight w:val="225"/>
        </w:trPr>
        <w:tc>
          <w:tcPr>
            <w:tcW w:w="32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4193" w14:textId="77777777" w:rsidR="00025FA0" w:rsidRPr="00025FA0" w:rsidRDefault="00025FA0" w:rsidP="00025FA0">
            <w:pPr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SO-17 ČOV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98009" w14:textId="30F97EF4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DF18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v pronájmu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5F14" w14:textId="1D0C469A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Pr="00025FA0">
              <w:rPr>
                <w:rFonts w:ascii="Arial" w:hAnsi="Arial" w:cs="Arial"/>
                <w:sz w:val="16"/>
                <w:szCs w:val="16"/>
              </w:rPr>
              <w:t>x měsíčně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676B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120 l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055F4" w14:textId="74F3BEB6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AE4291" w14:textId="1A0CB7CC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FA0" w:rsidRPr="00025FA0" w14:paraId="2667EAD0" w14:textId="77777777" w:rsidTr="00025FA0">
        <w:trPr>
          <w:trHeight w:val="225"/>
        </w:trPr>
        <w:tc>
          <w:tcPr>
            <w:tcW w:w="32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6675" w14:textId="77777777" w:rsidR="00025FA0" w:rsidRPr="00025FA0" w:rsidRDefault="00025FA0" w:rsidP="00025FA0">
            <w:pPr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SO-21 Nový pavilón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48506" w14:textId="6E881A4C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0E07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v pronájmu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C3AA" w14:textId="0F28F3D2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Pr="00025FA0">
              <w:rPr>
                <w:rFonts w:ascii="Arial" w:hAnsi="Arial" w:cs="Arial"/>
                <w:sz w:val="16"/>
                <w:szCs w:val="16"/>
              </w:rPr>
              <w:t>x týdně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0F2D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120 l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C0797" w14:textId="776F2974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CC0851" w14:textId="45E82F66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FA0" w:rsidRPr="00025FA0" w14:paraId="0958DB82" w14:textId="77777777" w:rsidTr="00025FA0">
        <w:trPr>
          <w:trHeight w:val="240"/>
        </w:trPr>
        <w:tc>
          <w:tcPr>
            <w:tcW w:w="32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E9CD" w14:textId="77777777" w:rsidR="00025FA0" w:rsidRPr="00025FA0" w:rsidRDefault="00025FA0" w:rsidP="00025FA0">
            <w:pPr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 xml:space="preserve">Horymírova 2287, </w:t>
            </w:r>
            <w:proofErr w:type="gramStart"/>
            <w:r w:rsidRPr="00025FA0">
              <w:rPr>
                <w:rFonts w:ascii="Arial" w:hAnsi="Arial" w:cs="Arial"/>
                <w:sz w:val="16"/>
                <w:szCs w:val="16"/>
              </w:rPr>
              <w:t>Frýdek - Místek</w:t>
            </w:r>
            <w:proofErr w:type="gramEnd"/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15F2C" w14:textId="7665D6A2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0502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v pronájmu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F877" w14:textId="765B5038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Pr="00025FA0">
              <w:rPr>
                <w:rFonts w:ascii="Arial" w:hAnsi="Arial" w:cs="Arial"/>
                <w:sz w:val="16"/>
                <w:szCs w:val="16"/>
              </w:rPr>
              <w:t>x týdně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C5CC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110 l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5F169" w14:textId="642244D3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AB1BDD" w14:textId="7E963954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FA0" w:rsidRPr="00025FA0" w14:paraId="0A12DBE0" w14:textId="77777777" w:rsidTr="00025FA0">
        <w:trPr>
          <w:trHeight w:val="270"/>
        </w:trPr>
        <w:tc>
          <w:tcPr>
            <w:tcW w:w="32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C51F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</w:rPr>
            </w:pPr>
            <w:r w:rsidRPr="00025FA0">
              <w:rPr>
                <w:rFonts w:ascii="Arial" w:hAnsi="Arial" w:cs="Arial"/>
                <w:b/>
                <w:bCs/>
              </w:rPr>
              <w:t>SOUČTY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C0743" w14:textId="3BE7FCF6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5662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FA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9430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FA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E42F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FA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AFEB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FA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CA32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25FA0" w:rsidRPr="00025FA0" w14:paraId="177A4A5C" w14:textId="77777777" w:rsidTr="00025FA0">
        <w:trPr>
          <w:trHeight w:val="255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CFA8" w14:textId="77777777" w:rsidR="00025FA0" w:rsidRPr="00025FA0" w:rsidRDefault="00025FA0" w:rsidP="00025FA0">
            <w:pPr>
              <w:jc w:val="center"/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2B1D" w14:textId="77777777" w:rsidR="00025FA0" w:rsidRPr="00025FA0" w:rsidRDefault="00025FA0" w:rsidP="00025FA0"/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AB29" w14:textId="77777777" w:rsidR="00025FA0" w:rsidRPr="00025FA0" w:rsidRDefault="00025FA0" w:rsidP="00025FA0">
            <w:pPr>
              <w:jc w:val="center"/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2380" w14:textId="77777777" w:rsidR="00025FA0" w:rsidRPr="00025FA0" w:rsidRDefault="00025FA0" w:rsidP="00025FA0">
            <w:pPr>
              <w:jc w:val="center"/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DD02" w14:textId="77777777" w:rsidR="00025FA0" w:rsidRPr="00025FA0" w:rsidRDefault="00025FA0" w:rsidP="00025FA0">
            <w:pPr>
              <w:jc w:val="center"/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8B23" w14:textId="77777777" w:rsidR="00025FA0" w:rsidRPr="00025FA0" w:rsidRDefault="00025FA0" w:rsidP="00025FA0"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AFD5" w14:textId="77777777" w:rsidR="00025FA0" w:rsidRPr="00025FA0" w:rsidRDefault="00025FA0" w:rsidP="00025FA0">
            <w:pPr>
              <w:jc w:val="center"/>
            </w:pPr>
          </w:p>
        </w:tc>
      </w:tr>
      <w:tr w:rsidR="00025FA0" w:rsidRPr="00025FA0" w14:paraId="44C16F0B" w14:textId="77777777" w:rsidTr="00025FA0">
        <w:trPr>
          <w:trHeight w:val="255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FD2E" w14:textId="77777777" w:rsidR="00025FA0" w:rsidRDefault="00025FA0" w:rsidP="00025FA0">
            <w:pPr>
              <w:jc w:val="center"/>
            </w:pPr>
          </w:p>
          <w:p w14:paraId="193FE566" w14:textId="77777777" w:rsidR="00025FA0" w:rsidRDefault="00025FA0" w:rsidP="00025FA0">
            <w:pPr>
              <w:jc w:val="center"/>
            </w:pPr>
          </w:p>
          <w:p w14:paraId="77317D97" w14:textId="77777777" w:rsidR="00025FA0" w:rsidRDefault="00025FA0" w:rsidP="00025FA0">
            <w:pPr>
              <w:jc w:val="center"/>
            </w:pPr>
          </w:p>
          <w:p w14:paraId="22CB760B" w14:textId="77777777" w:rsidR="00025FA0" w:rsidRDefault="00025FA0" w:rsidP="00025FA0">
            <w:pPr>
              <w:jc w:val="center"/>
            </w:pPr>
          </w:p>
          <w:p w14:paraId="2579AB53" w14:textId="77777777" w:rsidR="00025FA0" w:rsidRDefault="00025FA0" w:rsidP="00025FA0">
            <w:pPr>
              <w:jc w:val="center"/>
            </w:pPr>
          </w:p>
          <w:p w14:paraId="498365F1" w14:textId="157B5D1D" w:rsidR="00025FA0" w:rsidRPr="00025FA0" w:rsidRDefault="00025FA0" w:rsidP="00025FA0">
            <w:pPr>
              <w:jc w:val="center"/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A312" w14:textId="77777777" w:rsidR="00025FA0" w:rsidRPr="00025FA0" w:rsidRDefault="00025FA0" w:rsidP="00025FA0"/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BF2E" w14:textId="77777777" w:rsidR="00025FA0" w:rsidRPr="00025FA0" w:rsidRDefault="00025FA0" w:rsidP="00025FA0">
            <w:pPr>
              <w:jc w:val="center"/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3928" w14:textId="77777777" w:rsidR="00025FA0" w:rsidRPr="00025FA0" w:rsidRDefault="00025FA0" w:rsidP="00025FA0">
            <w:pPr>
              <w:jc w:val="center"/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6728" w14:textId="77777777" w:rsidR="00025FA0" w:rsidRPr="00025FA0" w:rsidRDefault="00025FA0" w:rsidP="00025FA0">
            <w:pPr>
              <w:jc w:val="center"/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4923" w14:textId="77777777" w:rsidR="00025FA0" w:rsidRPr="00025FA0" w:rsidRDefault="00025FA0" w:rsidP="00025FA0"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BB39" w14:textId="77777777" w:rsidR="00025FA0" w:rsidRPr="00025FA0" w:rsidRDefault="00025FA0" w:rsidP="00025FA0">
            <w:pPr>
              <w:jc w:val="center"/>
            </w:pPr>
          </w:p>
        </w:tc>
      </w:tr>
      <w:tr w:rsidR="00025FA0" w:rsidRPr="00025FA0" w14:paraId="62DB986A" w14:textId="77777777" w:rsidTr="00025FA0">
        <w:trPr>
          <w:trHeight w:val="330"/>
        </w:trPr>
        <w:tc>
          <w:tcPr>
            <w:tcW w:w="77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E411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</w:rPr>
            </w:pPr>
            <w:r w:rsidRPr="00025FA0">
              <w:rPr>
                <w:rFonts w:ascii="Arial" w:hAnsi="Arial" w:cs="Arial"/>
                <w:b/>
                <w:bCs/>
              </w:rPr>
              <w:t xml:space="preserve">Tabulka </w:t>
            </w:r>
            <w:proofErr w:type="gramStart"/>
            <w:r w:rsidRPr="00025FA0">
              <w:rPr>
                <w:rFonts w:ascii="Arial" w:hAnsi="Arial" w:cs="Arial"/>
                <w:b/>
                <w:bCs/>
              </w:rPr>
              <w:t>č.1 :</w:t>
            </w:r>
            <w:proofErr w:type="gramEnd"/>
            <w:r w:rsidRPr="00025FA0">
              <w:rPr>
                <w:rFonts w:ascii="Arial" w:hAnsi="Arial" w:cs="Arial"/>
                <w:b/>
                <w:bCs/>
              </w:rPr>
              <w:t xml:space="preserve"> 20 01 08 zbytky z kuchyní  - </w:t>
            </w:r>
            <w:r w:rsidRPr="00025F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POPELNICE P 120 l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4FAC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37C0" w14:textId="77777777" w:rsidR="00025FA0" w:rsidRPr="00025FA0" w:rsidRDefault="00025FA0" w:rsidP="00025FA0"/>
        </w:tc>
      </w:tr>
      <w:tr w:rsidR="00025FA0" w:rsidRPr="00025FA0" w14:paraId="3027FDBC" w14:textId="77777777" w:rsidTr="00025FA0">
        <w:trPr>
          <w:trHeight w:val="230"/>
        </w:trPr>
        <w:tc>
          <w:tcPr>
            <w:tcW w:w="32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0848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Umístění </w:t>
            </w:r>
            <w:proofErr w:type="gramStart"/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nádoby - objekt</w:t>
            </w:r>
            <w:proofErr w:type="gramEnd"/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699A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počet v ks</w:t>
            </w:r>
          </w:p>
        </w:tc>
        <w:tc>
          <w:tcPr>
            <w:tcW w:w="12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22AB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Nádoba vlastní/ v pronájmu</w:t>
            </w: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DF46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interval svozu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62A9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objem nádoby</w:t>
            </w:r>
          </w:p>
        </w:tc>
        <w:tc>
          <w:tcPr>
            <w:tcW w:w="13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3FECC40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počet svozů za rok</w:t>
            </w:r>
          </w:p>
        </w:tc>
        <w:tc>
          <w:tcPr>
            <w:tcW w:w="155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EB1CF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Cena v Kč / ks/ měsíc</w:t>
            </w:r>
          </w:p>
        </w:tc>
      </w:tr>
      <w:tr w:rsidR="00025FA0" w:rsidRPr="00025FA0" w14:paraId="54FA77DB" w14:textId="77777777" w:rsidTr="00025FA0">
        <w:trPr>
          <w:trHeight w:val="255"/>
        </w:trPr>
        <w:tc>
          <w:tcPr>
            <w:tcW w:w="32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3DDD3B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5CE24C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624A7C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D05ED3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D28E29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A475A4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C41D7A4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25FA0" w:rsidRPr="00025FA0" w14:paraId="1CB57666" w14:textId="77777777" w:rsidTr="00025FA0">
        <w:trPr>
          <w:trHeight w:val="270"/>
        </w:trPr>
        <w:tc>
          <w:tcPr>
            <w:tcW w:w="32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D4FF20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4C3E0D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F540E1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C6CE81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ED11BD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CE688F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E8E1B2E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25FA0" w:rsidRPr="00025FA0" w14:paraId="0C8B6293" w14:textId="77777777" w:rsidTr="00025FA0">
        <w:trPr>
          <w:trHeight w:val="240"/>
        </w:trPr>
        <w:tc>
          <w:tcPr>
            <w:tcW w:w="32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F3DA" w14:textId="77777777" w:rsidR="00025FA0" w:rsidRPr="00025FA0" w:rsidRDefault="00025FA0" w:rsidP="00025FA0">
            <w:pPr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SO-01 Hlavní budova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16F95E" w14:textId="1E73CD7A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958B4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v pronájmu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CA4CA" w14:textId="2DC48D8F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….</w:t>
            </w:r>
            <w:proofErr w:type="spellStart"/>
            <w:proofErr w:type="gramEnd"/>
            <w:r w:rsidRPr="00025FA0">
              <w:rPr>
                <w:rFonts w:ascii="Arial" w:hAnsi="Arial" w:cs="Arial"/>
                <w:sz w:val="16"/>
                <w:szCs w:val="16"/>
              </w:rPr>
              <w:t>xtýdně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ACA73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120 l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57B49" w14:textId="4B94970E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1793BB" w14:textId="687780C9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FA0" w:rsidRPr="00025FA0" w14:paraId="55908F4E" w14:textId="77777777" w:rsidTr="00025FA0">
        <w:trPr>
          <w:trHeight w:val="270"/>
        </w:trPr>
        <w:tc>
          <w:tcPr>
            <w:tcW w:w="3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5BC5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</w:rPr>
            </w:pPr>
            <w:r w:rsidRPr="00025FA0">
              <w:rPr>
                <w:rFonts w:ascii="Arial" w:hAnsi="Arial" w:cs="Arial"/>
                <w:b/>
                <w:bCs/>
              </w:rPr>
              <w:t>SOUČTY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A8182" w14:textId="5B9E8F8B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5C7A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FA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7EB9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FA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6736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FA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13A96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FA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80A2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25FA0" w:rsidRPr="00025FA0" w14:paraId="7DEDEAA4" w14:textId="77777777" w:rsidTr="00025FA0">
        <w:trPr>
          <w:trHeight w:val="225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95FA" w14:textId="77777777" w:rsidR="00025FA0" w:rsidRPr="00025FA0" w:rsidRDefault="00025FA0" w:rsidP="00025FA0">
            <w:pPr>
              <w:jc w:val="center"/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6E37" w14:textId="77777777" w:rsidR="00025FA0" w:rsidRPr="00025FA0" w:rsidRDefault="00025FA0" w:rsidP="00025FA0"/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F804" w14:textId="77777777" w:rsidR="00025FA0" w:rsidRPr="00025FA0" w:rsidRDefault="00025FA0" w:rsidP="00025FA0"/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8899" w14:textId="77777777" w:rsidR="00025FA0" w:rsidRPr="00025FA0" w:rsidRDefault="00025FA0" w:rsidP="00025FA0"/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1293" w14:textId="77777777" w:rsidR="00025FA0" w:rsidRPr="00025FA0" w:rsidRDefault="00025FA0" w:rsidP="00025FA0"/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65B3" w14:textId="77777777" w:rsidR="00025FA0" w:rsidRPr="00025FA0" w:rsidRDefault="00025FA0" w:rsidP="00025FA0"/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44C4" w14:textId="77777777" w:rsidR="00025FA0" w:rsidRPr="00025FA0" w:rsidRDefault="00025FA0" w:rsidP="00025FA0"/>
        </w:tc>
      </w:tr>
      <w:tr w:rsidR="00025FA0" w:rsidRPr="00025FA0" w14:paraId="090DE720" w14:textId="77777777" w:rsidTr="00025FA0">
        <w:trPr>
          <w:trHeight w:val="225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94CF" w14:textId="77777777" w:rsidR="00025FA0" w:rsidRPr="00025FA0" w:rsidRDefault="00025FA0" w:rsidP="00025FA0">
            <w:pPr>
              <w:jc w:val="center"/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8D29" w14:textId="77777777" w:rsidR="00025FA0" w:rsidRPr="00025FA0" w:rsidRDefault="00025FA0" w:rsidP="00025FA0"/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2E12" w14:textId="77777777" w:rsidR="00025FA0" w:rsidRPr="00025FA0" w:rsidRDefault="00025FA0" w:rsidP="00025FA0"/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29A6" w14:textId="77777777" w:rsidR="00025FA0" w:rsidRPr="00025FA0" w:rsidRDefault="00025FA0" w:rsidP="00025FA0"/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BF97" w14:textId="77777777" w:rsidR="00025FA0" w:rsidRPr="00025FA0" w:rsidRDefault="00025FA0" w:rsidP="00025FA0"/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C81D" w14:textId="77777777" w:rsidR="00025FA0" w:rsidRPr="00025FA0" w:rsidRDefault="00025FA0" w:rsidP="00025FA0"/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EC96" w14:textId="77777777" w:rsidR="00025FA0" w:rsidRPr="00025FA0" w:rsidRDefault="00025FA0" w:rsidP="00025FA0"/>
        </w:tc>
      </w:tr>
      <w:tr w:rsidR="00025FA0" w:rsidRPr="00025FA0" w14:paraId="48582BCC" w14:textId="77777777" w:rsidTr="00025FA0">
        <w:trPr>
          <w:trHeight w:val="270"/>
        </w:trPr>
        <w:tc>
          <w:tcPr>
            <w:tcW w:w="5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65AD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color w:val="0000FF"/>
              </w:rPr>
            </w:pPr>
            <w:r w:rsidRPr="00025FA0">
              <w:rPr>
                <w:rFonts w:ascii="Arial" w:hAnsi="Arial" w:cs="Arial"/>
                <w:b/>
                <w:bCs/>
                <w:color w:val="0000FF"/>
              </w:rPr>
              <w:t xml:space="preserve">Tabulka </w:t>
            </w:r>
            <w:proofErr w:type="gramStart"/>
            <w:r w:rsidRPr="00025FA0">
              <w:rPr>
                <w:rFonts w:ascii="Arial" w:hAnsi="Arial" w:cs="Arial"/>
                <w:b/>
                <w:bCs/>
                <w:color w:val="0000FF"/>
              </w:rPr>
              <w:t>č.2 :</w:t>
            </w:r>
            <w:proofErr w:type="gramEnd"/>
            <w:r w:rsidRPr="00025FA0">
              <w:rPr>
                <w:rFonts w:ascii="Arial" w:hAnsi="Arial" w:cs="Arial"/>
                <w:b/>
                <w:bCs/>
                <w:color w:val="0000FF"/>
              </w:rPr>
              <w:t xml:space="preserve"> 15 01 01 Papírové a lepenkové obaly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A0BF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A5D0" w14:textId="77777777" w:rsidR="00025FA0" w:rsidRPr="00025FA0" w:rsidRDefault="00025FA0" w:rsidP="00025FA0"/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60205" w14:textId="77777777" w:rsidR="00025FA0" w:rsidRPr="00025FA0" w:rsidRDefault="00025FA0" w:rsidP="00025FA0">
            <w:pPr>
              <w:rPr>
                <w:rFonts w:ascii="Arial" w:hAnsi="Arial" w:cs="Arial"/>
                <w:color w:val="0000FF"/>
              </w:rPr>
            </w:pPr>
            <w:r w:rsidRPr="00025FA0">
              <w:rPr>
                <w:rFonts w:ascii="Arial" w:hAnsi="Arial" w:cs="Arial"/>
                <w:color w:val="0000FF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2B0C" w14:textId="77777777" w:rsidR="00025FA0" w:rsidRPr="00025FA0" w:rsidRDefault="00025FA0" w:rsidP="00025FA0">
            <w:pPr>
              <w:rPr>
                <w:rFonts w:ascii="Arial" w:hAnsi="Arial" w:cs="Arial"/>
                <w:color w:val="0000FF"/>
              </w:rPr>
            </w:pPr>
          </w:p>
        </w:tc>
      </w:tr>
      <w:tr w:rsidR="00025FA0" w:rsidRPr="00025FA0" w14:paraId="5FBAF3BD" w14:textId="77777777" w:rsidTr="00025FA0">
        <w:trPr>
          <w:trHeight w:val="230"/>
        </w:trPr>
        <w:tc>
          <w:tcPr>
            <w:tcW w:w="32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130A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Umístění </w:t>
            </w:r>
            <w:proofErr w:type="gramStart"/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nádoby - objekt</w:t>
            </w:r>
            <w:proofErr w:type="gramEnd"/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4FFB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počet v ks</w:t>
            </w:r>
          </w:p>
        </w:tc>
        <w:tc>
          <w:tcPr>
            <w:tcW w:w="12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3902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Nádoba vlastní/ v pronájmu</w:t>
            </w: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DFFC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interval svozu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B3B8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objem nádoby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6486659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počet svozů za rok</w:t>
            </w:r>
          </w:p>
        </w:tc>
        <w:tc>
          <w:tcPr>
            <w:tcW w:w="15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B2943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Cena v Kč / ks/ měsíc</w:t>
            </w:r>
          </w:p>
        </w:tc>
      </w:tr>
      <w:tr w:rsidR="00025FA0" w:rsidRPr="00025FA0" w14:paraId="186DA472" w14:textId="77777777" w:rsidTr="00025FA0">
        <w:trPr>
          <w:trHeight w:val="255"/>
        </w:trPr>
        <w:tc>
          <w:tcPr>
            <w:tcW w:w="32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257201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9349C3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81768F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AE390C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CF46D2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3DCA860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344CA8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25FA0" w:rsidRPr="00025FA0" w14:paraId="5AD69E50" w14:textId="77777777" w:rsidTr="00025FA0">
        <w:trPr>
          <w:trHeight w:val="270"/>
        </w:trPr>
        <w:tc>
          <w:tcPr>
            <w:tcW w:w="32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4A73F8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4FC0AA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9F3636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EFAA81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6CFE7D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6BE358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D69F3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25FA0" w:rsidRPr="00025FA0" w14:paraId="6FFD9B90" w14:textId="77777777" w:rsidTr="00025FA0">
        <w:trPr>
          <w:trHeight w:val="225"/>
        </w:trPr>
        <w:tc>
          <w:tcPr>
            <w:tcW w:w="32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59D2" w14:textId="77777777" w:rsidR="00025FA0" w:rsidRPr="00025FA0" w:rsidRDefault="00025FA0" w:rsidP="00025FA0">
            <w:pPr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SO-01 Hlavní budova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6C9AB" w14:textId="6CF5B99C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930B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v pronájmu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D260" w14:textId="52289741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Pr="00025FA0">
              <w:rPr>
                <w:rFonts w:ascii="Arial" w:hAnsi="Arial" w:cs="Arial"/>
                <w:sz w:val="16"/>
                <w:szCs w:val="16"/>
              </w:rPr>
              <w:t>x týdně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B4B8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1,1 m</w:t>
            </w:r>
            <w:r w:rsidRPr="00025FA0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4DCD2" w14:textId="388AD09C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88464B" w14:textId="27A6795E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FA0" w:rsidRPr="00025FA0" w14:paraId="52467AE4" w14:textId="77777777" w:rsidTr="00025FA0">
        <w:trPr>
          <w:trHeight w:val="240"/>
        </w:trPr>
        <w:tc>
          <w:tcPr>
            <w:tcW w:w="3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5C7F0" w14:textId="77777777" w:rsidR="00025FA0" w:rsidRPr="00025FA0" w:rsidRDefault="00025FA0" w:rsidP="00025FA0">
            <w:pPr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SO-03 Domov U Zvonu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314404A" w14:textId="29DE8804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34BB3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v pronájmu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BCC53" w14:textId="44AFCF0A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Pr="00025FA0">
              <w:rPr>
                <w:rFonts w:ascii="Arial" w:hAnsi="Arial" w:cs="Arial"/>
                <w:sz w:val="16"/>
                <w:szCs w:val="16"/>
              </w:rPr>
              <w:t>x týdně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A4BC5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1,1 m</w:t>
            </w:r>
            <w:r w:rsidRPr="00025FA0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98036" w14:textId="64E39E42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487894" w14:textId="4071B2C2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FA0" w:rsidRPr="00025FA0" w14:paraId="2B9956F4" w14:textId="77777777" w:rsidTr="00025FA0">
        <w:trPr>
          <w:trHeight w:val="270"/>
        </w:trPr>
        <w:tc>
          <w:tcPr>
            <w:tcW w:w="32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4E59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color w:val="0000FF"/>
              </w:rPr>
            </w:pPr>
            <w:r w:rsidRPr="00025FA0">
              <w:rPr>
                <w:rFonts w:ascii="Arial" w:hAnsi="Arial" w:cs="Arial"/>
                <w:b/>
                <w:bCs/>
                <w:color w:val="0000FF"/>
              </w:rPr>
              <w:t>SOUČTY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B9E27" w14:textId="5914BC1F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EE59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 w:rsidRPr="00025FA0">
              <w:rPr>
                <w:rFonts w:ascii="Arial" w:hAnsi="Arial" w:cs="Arial"/>
                <w:b/>
                <w:bCs/>
                <w:color w:val="0000FF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9E4E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 w:rsidRPr="00025FA0">
              <w:rPr>
                <w:rFonts w:ascii="Arial" w:hAnsi="Arial" w:cs="Arial"/>
                <w:b/>
                <w:bCs/>
                <w:color w:val="0000FF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E53D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 w:rsidRPr="00025FA0">
              <w:rPr>
                <w:rFonts w:ascii="Arial" w:hAnsi="Arial" w:cs="Arial"/>
                <w:b/>
                <w:bCs/>
                <w:color w:val="0000FF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212E6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 w:rsidRPr="00025FA0">
              <w:rPr>
                <w:rFonts w:ascii="Arial" w:hAnsi="Arial" w:cs="Arial"/>
                <w:b/>
                <w:bCs/>
                <w:color w:val="0000FF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F52B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</w:tr>
      <w:tr w:rsidR="00025FA0" w:rsidRPr="00025FA0" w14:paraId="63CB1654" w14:textId="77777777" w:rsidTr="00025FA0">
        <w:trPr>
          <w:trHeight w:val="255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8A6F" w14:textId="77777777" w:rsidR="00025FA0" w:rsidRPr="00025FA0" w:rsidRDefault="00025FA0" w:rsidP="00025FA0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9C37" w14:textId="77777777" w:rsidR="00025FA0" w:rsidRPr="00025FA0" w:rsidRDefault="00025FA0" w:rsidP="00025FA0"/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C64B" w14:textId="77777777" w:rsidR="00025FA0" w:rsidRPr="00025FA0" w:rsidRDefault="00025FA0" w:rsidP="00025FA0">
            <w:pPr>
              <w:jc w:val="center"/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FCB1" w14:textId="77777777" w:rsidR="00025FA0" w:rsidRPr="00025FA0" w:rsidRDefault="00025FA0" w:rsidP="00025FA0">
            <w:pPr>
              <w:jc w:val="center"/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FD26" w14:textId="77777777" w:rsidR="00025FA0" w:rsidRPr="00025FA0" w:rsidRDefault="00025FA0" w:rsidP="00025FA0">
            <w:pPr>
              <w:jc w:val="center"/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7565" w14:textId="77777777" w:rsidR="00025FA0" w:rsidRPr="00025FA0" w:rsidRDefault="00025FA0" w:rsidP="00025FA0"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6E51" w14:textId="77777777" w:rsidR="00025FA0" w:rsidRPr="00025FA0" w:rsidRDefault="00025FA0" w:rsidP="00025FA0">
            <w:pPr>
              <w:jc w:val="center"/>
            </w:pPr>
          </w:p>
        </w:tc>
      </w:tr>
      <w:tr w:rsidR="00025FA0" w:rsidRPr="00025FA0" w14:paraId="4328CA66" w14:textId="77777777" w:rsidTr="00025FA0">
        <w:trPr>
          <w:trHeight w:val="255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8CDB" w14:textId="77777777" w:rsidR="00025FA0" w:rsidRPr="00025FA0" w:rsidRDefault="00025FA0" w:rsidP="00025FA0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5618" w14:textId="77777777" w:rsidR="00025FA0" w:rsidRPr="00025FA0" w:rsidRDefault="00025FA0" w:rsidP="00025FA0"/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BAD4" w14:textId="77777777" w:rsidR="00025FA0" w:rsidRPr="00025FA0" w:rsidRDefault="00025FA0" w:rsidP="00025FA0">
            <w:pPr>
              <w:jc w:val="center"/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0971" w14:textId="77777777" w:rsidR="00025FA0" w:rsidRPr="00025FA0" w:rsidRDefault="00025FA0" w:rsidP="00025FA0">
            <w:pPr>
              <w:jc w:val="center"/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1742" w14:textId="77777777" w:rsidR="00025FA0" w:rsidRPr="00025FA0" w:rsidRDefault="00025FA0" w:rsidP="00025FA0">
            <w:pPr>
              <w:jc w:val="center"/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0556" w14:textId="77777777" w:rsidR="00025FA0" w:rsidRPr="00025FA0" w:rsidRDefault="00025FA0" w:rsidP="00025FA0"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7D38" w14:textId="77777777" w:rsidR="00025FA0" w:rsidRPr="00025FA0" w:rsidRDefault="00025FA0" w:rsidP="00025FA0">
            <w:pPr>
              <w:jc w:val="center"/>
            </w:pPr>
          </w:p>
        </w:tc>
      </w:tr>
      <w:tr w:rsidR="00025FA0" w:rsidRPr="00025FA0" w14:paraId="0A28344E" w14:textId="77777777" w:rsidTr="00025FA0">
        <w:trPr>
          <w:trHeight w:val="270"/>
        </w:trPr>
        <w:tc>
          <w:tcPr>
            <w:tcW w:w="5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8AF7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color w:val="808000"/>
              </w:rPr>
            </w:pPr>
            <w:r w:rsidRPr="00025FA0">
              <w:rPr>
                <w:rFonts w:ascii="Arial" w:hAnsi="Arial" w:cs="Arial"/>
                <w:b/>
                <w:bCs/>
                <w:color w:val="808000"/>
              </w:rPr>
              <w:t xml:space="preserve">Tabulka </w:t>
            </w:r>
            <w:proofErr w:type="gramStart"/>
            <w:r w:rsidRPr="00025FA0">
              <w:rPr>
                <w:rFonts w:ascii="Arial" w:hAnsi="Arial" w:cs="Arial"/>
                <w:b/>
                <w:bCs/>
                <w:color w:val="808000"/>
              </w:rPr>
              <w:t>č.3 :</w:t>
            </w:r>
            <w:proofErr w:type="gramEnd"/>
            <w:r w:rsidRPr="00025FA0">
              <w:rPr>
                <w:rFonts w:ascii="Arial" w:hAnsi="Arial" w:cs="Arial"/>
                <w:b/>
                <w:bCs/>
                <w:color w:val="808000"/>
              </w:rPr>
              <w:t xml:space="preserve"> 15 01 02 Plastové obaly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EC64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color w:val="808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76D1" w14:textId="77777777" w:rsidR="00025FA0" w:rsidRPr="00025FA0" w:rsidRDefault="00025FA0" w:rsidP="00025FA0"/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1C7F" w14:textId="77777777" w:rsidR="00025FA0" w:rsidRPr="00025FA0" w:rsidRDefault="00025FA0" w:rsidP="00025FA0"/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159E" w14:textId="77777777" w:rsidR="00025FA0" w:rsidRPr="00025FA0" w:rsidRDefault="00025FA0" w:rsidP="00025FA0"/>
        </w:tc>
      </w:tr>
      <w:tr w:rsidR="00025FA0" w:rsidRPr="00025FA0" w14:paraId="24520CAC" w14:textId="77777777" w:rsidTr="00025FA0">
        <w:trPr>
          <w:trHeight w:val="230"/>
        </w:trPr>
        <w:tc>
          <w:tcPr>
            <w:tcW w:w="32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4903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Umístění </w:t>
            </w:r>
            <w:proofErr w:type="gramStart"/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nádoby - objekt</w:t>
            </w:r>
            <w:proofErr w:type="gramEnd"/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C62B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počet v ks</w:t>
            </w:r>
          </w:p>
        </w:tc>
        <w:tc>
          <w:tcPr>
            <w:tcW w:w="12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1D71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Nádoba vlastní/ v pronájmu</w:t>
            </w: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25E9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interval svozu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156B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objem nádoby</w:t>
            </w:r>
          </w:p>
        </w:tc>
        <w:tc>
          <w:tcPr>
            <w:tcW w:w="13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7613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počet svozů za rok</w:t>
            </w:r>
          </w:p>
        </w:tc>
        <w:tc>
          <w:tcPr>
            <w:tcW w:w="155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48654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Cena v Kč / ks/ měsíc</w:t>
            </w:r>
          </w:p>
        </w:tc>
      </w:tr>
      <w:tr w:rsidR="00025FA0" w:rsidRPr="00025FA0" w14:paraId="74B20E45" w14:textId="77777777" w:rsidTr="00025FA0">
        <w:trPr>
          <w:trHeight w:val="255"/>
        </w:trPr>
        <w:tc>
          <w:tcPr>
            <w:tcW w:w="32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BCF940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B2F321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25FB99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3208C8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879F39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F41AE2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B82D63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25FA0" w:rsidRPr="00025FA0" w14:paraId="47A77FA6" w14:textId="77777777" w:rsidTr="00025FA0">
        <w:trPr>
          <w:trHeight w:val="270"/>
        </w:trPr>
        <w:tc>
          <w:tcPr>
            <w:tcW w:w="32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DA6F11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E3BEB5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181660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1F14A7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6811DB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81A11B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0E322A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25FA0" w:rsidRPr="00025FA0" w14:paraId="3A25F353" w14:textId="77777777" w:rsidTr="00025FA0">
        <w:trPr>
          <w:trHeight w:val="270"/>
        </w:trPr>
        <w:tc>
          <w:tcPr>
            <w:tcW w:w="32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F006" w14:textId="77777777" w:rsidR="00025FA0" w:rsidRPr="00025FA0" w:rsidRDefault="00025FA0" w:rsidP="00025FA0">
            <w:pPr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SO-01 Hlavní budova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D0586" w14:textId="0B81D3B9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BC86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v pronájmu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282A" w14:textId="6767EA4F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Pr="00025FA0">
              <w:rPr>
                <w:rFonts w:ascii="Arial" w:hAnsi="Arial" w:cs="Arial"/>
                <w:sz w:val="16"/>
                <w:szCs w:val="16"/>
              </w:rPr>
              <w:t>x měsíčně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91AC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1,1 m</w:t>
            </w:r>
            <w:r w:rsidRPr="00025FA0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AF05916" w14:textId="1CE27AAD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969D85" w14:textId="1894BB4F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FA0" w:rsidRPr="00025FA0" w14:paraId="27BE0F51" w14:textId="77777777" w:rsidTr="00025FA0">
        <w:trPr>
          <w:trHeight w:val="270"/>
        </w:trPr>
        <w:tc>
          <w:tcPr>
            <w:tcW w:w="32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824E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color w:val="808000"/>
              </w:rPr>
            </w:pPr>
            <w:r w:rsidRPr="00025FA0">
              <w:rPr>
                <w:rFonts w:ascii="Arial" w:hAnsi="Arial" w:cs="Arial"/>
                <w:b/>
                <w:bCs/>
                <w:color w:val="808000"/>
              </w:rPr>
              <w:t>SOUČTY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7CB4B" w14:textId="0EA4073F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color w:val="808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D7BD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color w:val="808000"/>
              </w:rPr>
            </w:pPr>
            <w:r w:rsidRPr="00025FA0">
              <w:rPr>
                <w:rFonts w:ascii="Arial" w:hAnsi="Arial" w:cs="Arial"/>
                <w:b/>
                <w:bCs/>
                <w:color w:val="808000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18D2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color w:val="808000"/>
              </w:rPr>
            </w:pPr>
            <w:r w:rsidRPr="00025FA0">
              <w:rPr>
                <w:rFonts w:ascii="Arial" w:hAnsi="Arial" w:cs="Arial"/>
                <w:b/>
                <w:bCs/>
                <w:color w:val="80800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FBBE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color w:val="808000"/>
              </w:rPr>
            </w:pPr>
            <w:r w:rsidRPr="00025FA0">
              <w:rPr>
                <w:rFonts w:ascii="Arial" w:hAnsi="Arial" w:cs="Arial"/>
                <w:b/>
                <w:bCs/>
                <w:color w:val="80800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97E7E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color w:val="808000"/>
              </w:rPr>
            </w:pPr>
            <w:r w:rsidRPr="00025FA0">
              <w:rPr>
                <w:rFonts w:ascii="Arial" w:hAnsi="Arial" w:cs="Arial"/>
                <w:b/>
                <w:bCs/>
                <w:color w:val="808000"/>
              </w:rPr>
              <w:t> 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72C6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25FA0" w:rsidRPr="00025FA0" w14:paraId="760FB034" w14:textId="77777777" w:rsidTr="00025FA0">
        <w:trPr>
          <w:trHeight w:val="255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53CB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6384" w14:textId="77777777" w:rsidR="00025FA0" w:rsidRPr="00025FA0" w:rsidRDefault="00025FA0" w:rsidP="00025FA0"/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B7D0" w14:textId="77777777" w:rsidR="00025FA0" w:rsidRPr="00025FA0" w:rsidRDefault="00025FA0" w:rsidP="00025FA0"/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7FE1" w14:textId="77777777" w:rsidR="00025FA0" w:rsidRPr="00025FA0" w:rsidRDefault="00025FA0" w:rsidP="00025FA0"/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A1FF" w14:textId="77777777" w:rsidR="00025FA0" w:rsidRPr="00025FA0" w:rsidRDefault="00025FA0" w:rsidP="00025FA0"/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8382" w14:textId="77777777" w:rsidR="00025FA0" w:rsidRPr="00025FA0" w:rsidRDefault="00025FA0" w:rsidP="00025FA0"/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0432" w14:textId="77777777" w:rsidR="00025FA0" w:rsidRPr="00025FA0" w:rsidRDefault="00025FA0" w:rsidP="00025FA0"/>
        </w:tc>
      </w:tr>
      <w:tr w:rsidR="00025FA0" w:rsidRPr="00025FA0" w14:paraId="79322268" w14:textId="77777777" w:rsidTr="00025FA0">
        <w:trPr>
          <w:trHeight w:val="270"/>
        </w:trPr>
        <w:tc>
          <w:tcPr>
            <w:tcW w:w="5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A404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color w:val="008000"/>
              </w:rPr>
            </w:pPr>
            <w:r w:rsidRPr="00025FA0">
              <w:rPr>
                <w:rFonts w:ascii="Arial" w:hAnsi="Arial" w:cs="Arial"/>
                <w:b/>
                <w:bCs/>
                <w:color w:val="008000"/>
              </w:rPr>
              <w:t xml:space="preserve">Tabulka </w:t>
            </w:r>
            <w:proofErr w:type="gramStart"/>
            <w:r w:rsidRPr="00025FA0">
              <w:rPr>
                <w:rFonts w:ascii="Arial" w:hAnsi="Arial" w:cs="Arial"/>
                <w:b/>
                <w:bCs/>
                <w:color w:val="008000"/>
              </w:rPr>
              <w:t>č.4 :</w:t>
            </w:r>
            <w:proofErr w:type="gramEnd"/>
            <w:r w:rsidRPr="00025FA0">
              <w:rPr>
                <w:rFonts w:ascii="Arial" w:hAnsi="Arial" w:cs="Arial"/>
                <w:b/>
                <w:bCs/>
                <w:color w:val="008000"/>
              </w:rPr>
              <w:t xml:space="preserve"> 15 01 07 Skleněné obaly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014D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color w:val="008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A443" w14:textId="77777777" w:rsidR="00025FA0" w:rsidRPr="00025FA0" w:rsidRDefault="00025FA0" w:rsidP="00025FA0"/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8E82" w14:textId="77777777" w:rsidR="00025FA0" w:rsidRPr="00025FA0" w:rsidRDefault="00025FA0" w:rsidP="00025FA0"/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E7D8" w14:textId="77777777" w:rsidR="00025FA0" w:rsidRPr="00025FA0" w:rsidRDefault="00025FA0" w:rsidP="00025FA0"/>
        </w:tc>
      </w:tr>
      <w:tr w:rsidR="00025FA0" w:rsidRPr="00025FA0" w14:paraId="1DA35BD8" w14:textId="77777777" w:rsidTr="00025FA0">
        <w:trPr>
          <w:trHeight w:val="230"/>
        </w:trPr>
        <w:tc>
          <w:tcPr>
            <w:tcW w:w="32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E0ED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umístění - objekt</w:t>
            </w:r>
            <w:proofErr w:type="gramEnd"/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A25D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počet v ks</w:t>
            </w:r>
          </w:p>
        </w:tc>
        <w:tc>
          <w:tcPr>
            <w:tcW w:w="12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A175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Nádoba vlastní/ v pronájmu</w:t>
            </w: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A68C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interval svozu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26AC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objem nádoby</w:t>
            </w:r>
          </w:p>
        </w:tc>
        <w:tc>
          <w:tcPr>
            <w:tcW w:w="13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2BC57D8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>počet svozů za rok</w:t>
            </w:r>
          </w:p>
        </w:tc>
        <w:tc>
          <w:tcPr>
            <w:tcW w:w="15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2DEA0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5FA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v Kč / ks/ svozový měsíc </w:t>
            </w:r>
          </w:p>
        </w:tc>
      </w:tr>
      <w:tr w:rsidR="00025FA0" w:rsidRPr="00025FA0" w14:paraId="1C02B4C7" w14:textId="77777777" w:rsidTr="00025FA0">
        <w:trPr>
          <w:trHeight w:val="255"/>
        </w:trPr>
        <w:tc>
          <w:tcPr>
            <w:tcW w:w="32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073E65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F162C2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66A3EA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AB102B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97F206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2CB70F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777CFC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25FA0" w:rsidRPr="00025FA0" w14:paraId="6D45F1E0" w14:textId="77777777" w:rsidTr="00025FA0">
        <w:trPr>
          <w:trHeight w:val="270"/>
        </w:trPr>
        <w:tc>
          <w:tcPr>
            <w:tcW w:w="32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DDF90E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A861DC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BEEB3F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539DD0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DA0ACF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DD5D4C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10BFF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25FA0" w:rsidRPr="00025FA0" w14:paraId="4F519E2A" w14:textId="77777777" w:rsidTr="00025FA0">
        <w:trPr>
          <w:trHeight w:val="240"/>
        </w:trPr>
        <w:tc>
          <w:tcPr>
            <w:tcW w:w="32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2014" w14:textId="77777777" w:rsidR="00025FA0" w:rsidRPr="00025FA0" w:rsidRDefault="00025FA0" w:rsidP="00025FA0">
            <w:pPr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SO-01 Hlavní budova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462EE" w14:textId="45B6C7B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F8C4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v pronájmu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2270" w14:textId="6E6570BA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Pr="00025FA0">
              <w:rPr>
                <w:rFonts w:ascii="Arial" w:hAnsi="Arial" w:cs="Arial"/>
                <w:sz w:val="16"/>
                <w:szCs w:val="16"/>
              </w:rPr>
              <w:t>x za dva měsíce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F51C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FA0">
              <w:rPr>
                <w:rFonts w:ascii="Arial" w:hAnsi="Arial" w:cs="Arial"/>
                <w:sz w:val="16"/>
                <w:szCs w:val="16"/>
              </w:rPr>
              <w:t>1,1 m</w:t>
            </w:r>
            <w:r w:rsidRPr="00025FA0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43C0585" w14:textId="299DE5AF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AC8AB2" w14:textId="44A2838F" w:rsidR="00025FA0" w:rsidRPr="00025FA0" w:rsidRDefault="00025FA0" w:rsidP="00025F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FA0" w:rsidRPr="00025FA0" w14:paraId="4857B574" w14:textId="77777777" w:rsidTr="00025FA0">
        <w:trPr>
          <w:trHeight w:val="270"/>
        </w:trPr>
        <w:tc>
          <w:tcPr>
            <w:tcW w:w="32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8063" w14:textId="77777777" w:rsidR="00025FA0" w:rsidRPr="00025FA0" w:rsidRDefault="00025FA0" w:rsidP="00025FA0">
            <w:pPr>
              <w:rPr>
                <w:rFonts w:ascii="Arial" w:hAnsi="Arial" w:cs="Arial"/>
                <w:b/>
                <w:bCs/>
                <w:color w:val="008000"/>
              </w:rPr>
            </w:pPr>
            <w:r w:rsidRPr="00025FA0">
              <w:rPr>
                <w:rFonts w:ascii="Arial" w:hAnsi="Arial" w:cs="Arial"/>
                <w:b/>
                <w:bCs/>
                <w:color w:val="008000"/>
              </w:rPr>
              <w:t>SOUČTY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30240" w14:textId="10188A6E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color w:val="008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1223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color w:val="008000"/>
              </w:rPr>
            </w:pPr>
            <w:r w:rsidRPr="00025FA0">
              <w:rPr>
                <w:rFonts w:ascii="Arial" w:hAnsi="Arial" w:cs="Arial"/>
                <w:b/>
                <w:bCs/>
                <w:color w:val="008000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AE19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color w:val="008000"/>
              </w:rPr>
            </w:pPr>
            <w:r w:rsidRPr="00025FA0">
              <w:rPr>
                <w:rFonts w:ascii="Arial" w:hAnsi="Arial" w:cs="Arial"/>
                <w:b/>
                <w:bCs/>
                <w:color w:val="00800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9F58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color w:val="008000"/>
              </w:rPr>
            </w:pPr>
            <w:r w:rsidRPr="00025FA0">
              <w:rPr>
                <w:rFonts w:ascii="Arial" w:hAnsi="Arial" w:cs="Arial"/>
                <w:b/>
                <w:bCs/>
                <w:color w:val="00800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AB787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color w:val="008000"/>
              </w:rPr>
            </w:pPr>
            <w:r w:rsidRPr="00025FA0">
              <w:rPr>
                <w:rFonts w:ascii="Arial" w:hAnsi="Arial" w:cs="Arial"/>
                <w:b/>
                <w:bCs/>
                <w:color w:val="008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979B" w14:textId="77777777" w:rsidR="00025FA0" w:rsidRPr="00025FA0" w:rsidRDefault="00025FA0" w:rsidP="00025FA0">
            <w:pPr>
              <w:jc w:val="center"/>
              <w:rPr>
                <w:rFonts w:ascii="Arial" w:hAnsi="Arial" w:cs="Arial"/>
                <w:b/>
                <w:bCs/>
                <w:color w:val="008000"/>
              </w:rPr>
            </w:pPr>
          </w:p>
        </w:tc>
      </w:tr>
      <w:tr w:rsidR="00025FA0" w:rsidRPr="00025FA0" w14:paraId="09FDF6E8" w14:textId="77777777" w:rsidTr="00025FA0">
        <w:trPr>
          <w:trHeight w:val="390"/>
        </w:trPr>
        <w:tc>
          <w:tcPr>
            <w:tcW w:w="105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FA0F" w14:textId="77777777" w:rsidR="00025FA0" w:rsidRPr="00025FA0" w:rsidRDefault="00025FA0" w:rsidP="00025FA0">
            <w:pPr>
              <w:rPr>
                <w:rFonts w:ascii="Arial" w:hAnsi="Arial" w:cs="Arial"/>
              </w:rPr>
            </w:pPr>
            <w:r w:rsidRPr="00025FA0">
              <w:rPr>
                <w:rFonts w:ascii="Arial" w:hAnsi="Arial" w:cs="Arial"/>
              </w:rPr>
              <w:t xml:space="preserve"> Pronájem sběrných nádob na separovaný sběr (papír, plasty, </w:t>
            </w:r>
            <w:proofErr w:type="gramStart"/>
            <w:r w:rsidRPr="00025FA0">
              <w:rPr>
                <w:rFonts w:ascii="Arial" w:hAnsi="Arial" w:cs="Arial"/>
              </w:rPr>
              <w:t>sklo)  je</w:t>
            </w:r>
            <w:proofErr w:type="gramEnd"/>
            <w:r w:rsidRPr="00025FA0">
              <w:rPr>
                <w:rFonts w:ascii="Arial" w:hAnsi="Arial" w:cs="Arial"/>
              </w:rPr>
              <w:t xml:space="preserve"> bezplatný. Ceny uvedeny bez DPH.</w:t>
            </w:r>
          </w:p>
        </w:tc>
      </w:tr>
      <w:tr w:rsidR="00025FA0" w:rsidRPr="00025FA0" w14:paraId="6681BA84" w14:textId="77777777" w:rsidTr="00025FA0">
        <w:trPr>
          <w:trHeight w:val="240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D382" w14:textId="77777777" w:rsidR="00025FA0" w:rsidRPr="00025FA0" w:rsidRDefault="00025FA0" w:rsidP="00025FA0">
            <w:pPr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0907" w14:textId="77777777" w:rsidR="00025FA0" w:rsidRPr="00025FA0" w:rsidRDefault="00025FA0" w:rsidP="00025FA0"/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3379" w14:textId="77777777" w:rsidR="00025FA0" w:rsidRPr="00025FA0" w:rsidRDefault="00025FA0" w:rsidP="00025FA0"/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924E" w14:textId="77777777" w:rsidR="00025FA0" w:rsidRPr="00025FA0" w:rsidRDefault="00025FA0" w:rsidP="00025FA0"/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A303" w14:textId="77777777" w:rsidR="00025FA0" w:rsidRPr="00025FA0" w:rsidRDefault="00025FA0" w:rsidP="00025FA0"/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7A7D" w14:textId="77777777" w:rsidR="00025FA0" w:rsidRPr="00025FA0" w:rsidRDefault="00025FA0" w:rsidP="00025FA0"/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E36D" w14:textId="77777777" w:rsidR="00025FA0" w:rsidRPr="00025FA0" w:rsidRDefault="00025FA0" w:rsidP="00025FA0"/>
        </w:tc>
      </w:tr>
      <w:tr w:rsidR="00025FA0" w:rsidRPr="00025FA0" w14:paraId="5B6C2CFC" w14:textId="77777777" w:rsidTr="00025FA0">
        <w:trPr>
          <w:trHeight w:val="405"/>
        </w:trPr>
        <w:tc>
          <w:tcPr>
            <w:tcW w:w="3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45C7" w14:textId="77777777" w:rsidR="00025FA0" w:rsidRPr="00025FA0" w:rsidRDefault="00025FA0" w:rsidP="00025FA0">
            <w:pPr>
              <w:rPr>
                <w:rFonts w:ascii="Arial" w:hAnsi="Arial" w:cs="Arial"/>
              </w:rPr>
            </w:pPr>
            <w:r w:rsidRPr="00025FA0">
              <w:rPr>
                <w:rFonts w:ascii="Arial" w:hAnsi="Arial" w:cs="Arial"/>
              </w:rPr>
              <w:t>V Pržně dne………………………</w:t>
            </w:r>
            <w:proofErr w:type="gramStart"/>
            <w:r w:rsidRPr="00025FA0">
              <w:rPr>
                <w:rFonts w:ascii="Arial" w:hAnsi="Arial" w:cs="Arial"/>
              </w:rPr>
              <w:t>…….</w:t>
            </w:r>
            <w:proofErr w:type="gramEnd"/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A561" w14:textId="77777777" w:rsidR="00025FA0" w:rsidRPr="00025FA0" w:rsidRDefault="00025FA0" w:rsidP="00025FA0">
            <w:pPr>
              <w:rPr>
                <w:rFonts w:ascii="Arial" w:hAnsi="Arial" w:cs="Arial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5C04" w14:textId="77777777" w:rsidR="00025FA0" w:rsidRPr="00025FA0" w:rsidRDefault="00025FA0" w:rsidP="00025FA0"/>
        </w:tc>
        <w:tc>
          <w:tcPr>
            <w:tcW w:w="3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073A" w14:textId="77777777" w:rsidR="00025FA0" w:rsidRPr="00025FA0" w:rsidRDefault="00025FA0" w:rsidP="00025FA0">
            <w:pPr>
              <w:rPr>
                <w:rFonts w:ascii="Arial" w:hAnsi="Arial" w:cs="Arial"/>
              </w:rPr>
            </w:pPr>
            <w:r w:rsidRPr="00025FA0">
              <w:rPr>
                <w:rFonts w:ascii="Arial" w:hAnsi="Arial" w:cs="Arial"/>
              </w:rPr>
              <w:t>Ve Frýdku-Místku dne…………………………</w:t>
            </w:r>
          </w:p>
        </w:tc>
      </w:tr>
      <w:tr w:rsidR="00025FA0" w:rsidRPr="00025FA0" w14:paraId="19437230" w14:textId="77777777" w:rsidTr="00025FA0">
        <w:trPr>
          <w:trHeight w:val="255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B58F" w14:textId="77777777" w:rsidR="00025FA0" w:rsidRPr="00025FA0" w:rsidRDefault="00025FA0" w:rsidP="00025FA0">
            <w:pPr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0C02" w14:textId="77777777" w:rsidR="00025FA0" w:rsidRPr="00025FA0" w:rsidRDefault="00025FA0" w:rsidP="00025FA0"/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997E" w14:textId="77777777" w:rsidR="00025FA0" w:rsidRPr="00025FA0" w:rsidRDefault="00025FA0" w:rsidP="00025FA0"/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5ED9" w14:textId="77777777" w:rsidR="00025FA0" w:rsidRPr="00025FA0" w:rsidRDefault="00025FA0" w:rsidP="00025FA0"/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9037" w14:textId="77777777" w:rsidR="00025FA0" w:rsidRPr="00025FA0" w:rsidRDefault="00025FA0" w:rsidP="00025FA0"/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383D" w14:textId="77777777" w:rsidR="00025FA0" w:rsidRPr="00025FA0" w:rsidRDefault="00025FA0" w:rsidP="00025FA0"/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6715" w14:textId="77777777" w:rsidR="00025FA0" w:rsidRPr="00025FA0" w:rsidRDefault="00025FA0" w:rsidP="00025FA0"/>
        </w:tc>
      </w:tr>
      <w:tr w:rsidR="00025FA0" w:rsidRPr="00025FA0" w14:paraId="61A18454" w14:textId="77777777" w:rsidTr="00025FA0">
        <w:trPr>
          <w:trHeight w:val="255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61F2" w14:textId="77777777" w:rsidR="00025FA0" w:rsidRPr="00025FA0" w:rsidRDefault="00025FA0" w:rsidP="00025FA0">
            <w:pPr>
              <w:rPr>
                <w:rFonts w:ascii="Arial" w:hAnsi="Arial" w:cs="Arial"/>
              </w:rPr>
            </w:pPr>
            <w:r w:rsidRPr="00025FA0">
              <w:rPr>
                <w:rFonts w:ascii="Arial" w:hAnsi="Arial" w:cs="Arial"/>
              </w:rPr>
              <w:t>Za původce: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57D5" w14:textId="77777777" w:rsidR="00025FA0" w:rsidRPr="00025FA0" w:rsidRDefault="00025FA0" w:rsidP="00025FA0">
            <w:pPr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54D4" w14:textId="77777777" w:rsidR="00025FA0" w:rsidRPr="00025FA0" w:rsidRDefault="00025FA0" w:rsidP="00025FA0"/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29AC" w14:textId="77777777" w:rsidR="00025FA0" w:rsidRPr="00025FA0" w:rsidRDefault="00025FA0" w:rsidP="00025FA0"/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9176" w14:textId="77777777" w:rsidR="00025FA0" w:rsidRPr="00025FA0" w:rsidRDefault="00025FA0" w:rsidP="00025FA0">
            <w:pPr>
              <w:rPr>
                <w:rFonts w:ascii="Arial" w:hAnsi="Arial" w:cs="Arial"/>
              </w:rPr>
            </w:pPr>
            <w:r w:rsidRPr="00025FA0">
              <w:rPr>
                <w:rFonts w:ascii="Arial" w:hAnsi="Arial" w:cs="Arial"/>
              </w:rPr>
              <w:t>Za odběratele: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3DDF" w14:textId="77777777" w:rsidR="00025FA0" w:rsidRPr="00025FA0" w:rsidRDefault="00025FA0" w:rsidP="00025FA0">
            <w:pPr>
              <w:rPr>
                <w:rFonts w:ascii="Arial" w:hAnsi="Arial" w:cs="Arial"/>
              </w:rPr>
            </w:pPr>
          </w:p>
        </w:tc>
      </w:tr>
      <w:tr w:rsidR="00025FA0" w:rsidRPr="00025FA0" w14:paraId="30346614" w14:textId="77777777" w:rsidTr="00025FA0">
        <w:trPr>
          <w:trHeight w:val="255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6F13" w14:textId="77777777" w:rsidR="00025FA0" w:rsidRPr="00025FA0" w:rsidRDefault="00025FA0" w:rsidP="00025FA0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D63D" w14:textId="77777777" w:rsidR="00025FA0" w:rsidRPr="00025FA0" w:rsidRDefault="00025FA0" w:rsidP="00025FA0"/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ADAF" w14:textId="77777777" w:rsidR="00025FA0" w:rsidRPr="00025FA0" w:rsidRDefault="00025FA0" w:rsidP="00025FA0"/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1660" w14:textId="77777777" w:rsidR="00025FA0" w:rsidRPr="00025FA0" w:rsidRDefault="00025FA0" w:rsidP="00025FA0"/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D27D5" w14:textId="77777777" w:rsidR="00025FA0" w:rsidRPr="00025FA0" w:rsidRDefault="00025FA0" w:rsidP="00025FA0"/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F0BE" w14:textId="77777777" w:rsidR="00025FA0" w:rsidRPr="00025FA0" w:rsidRDefault="00025FA0" w:rsidP="00025FA0"/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851C" w14:textId="77777777" w:rsidR="00025FA0" w:rsidRPr="00025FA0" w:rsidRDefault="00025FA0" w:rsidP="00025FA0"/>
        </w:tc>
      </w:tr>
    </w:tbl>
    <w:p w14:paraId="70938F70" w14:textId="77777777" w:rsidR="00025FA0" w:rsidRPr="0036529C" w:rsidRDefault="00025FA0" w:rsidP="00CC0D19">
      <w:pPr>
        <w:rPr>
          <w:rFonts w:ascii="Tahoma" w:hAnsi="Tahoma" w:cs="Tahoma"/>
        </w:rPr>
      </w:pPr>
    </w:p>
    <w:sectPr w:rsidR="00025FA0" w:rsidRPr="0036529C" w:rsidSect="003E64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624" w:footer="737" w:gutter="0"/>
      <w:pgNumType w:start="1" w:chapSep="enDash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39DB6" w14:textId="77777777" w:rsidR="003E64DD" w:rsidRDefault="003E64DD">
      <w:r>
        <w:separator/>
      </w:r>
    </w:p>
  </w:endnote>
  <w:endnote w:type="continuationSeparator" w:id="0">
    <w:p w14:paraId="7EB33003" w14:textId="77777777" w:rsidR="003E64DD" w:rsidRDefault="003E6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43A5E" w14:textId="77777777" w:rsidR="00763B31" w:rsidRDefault="00763B3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A5FEF7B" w14:textId="77777777" w:rsidR="00763B31" w:rsidRDefault="00763B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ahoma" w:hAnsi="Tahoma" w:cs="Tahoma"/>
        <w:sz w:val="16"/>
        <w:szCs w:val="16"/>
      </w:rPr>
      <w:id w:val="13197683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380BA87" w14:textId="77777777" w:rsidR="00763B31" w:rsidRPr="007E5EEC" w:rsidRDefault="00763B31">
            <w:pPr>
              <w:pStyle w:val="Zpat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7E5EEC">
              <w:rPr>
                <w:rFonts w:ascii="Tahoma" w:hAnsi="Tahoma" w:cs="Tahoma"/>
                <w:sz w:val="16"/>
                <w:szCs w:val="16"/>
              </w:rPr>
              <w:t xml:space="preserve">strana </w:t>
            </w:r>
            <w:r w:rsidRPr="007E5EEC">
              <w:rPr>
                <w:rFonts w:ascii="Tahoma" w:hAnsi="Tahoma" w:cs="Tahoma"/>
                <w:b/>
                <w:sz w:val="16"/>
                <w:szCs w:val="16"/>
              </w:rPr>
              <w:fldChar w:fldCharType="begin"/>
            </w:r>
            <w:r w:rsidRPr="007E5EEC">
              <w:rPr>
                <w:rFonts w:ascii="Tahoma" w:hAnsi="Tahoma" w:cs="Tahoma"/>
                <w:b/>
                <w:sz w:val="16"/>
                <w:szCs w:val="16"/>
              </w:rPr>
              <w:instrText>PAGE</w:instrText>
            </w:r>
            <w:r w:rsidRPr="007E5EEC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6"/>
                <w:szCs w:val="16"/>
              </w:rPr>
              <w:t>2</w:t>
            </w:r>
            <w:r w:rsidRPr="007E5EEC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  <w:r w:rsidRPr="007E5EEC">
              <w:rPr>
                <w:rFonts w:ascii="Tahoma" w:hAnsi="Tahoma" w:cs="Tahoma"/>
                <w:sz w:val="16"/>
                <w:szCs w:val="16"/>
              </w:rPr>
              <w:t xml:space="preserve"> | celkem </w:t>
            </w:r>
            <w:r w:rsidRPr="007E5EEC">
              <w:rPr>
                <w:rFonts w:ascii="Tahoma" w:hAnsi="Tahoma" w:cs="Tahoma"/>
                <w:b/>
                <w:sz w:val="16"/>
                <w:szCs w:val="16"/>
              </w:rPr>
              <w:fldChar w:fldCharType="begin"/>
            </w:r>
            <w:r w:rsidRPr="007E5EEC">
              <w:rPr>
                <w:rFonts w:ascii="Tahoma" w:hAnsi="Tahoma" w:cs="Tahoma"/>
                <w:b/>
                <w:sz w:val="16"/>
                <w:szCs w:val="16"/>
              </w:rPr>
              <w:instrText>NUMPAGES</w:instrText>
            </w:r>
            <w:r w:rsidRPr="007E5EEC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6"/>
                <w:szCs w:val="16"/>
              </w:rPr>
              <w:t>2</w:t>
            </w:r>
            <w:r w:rsidRPr="007E5EEC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7C808B74" w14:textId="77777777" w:rsidR="00763B31" w:rsidRPr="007E5EEC" w:rsidRDefault="00763B31" w:rsidP="007E5E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A172E" w14:textId="77777777" w:rsidR="003E64DD" w:rsidRDefault="003E64DD">
      <w:r>
        <w:separator/>
      </w:r>
    </w:p>
  </w:footnote>
  <w:footnote w:type="continuationSeparator" w:id="0">
    <w:p w14:paraId="6A8EB714" w14:textId="77777777" w:rsidR="003E64DD" w:rsidRDefault="003E6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F2904" w14:textId="77777777" w:rsidR="00763B31" w:rsidRDefault="00763B3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65B5542B" w14:textId="77777777" w:rsidR="00763B31" w:rsidRDefault="00763B3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A7EC6" w14:textId="77777777" w:rsidR="00763B31" w:rsidRDefault="00763B31">
    <w:pPr>
      <w:pStyle w:val="Zhlav"/>
      <w:framePr w:wrap="around" w:vAnchor="text" w:hAnchor="margin" w:xAlign="center" w:y="1"/>
      <w:rPr>
        <w:rStyle w:val="slostrnky"/>
      </w:rPr>
    </w:pPr>
  </w:p>
  <w:p w14:paraId="141E5211" w14:textId="644BF6AF" w:rsidR="00763B31" w:rsidRDefault="00763B3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F0A56" w14:textId="3A4AEA63" w:rsidR="00763B31" w:rsidRPr="0036529C" w:rsidRDefault="00586209" w:rsidP="0036529C">
    <w:pPr>
      <w:pStyle w:val="Zhlav"/>
      <w:tabs>
        <w:tab w:val="clear" w:pos="9072"/>
      </w:tabs>
      <w:ind w:right="282"/>
      <w:contextualSpacing/>
      <w:rPr>
        <w:rFonts w:ascii="Arial Black" w:hAnsi="Arial Black"/>
        <w:i/>
        <w:color w:val="0070C0"/>
        <w:sz w:val="24"/>
        <w:szCs w:val="24"/>
      </w:rPr>
    </w:pPr>
    <w:r>
      <w:rPr>
        <w:rFonts w:ascii="Arial" w:hAnsi="Arial" w:cs="Arial"/>
        <w:i/>
        <w:noProof/>
        <w:color w:val="0070C0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6946218" wp14:editId="62E48EA9">
              <wp:simplePos x="0" y="0"/>
              <wp:positionH relativeFrom="column">
                <wp:posOffset>6031230</wp:posOffset>
              </wp:positionH>
              <wp:positionV relativeFrom="paragraph">
                <wp:posOffset>2650490</wp:posOffset>
              </wp:positionV>
              <wp:extent cx="262255" cy="21018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210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970349" w14:textId="77777777" w:rsidR="00763B31" w:rsidRDefault="00763B31" w:rsidP="00E11A36">
                          <w:r>
                            <w:t>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169462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74.9pt;margin-top:208.7pt;width:20.65pt;height:16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" stroked="f">
              <v:textbox>
                <w:txbxContent>
                  <w:p w14:paraId="24970349" w14:textId="77777777" w:rsidR="00763B31" w:rsidRDefault="00763B31" w:rsidP="00E11A36">
                    <w:r>
                      <w:t>-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574C"/>
    <w:multiLevelType w:val="singleLevel"/>
    <w:tmpl w:val="C57CD620"/>
    <w:lvl w:ilvl="0">
      <w:start w:val="1"/>
      <w:numFmt w:val="upperRoman"/>
      <w:lvlText w:val="%1."/>
      <w:lvlJc w:val="left"/>
      <w:pPr>
        <w:ind w:left="720" w:hanging="180"/>
      </w:pPr>
      <w:rPr>
        <w:rFonts w:hint="default"/>
      </w:rPr>
    </w:lvl>
  </w:abstractNum>
  <w:abstractNum w:abstractNumId="1" w15:restartNumberingAfterBreak="0">
    <w:nsid w:val="0B94533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4C571C"/>
    <w:multiLevelType w:val="singleLevel"/>
    <w:tmpl w:val="379CC89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11E105ED"/>
    <w:multiLevelType w:val="hybridMultilevel"/>
    <w:tmpl w:val="BBC272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402CE"/>
    <w:multiLevelType w:val="hybridMultilevel"/>
    <w:tmpl w:val="23C0BFC4"/>
    <w:lvl w:ilvl="0" w:tplc="C1FA2C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34A48"/>
    <w:multiLevelType w:val="hybridMultilevel"/>
    <w:tmpl w:val="67E05B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EC7A9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2440DA0"/>
    <w:multiLevelType w:val="hybridMultilevel"/>
    <w:tmpl w:val="77080BAC"/>
    <w:lvl w:ilvl="0" w:tplc="A706FC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76DFA"/>
    <w:multiLevelType w:val="singleLevel"/>
    <w:tmpl w:val="D7F2F926"/>
    <w:lvl w:ilvl="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 w15:restartNumberingAfterBreak="0">
    <w:nsid w:val="5B6E563F"/>
    <w:multiLevelType w:val="singleLevel"/>
    <w:tmpl w:val="0D4EEF4C"/>
    <w:lvl w:ilvl="0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0" w15:restartNumberingAfterBreak="0">
    <w:nsid w:val="5E7B5D20"/>
    <w:multiLevelType w:val="singleLevel"/>
    <w:tmpl w:val="C0F4EE6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F12771B"/>
    <w:multiLevelType w:val="singleLevel"/>
    <w:tmpl w:val="0B3EC7BC"/>
    <w:lvl w:ilvl="0">
      <w:start w:val="1"/>
      <w:numFmt w:val="lowerLetter"/>
      <w:lvlText w:val="%1)"/>
      <w:lvlJc w:val="left"/>
      <w:pPr>
        <w:tabs>
          <w:tab w:val="num" w:pos="413"/>
        </w:tabs>
        <w:ind w:left="413" w:hanging="390"/>
      </w:pPr>
      <w:rPr>
        <w:rFonts w:hint="default"/>
      </w:rPr>
    </w:lvl>
  </w:abstractNum>
  <w:abstractNum w:abstractNumId="12" w15:restartNumberingAfterBreak="0">
    <w:nsid w:val="68B94B54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690C48FA"/>
    <w:multiLevelType w:val="hybridMultilevel"/>
    <w:tmpl w:val="DCEC0816"/>
    <w:lvl w:ilvl="0" w:tplc="22DA6C2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126CB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7BB10F7B"/>
    <w:multiLevelType w:val="hybridMultilevel"/>
    <w:tmpl w:val="41ACD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0"/>
  </w:num>
  <w:num w:numId="7">
    <w:abstractNumId w:val="13"/>
  </w:num>
  <w:num w:numId="8">
    <w:abstractNumId w:val="6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7"/>
  </w:num>
  <w:num w:numId="14">
    <w:abstractNumId w:val="4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5F"/>
    <w:rsid w:val="000018C6"/>
    <w:rsid w:val="00006763"/>
    <w:rsid w:val="00025039"/>
    <w:rsid w:val="00025FA0"/>
    <w:rsid w:val="00040C7F"/>
    <w:rsid w:val="0004160E"/>
    <w:rsid w:val="00052FA6"/>
    <w:rsid w:val="000573DC"/>
    <w:rsid w:val="00060714"/>
    <w:rsid w:val="0006454B"/>
    <w:rsid w:val="000678C3"/>
    <w:rsid w:val="000712A8"/>
    <w:rsid w:val="00071995"/>
    <w:rsid w:val="0007569F"/>
    <w:rsid w:val="00077288"/>
    <w:rsid w:val="000846CE"/>
    <w:rsid w:val="000909AC"/>
    <w:rsid w:val="00095A19"/>
    <w:rsid w:val="00095DDD"/>
    <w:rsid w:val="000A495A"/>
    <w:rsid w:val="000A74F0"/>
    <w:rsid w:val="000B6F47"/>
    <w:rsid w:val="000C259A"/>
    <w:rsid w:val="000C2B40"/>
    <w:rsid w:val="000D07CE"/>
    <w:rsid w:val="000D3227"/>
    <w:rsid w:val="000E0882"/>
    <w:rsid w:val="000E1E44"/>
    <w:rsid w:val="000E1E52"/>
    <w:rsid w:val="000E4D89"/>
    <w:rsid w:val="000F3C36"/>
    <w:rsid w:val="000F7C28"/>
    <w:rsid w:val="00100189"/>
    <w:rsid w:val="001005ED"/>
    <w:rsid w:val="00111110"/>
    <w:rsid w:val="00111F03"/>
    <w:rsid w:val="00115228"/>
    <w:rsid w:val="00120CD7"/>
    <w:rsid w:val="00126928"/>
    <w:rsid w:val="00134756"/>
    <w:rsid w:val="0013631C"/>
    <w:rsid w:val="00142E69"/>
    <w:rsid w:val="00152F28"/>
    <w:rsid w:val="00153FF2"/>
    <w:rsid w:val="0015502C"/>
    <w:rsid w:val="00173DE3"/>
    <w:rsid w:val="00175ABC"/>
    <w:rsid w:val="00176E25"/>
    <w:rsid w:val="00181E4B"/>
    <w:rsid w:val="001852E6"/>
    <w:rsid w:val="001A7589"/>
    <w:rsid w:val="001B25A9"/>
    <w:rsid w:val="001C0229"/>
    <w:rsid w:val="001C28A5"/>
    <w:rsid w:val="001C4006"/>
    <w:rsid w:val="001C5DD8"/>
    <w:rsid w:val="001C62CC"/>
    <w:rsid w:val="001E0A3E"/>
    <w:rsid w:val="001F1B59"/>
    <w:rsid w:val="001F216B"/>
    <w:rsid w:val="001F3A97"/>
    <w:rsid w:val="002033D7"/>
    <w:rsid w:val="00210D00"/>
    <w:rsid w:val="0022225E"/>
    <w:rsid w:val="00222469"/>
    <w:rsid w:val="002242A4"/>
    <w:rsid w:val="002316FE"/>
    <w:rsid w:val="00231B6E"/>
    <w:rsid w:val="00240436"/>
    <w:rsid w:val="00240F84"/>
    <w:rsid w:val="002527AB"/>
    <w:rsid w:val="00256CF1"/>
    <w:rsid w:val="00260885"/>
    <w:rsid w:val="00260EF5"/>
    <w:rsid w:val="00260FF1"/>
    <w:rsid w:val="00263EF6"/>
    <w:rsid w:val="00266A90"/>
    <w:rsid w:val="00272F58"/>
    <w:rsid w:val="002763A9"/>
    <w:rsid w:val="00280E13"/>
    <w:rsid w:val="00282B31"/>
    <w:rsid w:val="00285B3E"/>
    <w:rsid w:val="00285D32"/>
    <w:rsid w:val="002863A3"/>
    <w:rsid w:val="00292429"/>
    <w:rsid w:val="002968B9"/>
    <w:rsid w:val="002A0D87"/>
    <w:rsid w:val="002B35DE"/>
    <w:rsid w:val="002D141E"/>
    <w:rsid w:val="002D6E37"/>
    <w:rsid w:val="002E25B1"/>
    <w:rsid w:val="002E54EA"/>
    <w:rsid w:val="002E769D"/>
    <w:rsid w:val="002F01C6"/>
    <w:rsid w:val="002F146B"/>
    <w:rsid w:val="002F4FA8"/>
    <w:rsid w:val="002F58DF"/>
    <w:rsid w:val="002F7051"/>
    <w:rsid w:val="00301146"/>
    <w:rsid w:val="00302564"/>
    <w:rsid w:val="0030350F"/>
    <w:rsid w:val="00305B5E"/>
    <w:rsid w:val="00306FE1"/>
    <w:rsid w:val="00332592"/>
    <w:rsid w:val="00363282"/>
    <w:rsid w:val="0036529C"/>
    <w:rsid w:val="00366729"/>
    <w:rsid w:val="003736F2"/>
    <w:rsid w:val="00374F03"/>
    <w:rsid w:val="00382AFE"/>
    <w:rsid w:val="00383EA0"/>
    <w:rsid w:val="0039403A"/>
    <w:rsid w:val="003A5A44"/>
    <w:rsid w:val="003B2F16"/>
    <w:rsid w:val="003B31C1"/>
    <w:rsid w:val="003B31C2"/>
    <w:rsid w:val="003C3230"/>
    <w:rsid w:val="003D0A05"/>
    <w:rsid w:val="003D22F1"/>
    <w:rsid w:val="003D3D30"/>
    <w:rsid w:val="003D53BE"/>
    <w:rsid w:val="003E06DF"/>
    <w:rsid w:val="003E12F3"/>
    <w:rsid w:val="003E2CAF"/>
    <w:rsid w:val="003E64DD"/>
    <w:rsid w:val="003E7D21"/>
    <w:rsid w:val="003F05E4"/>
    <w:rsid w:val="003F0A1E"/>
    <w:rsid w:val="00400858"/>
    <w:rsid w:val="0040098D"/>
    <w:rsid w:val="00405EC9"/>
    <w:rsid w:val="0040604B"/>
    <w:rsid w:val="00407981"/>
    <w:rsid w:val="00407D10"/>
    <w:rsid w:val="00413545"/>
    <w:rsid w:val="004140B2"/>
    <w:rsid w:val="00414685"/>
    <w:rsid w:val="00415D19"/>
    <w:rsid w:val="00423BB7"/>
    <w:rsid w:val="00424E65"/>
    <w:rsid w:val="0043123C"/>
    <w:rsid w:val="004317A0"/>
    <w:rsid w:val="004336AF"/>
    <w:rsid w:val="004339A9"/>
    <w:rsid w:val="004375BE"/>
    <w:rsid w:val="004438BF"/>
    <w:rsid w:val="004456A2"/>
    <w:rsid w:val="00446D09"/>
    <w:rsid w:val="0045423E"/>
    <w:rsid w:val="00463B44"/>
    <w:rsid w:val="00477722"/>
    <w:rsid w:val="00483D41"/>
    <w:rsid w:val="00484395"/>
    <w:rsid w:val="00484A28"/>
    <w:rsid w:val="00485010"/>
    <w:rsid w:val="00485CB8"/>
    <w:rsid w:val="00492B71"/>
    <w:rsid w:val="004A03F6"/>
    <w:rsid w:val="004A1CFD"/>
    <w:rsid w:val="004A38E2"/>
    <w:rsid w:val="004A4CA3"/>
    <w:rsid w:val="004B16BD"/>
    <w:rsid w:val="004C0839"/>
    <w:rsid w:val="004C1706"/>
    <w:rsid w:val="004D01F5"/>
    <w:rsid w:val="004D1F9C"/>
    <w:rsid w:val="004D2B92"/>
    <w:rsid w:val="004D3E06"/>
    <w:rsid w:val="004D5B4D"/>
    <w:rsid w:val="004E20F5"/>
    <w:rsid w:val="004F1CB9"/>
    <w:rsid w:val="004F79A5"/>
    <w:rsid w:val="00530988"/>
    <w:rsid w:val="00533431"/>
    <w:rsid w:val="00541E63"/>
    <w:rsid w:val="00552D3B"/>
    <w:rsid w:val="00556A87"/>
    <w:rsid w:val="005746E4"/>
    <w:rsid w:val="00580107"/>
    <w:rsid w:val="00584570"/>
    <w:rsid w:val="00585414"/>
    <w:rsid w:val="005854D3"/>
    <w:rsid w:val="00586209"/>
    <w:rsid w:val="005967FB"/>
    <w:rsid w:val="0059691B"/>
    <w:rsid w:val="0059742F"/>
    <w:rsid w:val="005A4993"/>
    <w:rsid w:val="005A5D09"/>
    <w:rsid w:val="005B19B6"/>
    <w:rsid w:val="005C0156"/>
    <w:rsid w:val="005C03D0"/>
    <w:rsid w:val="005C248D"/>
    <w:rsid w:val="005C6DE8"/>
    <w:rsid w:val="005D4568"/>
    <w:rsid w:val="005D50CA"/>
    <w:rsid w:val="005D6734"/>
    <w:rsid w:val="005D75B1"/>
    <w:rsid w:val="005E0425"/>
    <w:rsid w:val="005E7191"/>
    <w:rsid w:val="006000C0"/>
    <w:rsid w:val="00600633"/>
    <w:rsid w:val="0060305D"/>
    <w:rsid w:val="00614BDE"/>
    <w:rsid w:val="00620256"/>
    <w:rsid w:val="00623AE4"/>
    <w:rsid w:val="00624841"/>
    <w:rsid w:val="00627543"/>
    <w:rsid w:val="0062785D"/>
    <w:rsid w:val="00627B19"/>
    <w:rsid w:val="00631C68"/>
    <w:rsid w:val="00634A44"/>
    <w:rsid w:val="006356AE"/>
    <w:rsid w:val="0063765F"/>
    <w:rsid w:val="00637F25"/>
    <w:rsid w:val="00646FDA"/>
    <w:rsid w:val="006616A7"/>
    <w:rsid w:val="00667B5B"/>
    <w:rsid w:val="00681635"/>
    <w:rsid w:val="00682D9D"/>
    <w:rsid w:val="00683CE2"/>
    <w:rsid w:val="00683CE4"/>
    <w:rsid w:val="006A1049"/>
    <w:rsid w:val="006A7303"/>
    <w:rsid w:val="006B0DE6"/>
    <w:rsid w:val="006B545A"/>
    <w:rsid w:val="006B5AD2"/>
    <w:rsid w:val="006C6F19"/>
    <w:rsid w:val="006C748C"/>
    <w:rsid w:val="006C74E5"/>
    <w:rsid w:val="006D7A8E"/>
    <w:rsid w:val="006E0D10"/>
    <w:rsid w:val="006E2F05"/>
    <w:rsid w:val="006E45A5"/>
    <w:rsid w:val="006E5327"/>
    <w:rsid w:val="006E5979"/>
    <w:rsid w:val="006E6B29"/>
    <w:rsid w:val="006F7B12"/>
    <w:rsid w:val="00702651"/>
    <w:rsid w:val="00706861"/>
    <w:rsid w:val="007071A8"/>
    <w:rsid w:val="0071218D"/>
    <w:rsid w:val="00712FC0"/>
    <w:rsid w:val="007165B6"/>
    <w:rsid w:val="0072368D"/>
    <w:rsid w:val="00736C73"/>
    <w:rsid w:val="0074049B"/>
    <w:rsid w:val="00740C28"/>
    <w:rsid w:val="00750A76"/>
    <w:rsid w:val="00762BE0"/>
    <w:rsid w:val="007631F4"/>
    <w:rsid w:val="00763B31"/>
    <w:rsid w:val="007640B3"/>
    <w:rsid w:val="00764C8F"/>
    <w:rsid w:val="0076521F"/>
    <w:rsid w:val="007777B0"/>
    <w:rsid w:val="00791782"/>
    <w:rsid w:val="00791E89"/>
    <w:rsid w:val="00793176"/>
    <w:rsid w:val="00793399"/>
    <w:rsid w:val="007B090E"/>
    <w:rsid w:val="007B3289"/>
    <w:rsid w:val="007C1024"/>
    <w:rsid w:val="007C40E2"/>
    <w:rsid w:val="007D3AE3"/>
    <w:rsid w:val="007D5B52"/>
    <w:rsid w:val="007E20F6"/>
    <w:rsid w:val="007E5B75"/>
    <w:rsid w:val="007E5EEC"/>
    <w:rsid w:val="007F2E9F"/>
    <w:rsid w:val="007F608A"/>
    <w:rsid w:val="007F665C"/>
    <w:rsid w:val="008010A1"/>
    <w:rsid w:val="008016C8"/>
    <w:rsid w:val="00804424"/>
    <w:rsid w:val="00817662"/>
    <w:rsid w:val="0082473B"/>
    <w:rsid w:val="00826891"/>
    <w:rsid w:val="00832489"/>
    <w:rsid w:val="008336EB"/>
    <w:rsid w:val="008421D4"/>
    <w:rsid w:val="008426AD"/>
    <w:rsid w:val="00851C29"/>
    <w:rsid w:val="00854294"/>
    <w:rsid w:val="0085465A"/>
    <w:rsid w:val="00854710"/>
    <w:rsid w:val="00861921"/>
    <w:rsid w:val="00871103"/>
    <w:rsid w:val="00877006"/>
    <w:rsid w:val="008846F0"/>
    <w:rsid w:val="008860C6"/>
    <w:rsid w:val="00890B05"/>
    <w:rsid w:val="0089178E"/>
    <w:rsid w:val="008A114C"/>
    <w:rsid w:val="008A2351"/>
    <w:rsid w:val="008B1A53"/>
    <w:rsid w:val="008B4EDF"/>
    <w:rsid w:val="008C3CB1"/>
    <w:rsid w:val="008D01E4"/>
    <w:rsid w:val="008D14A2"/>
    <w:rsid w:val="008D5587"/>
    <w:rsid w:val="008E2F75"/>
    <w:rsid w:val="008E4FEB"/>
    <w:rsid w:val="008E566F"/>
    <w:rsid w:val="008F269D"/>
    <w:rsid w:val="008F621A"/>
    <w:rsid w:val="00903A0A"/>
    <w:rsid w:val="00905949"/>
    <w:rsid w:val="00921542"/>
    <w:rsid w:val="00923391"/>
    <w:rsid w:val="00923A7B"/>
    <w:rsid w:val="00926D59"/>
    <w:rsid w:val="00936556"/>
    <w:rsid w:val="00936F2C"/>
    <w:rsid w:val="00937F3B"/>
    <w:rsid w:val="00950C30"/>
    <w:rsid w:val="0095122D"/>
    <w:rsid w:val="00956C7C"/>
    <w:rsid w:val="009612DB"/>
    <w:rsid w:val="009613A8"/>
    <w:rsid w:val="00973F91"/>
    <w:rsid w:val="00981E6F"/>
    <w:rsid w:val="00982681"/>
    <w:rsid w:val="0098698A"/>
    <w:rsid w:val="00990E35"/>
    <w:rsid w:val="00997795"/>
    <w:rsid w:val="009A244A"/>
    <w:rsid w:val="009A7D52"/>
    <w:rsid w:val="009B282D"/>
    <w:rsid w:val="009B5F6E"/>
    <w:rsid w:val="009C3ECE"/>
    <w:rsid w:val="009E34F4"/>
    <w:rsid w:val="009E477D"/>
    <w:rsid w:val="009F4B5F"/>
    <w:rsid w:val="009F58AB"/>
    <w:rsid w:val="009F6A37"/>
    <w:rsid w:val="00A112C8"/>
    <w:rsid w:val="00A1188A"/>
    <w:rsid w:val="00A40C72"/>
    <w:rsid w:val="00A46A81"/>
    <w:rsid w:val="00A474A2"/>
    <w:rsid w:val="00A565B2"/>
    <w:rsid w:val="00AA4124"/>
    <w:rsid w:val="00AA44A5"/>
    <w:rsid w:val="00AB05F2"/>
    <w:rsid w:val="00AB27DF"/>
    <w:rsid w:val="00AB468F"/>
    <w:rsid w:val="00AB76AA"/>
    <w:rsid w:val="00AD2F0F"/>
    <w:rsid w:val="00AE19AC"/>
    <w:rsid w:val="00AE4946"/>
    <w:rsid w:val="00AF1F80"/>
    <w:rsid w:val="00B02518"/>
    <w:rsid w:val="00B025C5"/>
    <w:rsid w:val="00B04F63"/>
    <w:rsid w:val="00B070AA"/>
    <w:rsid w:val="00B104B3"/>
    <w:rsid w:val="00B17A66"/>
    <w:rsid w:val="00B3001B"/>
    <w:rsid w:val="00B33F17"/>
    <w:rsid w:val="00B368B3"/>
    <w:rsid w:val="00B400B0"/>
    <w:rsid w:val="00B41068"/>
    <w:rsid w:val="00B44626"/>
    <w:rsid w:val="00B51199"/>
    <w:rsid w:val="00B5227F"/>
    <w:rsid w:val="00B56410"/>
    <w:rsid w:val="00B653FC"/>
    <w:rsid w:val="00B74622"/>
    <w:rsid w:val="00B903D3"/>
    <w:rsid w:val="00B904F5"/>
    <w:rsid w:val="00B9579E"/>
    <w:rsid w:val="00BA0422"/>
    <w:rsid w:val="00BA6336"/>
    <w:rsid w:val="00BB0729"/>
    <w:rsid w:val="00BB43F7"/>
    <w:rsid w:val="00BD04B4"/>
    <w:rsid w:val="00BD4462"/>
    <w:rsid w:val="00BD77DE"/>
    <w:rsid w:val="00BD7D86"/>
    <w:rsid w:val="00BE4B66"/>
    <w:rsid w:val="00BE5744"/>
    <w:rsid w:val="00BE62D9"/>
    <w:rsid w:val="00BF2AF7"/>
    <w:rsid w:val="00BF33CB"/>
    <w:rsid w:val="00C0062F"/>
    <w:rsid w:val="00C01397"/>
    <w:rsid w:val="00C045E9"/>
    <w:rsid w:val="00C048B4"/>
    <w:rsid w:val="00C05FAC"/>
    <w:rsid w:val="00C13C60"/>
    <w:rsid w:val="00C20578"/>
    <w:rsid w:val="00C20CB4"/>
    <w:rsid w:val="00C21425"/>
    <w:rsid w:val="00C27299"/>
    <w:rsid w:val="00C325F4"/>
    <w:rsid w:val="00C334EA"/>
    <w:rsid w:val="00C34C0F"/>
    <w:rsid w:val="00C46E22"/>
    <w:rsid w:val="00C549E4"/>
    <w:rsid w:val="00C6493D"/>
    <w:rsid w:val="00C64E96"/>
    <w:rsid w:val="00C81BA9"/>
    <w:rsid w:val="00C820C9"/>
    <w:rsid w:val="00C837D3"/>
    <w:rsid w:val="00C867EB"/>
    <w:rsid w:val="00C957C1"/>
    <w:rsid w:val="00C96043"/>
    <w:rsid w:val="00CA3904"/>
    <w:rsid w:val="00CB2582"/>
    <w:rsid w:val="00CC0D19"/>
    <w:rsid w:val="00CC1000"/>
    <w:rsid w:val="00CC2618"/>
    <w:rsid w:val="00CD45EF"/>
    <w:rsid w:val="00CE1C40"/>
    <w:rsid w:val="00CF2AD4"/>
    <w:rsid w:val="00CF51A5"/>
    <w:rsid w:val="00CF71F7"/>
    <w:rsid w:val="00CF72A7"/>
    <w:rsid w:val="00D027B1"/>
    <w:rsid w:val="00D045FF"/>
    <w:rsid w:val="00D04E2A"/>
    <w:rsid w:val="00D11D95"/>
    <w:rsid w:val="00D15995"/>
    <w:rsid w:val="00D26E8E"/>
    <w:rsid w:val="00D32C20"/>
    <w:rsid w:val="00D35594"/>
    <w:rsid w:val="00D36F36"/>
    <w:rsid w:val="00D42291"/>
    <w:rsid w:val="00D43ADB"/>
    <w:rsid w:val="00D45397"/>
    <w:rsid w:val="00D46F9F"/>
    <w:rsid w:val="00D47FD7"/>
    <w:rsid w:val="00D5312A"/>
    <w:rsid w:val="00D61184"/>
    <w:rsid w:val="00D70393"/>
    <w:rsid w:val="00D716CB"/>
    <w:rsid w:val="00D7651F"/>
    <w:rsid w:val="00D84BCC"/>
    <w:rsid w:val="00D86F55"/>
    <w:rsid w:val="00DA0FA5"/>
    <w:rsid w:val="00DB43C5"/>
    <w:rsid w:val="00DB4F15"/>
    <w:rsid w:val="00DC42EF"/>
    <w:rsid w:val="00DC5C8F"/>
    <w:rsid w:val="00DD28AB"/>
    <w:rsid w:val="00DE1CD6"/>
    <w:rsid w:val="00DE2FEE"/>
    <w:rsid w:val="00DE4D57"/>
    <w:rsid w:val="00E11278"/>
    <w:rsid w:val="00E11A36"/>
    <w:rsid w:val="00E13B96"/>
    <w:rsid w:val="00E157C2"/>
    <w:rsid w:val="00E3409E"/>
    <w:rsid w:val="00E3422F"/>
    <w:rsid w:val="00E4166D"/>
    <w:rsid w:val="00E50552"/>
    <w:rsid w:val="00E513AD"/>
    <w:rsid w:val="00E5327D"/>
    <w:rsid w:val="00E559FB"/>
    <w:rsid w:val="00E56289"/>
    <w:rsid w:val="00E61105"/>
    <w:rsid w:val="00E719AB"/>
    <w:rsid w:val="00E825C7"/>
    <w:rsid w:val="00E9010D"/>
    <w:rsid w:val="00E90A66"/>
    <w:rsid w:val="00E90DAD"/>
    <w:rsid w:val="00E950F7"/>
    <w:rsid w:val="00E95279"/>
    <w:rsid w:val="00EA5DB8"/>
    <w:rsid w:val="00EB15B2"/>
    <w:rsid w:val="00EB7F72"/>
    <w:rsid w:val="00EC251F"/>
    <w:rsid w:val="00EC3C0D"/>
    <w:rsid w:val="00EC3F98"/>
    <w:rsid w:val="00ED17B3"/>
    <w:rsid w:val="00ED5E1C"/>
    <w:rsid w:val="00EE0A16"/>
    <w:rsid w:val="00EE1F2F"/>
    <w:rsid w:val="00EE70E2"/>
    <w:rsid w:val="00EF2052"/>
    <w:rsid w:val="00EF35D7"/>
    <w:rsid w:val="00F02F9A"/>
    <w:rsid w:val="00F033E9"/>
    <w:rsid w:val="00F03A5A"/>
    <w:rsid w:val="00F159A3"/>
    <w:rsid w:val="00F1737C"/>
    <w:rsid w:val="00F24661"/>
    <w:rsid w:val="00F25CE6"/>
    <w:rsid w:val="00F53235"/>
    <w:rsid w:val="00F57606"/>
    <w:rsid w:val="00F6129C"/>
    <w:rsid w:val="00F639FC"/>
    <w:rsid w:val="00F658B5"/>
    <w:rsid w:val="00F708CD"/>
    <w:rsid w:val="00F71B6D"/>
    <w:rsid w:val="00F73FEC"/>
    <w:rsid w:val="00F7456A"/>
    <w:rsid w:val="00F762C8"/>
    <w:rsid w:val="00F77A82"/>
    <w:rsid w:val="00F82BDF"/>
    <w:rsid w:val="00F87D3F"/>
    <w:rsid w:val="00FB090E"/>
    <w:rsid w:val="00FB28FC"/>
    <w:rsid w:val="00FC042E"/>
    <w:rsid w:val="00FC3CCE"/>
    <w:rsid w:val="00FD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729360"/>
  <w15:docId w15:val="{CC16C413-2E9C-462A-AF54-F64B4641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66729"/>
  </w:style>
  <w:style w:type="paragraph" w:styleId="Nadpis1">
    <w:name w:val="heading 1"/>
    <w:basedOn w:val="Normln"/>
    <w:next w:val="Normln"/>
    <w:qFormat/>
    <w:rsid w:val="004D5B4D"/>
    <w:pPr>
      <w:keepNext/>
      <w:ind w:left="705"/>
      <w:jc w:val="both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4D5B4D"/>
    <w:pPr>
      <w:keepNext/>
      <w:numPr>
        <w:ilvl w:val="12"/>
      </w:numPr>
      <w:jc w:val="both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4D5B4D"/>
    <w:pPr>
      <w:keepNext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Normln"/>
    <w:qFormat/>
    <w:rsid w:val="004D5B4D"/>
    <w:pPr>
      <w:keepNext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rsid w:val="004D5B4D"/>
    <w:pPr>
      <w:keepNext/>
      <w:outlineLvl w:val="4"/>
    </w:pPr>
    <w:rPr>
      <w:i/>
      <w:sz w:val="24"/>
    </w:rPr>
  </w:style>
  <w:style w:type="paragraph" w:styleId="Nadpis9">
    <w:name w:val="heading 9"/>
    <w:basedOn w:val="Normln"/>
    <w:next w:val="Normln"/>
    <w:qFormat/>
    <w:rsid w:val="004D5B4D"/>
    <w:pPr>
      <w:keepNext/>
      <w:jc w:val="center"/>
      <w:outlineLvl w:val="8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D5B4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D5B4D"/>
  </w:style>
  <w:style w:type="paragraph" w:styleId="Zpat">
    <w:name w:val="footer"/>
    <w:basedOn w:val="Normln"/>
    <w:link w:val="ZpatChar"/>
    <w:uiPriority w:val="99"/>
    <w:rsid w:val="004D5B4D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4D5B4D"/>
    <w:pPr>
      <w:ind w:left="705"/>
      <w:jc w:val="both"/>
    </w:pPr>
  </w:style>
  <w:style w:type="paragraph" w:styleId="Nzev">
    <w:name w:val="Title"/>
    <w:basedOn w:val="Normln"/>
    <w:qFormat/>
    <w:rsid w:val="004D5B4D"/>
    <w:pPr>
      <w:jc w:val="center"/>
    </w:pPr>
    <w:rPr>
      <w:b/>
      <w:sz w:val="36"/>
    </w:rPr>
  </w:style>
  <w:style w:type="paragraph" w:styleId="Textvbloku">
    <w:name w:val="Block Text"/>
    <w:basedOn w:val="Normln"/>
    <w:rsid w:val="004D5B4D"/>
    <w:pPr>
      <w:ind w:left="567" w:right="142"/>
      <w:jc w:val="both"/>
    </w:pPr>
  </w:style>
  <w:style w:type="character" w:styleId="Hypertextovodkaz">
    <w:name w:val="Hyperlink"/>
    <w:basedOn w:val="Standardnpsmoodstavce"/>
    <w:rsid w:val="004D5B4D"/>
    <w:rPr>
      <w:color w:val="0000FF"/>
      <w:u w:val="single"/>
    </w:rPr>
  </w:style>
  <w:style w:type="paragraph" w:styleId="Zkladntext">
    <w:name w:val="Body Text"/>
    <w:basedOn w:val="Normln"/>
    <w:rsid w:val="004D5B4D"/>
    <w:rPr>
      <w:b/>
    </w:rPr>
  </w:style>
  <w:style w:type="paragraph" w:styleId="Zkladntextodsazen3">
    <w:name w:val="Body Text Indent 3"/>
    <w:basedOn w:val="Normln"/>
    <w:rsid w:val="001C0229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484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E70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70E2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91E8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91E89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957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11A36"/>
  </w:style>
  <w:style w:type="character" w:customStyle="1" w:styleId="ZpatChar">
    <w:name w:val="Zápatí Char"/>
    <w:basedOn w:val="Standardnpsmoodstavce"/>
    <w:link w:val="Zpat"/>
    <w:uiPriority w:val="99"/>
    <w:rsid w:val="007E5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ilan\firmy\SMLOVY%20komplex%20do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9DD72-D3BB-4826-9698-8990AB963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SMLOVY komplex dot.dot</Template>
  <TotalTime>8</TotalTime>
  <Pages>3</Pages>
  <Words>722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 M  L  O  V A</vt:lpstr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 M  L  O  V A</dc:title>
  <dc:creator>SEPARACE</dc:creator>
  <cp:lastModifiedBy>Renáta Partilová</cp:lastModifiedBy>
  <cp:revision>3</cp:revision>
  <cp:lastPrinted>2019-12-19T08:25:00Z</cp:lastPrinted>
  <dcterms:created xsi:type="dcterms:W3CDTF">2024-02-08T06:30:00Z</dcterms:created>
  <dcterms:modified xsi:type="dcterms:W3CDTF">2024-02-08T06:37:00Z</dcterms:modified>
</cp:coreProperties>
</file>