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CADA" w14:textId="77777777" w:rsidR="00BA1975" w:rsidRPr="00BA1975" w:rsidRDefault="00BA1975" w:rsidP="00BA1975">
      <w:pPr>
        <w:widowControl/>
        <w:tabs>
          <w:tab w:val="left" w:pos="723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 xml:space="preserve">Dodatek č. 1 </w:t>
      </w:r>
    </w:p>
    <w:p w14:paraId="7FA40022" w14:textId="77777777" w:rsidR="00BA1975" w:rsidRPr="00BA1975" w:rsidRDefault="00BA1975" w:rsidP="00BA1975">
      <w:pPr>
        <w:widowControl/>
        <w:tabs>
          <w:tab w:val="left" w:pos="723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14:paraId="51A60AC4" w14:textId="77777777" w:rsidR="00BA1975" w:rsidRPr="00BA1975" w:rsidRDefault="00BA1975" w:rsidP="00BA1975">
      <w:pPr>
        <w:widowControl/>
        <w:tabs>
          <w:tab w:val="left" w:pos="723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ke SMLOUVĚ</w:t>
      </w:r>
    </w:p>
    <w:p w14:paraId="69F7E920" w14:textId="77777777" w:rsidR="00BA1975" w:rsidRPr="00BA1975" w:rsidRDefault="00BA1975" w:rsidP="00BA1975">
      <w:pPr>
        <w:widowControl/>
        <w:tabs>
          <w:tab w:val="left" w:pos="723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 xml:space="preserve">o poskytnutí odborných služeb </w:t>
      </w:r>
    </w:p>
    <w:p w14:paraId="66B76E5A" w14:textId="77777777" w:rsidR="00BA1975" w:rsidRPr="00BA1975" w:rsidRDefault="00BA1975" w:rsidP="00BA197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č. j. 00640/2021 ze dne 9. 12. 2021</w:t>
      </w:r>
    </w:p>
    <w:p w14:paraId="26116AF5" w14:textId="77777777" w:rsidR="00BA1975" w:rsidRPr="00BA1975" w:rsidRDefault="00BA1975" w:rsidP="00BA197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054100F0" w14:textId="77777777" w:rsidR="00BA1975" w:rsidRPr="00BA1975" w:rsidRDefault="00BA1975" w:rsidP="00BA1975">
      <w:pPr>
        <w:autoSpaceDE/>
        <w:autoSpaceDN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29CDB90D" w14:textId="51BB7FA8" w:rsidR="00BA1975" w:rsidRPr="00BA1975" w:rsidRDefault="00BA1975" w:rsidP="00BA1975">
      <w:pPr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 xml:space="preserve">Č. j. </w:t>
      </w:r>
      <w:r w:rsidRPr="00B379DE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000</w:t>
      </w:r>
      <w:r w:rsidR="00B379DE" w:rsidRPr="00B379DE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4</w:t>
      </w:r>
      <w:r w:rsidR="004477B6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5</w:t>
      </w:r>
      <w:r w:rsidRPr="00B379DE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/2024</w:t>
      </w:r>
    </w:p>
    <w:p w14:paraId="5440F499" w14:textId="77777777" w:rsidR="00BA1975" w:rsidRPr="00BA1975" w:rsidRDefault="00BA1975" w:rsidP="00BA1975">
      <w:pPr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14:paraId="5AF4795B" w14:textId="77777777" w:rsidR="00BA1975" w:rsidRPr="00BA1975" w:rsidRDefault="00BA1975" w:rsidP="00BA1975">
      <w:pPr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Článek I</w:t>
      </w:r>
    </w:p>
    <w:p w14:paraId="6FE087D9" w14:textId="77777777" w:rsidR="00BA1975" w:rsidRPr="00BA1975" w:rsidRDefault="00BA1975" w:rsidP="00BA1975">
      <w:pPr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Smluvní strany</w:t>
      </w:r>
    </w:p>
    <w:p w14:paraId="13C89056" w14:textId="77777777" w:rsidR="00BA1975" w:rsidRPr="00BA1975" w:rsidRDefault="00BA1975" w:rsidP="00BA1975">
      <w:pPr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14:paraId="1055FA81" w14:textId="5B33A4B8" w:rsidR="00BA1975" w:rsidRPr="00BA1975" w:rsidRDefault="00BA1975" w:rsidP="00BA1975">
      <w:pPr>
        <w:autoSpaceDE/>
        <w:autoSpaceDN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1.1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Objednatel</w:t>
      </w:r>
    </w:p>
    <w:p w14:paraId="4D77D060" w14:textId="77777777" w:rsidR="00BA1975" w:rsidRPr="00BA1975" w:rsidRDefault="00BA1975" w:rsidP="00BA1975">
      <w:pPr>
        <w:autoSpaceDE/>
        <w:autoSpaceDN/>
        <w:ind w:firstLine="720"/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Název: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Česká akademie zemědělských věd</w:t>
      </w:r>
    </w:p>
    <w:p w14:paraId="0881BE7B" w14:textId="67431031" w:rsidR="00BA1975" w:rsidRPr="00BA1975" w:rsidRDefault="00BA1975" w:rsidP="00BA1975">
      <w:pPr>
        <w:autoSpaceDE/>
        <w:autoSpaceDN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Sídlo: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Těšnov 17/65, 117 05 Praha 1</w:t>
      </w:r>
    </w:p>
    <w:p w14:paraId="747532B9" w14:textId="7992E8E0" w:rsidR="00BA1975" w:rsidRPr="00BA1975" w:rsidRDefault="00BA1975" w:rsidP="00BA1975">
      <w:pPr>
        <w:widowControl/>
        <w:autoSpaceDE/>
        <w:autoSpaceDN/>
        <w:ind w:left="2880" w:hanging="2160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Zastoupený: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Ing. Han</w:t>
      </w:r>
      <w:r w:rsidR="00AC7450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ou</w:t>
      </w:r>
      <w:r w:rsidRPr="00BA197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 xml:space="preserve"> Urbancovou, Ph.D., DBA  – ředitelk</w:t>
      </w:r>
      <w:r w:rsidR="00364BC9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a</w:t>
      </w:r>
      <w:r w:rsidRPr="00BA197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, statutární orgán</w:t>
      </w:r>
    </w:p>
    <w:p w14:paraId="4F27CC55" w14:textId="6AB115C6" w:rsidR="00BA1975" w:rsidRPr="00BA1975" w:rsidRDefault="00BA1975" w:rsidP="00BA1975">
      <w:pPr>
        <w:autoSpaceDE/>
        <w:autoSpaceDN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IČ</w:t>
      </w:r>
      <w:r w:rsidR="00364BC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O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: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48135291</w:t>
      </w:r>
    </w:p>
    <w:p w14:paraId="44D6ACB9" w14:textId="0F578201" w:rsidR="00BA1975" w:rsidRPr="00BA1975" w:rsidRDefault="00BA1975" w:rsidP="00BA1975">
      <w:pPr>
        <w:autoSpaceDE/>
        <w:autoSpaceDN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DIČ: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CZ48135291</w:t>
      </w:r>
    </w:p>
    <w:p w14:paraId="4FCD690C" w14:textId="5CE431B9" w:rsidR="00BA1975" w:rsidRPr="00364BC9" w:rsidRDefault="00BA1975" w:rsidP="00364BC9">
      <w:pPr>
        <w:autoSpaceDE/>
        <w:autoSpaceDN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Bankovní spojení: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364BC9" w:rsidRPr="00BA197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ČNB Praha 1, č. ú.: 86634011/0710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</w:p>
    <w:p w14:paraId="1643D145" w14:textId="77777777" w:rsidR="00BA1975" w:rsidRPr="00BA1975" w:rsidRDefault="00BA1975" w:rsidP="00BA1975">
      <w:pPr>
        <w:autoSpaceDE/>
        <w:autoSpaceDN/>
        <w:ind w:firstLine="720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(dále jen "objednatel")</w:t>
      </w:r>
    </w:p>
    <w:p w14:paraId="42C00AB9" w14:textId="77777777" w:rsidR="00BA1975" w:rsidRPr="00BA1975" w:rsidRDefault="00BA1975" w:rsidP="00BA1975">
      <w:pPr>
        <w:autoSpaceDE/>
        <w:autoSpaceDN/>
        <w:ind w:left="567" w:firstLine="567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5C68400F" w14:textId="2B232B71" w:rsidR="00BA1975" w:rsidRPr="00BA1975" w:rsidRDefault="00BA1975" w:rsidP="00BA1975">
      <w:pPr>
        <w:autoSpaceDE/>
        <w:autoSpaceDN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1.2  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Zhotovitel</w:t>
      </w:r>
    </w:p>
    <w:p w14:paraId="266E6C06" w14:textId="7F466809" w:rsidR="00BA1975" w:rsidRPr="00BA1975" w:rsidRDefault="00BA1975" w:rsidP="00BA1975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Název: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  <w:t>MIDAVA</w:t>
      </w:r>
      <w:r w:rsidRPr="00BA197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, s.r.o.</w:t>
      </w:r>
    </w:p>
    <w:p w14:paraId="7532DD38" w14:textId="4B12273E" w:rsidR="00BA1975" w:rsidRPr="00BA1975" w:rsidRDefault="00BA1975" w:rsidP="00BA1975">
      <w:pPr>
        <w:autoSpaceDE/>
        <w:autoSpaceDN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Sídlo:</w:t>
      </w:r>
      <w:r w:rsidRPr="00BA197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ab/>
        <w:t>Boženy Koutníkové 2000, 250 88 Čelákovice</w:t>
      </w:r>
    </w:p>
    <w:p w14:paraId="3B5DB2A4" w14:textId="38AFD85B" w:rsidR="00BA1975" w:rsidRPr="00BA1975" w:rsidRDefault="00BA1975" w:rsidP="00BA1975">
      <w:pPr>
        <w:autoSpaceDE/>
        <w:autoSpaceDN/>
        <w:rPr>
          <w:rFonts w:ascii="AvantGardeGothicE" w:eastAsia="Times New Roman" w:hAnsi="AvantGardeGothicE" w:cs="Times New Roman"/>
          <w:b/>
          <w:bCs/>
          <w:sz w:val="24"/>
          <w:szCs w:val="20"/>
          <w:lang w:val="cs-CZ" w:eastAsia="cs-CZ"/>
        </w:rPr>
      </w:pPr>
      <w:r w:rsidRPr="00BA1975">
        <w:rPr>
          <w:rFonts w:ascii="AvantGardeGothicE" w:eastAsia="Times New Roman" w:hAnsi="AvantGardeGothicE" w:cs="Times New Roman"/>
          <w:sz w:val="24"/>
          <w:szCs w:val="20"/>
          <w:lang w:val="cs-CZ" w:eastAsia="cs-CZ"/>
        </w:rPr>
        <w:tab/>
      </w:r>
      <w:r>
        <w:rPr>
          <w:rFonts w:ascii="AvantGardeGothicE" w:eastAsia="Times New Roman" w:hAnsi="AvantGardeGothicE" w:cs="Times New Roman"/>
          <w:sz w:val="24"/>
          <w:szCs w:val="20"/>
          <w:lang w:val="cs-CZ" w:eastAsia="cs-CZ"/>
        </w:rPr>
        <w:t>Z</w:t>
      </w:r>
      <w:r w:rsidRPr="00BA1975">
        <w:rPr>
          <w:rFonts w:ascii="AvantGardeGothicE" w:eastAsia="Times New Roman" w:hAnsi="AvantGardeGothicE" w:cs="Times New Roman"/>
          <w:sz w:val="24"/>
          <w:szCs w:val="20"/>
          <w:lang w:val="cs-CZ" w:eastAsia="cs-CZ"/>
        </w:rPr>
        <w:t>astoupen:</w:t>
      </w:r>
      <w:r w:rsidRPr="00BA1975">
        <w:rPr>
          <w:rFonts w:ascii="AvantGardeGothicE" w:eastAsia="Times New Roman" w:hAnsi="AvantGardeGothicE" w:cs="Times New Roman"/>
          <w:sz w:val="24"/>
          <w:szCs w:val="20"/>
          <w:lang w:val="cs-CZ" w:eastAsia="cs-CZ"/>
        </w:rPr>
        <w:tab/>
      </w:r>
      <w:r w:rsidRPr="00BA1975">
        <w:rPr>
          <w:rFonts w:ascii="AvantGardeGothicE" w:eastAsia="Times New Roman" w:hAnsi="AvantGardeGothicE" w:cs="Times New Roman"/>
          <w:sz w:val="24"/>
          <w:szCs w:val="20"/>
          <w:lang w:val="cs-CZ" w:eastAsia="cs-CZ"/>
        </w:rPr>
        <w:tab/>
      </w:r>
      <w:r w:rsidR="007E470F">
        <w:rPr>
          <w:rFonts w:ascii="AvantGardeGothicE" w:eastAsia="Times New Roman" w:hAnsi="AvantGardeGothicE" w:cs="Times New Roman"/>
          <w:b/>
          <w:bCs/>
          <w:sz w:val="24"/>
          <w:szCs w:val="20"/>
          <w:lang w:val="cs-CZ" w:eastAsia="cs-CZ"/>
        </w:rPr>
        <w:t>xxxxxxxxxxxxx</w:t>
      </w:r>
    </w:p>
    <w:p w14:paraId="48A00854" w14:textId="63A6A8E6" w:rsidR="00BA1975" w:rsidRPr="00364BC9" w:rsidRDefault="00BA1975" w:rsidP="00364BC9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Č</w:t>
      </w:r>
      <w:r w:rsidR="00364BC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O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: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  <w:t>05062462</w:t>
      </w:r>
    </w:p>
    <w:p w14:paraId="3E6C4CD1" w14:textId="77777777" w:rsidR="00BA1975" w:rsidRPr="00BA1975" w:rsidRDefault="00BA1975" w:rsidP="00BA1975">
      <w:pPr>
        <w:autoSpaceDE/>
        <w:autoSpaceDN/>
        <w:ind w:firstLine="720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(dále jen „zhotovitel”)</w:t>
      </w:r>
    </w:p>
    <w:p w14:paraId="5BCBC0A5" w14:textId="77777777" w:rsidR="00BA1975" w:rsidRPr="00BA1975" w:rsidRDefault="00BA1975" w:rsidP="00BA1975">
      <w:pPr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32AA6829" w14:textId="0BAA61CA" w:rsidR="00BA1975" w:rsidRPr="00BA1975" w:rsidRDefault="00BA1975" w:rsidP="00364BC9">
      <w:pPr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uzavírají níže uvedeného dne, měsíce a roku tento Dodatek č. 1 ke Smlouvě č. j. 00640/2021 ze dne 9. 12. 2021 o poskytnutí odborných služeb (dále jen „smlouva“). Účelem uzavření tohoto dodatku je rozšíření předmětu smlouvy a zvýšení celkové maximální ceny </w:t>
      </w:r>
      <w:r w:rsidR="00364BC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br/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za poskytnuté služby.</w:t>
      </w:r>
    </w:p>
    <w:p w14:paraId="4E6ACE27" w14:textId="77777777" w:rsidR="00BA1975" w:rsidRPr="00BA1975" w:rsidRDefault="00BA1975" w:rsidP="00BA1975">
      <w:p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72737F2A" w14:textId="77777777" w:rsidR="00BA1975" w:rsidRPr="00BA1975" w:rsidRDefault="00BA1975" w:rsidP="00BA1975">
      <w:p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53E255A8" w14:textId="77777777" w:rsidR="00BA1975" w:rsidRPr="00BA1975" w:rsidRDefault="00BA1975" w:rsidP="00364BC9">
      <w:pPr>
        <w:keepNext/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I.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br/>
      </w:r>
      <w:r w:rsidRPr="00BA197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Předmět a účel smlouvy:</w:t>
      </w:r>
    </w:p>
    <w:p w14:paraId="01297BB8" w14:textId="055246D1" w:rsidR="00BA1975" w:rsidRDefault="00BA1975" w:rsidP="00364BC9">
      <w:pPr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Ustanovení čl. I odst. 1 smlouvy se </w:t>
      </w:r>
      <w:r w:rsidR="001822F1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upravuje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tak, že</w:t>
      </w:r>
      <w:r w:rsidR="003C7103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předmětem smlouvy je </w:t>
      </w:r>
      <w:r w:rsidR="001822F1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poskytnutí odborných služeb na podporu mediálního obrazu ČAZV v oblasti online komunikace a zajištění</w:t>
      </w:r>
      <w:r w:rsidR="003C7103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služeb správy a údržby webových stránek </w:t>
      </w:r>
      <w:hyperlink r:id="rId8" w:history="1">
        <w:r w:rsidR="003C7103" w:rsidRPr="001C15D9">
          <w:rPr>
            <w:rFonts w:ascii="Times New Roman" w:hAnsi="Times New Roman" w:cs="Times New Roman"/>
            <w:sz w:val="24"/>
            <w:szCs w:val="24"/>
            <w:lang w:val="cs-CZ" w:eastAsia="cs-CZ"/>
          </w:rPr>
          <w:t>www.cazv.cz</w:t>
        </w:r>
      </w:hyperlink>
      <w:r w:rsidR="003C7103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včetně správy redakčního systému webových stránek</w:t>
      </w:r>
      <w:r w:rsidR="003C7103" w:rsidRPr="001C15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hyperlink r:id="rId9" w:history="1">
        <w:r w:rsidR="003C7103" w:rsidRPr="001C15D9">
          <w:rPr>
            <w:rFonts w:ascii="Times New Roman" w:hAnsi="Times New Roman" w:cs="Times New Roman"/>
            <w:sz w:val="24"/>
            <w:szCs w:val="24"/>
            <w:lang w:val="cs-CZ" w:eastAsia="cs-CZ"/>
          </w:rPr>
          <w:t>www.cazv.cz</w:t>
        </w:r>
      </w:hyperlink>
      <w:r w:rsidR="003C7103" w:rsidRPr="001C15D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3C7103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 systému WordPress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.</w:t>
      </w:r>
    </w:p>
    <w:p w14:paraId="015D635E" w14:textId="70503172" w:rsidR="00C1304E" w:rsidRPr="00BA1975" w:rsidRDefault="00C1304E" w:rsidP="00364BC9">
      <w:pPr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Ustanovení čl. I odst. 3 smlouvy se upravuje tak, že odborné služby budou poskytovány až do </w:t>
      </w:r>
      <w:r w:rsidR="00CC20AE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výše 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finančních prostředků objednatele vyčleněných pro předmět plnění smlouvy, maximálně však do výše </w:t>
      </w:r>
      <w:r w:rsidR="002477F1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9</w:t>
      </w:r>
      <w:r w:rsidR="009638A3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.000 Kč (</w:t>
      </w:r>
      <w:r w:rsidR="002477F1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devades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áttisíckorunčeských) za jeden kalendářní rok.</w:t>
      </w:r>
    </w:p>
    <w:p w14:paraId="3E6B7FE6" w14:textId="77777777" w:rsidR="00BA1975" w:rsidRPr="00BA1975" w:rsidRDefault="00BA1975" w:rsidP="00BA1975">
      <w:pPr>
        <w:widowControl/>
        <w:autoSpaceDE/>
        <w:autoSpaceDN/>
        <w:ind w:left="737" w:hanging="340"/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3D1669B8" w14:textId="060DCC11" w:rsidR="00BA1975" w:rsidRPr="00BA1975" w:rsidRDefault="00BA1975" w:rsidP="00364BC9">
      <w:pPr>
        <w:keepNext/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lastRenderedPageBreak/>
        <w:t>I</w:t>
      </w:r>
      <w:r w:rsidR="00B31A7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.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br/>
      </w:r>
      <w:r w:rsidRPr="00BA197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 xml:space="preserve">Cena </w:t>
      </w:r>
      <w:r w:rsidR="00B31A77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za plnění poskytovatele a platební podmínky</w:t>
      </w:r>
      <w:r w:rsidRPr="00BA1975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:</w:t>
      </w:r>
    </w:p>
    <w:p w14:paraId="5EF3F99F" w14:textId="2D4C2BB7" w:rsidR="00BA1975" w:rsidRPr="00BA1975" w:rsidRDefault="00BA1975" w:rsidP="00364BC9">
      <w:pPr>
        <w:widowControl/>
        <w:numPr>
          <w:ilvl w:val="0"/>
          <w:numId w:val="4"/>
        </w:numPr>
        <w:autoSpaceDE/>
        <w:autoSpaceDN/>
        <w:ind w:hanging="502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val="cs-CZ" w:eastAsia="cs-CZ"/>
        </w:rPr>
      </w:pPr>
      <w:r w:rsidRPr="00B31A7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Ustanovení čl. I</w:t>
      </w:r>
      <w:r w:rsidR="00B31A77" w:rsidRPr="00B31A7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II</w:t>
      </w:r>
      <w:r w:rsidRPr="00B31A7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odst. </w:t>
      </w:r>
      <w:r w:rsidR="00B31A77" w:rsidRPr="00B31A7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1 se upravuje tak, že celková maximální sjednaná cena za veškeré poskytnuté služby dle smlouvy činí maximálně </w:t>
      </w:r>
      <w:r w:rsidR="002477F1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9</w:t>
      </w:r>
      <w:r w:rsidR="009638A3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0</w:t>
      </w:r>
      <w:r w:rsidR="00B31A77" w:rsidRPr="00B31A7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.000Kč (</w:t>
      </w:r>
      <w:r w:rsidR="002477F1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devadesá</w:t>
      </w:r>
      <w:r w:rsidR="00B31A77" w:rsidRPr="00B31A7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ttisíckorunčeských) bez DPH v jednom kalendářním roce. Celková sjednaná cena poskytovaných služeb je stanovena jako nejvýše přípustná a nepřekročitelná a zahrnuje veškeré výlohy, výdaje a náklady vzniklé poskytovateli v souvislosti s poskytováním služeb (včetně cestovních nákladů). Jednotkovou cenou se rozumí částka ve výši 400Kč bez DPH (čtyřistakorunčeských) za každou hodinu poskytnutých služeb.</w:t>
      </w:r>
    </w:p>
    <w:p w14:paraId="50BC3E2C" w14:textId="77777777" w:rsidR="00BA1975" w:rsidRPr="00BA1975" w:rsidRDefault="00BA1975" w:rsidP="00BA1975">
      <w:pPr>
        <w:widowControl/>
        <w:autoSpaceDE/>
        <w:autoSpaceDN/>
        <w:ind w:left="397" w:hanging="397"/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60AA1006" w14:textId="77777777" w:rsidR="00BA1975" w:rsidRPr="00BA1975" w:rsidRDefault="00BA1975" w:rsidP="00BA1975">
      <w:pPr>
        <w:keepNext/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III.</w:t>
      </w:r>
    </w:p>
    <w:p w14:paraId="7735A18D" w14:textId="77777777" w:rsidR="00BA1975" w:rsidRPr="00BA1975" w:rsidRDefault="00BA1975" w:rsidP="00364BC9">
      <w:pPr>
        <w:widowControl/>
        <w:autoSpaceDE/>
        <w:autoSpaceDN/>
        <w:ind w:left="397" w:hanging="397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  <w:t>Závěrečná ustanovení</w:t>
      </w:r>
    </w:p>
    <w:p w14:paraId="5F838339" w14:textId="6695AF11" w:rsidR="00BA1975" w:rsidRDefault="00BA1975" w:rsidP="00364BC9">
      <w:pPr>
        <w:widowControl/>
        <w:numPr>
          <w:ilvl w:val="0"/>
          <w:numId w:val="5"/>
        </w:numPr>
        <w:autoSpaceDE/>
        <w:autoSpaceDN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Tento dodatek nabývá platnosti dnem jeho podpisu oběma smluvními stranami</w:t>
      </w:r>
      <w:r w:rsidR="001822F1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a účinnosti dnem zveřejnění v registru smluv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. Vztahy výslovně neupravené tímto dodatkem či předchozími smlouvami či dodatky se řídí ustanoveními občanského zákoníku.</w:t>
      </w:r>
    </w:p>
    <w:p w14:paraId="3B413828" w14:textId="28DACE17" w:rsidR="003471AD" w:rsidRPr="00BA1975" w:rsidRDefault="003471AD" w:rsidP="009E21AF">
      <w:pPr>
        <w:widowControl/>
        <w:numPr>
          <w:ilvl w:val="0"/>
          <w:numId w:val="5"/>
        </w:numPr>
        <w:autoSpaceDE/>
        <w:autoSpaceDN/>
        <w:spacing w:line="3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Tento dodatek se uzavírá na dobu neurčitou.</w:t>
      </w:r>
    </w:p>
    <w:p w14:paraId="534E1C37" w14:textId="34FCC325" w:rsidR="00BA1975" w:rsidRPr="00BA1975" w:rsidRDefault="00BA1975" w:rsidP="00364BC9">
      <w:pPr>
        <w:widowControl/>
        <w:numPr>
          <w:ilvl w:val="0"/>
          <w:numId w:val="5"/>
        </w:numPr>
        <w:autoSpaceDE/>
        <w:autoSpaceDN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Tento dodatek je sepsán ve dvou (2) vyhotoveních, z nichž jeden (1) výtisk obdrží zhotovitel </w:t>
      </w:r>
      <w:r w:rsidR="00364BC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br/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a jeden (1) objednatel.</w:t>
      </w:r>
    </w:p>
    <w:p w14:paraId="0A25C221" w14:textId="77F82CB4" w:rsidR="00BA1975" w:rsidRDefault="00BA1975" w:rsidP="00364BC9">
      <w:pPr>
        <w:widowControl/>
        <w:numPr>
          <w:ilvl w:val="0"/>
          <w:numId w:val="5"/>
        </w:numPr>
        <w:autoSpaceDE/>
        <w:autoSpaceDN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Smluvní strany prohlašují, že obsah smlouvy, jejich závazky a práva odpovídají jejich pravé, vážné a svobodné vůli a že smlouvu neuzavírají v tísni a za nápadně nevýhodných podmínek. Na důkaz toho připojují své podpisy.</w:t>
      </w:r>
    </w:p>
    <w:p w14:paraId="25A53484" w14:textId="77777777" w:rsidR="003C7103" w:rsidRPr="00BA1975" w:rsidRDefault="003C7103" w:rsidP="00364BC9">
      <w:pPr>
        <w:widowControl/>
        <w:autoSpaceDE/>
        <w:autoSpaceDN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24A5ACC0" w14:textId="77777777" w:rsidR="00BA1975" w:rsidRPr="00BA1975" w:rsidRDefault="00BA1975" w:rsidP="00BA197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02E102B8" w14:textId="77777777" w:rsidR="00BA1975" w:rsidRPr="00BA1975" w:rsidRDefault="00BA1975" w:rsidP="00BA197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V Čelákovicích dne _________________   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 xml:space="preserve">V Praze dne _________________ </w:t>
      </w:r>
    </w:p>
    <w:p w14:paraId="0D31EC78" w14:textId="77777777" w:rsidR="00BA1975" w:rsidRPr="00BA1975" w:rsidRDefault="00BA1975" w:rsidP="00BA197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4F495DBC" w14:textId="77777777" w:rsidR="00BA1975" w:rsidRPr="00BA1975" w:rsidRDefault="00BA1975" w:rsidP="00BA197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6671B1D6" w14:textId="77777777" w:rsidR="00B31A77" w:rsidRPr="00BA1975" w:rsidRDefault="00B31A77" w:rsidP="00BA197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5D7063C1" w14:textId="77777777" w:rsidR="00BA1975" w:rsidRPr="00BA1975" w:rsidRDefault="00BA1975" w:rsidP="00BA197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49BBB414" w14:textId="661CD668" w:rsidR="007A05A0" w:rsidRPr="00BA1975" w:rsidRDefault="00BA1975" w:rsidP="001C15D9">
      <w:pPr>
        <w:widowControl/>
        <w:tabs>
          <w:tab w:val="center" w:pos="2268"/>
          <w:tab w:val="center" w:pos="6804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spacing w:val="30"/>
          <w:sz w:val="24"/>
          <w:szCs w:val="24"/>
          <w:lang w:val="cs-CZ" w:eastAsia="cs-CZ"/>
        </w:rPr>
        <w:t>..............................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spacing w:val="30"/>
          <w:sz w:val="24"/>
          <w:szCs w:val="24"/>
          <w:lang w:val="cs-CZ" w:eastAsia="cs-CZ"/>
        </w:rPr>
        <w:t>..............................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br/>
      </w:r>
      <w:r w:rsidRPr="00BA1975">
        <w:rPr>
          <w:rFonts w:ascii="Times New Roman" w:eastAsia="Times New Roman" w:hAnsi="Times New Roman" w:cs="Times New Roman"/>
          <w:smallCaps/>
          <w:sz w:val="24"/>
          <w:szCs w:val="20"/>
          <w:lang w:val="cs-CZ" w:eastAsia="cs-CZ"/>
        </w:rPr>
        <w:tab/>
        <w:t xml:space="preserve">MIDAVA 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s. r. o.</w:t>
      </w:r>
      <w:r w:rsidRPr="00BA1975">
        <w:rPr>
          <w:rFonts w:ascii="Times New Roman" w:eastAsia="Times New Roman" w:hAnsi="Times New Roman" w:cs="Times New Roman"/>
          <w:smallCaps/>
          <w:sz w:val="24"/>
          <w:szCs w:val="20"/>
          <w:lang w:val="cs-CZ" w:eastAsia="cs-CZ"/>
        </w:rPr>
        <w:tab/>
        <w:t>ČAZV</w:t>
      </w:r>
      <w:r w:rsidRPr="00BA1975">
        <w:rPr>
          <w:rFonts w:ascii="Times New Roman" w:eastAsia="Times New Roman" w:hAnsi="Times New Roman" w:cs="Times New Roman"/>
          <w:smallCaps/>
          <w:sz w:val="24"/>
          <w:szCs w:val="20"/>
          <w:lang w:val="cs-CZ" w:eastAsia="cs-CZ"/>
        </w:rPr>
        <w:br/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7E470F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xxxxxxxxxxxxxxxx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Ing. Hana Urbancová, Ph.D., DBA</w:t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br/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A197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ředitelka, statutární orgán</w:t>
      </w:r>
    </w:p>
    <w:sectPr w:rsidR="007A05A0" w:rsidRPr="00BA1975" w:rsidSect="001349C6"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cols w:space="177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E68CB" w14:textId="77777777" w:rsidR="001349C6" w:rsidRDefault="001349C6" w:rsidP="005D29E9">
      <w:r>
        <w:separator/>
      </w:r>
    </w:p>
  </w:endnote>
  <w:endnote w:type="continuationSeparator" w:id="0">
    <w:p w14:paraId="31EEE824" w14:textId="77777777" w:rsidR="001349C6" w:rsidRDefault="001349C6" w:rsidP="005D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ntGardeGothi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89A9" w14:textId="77777777" w:rsidR="005D29E9" w:rsidRDefault="00383A47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0" distR="0" simplePos="0" relativeHeight="251657216" behindDoc="0" locked="0" layoutInCell="1" allowOverlap="1" wp14:anchorId="7481CFB5" wp14:editId="330A36C9">
              <wp:simplePos x="0" y="0"/>
              <wp:positionH relativeFrom="page">
                <wp:posOffset>876300</wp:posOffset>
              </wp:positionH>
              <wp:positionV relativeFrom="paragraph">
                <wp:posOffset>-13336</wp:posOffset>
              </wp:positionV>
              <wp:extent cx="5791200" cy="0"/>
              <wp:effectExtent l="0" t="0" r="0" b="0"/>
              <wp:wrapTopAndBottom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9A84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512DB7" id="Line 1" o:spid="_x0000_s1026" style="position:absolute;z-index: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9pt,-1.05pt" to="52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" strokecolor="#49a84d" strokeweight="1pt">
              <w10:wrap type="topAndBottom" anchorx="page"/>
            </v:line>
          </w:pict>
        </mc:Fallback>
      </mc:AlternateContent>
    </w:r>
  </w:p>
  <w:p w14:paraId="3082E2BA" w14:textId="77777777" w:rsidR="005D29E9" w:rsidRDefault="005D29E9">
    <w:pPr>
      <w:pStyle w:val="Zpat"/>
    </w:pPr>
  </w:p>
  <w:tbl>
    <w:tblPr>
      <w:tblW w:w="9214" w:type="dxa"/>
      <w:tblInd w:w="250" w:type="dxa"/>
      <w:tblLayout w:type="fixed"/>
      <w:tblLook w:val="04A0" w:firstRow="1" w:lastRow="0" w:firstColumn="1" w:lastColumn="0" w:noHBand="0" w:noVBand="1"/>
    </w:tblPr>
    <w:tblGrid>
      <w:gridCol w:w="2693"/>
      <w:gridCol w:w="1418"/>
      <w:gridCol w:w="1172"/>
      <w:gridCol w:w="1980"/>
      <w:gridCol w:w="1951"/>
    </w:tblGrid>
    <w:tr w:rsidR="0071190E" w14:paraId="01A90B12" w14:textId="77777777" w:rsidTr="0065437F">
      <w:tc>
        <w:tcPr>
          <w:tcW w:w="2693" w:type="dxa"/>
          <w:shd w:val="clear" w:color="auto" w:fill="auto"/>
        </w:tcPr>
        <w:p w14:paraId="2840B43E" w14:textId="77777777" w:rsidR="0071190E" w:rsidRPr="00662BA4" w:rsidRDefault="0071190E">
          <w:pPr>
            <w:pStyle w:val="Zpat"/>
            <w:rPr>
              <w:b/>
              <w:color w:val="49A84D"/>
              <w:sz w:val="18"/>
            </w:rPr>
          </w:pPr>
          <w:r w:rsidRPr="00662BA4">
            <w:rPr>
              <w:b/>
              <w:color w:val="49A84D"/>
              <w:sz w:val="18"/>
            </w:rPr>
            <w:t>ID</w:t>
          </w:r>
          <w:r w:rsidRPr="00662BA4">
            <w:rPr>
              <w:b/>
              <w:color w:val="49A84D"/>
              <w:spacing w:val="8"/>
              <w:sz w:val="18"/>
            </w:rPr>
            <w:t xml:space="preserve"> </w:t>
          </w:r>
          <w:r w:rsidRPr="00662BA4">
            <w:rPr>
              <w:b/>
              <w:color w:val="49A84D"/>
              <w:sz w:val="18"/>
            </w:rPr>
            <w:t>datové</w:t>
          </w:r>
          <w:r w:rsidRPr="00662BA4">
            <w:rPr>
              <w:b/>
              <w:color w:val="49A84D"/>
              <w:spacing w:val="8"/>
              <w:sz w:val="18"/>
            </w:rPr>
            <w:t xml:space="preserve"> </w:t>
          </w:r>
          <w:r w:rsidRPr="00662BA4">
            <w:rPr>
              <w:b/>
              <w:color w:val="49A84D"/>
              <w:sz w:val="18"/>
            </w:rPr>
            <w:t>schránky:</w:t>
          </w:r>
        </w:p>
        <w:p w14:paraId="554F6A9D" w14:textId="74DE1B49" w:rsidR="0071190E" w:rsidRDefault="0071190E">
          <w:pPr>
            <w:pStyle w:val="Zpat"/>
          </w:pPr>
          <w:r w:rsidRPr="00662BA4">
            <w:rPr>
              <w:b/>
              <w:color w:val="49A84D"/>
              <w:sz w:val="18"/>
            </w:rPr>
            <w:t>IČ</w:t>
          </w:r>
          <w:r w:rsidR="00943370">
            <w:rPr>
              <w:b/>
              <w:color w:val="49A84D"/>
              <w:sz w:val="18"/>
            </w:rPr>
            <w:t>O</w:t>
          </w:r>
          <w:r w:rsidRPr="00662BA4">
            <w:rPr>
              <w:b/>
              <w:color w:val="49A84D"/>
              <w:sz w:val="18"/>
            </w:rPr>
            <w:t>:</w:t>
          </w:r>
          <w:r w:rsidRPr="00662BA4">
            <w:rPr>
              <w:b/>
              <w:color w:val="49A84D"/>
              <w:sz w:val="18"/>
            </w:rPr>
            <w:br/>
            <w:t>DIČ:</w:t>
          </w:r>
        </w:p>
      </w:tc>
      <w:tc>
        <w:tcPr>
          <w:tcW w:w="1418" w:type="dxa"/>
          <w:shd w:val="clear" w:color="auto" w:fill="auto"/>
        </w:tcPr>
        <w:p w14:paraId="62B9FCCC" w14:textId="77777777" w:rsidR="0071190E" w:rsidRPr="00662BA4" w:rsidRDefault="0071190E" w:rsidP="00662BA4">
          <w:pPr>
            <w:tabs>
              <w:tab w:val="left" w:pos="2788"/>
            </w:tabs>
            <w:jc w:val="right"/>
            <w:rPr>
              <w:color w:val="434343"/>
              <w:sz w:val="18"/>
            </w:rPr>
          </w:pPr>
          <w:r w:rsidRPr="00662BA4">
            <w:rPr>
              <w:color w:val="434343"/>
              <w:sz w:val="18"/>
            </w:rPr>
            <w:t>nkr2ayv</w:t>
          </w:r>
          <w:r w:rsidRPr="00662BA4">
            <w:rPr>
              <w:color w:val="434343"/>
              <w:sz w:val="18"/>
            </w:rPr>
            <w:br/>
            <w:t>48135291</w:t>
          </w:r>
        </w:p>
        <w:p w14:paraId="1424104E" w14:textId="77777777" w:rsidR="0071190E" w:rsidRDefault="0071190E" w:rsidP="00662BA4">
          <w:pPr>
            <w:pStyle w:val="Zpat"/>
            <w:jc w:val="right"/>
          </w:pPr>
          <w:r w:rsidRPr="00662BA4">
            <w:rPr>
              <w:color w:val="434343"/>
              <w:sz w:val="18"/>
            </w:rPr>
            <w:t>CZ48135291</w:t>
          </w:r>
        </w:p>
      </w:tc>
      <w:tc>
        <w:tcPr>
          <w:tcW w:w="1172" w:type="dxa"/>
          <w:shd w:val="clear" w:color="auto" w:fill="auto"/>
        </w:tcPr>
        <w:p w14:paraId="46922CEB" w14:textId="77777777" w:rsidR="0071190E" w:rsidRPr="00662BA4" w:rsidRDefault="0071190E" w:rsidP="0071190E">
          <w:pPr>
            <w:pStyle w:val="Zpat"/>
            <w:rPr>
              <w:b/>
              <w:color w:val="49A84D"/>
              <w:sz w:val="18"/>
            </w:rPr>
          </w:pPr>
        </w:p>
      </w:tc>
      <w:tc>
        <w:tcPr>
          <w:tcW w:w="1980" w:type="dxa"/>
          <w:shd w:val="clear" w:color="auto" w:fill="auto"/>
        </w:tcPr>
        <w:p w14:paraId="70D21021" w14:textId="77777777" w:rsidR="0071190E" w:rsidRPr="00662BA4" w:rsidRDefault="0071190E" w:rsidP="0071190E">
          <w:pPr>
            <w:pStyle w:val="Zpat"/>
            <w:rPr>
              <w:b/>
              <w:color w:val="49A84D"/>
              <w:sz w:val="18"/>
            </w:rPr>
          </w:pPr>
          <w:r w:rsidRPr="00662BA4">
            <w:rPr>
              <w:b/>
              <w:color w:val="49A84D"/>
              <w:sz w:val="18"/>
            </w:rPr>
            <w:t>Email:</w:t>
          </w:r>
        </w:p>
        <w:p w14:paraId="45C1BD3F" w14:textId="77777777" w:rsidR="0071190E" w:rsidRPr="00662BA4" w:rsidRDefault="0071190E" w:rsidP="0071190E">
          <w:pPr>
            <w:pStyle w:val="Zpat"/>
            <w:rPr>
              <w:b/>
              <w:color w:val="49A84D"/>
              <w:spacing w:val="-4"/>
              <w:sz w:val="18"/>
            </w:rPr>
          </w:pPr>
          <w:r w:rsidRPr="00662BA4">
            <w:rPr>
              <w:b/>
              <w:color w:val="49A84D"/>
              <w:spacing w:val="-4"/>
              <w:sz w:val="18"/>
            </w:rPr>
            <w:t>Tel:</w:t>
          </w:r>
        </w:p>
        <w:p w14:paraId="3485EC16" w14:textId="77777777" w:rsidR="0071190E" w:rsidRPr="0071190E" w:rsidRDefault="0071190E" w:rsidP="0071190E">
          <w:pPr>
            <w:pStyle w:val="Zpat"/>
          </w:pPr>
          <w:r w:rsidRPr="00662BA4">
            <w:rPr>
              <w:b/>
              <w:color w:val="49A84D"/>
              <w:spacing w:val="-4"/>
              <w:sz w:val="18"/>
            </w:rPr>
            <w:t>Web:</w:t>
          </w:r>
        </w:p>
      </w:tc>
      <w:tc>
        <w:tcPr>
          <w:tcW w:w="1951" w:type="dxa"/>
          <w:shd w:val="clear" w:color="auto" w:fill="auto"/>
        </w:tcPr>
        <w:p w14:paraId="10BEC570" w14:textId="77777777" w:rsidR="0071190E" w:rsidRPr="00662BA4" w:rsidRDefault="00000000" w:rsidP="00662BA4">
          <w:pPr>
            <w:tabs>
              <w:tab w:val="left" w:pos="1355"/>
            </w:tabs>
            <w:jc w:val="right"/>
            <w:rPr>
              <w:sz w:val="18"/>
            </w:rPr>
          </w:pPr>
          <w:hyperlink r:id="rId1" w:history="1">
            <w:r w:rsidR="000A276B" w:rsidRPr="003F6C94">
              <w:rPr>
                <w:rStyle w:val="Hypertextovodkaz"/>
                <w:sz w:val="18"/>
              </w:rPr>
              <w:t>cazv@cazv.cz</w:t>
            </w:r>
          </w:hyperlink>
          <w:r w:rsidR="0071190E" w:rsidRPr="00662BA4">
            <w:rPr>
              <w:b/>
              <w:color w:val="49A84D"/>
              <w:spacing w:val="-4"/>
              <w:sz w:val="18"/>
            </w:rPr>
            <w:br/>
          </w:r>
          <w:r w:rsidR="0071190E" w:rsidRPr="00662BA4">
            <w:rPr>
              <w:color w:val="434343"/>
              <w:sz w:val="18"/>
            </w:rPr>
            <w:t>+</w:t>
          </w:r>
          <w:r w:rsidR="007E1359">
            <w:t xml:space="preserve"> </w:t>
          </w:r>
          <w:r w:rsidR="007E1359" w:rsidRPr="00662BA4">
            <w:rPr>
              <w:color w:val="434343"/>
              <w:sz w:val="18"/>
            </w:rPr>
            <w:t>420 227 010 287</w:t>
          </w:r>
          <w:r w:rsidR="0071190E" w:rsidRPr="00662BA4">
            <w:rPr>
              <w:color w:val="434343"/>
              <w:sz w:val="18"/>
            </w:rPr>
            <w:br/>
          </w:r>
          <w:hyperlink r:id="rId2">
            <w:r w:rsidR="0071190E" w:rsidRPr="00662BA4">
              <w:rPr>
                <w:color w:val="434343"/>
                <w:sz w:val="18"/>
              </w:rPr>
              <w:t>www.cazv.cz</w:t>
            </w:r>
          </w:hyperlink>
        </w:p>
      </w:tc>
    </w:tr>
  </w:tbl>
  <w:p w14:paraId="4D1A598D" w14:textId="77777777" w:rsidR="005D29E9" w:rsidRDefault="005D29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C16A" w14:textId="77777777" w:rsidR="001349C6" w:rsidRDefault="001349C6" w:rsidP="005D29E9">
      <w:r>
        <w:separator/>
      </w:r>
    </w:p>
  </w:footnote>
  <w:footnote w:type="continuationSeparator" w:id="0">
    <w:p w14:paraId="0848870B" w14:textId="77777777" w:rsidR="001349C6" w:rsidRDefault="001349C6" w:rsidP="005D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C88F" w14:textId="77777777" w:rsidR="00D372BF" w:rsidRDefault="00D372BF" w:rsidP="00D372BF">
    <w:pPr>
      <w:spacing w:before="95"/>
      <w:ind w:right="255"/>
      <w:jc w:val="right"/>
    </w:pPr>
  </w:p>
  <w:p w14:paraId="7AA1E093" w14:textId="61877F15" w:rsidR="0071190E" w:rsidRDefault="00383A47" w:rsidP="00D372BF">
    <w:pPr>
      <w:spacing w:before="95"/>
      <w:ind w:left="2160" w:right="255" w:firstLine="720"/>
      <w:jc w:val="right"/>
      <w:rPr>
        <w:b/>
        <w:sz w:val="16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F4CC013" wp14:editId="4E71882C">
              <wp:simplePos x="0" y="0"/>
              <wp:positionH relativeFrom="column">
                <wp:posOffset>158750</wp:posOffset>
              </wp:positionH>
              <wp:positionV relativeFrom="paragraph">
                <wp:posOffset>81915</wp:posOffset>
              </wp:positionV>
              <wp:extent cx="2994660" cy="36004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994660" cy="360045"/>
                        <a:chOff x="0" y="0"/>
                        <a:chExt cx="2994660" cy="360045"/>
                      </a:xfrm>
                    </wpg:grpSpPr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95400" y="0"/>
                          <a:ext cx="1699260" cy="35496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" name="Group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980" cy="360045"/>
                          <a:chOff x="2017" y="120"/>
                          <a:chExt cx="1948" cy="567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2016" y="120"/>
                            <a:ext cx="1948" cy="567"/>
                          </a:xfrm>
                          <a:custGeom>
                            <a:avLst/>
                            <a:gdLst>
                              <a:gd name="T0" fmla="+- 0 2485 2017"/>
                              <a:gd name="T1" fmla="*/ T0 w 1948"/>
                              <a:gd name="T2" fmla="+- 0 502 120"/>
                              <a:gd name="T3" fmla="*/ 502 h 567"/>
                              <a:gd name="T4" fmla="+- 0 2447 2017"/>
                              <a:gd name="T5" fmla="*/ T4 w 1948"/>
                              <a:gd name="T6" fmla="+- 0 534 120"/>
                              <a:gd name="T7" fmla="*/ 534 h 567"/>
                              <a:gd name="T8" fmla="+- 0 2406 2017"/>
                              <a:gd name="T9" fmla="*/ T8 w 1948"/>
                              <a:gd name="T10" fmla="+- 0 558 120"/>
                              <a:gd name="T11" fmla="*/ 558 h 567"/>
                              <a:gd name="T12" fmla="+- 0 2361 2017"/>
                              <a:gd name="T13" fmla="*/ T12 w 1948"/>
                              <a:gd name="T14" fmla="+- 0 571 120"/>
                              <a:gd name="T15" fmla="*/ 571 h 567"/>
                              <a:gd name="T16" fmla="+- 0 2314 2017"/>
                              <a:gd name="T17" fmla="*/ T16 w 1948"/>
                              <a:gd name="T18" fmla="+- 0 576 120"/>
                              <a:gd name="T19" fmla="*/ 576 h 567"/>
                              <a:gd name="T20" fmla="+- 0 2278 2017"/>
                              <a:gd name="T21" fmla="*/ T20 w 1948"/>
                              <a:gd name="T22" fmla="+- 0 573 120"/>
                              <a:gd name="T23" fmla="*/ 573 h 567"/>
                              <a:gd name="T24" fmla="+- 0 2245 2017"/>
                              <a:gd name="T25" fmla="*/ T24 w 1948"/>
                              <a:gd name="T26" fmla="+- 0 564 120"/>
                              <a:gd name="T27" fmla="*/ 564 h 567"/>
                              <a:gd name="T28" fmla="+- 0 2216 2017"/>
                              <a:gd name="T29" fmla="*/ T28 w 1948"/>
                              <a:gd name="T30" fmla="+- 0 548 120"/>
                              <a:gd name="T31" fmla="*/ 548 h 567"/>
                              <a:gd name="T32" fmla="+- 0 2189 2017"/>
                              <a:gd name="T33" fmla="*/ T32 w 1948"/>
                              <a:gd name="T34" fmla="+- 0 527 120"/>
                              <a:gd name="T35" fmla="*/ 527 h 567"/>
                              <a:gd name="T36" fmla="+- 0 2167 2017"/>
                              <a:gd name="T37" fmla="*/ T36 w 1948"/>
                              <a:gd name="T38" fmla="+- 0 500 120"/>
                              <a:gd name="T39" fmla="*/ 500 h 567"/>
                              <a:gd name="T40" fmla="+- 0 2151 2017"/>
                              <a:gd name="T41" fmla="*/ T40 w 1948"/>
                              <a:gd name="T42" fmla="+- 0 471 120"/>
                              <a:gd name="T43" fmla="*/ 471 h 567"/>
                              <a:gd name="T44" fmla="+- 0 2142 2017"/>
                              <a:gd name="T45" fmla="*/ T44 w 1948"/>
                              <a:gd name="T46" fmla="+- 0 438 120"/>
                              <a:gd name="T47" fmla="*/ 438 h 567"/>
                              <a:gd name="T48" fmla="+- 0 2139 2017"/>
                              <a:gd name="T49" fmla="*/ T48 w 1948"/>
                              <a:gd name="T50" fmla="+- 0 402 120"/>
                              <a:gd name="T51" fmla="*/ 402 h 567"/>
                              <a:gd name="T52" fmla="+- 0 2142 2017"/>
                              <a:gd name="T53" fmla="*/ T52 w 1948"/>
                              <a:gd name="T54" fmla="+- 0 366 120"/>
                              <a:gd name="T55" fmla="*/ 366 h 567"/>
                              <a:gd name="T56" fmla="+- 0 2151 2017"/>
                              <a:gd name="T57" fmla="*/ T56 w 1948"/>
                              <a:gd name="T58" fmla="+- 0 334 120"/>
                              <a:gd name="T59" fmla="*/ 334 h 567"/>
                              <a:gd name="T60" fmla="+- 0 2167 2017"/>
                              <a:gd name="T61" fmla="*/ T60 w 1948"/>
                              <a:gd name="T62" fmla="+- 0 304 120"/>
                              <a:gd name="T63" fmla="*/ 304 h 567"/>
                              <a:gd name="T64" fmla="+- 0 2189 2017"/>
                              <a:gd name="T65" fmla="*/ T64 w 1948"/>
                              <a:gd name="T66" fmla="+- 0 278 120"/>
                              <a:gd name="T67" fmla="*/ 278 h 567"/>
                              <a:gd name="T68" fmla="+- 0 2214 2017"/>
                              <a:gd name="T69" fmla="*/ T68 w 1948"/>
                              <a:gd name="T70" fmla="+- 0 258 120"/>
                              <a:gd name="T71" fmla="*/ 258 h 567"/>
                              <a:gd name="T72" fmla="+- 0 2241 2017"/>
                              <a:gd name="T73" fmla="*/ T72 w 1948"/>
                              <a:gd name="T74" fmla="+- 0 243 120"/>
                              <a:gd name="T75" fmla="*/ 243 h 567"/>
                              <a:gd name="T76" fmla="+- 0 2269 2017"/>
                              <a:gd name="T77" fmla="*/ T76 w 1948"/>
                              <a:gd name="T78" fmla="+- 0 233 120"/>
                              <a:gd name="T79" fmla="*/ 233 h 567"/>
                              <a:gd name="T80" fmla="+- 0 2301 2017"/>
                              <a:gd name="T81" fmla="*/ T80 w 1948"/>
                              <a:gd name="T82" fmla="+- 0 228 120"/>
                              <a:gd name="T83" fmla="*/ 228 h 567"/>
                              <a:gd name="T84" fmla="+- 0 2241 2017"/>
                              <a:gd name="T85" fmla="*/ T84 w 1948"/>
                              <a:gd name="T86" fmla="+- 0 125 120"/>
                              <a:gd name="T87" fmla="*/ 125 h 567"/>
                              <a:gd name="T88" fmla="+- 0 2203 2017"/>
                              <a:gd name="T89" fmla="*/ T88 w 1948"/>
                              <a:gd name="T90" fmla="+- 0 136 120"/>
                              <a:gd name="T91" fmla="*/ 136 h 567"/>
                              <a:gd name="T92" fmla="+- 0 2168 2017"/>
                              <a:gd name="T93" fmla="*/ T92 w 1948"/>
                              <a:gd name="T94" fmla="+- 0 152 120"/>
                              <a:gd name="T95" fmla="*/ 152 h 567"/>
                              <a:gd name="T96" fmla="+- 0 2134 2017"/>
                              <a:gd name="T97" fmla="*/ T96 w 1948"/>
                              <a:gd name="T98" fmla="+- 0 173 120"/>
                              <a:gd name="T99" fmla="*/ 173 h 567"/>
                              <a:gd name="T100" fmla="+- 0 2103 2017"/>
                              <a:gd name="T101" fmla="*/ T100 w 1948"/>
                              <a:gd name="T102" fmla="+- 0 198 120"/>
                              <a:gd name="T103" fmla="*/ 198 h 567"/>
                              <a:gd name="T104" fmla="+- 0 2065 2017"/>
                              <a:gd name="T105" fmla="*/ T104 w 1948"/>
                              <a:gd name="T106" fmla="+- 0 242 120"/>
                              <a:gd name="T107" fmla="*/ 242 h 567"/>
                              <a:gd name="T108" fmla="+- 0 2038 2017"/>
                              <a:gd name="T109" fmla="*/ T108 w 1948"/>
                              <a:gd name="T110" fmla="+- 0 290 120"/>
                              <a:gd name="T111" fmla="*/ 290 h 567"/>
                              <a:gd name="T112" fmla="+- 0 2022 2017"/>
                              <a:gd name="T113" fmla="*/ T112 w 1948"/>
                              <a:gd name="T114" fmla="+- 0 344 120"/>
                              <a:gd name="T115" fmla="*/ 344 h 567"/>
                              <a:gd name="T116" fmla="+- 0 2017 2017"/>
                              <a:gd name="T117" fmla="*/ T116 w 1948"/>
                              <a:gd name="T118" fmla="+- 0 402 120"/>
                              <a:gd name="T119" fmla="*/ 402 h 567"/>
                              <a:gd name="T120" fmla="+- 0 2022 2017"/>
                              <a:gd name="T121" fmla="*/ T120 w 1948"/>
                              <a:gd name="T122" fmla="+- 0 461 120"/>
                              <a:gd name="T123" fmla="*/ 461 h 567"/>
                              <a:gd name="T124" fmla="+- 0 2038 2017"/>
                              <a:gd name="T125" fmla="*/ T124 w 1948"/>
                              <a:gd name="T126" fmla="+- 0 514 120"/>
                              <a:gd name="T127" fmla="*/ 514 h 567"/>
                              <a:gd name="T128" fmla="+- 0 2065 2017"/>
                              <a:gd name="T129" fmla="*/ T128 w 1948"/>
                              <a:gd name="T130" fmla="+- 0 563 120"/>
                              <a:gd name="T131" fmla="*/ 563 h 567"/>
                              <a:gd name="T132" fmla="+- 0 2103 2017"/>
                              <a:gd name="T133" fmla="*/ T132 w 1948"/>
                              <a:gd name="T134" fmla="+- 0 606 120"/>
                              <a:gd name="T135" fmla="*/ 606 h 567"/>
                              <a:gd name="T136" fmla="+- 0 2149 2017"/>
                              <a:gd name="T137" fmla="*/ T136 w 1948"/>
                              <a:gd name="T138" fmla="+- 0 642 120"/>
                              <a:gd name="T139" fmla="*/ 642 h 567"/>
                              <a:gd name="T140" fmla="+- 0 2199 2017"/>
                              <a:gd name="T141" fmla="*/ T140 w 1948"/>
                              <a:gd name="T142" fmla="+- 0 667 120"/>
                              <a:gd name="T143" fmla="*/ 667 h 567"/>
                              <a:gd name="T144" fmla="+- 0 2254 2017"/>
                              <a:gd name="T145" fmla="*/ T144 w 1948"/>
                              <a:gd name="T146" fmla="+- 0 682 120"/>
                              <a:gd name="T147" fmla="*/ 682 h 567"/>
                              <a:gd name="T148" fmla="+- 0 2314 2017"/>
                              <a:gd name="T149" fmla="*/ T148 w 1948"/>
                              <a:gd name="T150" fmla="+- 0 687 120"/>
                              <a:gd name="T151" fmla="*/ 687 h 567"/>
                              <a:gd name="T152" fmla="+- 0 2362 2017"/>
                              <a:gd name="T153" fmla="*/ T152 w 1948"/>
                              <a:gd name="T154" fmla="+- 0 683 120"/>
                              <a:gd name="T155" fmla="*/ 683 h 567"/>
                              <a:gd name="T156" fmla="+- 0 2406 2017"/>
                              <a:gd name="T157" fmla="*/ T156 w 1948"/>
                              <a:gd name="T158" fmla="+- 0 673 120"/>
                              <a:gd name="T159" fmla="*/ 673 h 567"/>
                              <a:gd name="T160" fmla="+- 0 2447 2017"/>
                              <a:gd name="T161" fmla="*/ T160 w 1948"/>
                              <a:gd name="T162" fmla="+- 0 655 120"/>
                              <a:gd name="T163" fmla="*/ 655 h 567"/>
                              <a:gd name="T164" fmla="+- 0 2485 2017"/>
                              <a:gd name="T165" fmla="*/ T164 w 1948"/>
                              <a:gd name="T166" fmla="+- 0 630 120"/>
                              <a:gd name="T167" fmla="*/ 630 h 567"/>
                              <a:gd name="T168" fmla="+- 0 2485 2017"/>
                              <a:gd name="T169" fmla="*/ T168 w 1948"/>
                              <a:gd name="T170" fmla="+- 0 576 120"/>
                              <a:gd name="T171" fmla="*/ 576 h 567"/>
                              <a:gd name="T172" fmla="+- 0 2485 2017"/>
                              <a:gd name="T173" fmla="*/ T172 w 1948"/>
                              <a:gd name="T174" fmla="+- 0 502 120"/>
                              <a:gd name="T175" fmla="*/ 502 h 567"/>
                              <a:gd name="T176" fmla="+- 0 3598 2017"/>
                              <a:gd name="T177" fmla="*/ T176 w 1948"/>
                              <a:gd name="T178" fmla="+- 0 120 120"/>
                              <a:gd name="T179" fmla="*/ 120 h 567"/>
                              <a:gd name="T180" fmla="+- 0 3148 2017"/>
                              <a:gd name="T181" fmla="*/ T180 w 1948"/>
                              <a:gd name="T182" fmla="+- 0 120 120"/>
                              <a:gd name="T183" fmla="*/ 120 h 567"/>
                              <a:gd name="T184" fmla="+- 0 3148 2017"/>
                              <a:gd name="T185" fmla="*/ T184 w 1948"/>
                              <a:gd name="T186" fmla="+- 0 234 120"/>
                              <a:gd name="T187" fmla="*/ 234 h 567"/>
                              <a:gd name="T188" fmla="+- 0 3389 2017"/>
                              <a:gd name="T189" fmla="*/ T188 w 1948"/>
                              <a:gd name="T190" fmla="+- 0 234 120"/>
                              <a:gd name="T191" fmla="*/ 234 h 567"/>
                              <a:gd name="T192" fmla="+- 0 3091 2017"/>
                              <a:gd name="T193" fmla="*/ T192 w 1948"/>
                              <a:gd name="T194" fmla="+- 0 687 120"/>
                              <a:gd name="T195" fmla="*/ 687 h 567"/>
                              <a:gd name="T196" fmla="+- 0 3585 2017"/>
                              <a:gd name="T197" fmla="*/ T196 w 1948"/>
                              <a:gd name="T198" fmla="+- 0 687 120"/>
                              <a:gd name="T199" fmla="*/ 687 h 567"/>
                              <a:gd name="T200" fmla="+- 0 3585 2017"/>
                              <a:gd name="T201" fmla="*/ T200 w 1948"/>
                              <a:gd name="T202" fmla="+- 0 573 120"/>
                              <a:gd name="T203" fmla="*/ 573 h 567"/>
                              <a:gd name="T204" fmla="+- 0 3301 2017"/>
                              <a:gd name="T205" fmla="*/ T204 w 1948"/>
                              <a:gd name="T206" fmla="+- 0 573 120"/>
                              <a:gd name="T207" fmla="*/ 573 h 567"/>
                              <a:gd name="T208" fmla="+- 0 3598 2017"/>
                              <a:gd name="T209" fmla="*/ T208 w 1948"/>
                              <a:gd name="T210" fmla="+- 0 120 120"/>
                              <a:gd name="T211" fmla="*/ 120 h 567"/>
                              <a:gd name="T212" fmla="+- 0 3964 2017"/>
                              <a:gd name="T213" fmla="*/ T212 w 1948"/>
                              <a:gd name="T214" fmla="+- 0 562 120"/>
                              <a:gd name="T215" fmla="*/ 562 h 567"/>
                              <a:gd name="T216" fmla="+- 0 3902 2017"/>
                              <a:gd name="T217" fmla="*/ T216 w 1948"/>
                              <a:gd name="T218" fmla="+- 0 437 120"/>
                              <a:gd name="T219" fmla="*/ 437 h 567"/>
                              <a:gd name="T220" fmla="+- 0 3902 2017"/>
                              <a:gd name="T221" fmla="*/ T220 w 1948"/>
                              <a:gd name="T222" fmla="+- 0 437 120"/>
                              <a:gd name="T223" fmla="*/ 437 h 567"/>
                              <a:gd name="T224" fmla="+- 0 3902 2017"/>
                              <a:gd name="T225" fmla="*/ T224 w 1948"/>
                              <a:gd name="T226" fmla="+- 0 437 120"/>
                              <a:gd name="T227" fmla="*/ 437 h 567"/>
                              <a:gd name="T228" fmla="+- 0 3752 2017"/>
                              <a:gd name="T229" fmla="*/ T228 w 1948"/>
                              <a:gd name="T230" fmla="+- 0 120 120"/>
                              <a:gd name="T231" fmla="*/ 120 h 567"/>
                              <a:gd name="T232" fmla="+- 0 3625 2017"/>
                              <a:gd name="T233" fmla="*/ T232 w 1948"/>
                              <a:gd name="T234" fmla="+- 0 120 120"/>
                              <a:gd name="T235" fmla="*/ 120 h 567"/>
                              <a:gd name="T236" fmla="+- 0 3902 2017"/>
                              <a:gd name="T237" fmla="*/ T236 w 1948"/>
                              <a:gd name="T238" fmla="+- 0 687 120"/>
                              <a:gd name="T239" fmla="*/ 687 h 567"/>
                              <a:gd name="T240" fmla="+- 0 3964 2017"/>
                              <a:gd name="T241" fmla="*/ T240 w 1948"/>
                              <a:gd name="T242" fmla="+- 0 562 120"/>
                              <a:gd name="T243" fmla="*/ 562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948" h="567">
                                <a:moveTo>
                                  <a:pt x="468" y="382"/>
                                </a:moveTo>
                                <a:lnTo>
                                  <a:pt x="430" y="414"/>
                                </a:lnTo>
                                <a:lnTo>
                                  <a:pt x="389" y="438"/>
                                </a:lnTo>
                                <a:lnTo>
                                  <a:pt x="344" y="451"/>
                                </a:lnTo>
                                <a:lnTo>
                                  <a:pt x="297" y="456"/>
                                </a:lnTo>
                                <a:lnTo>
                                  <a:pt x="261" y="453"/>
                                </a:lnTo>
                                <a:lnTo>
                                  <a:pt x="228" y="444"/>
                                </a:lnTo>
                                <a:lnTo>
                                  <a:pt x="199" y="428"/>
                                </a:lnTo>
                                <a:lnTo>
                                  <a:pt x="172" y="407"/>
                                </a:lnTo>
                                <a:lnTo>
                                  <a:pt x="150" y="380"/>
                                </a:lnTo>
                                <a:lnTo>
                                  <a:pt x="134" y="351"/>
                                </a:lnTo>
                                <a:lnTo>
                                  <a:pt x="125" y="318"/>
                                </a:lnTo>
                                <a:lnTo>
                                  <a:pt x="122" y="282"/>
                                </a:lnTo>
                                <a:lnTo>
                                  <a:pt x="125" y="246"/>
                                </a:lnTo>
                                <a:lnTo>
                                  <a:pt x="134" y="214"/>
                                </a:lnTo>
                                <a:lnTo>
                                  <a:pt x="150" y="184"/>
                                </a:lnTo>
                                <a:lnTo>
                                  <a:pt x="172" y="158"/>
                                </a:lnTo>
                                <a:lnTo>
                                  <a:pt x="197" y="138"/>
                                </a:lnTo>
                                <a:lnTo>
                                  <a:pt x="224" y="123"/>
                                </a:lnTo>
                                <a:lnTo>
                                  <a:pt x="252" y="113"/>
                                </a:lnTo>
                                <a:lnTo>
                                  <a:pt x="284" y="108"/>
                                </a:lnTo>
                                <a:lnTo>
                                  <a:pt x="224" y="5"/>
                                </a:lnTo>
                                <a:lnTo>
                                  <a:pt x="186" y="16"/>
                                </a:lnTo>
                                <a:lnTo>
                                  <a:pt x="151" y="32"/>
                                </a:lnTo>
                                <a:lnTo>
                                  <a:pt x="117" y="53"/>
                                </a:lnTo>
                                <a:lnTo>
                                  <a:pt x="86" y="78"/>
                                </a:lnTo>
                                <a:lnTo>
                                  <a:pt x="48" y="122"/>
                                </a:lnTo>
                                <a:lnTo>
                                  <a:pt x="21" y="170"/>
                                </a:lnTo>
                                <a:lnTo>
                                  <a:pt x="5" y="224"/>
                                </a:lnTo>
                                <a:lnTo>
                                  <a:pt x="0" y="282"/>
                                </a:lnTo>
                                <a:lnTo>
                                  <a:pt x="5" y="341"/>
                                </a:lnTo>
                                <a:lnTo>
                                  <a:pt x="21" y="394"/>
                                </a:lnTo>
                                <a:lnTo>
                                  <a:pt x="48" y="443"/>
                                </a:lnTo>
                                <a:lnTo>
                                  <a:pt x="86" y="486"/>
                                </a:lnTo>
                                <a:lnTo>
                                  <a:pt x="132" y="522"/>
                                </a:lnTo>
                                <a:lnTo>
                                  <a:pt x="182" y="547"/>
                                </a:lnTo>
                                <a:lnTo>
                                  <a:pt x="237" y="562"/>
                                </a:lnTo>
                                <a:lnTo>
                                  <a:pt x="297" y="567"/>
                                </a:lnTo>
                                <a:lnTo>
                                  <a:pt x="345" y="563"/>
                                </a:lnTo>
                                <a:lnTo>
                                  <a:pt x="389" y="553"/>
                                </a:lnTo>
                                <a:lnTo>
                                  <a:pt x="430" y="535"/>
                                </a:lnTo>
                                <a:lnTo>
                                  <a:pt x="468" y="510"/>
                                </a:lnTo>
                                <a:lnTo>
                                  <a:pt x="468" y="456"/>
                                </a:lnTo>
                                <a:lnTo>
                                  <a:pt x="468" y="382"/>
                                </a:lnTo>
                                <a:moveTo>
                                  <a:pt x="1581" y="0"/>
                                </a:moveTo>
                                <a:lnTo>
                                  <a:pt x="1131" y="0"/>
                                </a:lnTo>
                                <a:lnTo>
                                  <a:pt x="1131" y="114"/>
                                </a:lnTo>
                                <a:lnTo>
                                  <a:pt x="1372" y="114"/>
                                </a:lnTo>
                                <a:lnTo>
                                  <a:pt x="1074" y="567"/>
                                </a:lnTo>
                                <a:lnTo>
                                  <a:pt x="1568" y="567"/>
                                </a:lnTo>
                                <a:lnTo>
                                  <a:pt x="1568" y="453"/>
                                </a:lnTo>
                                <a:lnTo>
                                  <a:pt x="1284" y="453"/>
                                </a:lnTo>
                                <a:lnTo>
                                  <a:pt x="1581" y="0"/>
                                </a:lnTo>
                                <a:moveTo>
                                  <a:pt x="1947" y="442"/>
                                </a:moveTo>
                                <a:lnTo>
                                  <a:pt x="1885" y="317"/>
                                </a:lnTo>
                                <a:lnTo>
                                  <a:pt x="1735" y="0"/>
                                </a:lnTo>
                                <a:lnTo>
                                  <a:pt x="1608" y="0"/>
                                </a:lnTo>
                                <a:lnTo>
                                  <a:pt x="1885" y="567"/>
                                </a:lnTo>
                                <a:lnTo>
                                  <a:pt x="1947" y="4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6" y="120"/>
                            <a:ext cx="17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2512" y="500"/>
                            <a:ext cx="559" cy="187"/>
                          </a:xfrm>
                          <a:custGeom>
                            <a:avLst/>
                            <a:gdLst>
                              <a:gd name="T0" fmla="+- 0 2979 2512"/>
                              <a:gd name="T1" fmla="*/ T0 w 559"/>
                              <a:gd name="T2" fmla="+- 0 501 501"/>
                              <a:gd name="T3" fmla="*/ 501 h 187"/>
                              <a:gd name="T4" fmla="+- 0 2604 2512"/>
                              <a:gd name="T5" fmla="*/ T4 w 559"/>
                              <a:gd name="T6" fmla="+- 0 501 501"/>
                              <a:gd name="T7" fmla="*/ 501 h 187"/>
                              <a:gd name="T8" fmla="+- 0 2512 2512"/>
                              <a:gd name="T9" fmla="*/ T8 w 559"/>
                              <a:gd name="T10" fmla="+- 0 687 501"/>
                              <a:gd name="T11" fmla="*/ 687 h 187"/>
                              <a:gd name="T12" fmla="+- 0 2638 2512"/>
                              <a:gd name="T13" fmla="*/ T12 w 559"/>
                              <a:gd name="T14" fmla="+- 0 687 501"/>
                              <a:gd name="T15" fmla="*/ 687 h 187"/>
                              <a:gd name="T16" fmla="+- 0 2679 2512"/>
                              <a:gd name="T17" fmla="*/ T16 w 559"/>
                              <a:gd name="T18" fmla="+- 0 602 501"/>
                              <a:gd name="T19" fmla="*/ 602 h 187"/>
                              <a:gd name="T20" fmla="+- 0 3029 2512"/>
                              <a:gd name="T21" fmla="*/ T20 w 559"/>
                              <a:gd name="T22" fmla="+- 0 602 501"/>
                              <a:gd name="T23" fmla="*/ 602 h 187"/>
                              <a:gd name="T24" fmla="+- 0 2979 2512"/>
                              <a:gd name="T25" fmla="*/ T24 w 559"/>
                              <a:gd name="T26" fmla="+- 0 501 501"/>
                              <a:gd name="T27" fmla="*/ 501 h 187"/>
                              <a:gd name="T28" fmla="+- 0 3029 2512"/>
                              <a:gd name="T29" fmla="*/ T28 w 559"/>
                              <a:gd name="T30" fmla="+- 0 602 501"/>
                              <a:gd name="T31" fmla="*/ 602 h 187"/>
                              <a:gd name="T32" fmla="+- 0 2903 2512"/>
                              <a:gd name="T33" fmla="*/ T32 w 559"/>
                              <a:gd name="T34" fmla="+- 0 602 501"/>
                              <a:gd name="T35" fmla="*/ 602 h 187"/>
                              <a:gd name="T36" fmla="+- 0 2945 2512"/>
                              <a:gd name="T37" fmla="*/ T36 w 559"/>
                              <a:gd name="T38" fmla="+- 0 687 501"/>
                              <a:gd name="T39" fmla="*/ 687 h 187"/>
                              <a:gd name="T40" fmla="+- 0 3071 2512"/>
                              <a:gd name="T41" fmla="*/ T40 w 559"/>
                              <a:gd name="T42" fmla="+- 0 687 501"/>
                              <a:gd name="T43" fmla="*/ 687 h 187"/>
                              <a:gd name="T44" fmla="+- 0 3029 2512"/>
                              <a:gd name="T45" fmla="*/ T44 w 559"/>
                              <a:gd name="T46" fmla="+- 0 602 501"/>
                              <a:gd name="T47" fmla="*/ 602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9" h="187">
                                <a:moveTo>
                                  <a:pt x="467" y="0"/>
                                </a:moveTo>
                                <a:lnTo>
                                  <a:pt x="92" y="0"/>
                                </a:lnTo>
                                <a:lnTo>
                                  <a:pt x="0" y="186"/>
                                </a:lnTo>
                                <a:lnTo>
                                  <a:pt x="126" y="186"/>
                                </a:lnTo>
                                <a:lnTo>
                                  <a:pt x="167" y="101"/>
                                </a:lnTo>
                                <a:lnTo>
                                  <a:pt x="517" y="101"/>
                                </a:lnTo>
                                <a:lnTo>
                                  <a:pt x="467" y="0"/>
                                </a:lnTo>
                                <a:close/>
                                <a:moveTo>
                                  <a:pt x="517" y="101"/>
                                </a:moveTo>
                                <a:lnTo>
                                  <a:pt x="391" y="101"/>
                                </a:lnTo>
                                <a:lnTo>
                                  <a:pt x="433" y="186"/>
                                </a:lnTo>
                                <a:lnTo>
                                  <a:pt x="559" y="186"/>
                                </a:lnTo>
                                <a:lnTo>
                                  <a:pt x="51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457200" y="0"/>
                          <a:ext cx="74295" cy="74930"/>
                        </a:xfrm>
                        <a:custGeom>
                          <a:avLst/>
                          <a:gdLst>
                            <a:gd name="T0" fmla="+- 0 2791 2733"/>
                            <a:gd name="T1" fmla="*/ T0 w 117"/>
                            <a:gd name="T2" fmla="+- 0 120 120"/>
                            <a:gd name="T3" fmla="*/ 120 h 118"/>
                            <a:gd name="T4" fmla="+- 0 2733 2733"/>
                            <a:gd name="T5" fmla="*/ T4 w 117"/>
                            <a:gd name="T6" fmla="+- 0 238 120"/>
                            <a:gd name="T7" fmla="*/ 238 h 118"/>
                            <a:gd name="T8" fmla="+- 0 2849 2733"/>
                            <a:gd name="T9" fmla="*/ T8 w 117"/>
                            <a:gd name="T10" fmla="+- 0 238 120"/>
                            <a:gd name="T11" fmla="*/ 238 h 118"/>
                            <a:gd name="T12" fmla="+- 0 2791 2733"/>
                            <a:gd name="T13" fmla="*/ T12 w 117"/>
                            <a:gd name="T14" fmla="+- 0 120 120"/>
                            <a:gd name="T15" fmla="*/ 120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7" h="118">
                              <a:moveTo>
                                <a:pt x="58" y="0"/>
                              </a:moveTo>
                              <a:lnTo>
                                <a:pt x="0" y="118"/>
                              </a:lnTo>
                              <a:lnTo>
                                <a:pt x="116" y="118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A8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0CA1E1" id="Group 9" o:spid="_x0000_s1026" style="position:absolute;margin-left:12.5pt;margin-top:6.45pt;width:235.8pt;height:28.35pt;z-index:251658240" coordsize="29946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left:12954;width:16992;height:3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">
                <v:imagedata r:id="rId3" o:title=""/>
              </v:shape>
              <v:group id="Group 2" o:spid="_x0000_s1028" style="position:absolute;width:12369;height:3600" coordorigin="2017,120" coordsize="194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3" o:spid="_x0000_s1029" style="position:absolute;left:2016;top:120;width:1948;height:567;visibility:visible;mso-wrap-style:square;v-text-anchor:top" coordsize="194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" path="m468,382r-38,32l389,438r-45,13l297,456r-36,-3l228,444,199,428,172,407,150,380,134,351r-9,-33l122,282r3,-36l134,214r16,-30l172,158r25,-20l224,123r28,-10l284,108,224,5,186,16,151,32,117,53,86,78,48,122,21,170,5,224,,282r5,59l21,394r27,49l86,486r46,36l182,547r55,15l297,567r48,-4l389,553r41,-18l468,510r,-54l468,382m1581,l1131,r,114l1372,114,1074,567r494,l1568,453r-284,l1581,t366,442l1885,317,1735,,1608,r277,567l1947,442e" fillcolor="#231f20" stroked="f">
                  <v:path arrowok="t" o:connecttype="custom" o:connectlocs="468,502;430,534;389,558;344,571;297,576;261,573;228,564;199,548;172,527;150,500;134,471;125,438;122,402;125,366;134,334;150,304;172,278;197,258;224,243;252,233;284,228;224,125;186,136;151,152;117,173;86,198;48,242;21,290;5,344;0,402;5,461;21,514;48,563;86,606;132,642;182,667;237,682;297,687;345,683;389,673;430,655;468,630;468,576;468,502;1581,120;1131,120;1131,234;1372,234;1074,687;1568,687;1568,573;1284,573;1581,120;1947,562;1885,437;1885,437;1885,437;1735,120;1608,120;1885,687;1947,562" o:connectangles="0,0,0,0,0,0,0,0,0,0,0,0,0,0,0,0,0,0,0,0,0,0,0,0,0,0,0,0,0,0,0,0,0,0,0,0,0,0,0,0,0,0,0,0,0,0,0,0,0,0,0,0,0,0,0,0,0,0,0,0,0"/>
                </v:shape>
                <v:shape id="Picture 4" o:spid="_x0000_s1030" type="#_x0000_t75" style="position:absolute;left:2306;top:120;width:179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">
                  <v:imagedata r:id="rId4" o:title=""/>
                </v:shape>
                <v:shape id="AutoShape 5" o:spid="_x0000_s1031" style="position:absolute;left:2512;top:500;width:559;height:187;visibility:visible;mso-wrap-style:square;v-text-anchor:top" coordsize="55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" path="m467,l92,,,186r126,l167,101r350,l467,xm517,101r-126,l433,186r126,l517,101xe" fillcolor="#231f20" stroked="f">
                  <v:path arrowok="t" o:connecttype="custom" o:connectlocs="467,501;92,501;0,687;126,687;167,602;517,602;467,501;517,602;391,602;433,687;559,687;517,602" o:connectangles="0,0,0,0,0,0,0,0,0,0,0,0"/>
                </v:shape>
              </v:group>
              <v:shape id="Freeform 6" o:spid="_x0000_s1032" style="position:absolute;left:4572;width:742;height:749;visibility:visible;mso-wrap-style:square;v-text-anchor:top" coordsize="11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" path="m58,l,118r116,l58,xe" fillcolor="#49a84d" stroked="f">
                <v:path arrowok="t" o:connecttype="custom" o:connectlocs="36830,76200;0,151130;73660,151130;36830,76200" o:connectangles="0,0,0,0"/>
              </v:shape>
            </v:group>
          </w:pict>
        </mc:Fallback>
      </mc:AlternateContent>
    </w:r>
    <w:r w:rsidR="00D372BF">
      <w:t xml:space="preserve"> </w:t>
    </w:r>
    <w:r w:rsidR="00D372BF">
      <w:tab/>
    </w:r>
    <w:r w:rsidR="00D372BF">
      <w:tab/>
    </w:r>
    <w:r w:rsidR="00D372BF">
      <w:tab/>
    </w:r>
    <w:r w:rsidR="00D372BF">
      <w:tab/>
    </w:r>
    <w:r w:rsidR="00D372BF">
      <w:tab/>
    </w:r>
    <w:r w:rsidR="007E1359" w:rsidRPr="007E1359">
      <w:t xml:space="preserve"> </w:t>
    </w:r>
    <w:r w:rsidR="00943370">
      <w:rPr>
        <w:b/>
        <w:sz w:val="16"/>
      </w:rPr>
      <w:t>Oddělení s</w:t>
    </w:r>
    <w:r w:rsidR="007E1359" w:rsidRPr="007E1359">
      <w:rPr>
        <w:b/>
        <w:sz w:val="16"/>
      </w:rPr>
      <w:t>ekretar</w:t>
    </w:r>
    <w:r w:rsidR="00FE4EB1">
      <w:rPr>
        <w:b/>
        <w:sz w:val="16"/>
      </w:rPr>
      <w:t>i</w:t>
    </w:r>
    <w:r w:rsidR="007E1359" w:rsidRPr="007E1359">
      <w:rPr>
        <w:b/>
        <w:sz w:val="16"/>
      </w:rPr>
      <w:t>át</w:t>
    </w:r>
    <w:r w:rsidR="00943370">
      <w:rPr>
        <w:b/>
        <w:sz w:val="16"/>
      </w:rPr>
      <w:t>u</w:t>
    </w:r>
    <w:r w:rsidR="007E1359" w:rsidRPr="007E1359">
      <w:rPr>
        <w:b/>
        <w:sz w:val="16"/>
      </w:rPr>
      <w:t xml:space="preserve"> ČAZV</w:t>
    </w:r>
  </w:p>
  <w:p w14:paraId="2F31644F" w14:textId="77777777" w:rsidR="00D372BF" w:rsidRDefault="0071190E" w:rsidP="00D372BF">
    <w:pPr>
      <w:spacing w:before="27" w:line="249" w:lineRule="auto"/>
      <w:ind w:left="5760" w:right="254"/>
      <w:jc w:val="right"/>
      <w:rPr>
        <w:color w:val="434343"/>
        <w:w w:val="105"/>
        <w:sz w:val="17"/>
      </w:rPr>
    </w:pPr>
    <w:r w:rsidRPr="006937EE">
      <w:rPr>
        <w:color w:val="434343"/>
        <w:w w:val="105"/>
        <w:sz w:val="17"/>
      </w:rPr>
      <w:t>Slezsk</w:t>
    </w:r>
    <w:r w:rsidR="00D372BF">
      <w:rPr>
        <w:color w:val="434343"/>
        <w:w w:val="105"/>
        <w:sz w:val="17"/>
      </w:rPr>
      <w:t xml:space="preserve">á </w:t>
    </w:r>
    <w:r w:rsidRPr="006937EE">
      <w:rPr>
        <w:color w:val="434343"/>
        <w:w w:val="105"/>
        <w:sz w:val="17"/>
      </w:rPr>
      <w:t xml:space="preserve">100/7 </w:t>
    </w:r>
  </w:p>
  <w:p w14:paraId="14E1FCC0" w14:textId="77777777" w:rsidR="0071190E" w:rsidRPr="006937EE" w:rsidRDefault="0071190E" w:rsidP="00D372BF">
    <w:pPr>
      <w:spacing w:before="27" w:line="249" w:lineRule="auto"/>
      <w:ind w:left="5760" w:right="254"/>
      <w:jc w:val="right"/>
      <w:rPr>
        <w:sz w:val="17"/>
      </w:rPr>
    </w:pPr>
    <w:r w:rsidRPr="006937EE">
      <w:rPr>
        <w:color w:val="434343"/>
        <w:w w:val="105"/>
        <w:sz w:val="17"/>
      </w:rPr>
      <w:t>120 00</w:t>
    </w:r>
    <w:r w:rsidR="00D372BF">
      <w:rPr>
        <w:color w:val="434343"/>
        <w:w w:val="105"/>
        <w:sz w:val="17"/>
      </w:rPr>
      <w:t>,</w:t>
    </w:r>
    <w:r w:rsidRPr="006937EE">
      <w:rPr>
        <w:color w:val="434343"/>
        <w:w w:val="105"/>
        <w:sz w:val="17"/>
      </w:rPr>
      <w:t xml:space="preserve"> Praha 2</w:t>
    </w:r>
  </w:p>
  <w:p w14:paraId="3CAA0141" w14:textId="77777777" w:rsidR="0071190E" w:rsidRDefault="0071190E" w:rsidP="00D372BF">
    <w:pPr>
      <w:pStyle w:val="Zkladntext"/>
      <w:jc w:val="right"/>
      <w:rPr>
        <w:rFonts w:ascii="Raleway"/>
      </w:rPr>
    </w:pPr>
  </w:p>
  <w:p w14:paraId="60FEFA98" w14:textId="77777777" w:rsidR="0071190E" w:rsidRDefault="0071190E" w:rsidP="00D372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3CF3"/>
    <w:multiLevelType w:val="hybridMultilevel"/>
    <w:tmpl w:val="3048AB9A"/>
    <w:lvl w:ilvl="0" w:tplc="FFFFFFFF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463E63"/>
    <w:multiLevelType w:val="hybridMultilevel"/>
    <w:tmpl w:val="C42AF31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EEF3EF0"/>
    <w:multiLevelType w:val="hybridMultilevel"/>
    <w:tmpl w:val="C42AF3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547973"/>
    <w:multiLevelType w:val="hybridMultilevel"/>
    <w:tmpl w:val="3048AB9A"/>
    <w:lvl w:ilvl="0" w:tplc="BC465266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52B56DE"/>
    <w:multiLevelType w:val="hybridMultilevel"/>
    <w:tmpl w:val="F0881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238926">
    <w:abstractNumId w:val="1"/>
  </w:num>
  <w:num w:numId="2" w16cid:durableId="1539010513">
    <w:abstractNumId w:val="4"/>
  </w:num>
  <w:num w:numId="3" w16cid:durableId="1104157110">
    <w:abstractNumId w:val="2"/>
  </w:num>
  <w:num w:numId="4" w16cid:durableId="139657852">
    <w:abstractNumId w:val="3"/>
  </w:num>
  <w:num w:numId="5" w16cid:durableId="187939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MzKwtDQwMjS3tDRW0lEKTi0uzszPAykwNKkFAOxvMq0tAAAA"/>
  </w:docVars>
  <w:rsids>
    <w:rsidRoot w:val="00366755"/>
    <w:rsid w:val="000A276B"/>
    <w:rsid w:val="000C7065"/>
    <w:rsid w:val="001349C6"/>
    <w:rsid w:val="00155ADA"/>
    <w:rsid w:val="00157A16"/>
    <w:rsid w:val="001822F1"/>
    <w:rsid w:val="001C15D9"/>
    <w:rsid w:val="00232B3C"/>
    <w:rsid w:val="002477F1"/>
    <w:rsid w:val="00256922"/>
    <w:rsid w:val="00294AC4"/>
    <w:rsid w:val="00327C8E"/>
    <w:rsid w:val="00340E0B"/>
    <w:rsid w:val="003471AD"/>
    <w:rsid w:val="00364BC9"/>
    <w:rsid w:val="00366755"/>
    <w:rsid w:val="00372FC2"/>
    <w:rsid w:val="00383A47"/>
    <w:rsid w:val="00384299"/>
    <w:rsid w:val="003B5228"/>
    <w:rsid w:val="003B70B3"/>
    <w:rsid w:val="003C7103"/>
    <w:rsid w:val="003E0276"/>
    <w:rsid w:val="00407D92"/>
    <w:rsid w:val="004337BA"/>
    <w:rsid w:val="004477B6"/>
    <w:rsid w:val="004507BD"/>
    <w:rsid w:val="004560E7"/>
    <w:rsid w:val="004A03D6"/>
    <w:rsid w:val="004F283F"/>
    <w:rsid w:val="00520206"/>
    <w:rsid w:val="0055176E"/>
    <w:rsid w:val="005D1E4F"/>
    <w:rsid w:val="005D29E9"/>
    <w:rsid w:val="0060636A"/>
    <w:rsid w:val="0065437F"/>
    <w:rsid w:val="00662697"/>
    <w:rsid w:val="00662BA4"/>
    <w:rsid w:val="00664B9F"/>
    <w:rsid w:val="00684AEB"/>
    <w:rsid w:val="006937EE"/>
    <w:rsid w:val="006A6F3A"/>
    <w:rsid w:val="006F30B3"/>
    <w:rsid w:val="0071190E"/>
    <w:rsid w:val="00720B54"/>
    <w:rsid w:val="00734EFF"/>
    <w:rsid w:val="007442DA"/>
    <w:rsid w:val="007503EC"/>
    <w:rsid w:val="0078550F"/>
    <w:rsid w:val="007931C4"/>
    <w:rsid w:val="007A05A0"/>
    <w:rsid w:val="007E1359"/>
    <w:rsid w:val="007E470F"/>
    <w:rsid w:val="007E5338"/>
    <w:rsid w:val="00842B0D"/>
    <w:rsid w:val="00876A3F"/>
    <w:rsid w:val="008918A7"/>
    <w:rsid w:val="008B1B87"/>
    <w:rsid w:val="008F50BD"/>
    <w:rsid w:val="00923B94"/>
    <w:rsid w:val="00943370"/>
    <w:rsid w:val="009638A3"/>
    <w:rsid w:val="009E21AF"/>
    <w:rsid w:val="00A323AF"/>
    <w:rsid w:val="00A52192"/>
    <w:rsid w:val="00A526DB"/>
    <w:rsid w:val="00A671C8"/>
    <w:rsid w:val="00AC7450"/>
    <w:rsid w:val="00B04CA3"/>
    <w:rsid w:val="00B16EDA"/>
    <w:rsid w:val="00B31A77"/>
    <w:rsid w:val="00B379DE"/>
    <w:rsid w:val="00BA1975"/>
    <w:rsid w:val="00BF0D82"/>
    <w:rsid w:val="00C1304E"/>
    <w:rsid w:val="00C1431E"/>
    <w:rsid w:val="00C554D7"/>
    <w:rsid w:val="00C86305"/>
    <w:rsid w:val="00C871FB"/>
    <w:rsid w:val="00CC20AE"/>
    <w:rsid w:val="00CE189C"/>
    <w:rsid w:val="00CF59AC"/>
    <w:rsid w:val="00D130E0"/>
    <w:rsid w:val="00D372BF"/>
    <w:rsid w:val="00D40AEE"/>
    <w:rsid w:val="00D41786"/>
    <w:rsid w:val="00D74E3E"/>
    <w:rsid w:val="00E53C0C"/>
    <w:rsid w:val="00E922E9"/>
    <w:rsid w:val="00E95984"/>
    <w:rsid w:val="00EB6536"/>
    <w:rsid w:val="00EE267F"/>
    <w:rsid w:val="00EE4EBE"/>
    <w:rsid w:val="00F66EB6"/>
    <w:rsid w:val="00F7340D"/>
    <w:rsid w:val="00FE4EB1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0E938"/>
  <w15:docId w15:val="{DE4BC20E-17B6-4417-81B5-528BBCA6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dpis1">
    <w:name w:val="heading 1"/>
    <w:basedOn w:val="Normln"/>
    <w:uiPriority w:val="1"/>
    <w:qFormat/>
    <w:pPr>
      <w:spacing w:before="93"/>
      <w:ind w:left="256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D2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D29E9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5D29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D29E9"/>
    <w:rPr>
      <w:rFonts w:ascii="Arial" w:eastAsia="Arial" w:hAnsi="Arial" w:cs="Arial"/>
    </w:rPr>
  </w:style>
  <w:style w:type="table" w:styleId="Mkatabulky">
    <w:name w:val="Table Grid"/>
    <w:basedOn w:val="Normlntabulka"/>
    <w:uiPriority w:val="39"/>
    <w:rsid w:val="005D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A276B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B16EDA"/>
    <w:rPr>
      <w:rFonts w:ascii="Arial" w:eastAsia="Arial" w:hAnsi="Arial" w:cs="Arial"/>
      <w:sz w:val="22"/>
      <w:szCs w:val="22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57A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7A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7A16"/>
    <w:rPr>
      <w:rFonts w:ascii="Arial" w:eastAsia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7A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7A16"/>
    <w:rPr>
      <w:rFonts w:ascii="Arial" w:eastAsia="Arial" w:hAnsi="Arial" w:cs="Arial"/>
      <w:b/>
      <w:bCs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A197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A1975"/>
    <w:rPr>
      <w:rFonts w:ascii="Arial" w:eastAsia="Arial" w:hAnsi="Arial" w:cs="Arial"/>
      <w:sz w:val="22"/>
      <w:szCs w:val="22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A197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A1975"/>
    <w:rPr>
      <w:rFonts w:ascii="Arial" w:eastAsia="Arial" w:hAnsi="Arial" w:cs="Arial"/>
      <w:sz w:val="22"/>
      <w:szCs w:val="22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C7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z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zv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zv.cz/" TargetMode="External"/><Relationship Id="rId1" Type="http://schemas.openxmlformats.org/officeDocument/2006/relationships/hyperlink" Target="mailto:cazv@cazv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Disk%20Google\workspace\2017\&#268;AZV\Vizitky\Nov&#225;%20slo&#382;ka\&#268;AZV%20dopis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9379D-A63D-40A8-82DF-E62F5A1A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ČAZV dopis 2</Template>
  <TotalTime>1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ČAZV dopis</vt:lpstr>
      <vt:lpstr>ČAZV dopis</vt:lpstr>
    </vt:vector>
  </TitlesOfParts>
  <Company/>
  <LinksUpToDate>false</LinksUpToDate>
  <CharactersWithSpaces>3029</CharactersWithSpaces>
  <SharedDoc>false</SharedDoc>
  <HLinks>
    <vt:vector size="12" baseType="variant"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http://www.cazv.cz/</vt:lpwstr>
      </vt:variant>
      <vt:variant>
        <vt:lpwstr/>
      </vt:variant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mailto:hana.urbancova@cazv.cz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ČAZV dopis</dc:title>
  <dc:creator>matyas fuchs</dc:creator>
  <cp:lastModifiedBy>Vívodová Vívodová</cp:lastModifiedBy>
  <cp:revision>3</cp:revision>
  <cp:lastPrinted>2023-06-14T12:08:00Z</cp:lastPrinted>
  <dcterms:created xsi:type="dcterms:W3CDTF">2024-02-06T17:16:00Z</dcterms:created>
  <dcterms:modified xsi:type="dcterms:W3CDTF">2024-02-06T17:16:00Z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2018-02-04T00:00:00Z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2018-02-04T00:00:00Z</vt:filetime>
  </property>
</Properties>
</file>