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133AD" w:rsidP="007133A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E8414C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7133AD" w:rsidRDefault="007133AD" w:rsidP="007133A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982807-3170/2013</w:t>
      </w:r>
    </w:p>
    <w:p w:rsidR="007133AD" w:rsidRDefault="007133AD" w:rsidP="007133A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E8414C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7133AD" w:rsidRDefault="00E8414C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</w:t>
      </w:r>
      <w:proofErr w:type="gramStart"/>
      <w:r w:rsidR="007133AD">
        <w:t>225 90  Praha</w:t>
      </w:r>
      <w:proofErr w:type="gramEnd"/>
      <w:r w:rsidR="007133AD">
        <w:t xml:space="preserve"> 025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</w:p>
    <w:p w:rsidR="007133AD" w:rsidRDefault="007133AD" w:rsidP="007133A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133AD" w:rsidRDefault="007133AD" w:rsidP="007133AD">
      <w:pPr>
        <w:numPr>
          <w:ilvl w:val="0"/>
          <w:numId w:val="0"/>
        </w:numPr>
        <w:spacing w:after="0" w:line="240" w:lineRule="auto"/>
        <w:ind w:left="142"/>
      </w:pPr>
    </w:p>
    <w:p w:rsidR="007133AD" w:rsidRDefault="007133AD" w:rsidP="007133AD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Formuleshop</w:t>
      </w:r>
      <w:proofErr w:type="spellEnd"/>
      <w:r>
        <w:rPr>
          <w:b/>
        </w:rPr>
        <w:t xml:space="preserve"> s.r.o.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>
        <w:t>Studánkova</w:t>
      </w:r>
      <w:proofErr w:type="spellEnd"/>
      <w:r>
        <w:t xml:space="preserve"> 456, </w:t>
      </w:r>
      <w:proofErr w:type="gramStart"/>
      <w:r>
        <w:t>149 00  Praha</w:t>
      </w:r>
      <w:proofErr w:type="gramEnd"/>
      <w:r>
        <w:t xml:space="preserve"> 4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01563653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CZ01563653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Tomáš David, jednatel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Městský soud v Praze, oddíl C 208472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Komerční banka, a.s.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107-99420207/0100</w:t>
      </w:r>
    </w:p>
    <w:p w:rsidR="002B1513" w:rsidRDefault="007133AD" w:rsidP="002B151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>
        <w:t>Formuleshop</w:t>
      </w:r>
      <w:proofErr w:type="spellEnd"/>
      <w:r>
        <w:t xml:space="preserve"> s.r.o., </w:t>
      </w:r>
      <w:proofErr w:type="spellStart"/>
      <w:r w:rsidR="002B1513">
        <w:t>Studánkova</w:t>
      </w:r>
      <w:proofErr w:type="spellEnd"/>
      <w:r w:rsidR="002B1513">
        <w:t xml:space="preserve"> 456, </w:t>
      </w:r>
      <w:proofErr w:type="gramStart"/>
      <w:r w:rsidR="002B1513">
        <w:t>149 00  Praha</w:t>
      </w:r>
      <w:proofErr w:type="gramEnd"/>
      <w:r w:rsidR="002B1513">
        <w:t xml:space="preserve"> 4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bookmarkStart w:id="0" w:name="_GoBack"/>
      <w:bookmarkEnd w:id="0"/>
      <w:r>
        <w:t>přidělené ID CČK složky:</w:t>
      </w:r>
      <w:r>
        <w:tab/>
      </w:r>
      <w:r>
        <w:tab/>
      </w:r>
      <w:r>
        <w:tab/>
        <w:t>292040001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M 15 155</w:t>
      </w:r>
    </w:p>
    <w:p w:rsidR="007133AD" w:rsidRDefault="007133AD" w:rsidP="007133AD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133AD" w:rsidRDefault="007133A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133AD" w:rsidRPr="007133AD" w:rsidRDefault="007133AD" w:rsidP="007133A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133AD" w:rsidRDefault="007133AD" w:rsidP="007133A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982807-3170/2013 ze dne </w:t>
      </w:r>
      <w:proofErr w:type="gramStart"/>
      <w:r>
        <w:t>15.8.2013</w:t>
      </w:r>
      <w:proofErr w:type="gramEnd"/>
      <w:r>
        <w:t xml:space="preserve"> (dále jen "Dohoda"), a to následujícím způsobem:</w:t>
      </w:r>
    </w:p>
    <w:p w:rsidR="007133AD" w:rsidRDefault="007133AD" w:rsidP="007133AD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7133AD" w:rsidRDefault="007133AD" w:rsidP="007133AD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7133AD" w:rsidRDefault="007133AD" w:rsidP="007133AD">
      <w:pPr>
        <w:numPr>
          <w:ilvl w:val="3"/>
          <w:numId w:val="50"/>
        </w:numPr>
        <w:spacing w:after="120"/>
        <w:jc w:val="both"/>
      </w:pPr>
      <w:r>
        <w:t>na poště: Depo Praha 701, Sazečská 598/7, PSČ 100 03</w:t>
      </w:r>
    </w:p>
    <w:p w:rsidR="007133AD" w:rsidRDefault="007133AD" w:rsidP="007133AD">
      <w:pPr>
        <w:numPr>
          <w:ilvl w:val="4"/>
          <w:numId w:val="50"/>
        </w:numPr>
        <w:spacing w:after="120"/>
        <w:jc w:val="both"/>
      </w:pPr>
      <w:r>
        <w:t>ve dnech Po - Pá   od 8:00 do 18:00 hod.</w:t>
      </w:r>
    </w:p>
    <w:p w:rsidR="007133AD" w:rsidRDefault="007133AD" w:rsidP="007133AD">
      <w:pPr>
        <w:numPr>
          <w:ilvl w:val="4"/>
          <w:numId w:val="50"/>
        </w:numPr>
        <w:spacing w:after="120"/>
        <w:jc w:val="both"/>
      </w:pPr>
      <w:r>
        <w:t>mezní doba pro podání na poště je 16:00 hod.</w:t>
      </w:r>
    </w:p>
    <w:p w:rsidR="007133AD" w:rsidRDefault="007133AD" w:rsidP="007133AD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7133AD" w:rsidRPr="00E8414C" w:rsidRDefault="007133AD" w:rsidP="007133AD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na obslužném místě Odesílatele na adrese - místě převzetí zásilek u Odesílatele (dále jen "svoz"): </w:t>
      </w:r>
      <w:proofErr w:type="spellStart"/>
      <w:r>
        <w:t>Formuleshop</w:t>
      </w:r>
      <w:proofErr w:type="spellEnd"/>
      <w:r>
        <w:t xml:space="preserve"> s.r.o., </w:t>
      </w:r>
      <w:r w:rsidRPr="00E8414C">
        <w:rPr>
          <w:b/>
        </w:rPr>
        <w:t>Vršovická 56, 101 00  Praha 10</w:t>
      </w:r>
      <w:r w:rsidR="00E8414C" w:rsidRPr="00E8414C">
        <w:rPr>
          <w:b/>
        </w:rPr>
        <w:t xml:space="preserve"> od </w:t>
      </w:r>
      <w:proofErr w:type="gramStart"/>
      <w:r w:rsidR="00E8414C" w:rsidRPr="00E8414C">
        <w:rPr>
          <w:b/>
        </w:rPr>
        <w:t>5.9.2016</w:t>
      </w:r>
      <w:proofErr w:type="gramEnd"/>
    </w:p>
    <w:p w:rsidR="007133AD" w:rsidRDefault="007133AD" w:rsidP="007133AD">
      <w:pPr>
        <w:numPr>
          <w:ilvl w:val="4"/>
          <w:numId w:val="50"/>
        </w:numPr>
        <w:spacing w:after="120"/>
        <w:jc w:val="both"/>
      </w:pPr>
      <w:r>
        <w:t>přidělené ID CČK složky obslužného místa: 292040001</w:t>
      </w:r>
    </w:p>
    <w:p w:rsidR="007133AD" w:rsidRDefault="007133AD" w:rsidP="007133AD">
      <w:pPr>
        <w:numPr>
          <w:ilvl w:val="4"/>
          <w:numId w:val="50"/>
        </w:numPr>
        <w:spacing w:after="120"/>
        <w:jc w:val="both"/>
      </w:pPr>
      <w:r>
        <w:t>pravidelně ve dnech Pondělí + Středa, od 13:00 do 17:00 hod.</w:t>
      </w:r>
    </w:p>
    <w:p w:rsidR="007133AD" w:rsidRDefault="007133AD" w:rsidP="007133AD">
      <w:pPr>
        <w:numPr>
          <w:ilvl w:val="4"/>
          <w:numId w:val="50"/>
        </w:numPr>
        <w:spacing w:after="120"/>
        <w:jc w:val="both"/>
      </w:pPr>
      <w:r>
        <w:t>odpovědný pracovník Odesílatele: Tomáš David</w:t>
      </w:r>
    </w:p>
    <w:p w:rsidR="007133AD" w:rsidRDefault="007133AD" w:rsidP="007133AD">
      <w:pPr>
        <w:numPr>
          <w:ilvl w:val="4"/>
          <w:numId w:val="50"/>
        </w:numPr>
        <w:spacing w:after="120"/>
        <w:jc w:val="both"/>
      </w:pPr>
      <w:r>
        <w:t>podací poštou je pošta Depo Praha 701, Sazečská 598/7, PSČ 100 03</w:t>
      </w:r>
    </w:p>
    <w:p w:rsidR="007133AD" w:rsidRDefault="007133AD" w:rsidP="007133AD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7133AD" w:rsidRPr="007133AD" w:rsidRDefault="007133AD" w:rsidP="007133A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133AD" w:rsidRDefault="007133AD" w:rsidP="007133AD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133AD" w:rsidRDefault="007133AD" w:rsidP="007133A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E8414C">
        <w:t>2</w:t>
      </w:r>
      <w:r>
        <w:t xml:space="preserve"> je platný a účinný dnem jeho podpisu oběma smluvními stranami.</w:t>
      </w:r>
    </w:p>
    <w:p w:rsidR="007133AD" w:rsidRDefault="007133AD" w:rsidP="007133A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E8414C">
        <w:t>2</w:t>
      </w:r>
      <w:r>
        <w:t xml:space="preserve"> je sepsán ve dvou vyhotoveních s platností originálu, z nichž každá ze stran obdrží po jednom vyhotovení.</w:t>
      </w:r>
    </w:p>
    <w:p w:rsidR="007133AD" w:rsidRDefault="007133AD" w:rsidP="007133AD">
      <w:pPr>
        <w:numPr>
          <w:ilvl w:val="0"/>
          <w:numId w:val="0"/>
        </w:numPr>
        <w:spacing w:after="120"/>
      </w:pPr>
    </w:p>
    <w:p w:rsidR="007133AD" w:rsidRDefault="007133AD" w:rsidP="007133AD">
      <w:pPr>
        <w:numPr>
          <w:ilvl w:val="0"/>
          <w:numId w:val="0"/>
        </w:numPr>
        <w:spacing w:after="120"/>
        <w:sectPr w:rsidR="007133A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133AD" w:rsidRDefault="007133AD" w:rsidP="007133AD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</w:p>
    <w:p w:rsidR="007133AD" w:rsidRDefault="007133AD" w:rsidP="007133AD">
      <w:pPr>
        <w:numPr>
          <w:ilvl w:val="0"/>
          <w:numId w:val="0"/>
        </w:numPr>
        <w:spacing w:after="120"/>
      </w:pPr>
    </w:p>
    <w:p w:rsidR="007133AD" w:rsidRDefault="007133AD" w:rsidP="007133AD">
      <w:pPr>
        <w:numPr>
          <w:ilvl w:val="0"/>
          <w:numId w:val="0"/>
        </w:numPr>
        <w:spacing w:after="120"/>
      </w:pPr>
      <w:r>
        <w:t>Za ČP:</w:t>
      </w:r>
    </w:p>
    <w:p w:rsidR="007133AD" w:rsidRDefault="007133AD" w:rsidP="007133AD">
      <w:pPr>
        <w:numPr>
          <w:ilvl w:val="0"/>
          <w:numId w:val="0"/>
        </w:numPr>
        <w:spacing w:after="120"/>
      </w:pPr>
    </w:p>
    <w:p w:rsidR="007133AD" w:rsidRDefault="007133AD" w:rsidP="007133A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133AD" w:rsidRDefault="007133AD" w:rsidP="007133AD">
      <w:pPr>
        <w:numPr>
          <w:ilvl w:val="0"/>
          <w:numId w:val="0"/>
        </w:numPr>
        <w:spacing w:after="120"/>
        <w:jc w:val="center"/>
      </w:pPr>
    </w:p>
    <w:p w:rsidR="007133AD" w:rsidRDefault="007133AD" w:rsidP="007133AD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7133AD" w:rsidRDefault="007133AD" w:rsidP="007133AD">
      <w:pPr>
        <w:numPr>
          <w:ilvl w:val="0"/>
          <w:numId w:val="0"/>
        </w:numPr>
        <w:spacing w:after="12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7133AD" w:rsidRDefault="007133AD" w:rsidP="007133AD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7133AD" w:rsidRDefault="007133AD" w:rsidP="007133AD">
      <w:pPr>
        <w:numPr>
          <w:ilvl w:val="0"/>
          <w:numId w:val="0"/>
        </w:numPr>
        <w:spacing w:after="120"/>
      </w:pPr>
    </w:p>
    <w:p w:rsidR="007133AD" w:rsidRDefault="007133AD" w:rsidP="007133AD">
      <w:pPr>
        <w:numPr>
          <w:ilvl w:val="0"/>
          <w:numId w:val="0"/>
        </w:numPr>
        <w:spacing w:after="120"/>
      </w:pPr>
      <w:r>
        <w:t>Za Odesílatele:</w:t>
      </w:r>
    </w:p>
    <w:p w:rsidR="007133AD" w:rsidRDefault="007133AD" w:rsidP="007133AD">
      <w:pPr>
        <w:numPr>
          <w:ilvl w:val="0"/>
          <w:numId w:val="0"/>
        </w:numPr>
        <w:spacing w:after="120"/>
      </w:pPr>
    </w:p>
    <w:p w:rsidR="007133AD" w:rsidRDefault="007133AD" w:rsidP="007133A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133AD" w:rsidRDefault="007133AD" w:rsidP="007133AD">
      <w:pPr>
        <w:numPr>
          <w:ilvl w:val="0"/>
          <w:numId w:val="0"/>
        </w:numPr>
        <w:spacing w:after="120"/>
        <w:jc w:val="center"/>
      </w:pPr>
    </w:p>
    <w:p w:rsidR="007133AD" w:rsidRDefault="007133AD" w:rsidP="007133AD">
      <w:pPr>
        <w:numPr>
          <w:ilvl w:val="0"/>
          <w:numId w:val="0"/>
        </w:numPr>
        <w:spacing w:after="120"/>
        <w:jc w:val="center"/>
      </w:pPr>
      <w:r>
        <w:t>Tomáš David</w:t>
      </w:r>
    </w:p>
    <w:p w:rsidR="007133AD" w:rsidRPr="007133AD" w:rsidRDefault="007133AD" w:rsidP="007133AD">
      <w:pPr>
        <w:numPr>
          <w:ilvl w:val="0"/>
          <w:numId w:val="0"/>
        </w:numPr>
        <w:spacing w:after="120"/>
        <w:jc w:val="center"/>
      </w:pPr>
      <w:r>
        <w:t>jednatel</w:t>
      </w:r>
    </w:p>
    <w:sectPr w:rsidR="007133AD" w:rsidRPr="007133AD" w:rsidSect="007133A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A61" w:rsidRDefault="00026A61">
      <w:r>
        <w:separator/>
      </w:r>
    </w:p>
  </w:endnote>
  <w:endnote w:type="continuationSeparator" w:id="0">
    <w:p w:rsidR="00026A61" w:rsidRDefault="0002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B1513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B1513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A61" w:rsidRDefault="00026A61">
      <w:r>
        <w:separator/>
      </w:r>
    </w:p>
  </w:footnote>
  <w:footnote w:type="continuationSeparator" w:id="0">
    <w:p w:rsidR="00026A61" w:rsidRDefault="00026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004D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E45100" wp14:editId="290432F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133A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E8414C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733B470" wp14:editId="459E2BD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133A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982807-3170/2013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004BA4F" wp14:editId="306C556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09C0D93"/>
    <w:multiLevelType w:val="multilevel"/>
    <w:tmpl w:val="8D325B36"/>
    <w:numStyleLink w:val="Styl1"/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6A61"/>
    <w:rsid w:val="00033082"/>
    <w:rsid w:val="00047137"/>
    <w:rsid w:val="00050B8A"/>
    <w:rsid w:val="000629EC"/>
    <w:rsid w:val="000726CC"/>
    <w:rsid w:val="00075EC0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306A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1513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33AD"/>
    <w:rsid w:val="00715AA0"/>
    <w:rsid w:val="007240C6"/>
    <w:rsid w:val="007300DB"/>
    <w:rsid w:val="007336F3"/>
    <w:rsid w:val="00753269"/>
    <w:rsid w:val="00766BCD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004D8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E3C91"/>
    <w:rsid w:val="00DF2BE0"/>
    <w:rsid w:val="00E11B3F"/>
    <w:rsid w:val="00E2097A"/>
    <w:rsid w:val="00E33719"/>
    <w:rsid w:val="00E56801"/>
    <w:rsid w:val="00E57C2B"/>
    <w:rsid w:val="00E63E0B"/>
    <w:rsid w:val="00E8414C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28980-F561-4558-AA40-1A187469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23000</cp:lastModifiedBy>
  <cp:revision>6</cp:revision>
  <cp:lastPrinted>2016-09-02T12:21:00Z</cp:lastPrinted>
  <dcterms:created xsi:type="dcterms:W3CDTF">2016-09-02T12:19:00Z</dcterms:created>
  <dcterms:modified xsi:type="dcterms:W3CDTF">2016-09-05T09:46:00Z</dcterms:modified>
</cp:coreProperties>
</file>