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č.JH265320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24893</wp:posOffset>
            </wp:positionV>
            <wp:extent cx="6839965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363" w:lineRule="exact"/>
        <w:ind w:left="103" w:right="3843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3996054</wp:posOffset>
            </wp:positionH>
            <wp:positionV relativeFrom="line">
              <wp:posOffset>88900</wp:posOffset>
            </wp:positionV>
            <wp:extent cx="2171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54" y="8890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Bonno Gastro Servis,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Husova 523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370 02 České Budějovice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-199898</wp:posOffset>
            </wp:positionV>
            <wp:extent cx="3240023" cy="1500759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23" cy="1500759"/>
                    </a:xfrm>
                    <a:custGeom>
                      <a:rect l="l" t="t" r="r" b="b"/>
                      <a:pathLst>
                        <a:path w="3240023" h="1500759">
                          <a:moveTo>
                            <a:pt x="0" y="0"/>
                          </a:moveTo>
                          <a:lnTo>
                            <a:pt x="3240023" y="0"/>
                          </a:lnTo>
                          <a:lnTo>
                            <a:pt x="3240023" y="1500759"/>
                          </a:lnTo>
                          <a:lnTo>
                            <a:pt x="0" y="150075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3959986</wp:posOffset>
            </wp:positionH>
            <wp:positionV relativeFrom="line">
              <wp:posOffset>-199898</wp:posOffset>
            </wp:positionV>
            <wp:extent cx="3240024" cy="1500759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24" cy="1500759"/>
                    </a:xfrm>
                    <a:custGeom>
                      <a:rect l="l" t="t" r="r" b="b"/>
                      <a:pathLst>
                        <a:path w="3240024" h="1500759">
                          <a:moveTo>
                            <a:pt x="0" y="0"/>
                          </a:moveTo>
                          <a:lnTo>
                            <a:pt x="3240024" y="0"/>
                          </a:lnTo>
                          <a:lnTo>
                            <a:pt x="3240024" y="1500759"/>
                          </a:lnTo>
                          <a:lnTo>
                            <a:pt x="0" y="150075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26058103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385311053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3163" w:space="2629"/>
            <w:col w:w="25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oopp@bonno.cz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95"/>
          <w:tab w:val="left" w:pos="1406"/>
          <w:tab w:val="left" w:pos="2323"/>
          <w:tab w:val="left" w:pos="2576"/>
          <w:tab w:val="left" w:pos="3588"/>
          <w:tab w:val="left" w:pos="4505"/>
          <w:tab w:val="left" w:pos="4853"/>
          <w:tab w:val="left" w:pos="5106"/>
          <w:tab w:val="left" w:pos="6592"/>
          <w:tab w:val="left" w:pos="7888"/>
          <w:tab w:val="left" w:pos="8141"/>
          <w:tab w:val="left" w:pos="8584"/>
          <w:tab w:val="left" w:pos="9501"/>
          <w:tab w:val="left" w:pos="10323"/>
        </w:tabs>
        <w:spacing w:before="0" w:after="0" w:line="202" w:lineRule="exact"/>
        <w:ind w:left="47" w:right="113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-41910</wp:posOffset>
            </wp:positionV>
            <wp:extent cx="6839965" cy="18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 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 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 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219" w:lineRule="exact"/>
        <w:ind w:left="47" w:right="338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5839586</wp:posOffset>
            </wp:positionH>
            <wp:positionV relativeFrom="line">
              <wp:posOffset>258192</wp:posOffset>
            </wp:positionV>
            <wp:extent cx="1023620" cy="5080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3620" cy="5080"/>
                    </a:xfrm>
                    <a:custGeom>
                      <a:rect l="l" t="t" r="r" b="b"/>
                      <a:pathLst>
                        <a:path w="1023620" h="5080">
                          <a:moveTo>
                            <a:pt x="0" y="0"/>
                          </a:moveTo>
                          <a:lnTo>
                            <a:pt x="1023620" y="0"/>
                          </a:lnTo>
                          <a:lnTo>
                            <a:pt x="10236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7" w:history="1">
        <w:r>
          <w:rPr lang="cs-CZ" sz="16" baseline="0" dirty="0">
            <w:jc w:val="left"/>
            <w:rFonts w:ascii="Arial" w:hAnsi="Arial" w:cs="Arial"/>
            <w:b/>
            <w:bCs/>
            <w:color w:val="0000FF"/>
            <w:spacing w:val="-14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5" w:lineRule="exact"/>
        <w:ind w:left="4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FF0000"/>
          <w:sz w:val="13"/>
          <w:szCs w:val="13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2" w:right="-18" w:firstLine="0"/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-95757</wp:posOffset>
                  </wp:positionV>
                  <wp:extent cx="6839965" cy="180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39965" cy="180"/>
                          </a:xfrm>
                          <a:custGeom>
                            <a:rect l="l" t="t" r="r" b="b"/>
                            <a:pathLst>
                              <a:path w="6839965" h="18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noFill/>
                          <a:ln w="7238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Středisko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>Kód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5" w:line="225" w:lineRule="exact"/>
              <w:ind w:left="272" w:right="210" w:firstLine="54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7"/>
                <w:sz w:val="18"/>
                <w:szCs w:val="18"/>
              </w:rPr>
              <w:t>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5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6" w:after="0" w:line="225" w:lineRule="exact"/>
        <w:ind w:left="183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809703-N/3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/M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" w:after="0" w:line="225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Sally Happy - halena kimono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dámská, bílá s pestrovarevným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proužkem, 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2978" w:space="160"/>
            <w:col w:w="3171" w:space="1664"/>
            <w:col w:w="1200" w:space="0"/>
          </w:cols>
          <w:docGrid w:linePitch="360"/>
        </w:sectPr>
        <w:tabs>
          <w:tab w:val="left" w:pos="944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9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25" w:lineRule="exact"/>
              <w:ind w:left="12" w:right="71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809703-N/4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/L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1" w:right="99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Sally Happy - halena kimono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dámská, bílá s pestrovarevným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proužkem,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7" w:after="0" w:line="225" w:lineRule="exact"/>
        <w:ind w:left="183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809703-N/5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/XL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7" w:after="0" w:line="225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Sally Happy - halena kimono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dámská, bílá s pestrovarevným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proužkem, XL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2978" w:space="160"/>
            <w:col w:w="3171" w:space="1772"/>
            <w:col w:w="1091" w:space="0"/>
          </w:cols>
          <w:docGrid w:linePitch="360"/>
        </w:sectPr>
        <w:tabs>
          <w:tab w:val="left" w:pos="835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9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25" w:lineRule="exact"/>
              <w:ind w:left="12" w:right="71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809703-N/6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/XXL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1" w:right="99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Sally Happy - halena kimono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dámská, bílá s pestrovarevným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proužkem, 2XL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7" w:after="0" w:line="225" w:lineRule="exact"/>
        <w:ind w:left="183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819292-B/2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/S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7" w:after="0" w:line="225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Colette-halena kimono, modrá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pastelová, 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2978" w:space="160"/>
            <w:col w:w="3063" w:space="1772"/>
            <w:col w:w="1200" w:space="0"/>
          </w:cols>
          <w:docGrid w:linePitch="360"/>
        </w:sectPr>
        <w:tabs>
          <w:tab w:val="left" w:pos="944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2" w:right="71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819292-B/3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/M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1" w:right="207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Colette-halena kimono, modrá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pastelová,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6" w:after="0" w:line="225" w:lineRule="exact"/>
        <w:ind w:left="183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819292-B/5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/XL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" w:after="0" w:line="225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Colette-halena kimono, modrá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pastelová, XL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2978" w:space="160"/>
            <w:col w:w="3063" w:space="1772"/>
            <w:col w:w="1200" w:space="0"/>
          </w:cols>
          <w:docGrid w:linePitch="360"/>
        </w:sectPr>
        <w:tabs>
          <w:tab w:val="left" w:pos="944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2" w:right="71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819292-B/6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/XXL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1" w:right="207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Colette-halena kimono, modrá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pastelová, 2XL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7" w:after="0" w:line="225" w:lineRule="exact"/>
        <w:ind w:left="183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819292-B/7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/XXXL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7" w:after="0" w:line="225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Colette-halena kimono, modrá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pastelová, 3XL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2978" w:space="160"/>
            <w:col w:w="3063" w:space="1772"/>
            <w:col w:w="1200" w:space="0"/>
          </w:cols>
          <w:docGrid w:linePitch="360"/>
        </w:sectPr>
        <w:tabs>
          <w:tab w:val="left" w:pos="944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60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46" w:line="225" w:lineRule="exact"/>
              <w:ind w:left="12" w:right="71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819292-B/8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/XXXXL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46" w:line="225" w:lineRule="exact"/>
              <w:ind w:left="11" w:right="207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Colette-halena kimono, modrá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pastelová, 4XL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371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371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7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-24130</wp:posOffset>
            </wp:positionV>
            <wp:extent cx="6839965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5428741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5472048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5515228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5587238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5615940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5659246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5745607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5817615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5846445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5961634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6033642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6062345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6120003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6177660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6220840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6264021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6336029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6436740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6465570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6537579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6595236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6667245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6695947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6739255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6796785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6854443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6897623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6969632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7012813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7142353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7171181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  <w:tabs>
          <w:tab w:val="left" w:pos="8409"/>
          <w:tab w:val="left" w:pos="8816"/>
          <w:tab w:val="left" w:pos="9203"/>
          <w:tab w:val="left" w:pos="9590"/>
          <w:tab w:val="left" w:pos="9977"/>
          <w:tab w:val="left" w:pos="10364"/>
          <w:tab w:val="left" w:pos="10752"/>
        </w:tabs>
        <w:spacing w:before="0" w:after="0" w:line="111" w:lineRule="exact"/>
        <w:ind w:left="8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93" w:after="0" w:line="225" w:lineRule="exact"/>
        <w:ind w:left="183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819292-O/2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/S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3" w:after="0" w:line="225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Colette-halena kimono,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lososová, 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2978" w:space="160"/>
            <w:col w:w="2416" w:space="2420"/>
            <w:col w:w="1200" w:space="0"/>
          </w:cols>
          <w:docGrid w:linePitch="360"/>
        </w:sectPr>
        <w:tabs>
          <w:tab w:val="left" w:pos="944"/>
        </w:tabs>
        <w:spacing w:before="130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2" w:right="71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819292-O/3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/M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1" w:right="85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Colette-halena kimono,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lososová,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6" w:after="0" w:line="225" w:lineRule="exact"/>
        <w:ind w:left="183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819292-O/6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/XXL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" w:after="0" w:line="225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Colette-halena kimono,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lososová, 2XL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2978" w:space="160"/>
            <w:col w:w="2416" w:space="2420"/>
            <w:col w:w="1200" w:space="0"/>
          </w:cols>
          <w:docGrid w:linePitch="360"/>
        </w:sectPr>
        <w:tabs>
          <w:tab w:val="left" w:pos="944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2" w:right="71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819292-V/2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/S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1" w:right="-1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Colette-halena kimono, fialová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pastelová,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7" w:after="0" w:line="225" w:lineRule="exact"/>
        <w:ind w:left="183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819292-V/3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/M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7" w:after="0" w:line="225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Colette-halena kimono, fialová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pastelová, 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2978" w:space="160"/>
            <w:col w:w="3280" w:space="1555"/>
            <w:col w:w="1200" w:space="0"/>
          </w:cols>
          <w:docGrid w:linePitch="360"/>
        </w:sectPr>
        <w:tabs>
          <w:tab w:val="left" w:pos="944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2" w:right="71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819292-V/5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/XL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1" w:right="-1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Colette-halena kimono, fialová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pastelová, 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6" w:after="0" w:line="225" w:lineRule="exact"/>
        <w:ind w:left="183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819292-V/6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/XXL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" w:after="0" w:line="225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Colette-halena kimono, fialová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pastelová, 2XL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2978" w:space="160"/>
            <w:col w:w="3280" w:space="1555"/>
            <w:col w:w="1200" w:space="0"/>
          </w:cols>
          <w:docGrid w:linePitch="360"/>
        </w:sectPr>
        <w:tabs>
          <w:tab w:val="left" w:pos="944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2" w:right="71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819292-V/7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/XXXL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1" w:right="-1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Colette-halena kimono, fialová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pastelová, 3XL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52" w:after="0" w:line="220" w:lineRule="exact"/>
        <w:ind w:left="6934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142 521,06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25" w:lineRule="exact"/>
        <w:ind w:left="103" w:right="509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***** MÍSTO DODÁNÍ: CENTRÁLNÍ SKLAD *****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2024-02-05 12:27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7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-24130</wp:posOffset>
            </wp:positionV>
            <wp:extent cx="6839965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5428741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5472048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5515228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5587238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5615940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5659246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5745607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5817615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5846445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5961634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6033642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6062345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6120003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6177660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6220840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6264021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6336029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6436740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6465570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6537579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6595236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6667245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6695947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6739255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6796785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6854443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6897623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6969632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7012813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7142353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7171181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  <w:tabs>
          <w:tab w:val="left" w:pos="8409"/>
          <w:tab w:val="left" w:pos="8816"/>
          <w:tab w:val="left" w:pos="9203"/>
          <w:tab w:val="left" w:pos="9590"/>
          <w:tab w:val="left" w:pos="9977"/>
          <w:tab w:val="left" w:pos="10364"/>
          <w:tab w:val="left" w:pos="10752"/>
        </w:tabs>
        <w:spacing w:before="0" w:after="0" w:line="111" w:lineRule="exact"/>
        <w:ind w:left="8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234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4" Type="http://schemas.openxmlformats.org/officeDocument/2006/relationships/hyperlink" TargetMode="External" Target="mailto:oopp@bonno.cz"/><Relationship Id="rId107" Type="http://schemas.openxmlformats.org/officeDocument/2006/relationships/hyperlink" TargetMode="External" Target="mailto:OBCHODNI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2024-02-05T11:36:36Z</dcterms:created>
  <dcterms:modified xsi:type="dcterms:W3CDTF">2024-02-05T11:36:36Z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