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04B28C4F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1306891984"/>
                    <w:placeholder>
                      <w:docPart w:val="E6CF594157A34DAAAA350D2074A73D45"/>
                    </w:placeholder>
                  </w:sdtPr>
                  <w:sdtEndPr/>
                  <w:sdtContent>
                    <w:sdt>
                      <w:sdtPr>
                        <w:rPr>
                          <w:rFonts w:eastAsia="Arial Unicode MS"/>
                        </w:rPr>
                        <w:id w:val="-1977446397"/>
                        <w:placeholder>
                          <w:docPart w:val="C20A5F1BDD074B24B8CB3C7D2E869FA3"/>
                        </w:placeholder>
                      </w:sdtPr>
                      <w:sdtEndPr/>
                      <w:sdtContent>
                        <w:r w:rsidR="008F16B5">
                          <w:rPr>
                            <w:rFonts w:eastAsia="Arial Unicode MS"/>
                          </w:rPr>
                          <w:t>BM/</w:t>
                        </w:r>
                        <w:r w:rsidR="00890E44">
                          <w:rPr>
                            <w:rFonts w:eastAsia="Arial Unicode MS"/>
                          </w:rPr>
                          <w:t>039</w:t>
                        </w:r>
                        <w:r w:rsidR="008F16B5">
                          <w:rPr>
                            <w:rFonts w:eastAsia="Arial Unicode MS"/>
                          </w:rPr>
                          <w:t>/202</w:t>
                        </w:r>
                        <w:r w:rsidR="00890E44">
                          <w:rPr>
                            <w:rFonts w:eastAsia="Arial Unicode MS"/>
                          </w:rPr>
                          <w:t>4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042FA55D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1-3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25F1A">
                  <w:rPr>
                    <w:rFonts w:eastAsia="Arial Unicode MS"/>
                    <w:sz w:val="18"/>
                    <w:szCs w:val="18"/>
                  </w:rPr>
                  <w:t>30</w:t>
                </w:r>
                <w:r w:rsidR="00450638" w:rsidRPr="0055103F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D25F1A">
                  <w:rPr>
                    <w:rFonts w:eastAsia="Arial Unicode MS"/>
                    <w:sz w:val="18"/>
                    <w:szCs w:val="18"/>
                  </w:rPr>
                  <w:t>01</w:t>
                </w:r>
                <w:r w:rsidR="00450638" w:rsidRPr="0055103F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D25F1A">
                  <w:rPr>
                    <w:rFonts w:eastAsia="Arial Unicode MS"/>
                    <w:sz w:val="18"/>
                    <w:szCs w:val="18"/>
                  </w:rPr>
                  <w:t>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54DB6CE9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5145886"/>
                    <w:placeholder>
                      <w:docPart w:val="1DFABE38C227444482BB22759170075D"/>
                    </w:placeholder>
                    <w15:color w:val="C0C0C0"/>
                  </w:sdtPr>
                  <w:sdtEndPr/>
                  <w:sdtContent>
                    <w:r w:rsidR="00FC398E">
                      <w:rPr>
                        <w:bCs/>
                        <w:noProof/>
                        <w:sz w:val="18"/>
                        <w:szCs w:val="18"/>
                      </w:rPr>
                      <w:t>Treshold Training Associates s.r.o.</w:t>
                    </w:r>
                  </w:sdtContent>
                </w:sdt>
              </w:sdtContent>
            </w:sdt>
          </w:p>
          <w:p w14:paraId="4188D478" w14:textId="58F2231A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028023438"/>
                    <w:placeholder>
                      <w:docPart w:val="1FB1D5A8E2D44EEFA4F60535DB3824A3"/>
                    </w:placeholder>
                  </w:sdtPr>
                  <w:sdtEndPr/>
                  <w:sdtContent>
                    <w:r w:rsidR="00847DC2">
                      <w:rPr>
                        <w:bCs/>
                        <w:noProof/>
                        <w:sz w:val="18"/>
                        <w:szCs w:val="18"/>
                      </w:rPr>
                      <w:t xml:space="preserve">Voskovcova 1032/16, </w:t>
                    </w:r>
                  </w:sdtContent>
                </w:sdt>
                <w:r w:rsidR="00847DC2">
                  <w:rPr>
                    <w:bCs/>
                    <w:noProof/>
                    <w:sz w:val="18"/>
                    <w:szCs w:val="18"/>
                  </w:rPr>
                  <w:t>15200 Praha</w:t>
                </w:r>
              </w:sdtContent>
            </w:sdt>
          </w:p>
          <w:p w14:paraId="36F81AD0" w14:textId="7EB1C5A8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890337067"/>
                    <w:placeholder>
                      <w:docPart w:val="CD60A25B829C4EE8B2A0E3E81DED5FC3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493068497"/>
                        <w:placeholder>
                          <w:docPart w:val="903B28B6FAD1461B86D21B5FDCE2D661"/>
                        </w:placeholder>
                      </w:sdtPr>
                      <w:sdtEndPr/>
                      <w:sdtContent>
                        <w:r w:rsidR="00A47F82">
                          <w:rPr>
                            <w:bCs/>
                            <w:noProof/>
                            <w:sz w:val="18"/>
                            <w:szCs w:val="18"/>
                          </w:rPr>
                          <w:t>63671280</w:t>
                        </w:r>
                      </w:sdtContent>
                    </w:sdt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130999848"/>
                    <w:placeholder>
                      <w:docPart w:val="0B52B8A819FC42448378FFE7C45889AB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322091767"/>
                        <w:placeholder>
                          <w:docPart w:val="52D58B98627343E5B733AFD6779C3232"/>
                        </w:placeholder>
                      </w:sdtPr>
                      <w:sdtEndPr/>
                      <w:sdtContent>
                        <w:r w:rsidR="00575F62">
                          <w:rPr>
                            <w:bCs/>
                            <w:noProof/>
                            <w:sz w:val="18"/>
                            <w:szCs w:val="18"/>
                          </w:rPr>
                          <w:t>CZ</w:t>
                        </w:r>
                        <w:sdt>
                          <w:sdtPr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id w:val="-664389491"/>
                            <w:placeholder>
                              <w:docPart w:val="E655384CB2B849F1B02FFA9907EF2AB0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bCs/>
                                  <w:noProof/>
                                  <w:sz w:val="18"/>
                                  <w:szCs w:val="18"/>
                                </w:rPr>
                                <w:id w:val="-68578859"/>
                                <w:placeholder>
                                  <w:docPart w:val="B62C5CD7D4AB4728B6E3938AA167D933"/>
                                </w:placeholder>
                              </w:sdtPr>
                              <w:sdtEndPr/>
                              <w:sdtContent>
                                <w:r w:rsidR="00575F62">
                                  <w:rPr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63671280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3231020" w14:textId="6D75E044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203833238"/>
                    <w:placeholder>
                      <w:docPart w:val="D7D91C3EE16C40A089DE3C53C6C9DB95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2001642425"/>
                        <w:placeholder>
                          <w:docPart w:val="B13BF16DEBC345569538092B19DCF53E"/>
                        </w:placeholder>
                      </w:sdtPr>
                      <w:sdtEndPr/>
                      <w:sdtContent>
                        <w:r w:rsidR="00C858FB">
                          <w:rPr>
                            <w:bCs/>
                            <w:noProof/>
                            <w:sz w:val="18"/>
                            <w:szCs w:val="18"/>
                          </w:rPr>
                          <w:t>xxx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447693A7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118133569"/>
                    <w:placeholder>
                      <w:docPart w:val="987792A2DE774976BBEE8D365F92C9E6"/>
                    </w:placeholder>
                    <w15:color w:val="C0C0C0"/>
                  </w:sdtPr>
                  <w:sdtEndPr/>
                  <w:sdtContent>
                    <w:r w:rsidR="0076279F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3E4F1ED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573089058"/>
                    <w:placeholder>
                      <w:docPart w:val="ADB407F543B14A04977DCE98DBA07A91"/>
                    </w:placeholder>
                  </w:sdtPr>
                  <w:sdtEndPr/>
                  <w:sdtContent>
                    <w:r w:rsidR="001C03B9" w:rsidRPr="009943FE">
                      <w:rPr>
                        <w:bCs/>
                        <w:noProof/>
                        <w:sz w:val="18"/>
                        <w:szCs w:val="18"/>
                      </w:rPr>
                      <w:t>Žatecká 110/2, Staré Město, 110 00 Praha 1</w:t>
                    </w:r>
                  </w:sdtContent>
                </w:sdt>
              </w:sdtContent>
            </w:sdt>
          </w:p>
          <w:p w14:paraId="063E96DD" w14:textId="6085D320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536627535"/>
                        <w:placeholder>
                          <w:docPart w:val="D9C382242E0A4CC58C9D36134FDB9A4A"/>
                        </w:placeholder>
                      </w:sdtPr>
                      <w:sdtEndPr/>
                      <w:sdtContent>
                        <w:r w:rsidR="00016E8F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6ACA6FD5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244912476"/>
                    <w:placeholder>
                      <w:docPart w:val="703A52FD8E7542C8B708743D1689A94C"/>
                    </w:placeholder>
                  </w:sdtPr>
                  <w:sdtEndPr/>
                  <w:sdtContent>
                    <w:r w:rsidR="00C67071">
                      <w:rPr>
                        <w:bCs/>
                        <w:noProof/>
                        <w:sz w:val="18"/>
                        <w:szCs w:val="18"/>
                      </w:rPr>
                      <w:t>CZ 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6152114E" w:rsidR="00DF0759" w:rsidRDefault="00890E44" w:rsidP="00B22B4A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  <w:r>
                  <w:rPr>
                    <w:bCs/>
                    <w:noProof/>
                    <w:sz w:val="18"/>
                    <w:szCs w:val="18"/>
                  </w:rPr>
                  <w:t>Překlady 3 ilustrovaných map do DE</w:t>
                </w:r>
              </w:p>
              <w:p w14:paraId="6030E09F" w14:textId="77777777" w:rsidR="00B22B4A" w:rsidRPr="00B22B4A" w:rsidRDefault="00C858FB" w:rsidP="00B22B4A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35B037B9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r w:rsidR="00890E44">
              <w:rPr>
                <w:bCs/>
                <w:noProof/>
                <w:sz w:val="18"/>
                <w:szCs w:val="18"/>
              </w:rPr>
              <w:t>51 300</w:t>
            </w:r>
            <w:r w:rsidR="0038351E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0F3B8C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636B3B0F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r w:rsidR="00890E44">
              <w:rPr>
                <w:bCs/>
                <w:noProof/>
                <w:sz w:val="18"/>
                <w:szCs w:val="18"/>
              </w:rPr>
              <w:t>62 073 Kč</w:t>
            </w:r>
          </w:p>
          <w:p w14:paraId="5C10F2A4" w14:textId="5FF31C2B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964D9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59CAB2E0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C858FB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1577F340" w:rsidR="00DF0759" w:rsidRPr="00964D90" w:rsidRDefault="00DF0759" w:rsidP="00B85717">
            <w:pPr>
              <w:widowControl w:val="0"/>
              <w:suppressAutoHyphens/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964D90">
              <w:rPr>
                <w:rFonts w:eastAsia="Arial Unicode MS"/>
                <w:bCs/>
                <w:kern w:val="1"/>
                <w:sz w:val="18"/>
                <w:szCs w:val="18"/>
              </w:rPr>
              <w:t>Tel</w:t>
            </w:r>
            <w:r w:rsidR="00B34372" w:rsidRPr="00964D90">
              <w:rPr>
                <w:rFonts w:eastAsia="Arial Unicode MS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335966414"/>
                    <w:placeholder>
                      <w:docPart w:val="F0CA9BFA391E4CCBAA69A9A1D5D74BFB"/>
                    </w:placeholder>
                  </w:sdtPr>
                  <w:sdtEndPr/>
                  <w:sdtContent>
                    <w:r w:rsidR="00964D90" w:rsidRPr="00964D90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+420</w:t>
                    </w:r>
                    <w:r w:rsidR="00C858FB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A18096B" w14:textId="107326BE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-611505863"/>
                    <w:placeholder>
                      <w:docPart w:val="CCDC432936DF45018A8B1B3906056C2D"/>
                    </w:placeholder>
                  </w:sdtPr>
                  <w:sdtEndPr/>
                  <w:sdtContent>
                    <w:r w:rsidR="00C858FB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772E2456" w14:textId="0CFDE65B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-1570572111"/>
                    <w:placeholder>
                      <w:docPart w:val="33A950A44B1543559C6F310EDC130249"/>
                    </w:placeholder>
                  </w:sdtPr>
                  <w:sdtEndPr/>
                  <w:sdtContent>
                    <w:r w:rsidR="00DF28CF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—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28592CFE" w:rsidR="00181B17" w:rsidRPr="00181B17" w:rsidRDefault="00C858FB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795BEA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9A1C24B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27D6E54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97498A5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F16E61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421F" w14:textId="77777777" w:rsidR="00F16E61" w:rsidRDefault="00F16E61" w:rsidP="009953D5">
      <w:r>
        <w:separator/>
      </w:r>
    </w:p>
    <w:p w14:paraId="5041694A" w14:textId="77777777" w:rsidR="00F16E61" w:rsidRDefault="00F16E61" w:rsidP="009953D5"/>
  </w:endnote>
  <w:endnote w:type="continuationSeparator" w:id="0">
    <w:p w14:paraId="28018D5C" w14:textId="77777777" w:rsidR="00F16E61" w:rsidRDefault="00F16E61" w:rsidP="009953D5">
      <w:r>
        <w:continuationSeparator/>
      </w:r>
    </w:p>
    <w:p w14:paraId="5E98CE53" w14:textId="77777777" w:rsidR="00F16E61" w:rsidRDefault="00F16E61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5965842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66F5FE4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1C0C" w14:textId="77777777" w:rsidR="00F16E61" w:rsidRDefault="00F16E61" w:rsidP="009953D5">
      <w:r>
        <w:separator/>
      </w:r>
    </w:p>
    <w:p w14:paraId="45FDD725" w14:textId="77777777" w:rsidR="00F16E61" w:rsidRDefault="00F16E61" w:rsidP="009953D5"/>
  </w:footnote>
  <w:footnote w:type="continuationSeparator" w:id="0">
    <w:p w14:paraId="6F828AB3" w14:textId="77777777" w:rsidR="00F16E61" w:rsidRDefault="00F16E61" w:rsidP="009953D5">
      <w:r>
        <w:continuationSeparator/>
      </w:r>
    </w:p>
    <w:p w14:paraId="7E0FDBFA" w14:textId="77777777" w:rsidR="00F16E61" w:rsidRDefault="00F16E61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16E8F"/>
    <w:rsid w:val="00022D1E"/>
    <w:rsid w:val="00026C34"/>
    <w:rsid w:val="00034DC2"/>
    <w:rsid w:val="00054980"/>
    <w:rsid w:val="000800BD"/>
    <w:rsid w:val="00082AD8"/>
    <w:rsid w:val="00094BA9"/>
    <w:rsid w:val="000A3475"/>
    <w:rsid w:val="000C4677"/>
    <w:rsid w:val="000F3B8C"/>
    <w:rsid w:val="000F748B"/>
    <w:rsid w:val="001218C9"/>
    <w:rsid w:val="00123B18"/>
    <w:rsid w:val="0015597E"/>
    <w:rsid w:val="00167075"/>
    <w:rsid w:val="00167D86"/>
    <w:rsid w:val="00170893"/>
    <w:rsid w:val="00173327"/>
    <w:rsid w:val="0017511E"/>
    <w:rsid w:val="00181B17"/>
    <w:rsid w:val="00181F6F"/>
    <w:rsid w:val="00190F33"/>
    <w:rsid w:val="00194BD0"/>
    <w:rsid w:val="001A7BF6"/>
    <w:rsid w:val="001C03B9"/>
    <w:rsid w:val="001C691B"/>
    <w:rsid w:val="001D2DDD"/>
    <w:rsid w:val="001D3176"/>
    <w:rsid w:val="001D3F14"/>
    <w:rsid w:val="001E3FED"/>
    <w:rsid w:val="00206F1B"/>
    <w:rsid w:val="002148FA"/>
    <w:rsid w:val="00240527"/>
    <w:rsid w:val="00242102"/>
    <w:rsid w:val="00287313"/>
    <w:rsid w:val="00295CA4"/>
    <w:rsid w:val="002A6253"/>
    <w:rsid w:val="002A6EF9"/>
    <w:rsid w:val="002B66C8"/>
    <w:rsid w:val="002E55A3"/>
    <w:rsid w:val="002F41AF"/>
    <w:rsid w:val="0030519D"/>
    <w:rsid w:val="00312941"/>
    <w:rsid w:val="00316C30"/>
    <w:rsid w:val="00317869"/>
    <w:rsid w:val="0033083E"/>
    <w:rsid w:val="00330E60"/>
    <w:rsid w:val="003707C6"/>
    <w:rsid w:val="003743DD"/>
    <w:rsid w:val="0038351E"/>
    <w:rsid w:val="00386E0F"/>
    <w:rsid w:val="003C7FF2"/>
    <w:rsid w:val="003D62D5"/>
    <w:rsid w:val="003E2580"/>
    <w:rsid w:val="00450638"/>
    <w:rsid w:val="00461ADA"/>
    <w:rsid w:val="00467355"/>
    <w:rsid w:val="00470ACE"/>
    <w:rsid w:val="0047425A"/>
    <w:rsid w:val="0049418B"/>
    <w:rsid w:val="00494CC8"/>
    <w:rsid w:val="004A248B"/>
    <w:rsid w:val="004E382E"/>
    <w:rsid w:val="004E4333"/>
    <w:rsid w:val="004F1BB5"/>
    <w:rsid w:val="005056B2"/>
    <w:rsid w:val="00514FA6"/>
    <w:rsid w:val="00524617"/>
    <w:rsid w:val="00525A43"/>
    <w:rsid w:val="00537383"/>
    <w:rsid w:val="00554311"/>
    <w:rsid w:val="00564378"/>
    <w:rsid w:val="00564493"/>
    <w:rsid w:val="005669E6"/>
    <w:rsid w:val="00572620"/>
    <w:rsid w:val="00575F62"/>
    <w:rsid w:val="00576AE7"/>
    <w:rsid w:val="00583D2C"/>
    <w:rsid w:val="005934A1"/>
    <w:rsid w:val="005B4E4E"/>
    <w:rsid w:val="005B582C"/>
    <w:rsid w:val="005C4778"/>
    <w:rsid w:val="005C5B55"/>
    <w:rsid w:val="005E3F27"/>
    <w:rsid w:val="005E77AC"/>
    <w:rsid w:val="00605121"/>
    <w:rsid w:val="006153A9"/>
    <w:rsid w:val="0062650D"/>
    <w:rsid w:val="006272C4"/>
    <w:rsid w:val="00627729"/>
    <w:rsid w:val="00632857"/>
    <w:rsid w:val="006520D5"/>
    <w:rsid w:val="00657201"/>
    <w:rsid w:val="0066490E"/>
    <w:rsid w:val="006759C0"/>
    <w:rsid w:val="006A40C8"/>
    <w:rsid w:val="006C4B60"/>
    <w:rsid w:val="006D7C1F"/>
    <w:rsid w:val="006F6467"/>
    <w:rsid w:val="00710033"/>
    <w:rsid w:val="00735008"/>
    <w:rsid w:val="00750AF6"/>
    <w:rsid w:val="0075139B"/>
    <w:rsid w:val="0076279F"/>
    <w:rsid w:val="007757D6"/>
    <w:rsid w:val="007800BE"/>
    <w:rsid w:val="00795BEA"/>
    <w:rsid w:val="007A6E33"/>
    <w:rsid w:val="007C7B21"/>
    <w:rsid w:val="008016E3"/>
    <w:rsid w:val="008021EF"/>
    <w:rsid w:val="00806643"/>
    <w:rsid w:val="00817081"/>
    <w:rsid w:val="00827B43"/>
    <w:rsid w:val="00847DC2"/>
    <w:rsid w:val="008640EF"/>
    <w:rsid w:val="00872A1E"/>
    <w:rsid w:val="00890E44"/>
    <w:rsid w:val="008910E1"/>
    <w:rsid w:val="00894D34"/>
    <w:rsid w:val="008D0E15"/>
    <w:rsid w:val="008D135B"/>
    <w:rsid w:val="008D7F02"/>
    <w:rsid w:val="008E4A92"/>
    <w:rsid w:val="008F16B5"/>
    <w:rsid w:val="00912182"/>
    <w:rsid w:val="009266C7"/>
    <w:rsid w:val="00933491"/>
    <w:rsid w:val="00936C52"/>
    <w:rsid w:val="00937723"/>
    <w:rsid w:val="00940CBD"/>
    <w:rsid w:val="009446EB"/>
    <w:rsid w:val="009462AD"/>
    <w:rsid w:val="00964B17"/>
    <w:rsid w:val="00964D90"/>
    <w:rsid w:val="0096683D"/>
    <w:rsid w:val="00972DE8"/>
    <w:rsid w:val="00980CF4"/>
    <w:rsid w:val="0099185E"/>
    <w:rsid w:val="009953D5"/>
    <w:rsid w:val="009A0116"/>
    <w:rsid w:val="009A2CAB"/>
    <w:rsid w:val="009B1758"/>
    <w:rsid w:val="009B212D"/>
    <w:rsid w:val="009B4F78"/>
    <w:rsid w:val="009C238F"/>
    <w:rsid w:val="009C2B5E"/>
    <w:rsid w:val="00A06C8C"/>
    <w:rsid w:val="00A17617"/>
    <w:rsid w:val="00A25FB3"/>
    <w:rsid w:val="00A36EF4"/>
    <w:rsid w:val="00A373B9"/>
    <w:rsid w:val="00A47F82"/>
    <w:rsid w:val="00A52749"/>
    <w:rsid w:val="00A6036B"/>
    <w:rsid w:val="00AC04B3"/>
    <w:rsid w:val="00AD2CF1"/>
    <w:rsid w:val="00AE26DC"/>
    <w:rsid w:val="00AE5DB1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22B4A"/>
    <w:rsid w:val="00B34372"/>
    <w:rsid w:val="00B718B0"/>
    <w:rsid w:val="00B818E1"/>
    <w:rsid w:val="00B81DC9"/>
    <w:rsid w:val="00B85717"/>
    <w:rsid w:val="00B86EC0"/>
    <w:rsid w:val="00B92B5C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7CE"/>
    <w:rsid w:val="00C52CD0"/>
    <w:rsid w:val="00C575BC"/>
    <w:rsid w:val="00C67071"/>
    <w:rsid w:val="00C7475B"/>
    <w:rsid w:val="00C845D2"/>
    <w:rsid w:val="00C858FB"/>
    <w:rsid w:val="00C85DFF"/>
    <w:rsid w:val="00CA21B9"/>
    <w:rsid w:val="00CA7AC6"/>
    <w:rsid w:val="00CB7EF1"/>
    <w:rsid w:val="00CD0ADA"/>
    <w:rsid w:val="00CD74F7"/>
    <w:rsid w:val="00CE14E4"/>
    <w:rsid w:val="00CF2862"/>
    <w:rsid w:val="00D001D5"/>
    <w:rsid w:val="00D1192F"/>
    <w:rsid w:val="00D202E8"/>
    <w:rsid w:val="00D25F1A"/>
    <w:rsid w:val="00D47F27"/>
    <w:rsid w:val="00D50509"/>
    <w:rsid w:val="00D67E0B"/>
    <w:rsid w:val="00D77169"/>
    <w:rsid w:val="00D773D0"/>
    <w:rsid w:val="00D7788F"/>
    <w:rsid w:val="00D80D4D"/>
    <w:rsid w:val="00D822A3"/>
    <w:rsid w:val="00D82C0D"/>
    <w:rsid w:val="00D95099"/>
    <w:rsid w:val="00DC58A6"/>
    <w:rsid w:val="00DE19A5"/>
    <w:rsid w:val="00DF05AC"/>
    <w:rsid w:val="00DF0759"/>
    <w:rsid w:val="00DF28CF"/>
    <w:rsid w:val="00DF2D79"/>
    <w:rsid w:val="00E2032D"/>
    <w:rsid w:val="00E27100"/>
    <w:rsid w:val="00E30F5B"/>
    <w:rsid w:val="00E42C64"/>
    <w:rsid w:val="00E61316"/>
    <w:rsid w:val="00E622CF"/>
    <w:rsid w:val="00EA161A"/>
    <w:rsid w:val="00EB448B"/>
    <w:rsid w:val="00EC0F1A"/>
    <w:rsid w:val="00EC42B4"/>
    <w:rsid w:val="00EC42F5"/>
    <w:rsid w:val="00ED03DE"/>
    <w:rsid w:val="00EF0088"/>
    <w:rsid w:val="00F025D9"/>
    <w:rsid w:val="00F032C0"/>
    <w:rsid w:val="00F07223"/>
    <w:rsid w:val="00F16E61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C132D"/>
    <w:rsid w:val="00FC398E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CF594157A34DAAAA350D2074A73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F7CC-812C-4E16-89FC-EA994631F50B}"/>
      </w:docPartPr>
      <w:docPartBody>
        <w:p w:rsidR="00D9610E" w:rsidRDefault="004C3D76" w:rsidP="004C3D76">
          <w:pPr>
            <w:pStyle w:val="E6CF594157A34DAAAA350D2074A73D4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FABE38C227444482BB2275917007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5A6CA-5D5D-4008-8E9A-7999496B7F82}"/>
      </w:docPartPr>
      <w:docPartBody>
        <w:p w:rsidR="00D9610E" w:rsidRDefault="004C3D76" w:rsidP="004C3D76">
          <w:pPr>
            <w:pStyle w:val="1DFABE38C227444482BB22759170075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D60A25B829C4EE8B2A0E3E81DED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EABC7-1CE8-4790-9E65-A73A00902475}"/>
      </w:docPartPr>
      <w:docPartBody>
        <w:p w:rsidR="00D9610E" w:rsidRDefault="004C3D76" w:rsidP="004C3D76">
          <w:pPr>
            <w:pStyle w:val="CD60A25B829C4EE8B2A0E3E81DED5FC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52B8A819FC42448378FFE7C45889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C98964-5B29-4A2A-A648-0EFF13161D2B}"/>
      </w:docPartPr>
      <w:docPartBody>
        <w:p w:rsidR="00D9610E" w:rsidRDefault="004C3D76" w:rsidP="004C3D76">
          <w:pPr>
            <w:pStyle w:val="0B52B8A819FC42448378FFE7C45889A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D91C3EE16C40A089DE3C53C6C9D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303B3D-7B02-4247-A44E-EB83719DD405}"/>
      </w:docPartPr>
      <w:docPartBody>
        <w:p w:rsidR="00D9610E" w:rsidRDefault="004C3D76" w:rsidP="004C3D76">
          <w:pPr>
            <w:pStyle w:val="D7D91C3EE16C40A089DE3C53C6C9DB9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7792A2DE774976BBEE8D365F92C9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C7F49E-3ED4-4FFD-96B5-4B58D638B5EB}"/>
      </w:docPartPr>
      <w:docPartBody>
        <w:p w:rsidR="00D9610E" w:rsidRDefault="004C3D76" w:rsidP="004C3D76">
          <w:pPr>
            <w:pStyle w:val="987792A2DE774976BBEE8D365F92C9E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ADB407F543B14A04977DCE98DBA07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71556-E4AB-46B3-8157-87A79D9FCF59}"/>
      </w:docPartPr>
      <w:docPartBody>
        <w:p w:rsidR="00D9610E" w:rsidRDefault="004C3D76" w:rsidP="004C3D76">
          <w:pPr>
            <w:pStyle w:val="ADB407F543B14A04977DCE98DBA07A91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9C382242E0A4CC58C9D36134FDB9A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7ACA4-9CE9-414A-B336-DB048009CA99}"/>
      </w:docPartPr>
      <w:docPartBody>
        <w:p w:rsidR="00D9610E" w:rsidRDefault="004C3D76" w:rsidP="004C3D76">
          <w:pPr>
            <w:pStyle w:val="D9C382242E0A4CC58C9D36134FDB9A4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3A52FD8E7542C8B708743D1689A9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B118CB-B3EA-4310-972D-0BA203D2A6F7}"/>
      </w:docPartPr>
      <w:docPartBody>
        <w:p w:rsidR="00D9610E" w:rsidRDefault="004C3D76" w:rsidP="004C3D76">
          <w:pPr>
            <w:pStyle w:val="703A52FD8E7542C8B708743D1689A94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CA9BFA391E4CCBAA69A9A1D5D74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AF166-9651-4C38-9D9D-F9C470249DD3}"/>
      </w:docPartPr>
      <w:docPartBody>
        <w:p w:rsidR="00D9610E" w:rsidRDefault="004C3D76" w:rsidP="004C3D76">
          <w:pPr>
            <w:pStyle w:val="F0CA9BFA391E4CCBAA69A9A1D5D74BF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DC432936DF45018A8B1B3906056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C63DC0-8C1F-4F8C-A56C-5A82814D4759}"/>
      </w:docPartPr>
      <w:docPartBody>
        <w:p w:rsidR="00D9610E" w:rsidRDefault="004C3D76" w:rsidP="004C3D76">
          <w:pPr>
            <w:pStyle w:val="CCDC432936DF45018A8B1B3906056C2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A950A44B1543559C6F310EDC130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64443-6F02-4EC7-8F26-9F95118F54E4}"/>
      </w:docPartPr>
      <w:docPartBody>
        <w:p w:rsidR="00D9610E" w:rsidRDefault="004C3D76" w:rsidP="004C3D76">
          <w:pPr>
            <w:pStyle w:val="33A950A44B1543559C6F310EDC13024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0A5F1BDD074B24B8CB3C7D2E869F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2C547-6B9A-4677-9C97-9144C10D55F9}"/>
      </w:docPartPr>
      <w:docPartBody>
        <w:p w:rsidR="00CD207D" w:rsidRDefault="00D9610E" w:rsidP="00D9610E">
          <w:pPr>
            <w:pStyle w:val="C20A5F1BDD074B24B8CB3C7D2E869FA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B1D5A8E2D44EEFA4F60535DB382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24A6-CF06-4387-8DF0-00CD1F500C64}"/>
      </w:docPartPr>
      <w:docPartBody>
        <w:p w:rsidR="00CD207D" w:rsidRDefault="00D9610E" w:rsidP="00D9610E">
          <w:pPr>
            <w:pStyle w:val="1FB1D5A8E2D44EEFA4F60535DB3824A3"/>
          </w:pPr>
          <w:r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03B28B6FAD1461B86D21B5FDCE2D6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409014-DF19-4B7C-8788-AD7C79B6727A}"/>
      </w:docPartPr>
      <w:docPartBody>
        <w:p w:rsidR="00CD207D" w:rsidRDefault="00D9610E" w:rsidP="00D9610E">
          <w:pPr>
            <w:pStyle w:val="903B28B6FAD1461B86D21B5FDCE2D66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D58B98627343E5B733AFD6779C3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434850-F9B7-4DC4-AD8E-045C75366DC6}"/>
      </w:docPartPr>
      <w:docPartBody>
        <w:p w:rsidR="00CD207D" w:rsidRDefault="00D9610E" w:rsidP="00D9610E">
          <w:pPr>
            <w:pStyle w:val="52D58B98627343E5B733AFD6779C3232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55384CB2B849F1B02FFA9907EF2A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697AE-A86F-460B-A734-52C727625307}"/>
      </w:docPartPr>
      <w:docPartBody>
        <w:p w:rsidR="00CD207D" w:rsidRDefault="00D9610E" w:rsidP="00D9610E">
          <w:pPr>
            <w:pStyle w:val="E655384CB2B849F1B02FFA9907EF2AB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2C5CD7D4AB4728B6E3938AA167D9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E58BF-4A0A-48B9-BBAC-0F05C9F52650}"/>
      </w:docPartPr>
      <w:docPartBody>
        <w:p w:rsidR="00CD207D" w:rsidRDefault="00D9610E" w:rsidP="00D9610E">
          <w:pPr>
            <w:pStyle w:val="B62C5CD7D4AB4728B6E3938AA167D93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3BF16DEBC345569538092B19DCF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CA4B9-32CF-41B2-A708-07AAEE222F87}"/>
      </w:docPartPr>
      <w:docPartBody>
        <w:p w:rsidR="00CD207D" w:rsidRDefault="00D9610E" w:rsidP="00D9610E">
          <w:pPr>
            <w:pStyle w:val="B13BF16DEBC345569538092B19DCF53E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0E33AA"/>
    <w:rsid w:val="001209EE"/>
    <w:rsid w:val="002057BD"/>
    <w:rsid w:val="00320C3C"/>
    <w:rsid w:val="004A6503"/>
    <w:rsid w:val="004B0A6A"/>
    <w:rsid w:val="004C3D76"/>
    <w:rsid w:val="006415B1"/>
    <w:rsid w:val="006657D6"/>
    <w:rsid w:val="00687066"/>
    <w:rsid w:val="006A5FEF"/>
    <w:rsid w:val="006E35D9"/>
    <w:rsid w:val="00711EDF"/>
    <w:rsid w:val="007A363D"/>
    <w:rsid w:val="007C407D"/>
    <w:rsid w:val="00891C65"/>
    <w:rsid w:val="00B41902"/>
    <w:rsid w:val="00B55AA1"/>
    <w:rsid w:val="00C84E47"/>
    <w:rsid w:val="00CB5130"/>
    <w:rsid w:val="00CD207D"/>
    <w:rsid w:val="00D37ED7"/>
    <w:rsid w:val="00D64E98"/>
    <w:rsid w:val="00D80AFC"/>
    <w:rsid w:val="00D9610E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33AA"/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E6CF594157A34DAAAA350D2074A73D45">
    <w:name w:val="E6CF594157A34DAAAA350D2074A73D45"/>
    <w:rsid w:val="004C3D76"/>
    <w:rPr>
      <w:kern w:val="2"/>
      <w14:ligatures w14:val="standardContextual"/>
    </w:rPr>
  </w:style>
  <w:style w:type="paragraph" w:customStyle="1" w:styleId="1DFABE38C227444482BB22759170075D">
    <w:name w:val="1DFABE38C227444482BB22759170075D"/>
    <w:rsid w:val="004C3D76"/>
    <w:rPr>
      <w:kern w:val="2"/>
      <w14:ligatures w14:val="standardContextual"/>
    </w:rPr>
  </w:style>
  <w:style w:type="paragraph" w:customStyle="1" w:styleId="545337384A074215807BF1B08E813434">
    <w:name w:val="545337384A074215807BF1B08E813434"/>
    <w:rsid w:val="004C3D76"/>
    <w:rPr>
      <w:kern w:val="2"/>
      <w14:ligatures w14:val="standardContextual"/>
    </w:rPr>
  </w:style>
  <w:style w:type="paragraph" w:customStyle="1" w:styleId="CD60A25B829C4EE8B2A0E3E81DED5FC3">
    <w:name w:val="CD60A25B829C4EE8B2A0E3E81DED5FC3"/>
    <w:rsid w:val="004C3D76"/>
    <w:rPr>
      <w:kern w:val="2"/>
      <w14:ligatures w14:val="standardContextual"/>
    </w:rPr>
  </w:style>
  <w:style w:type="paragraph" w:customStyle="1" w:styleId="0B52B8A819FC42448378FFE7C45889AB">
    <w:name w:val="0B52B8A819FC42448378FFE7C45889AB"/>
    <w:rsid w:val="004C3D76"/>
    <w:rPr>
      <w:kern w:val="2"/>
      <w14:ligatures w14:val="standardContextual"/>
    </w:rPr>
  </w:style>
  <w:style w:type="paragraph" w:customStyle="1" w:styleId="6DB297AAF2D8498EA6C58A18DD0C4F48">
    <w:name w:val="6DB297AAF2D8498EA6C58A18DD0C4F48"/>
    <w:rsid w:val="004C3D76"/>
    <w:rPr>
      <w:kern w:val="2"/>
      <w14:ligatures w14:val="standardContextual"/>
    </w:rPr>
  </w:style>
  <w:style w:type="paragraph" w:customStyle="1" w:styleId="D7D91C3EE16C40A089DE3C53C6C9DB95">
    <w:name w:val="D7D91C3EE16C40A089DE3C53C6C9DB95"/>
    <w:rsid w:val="004C3D76"/>
    <w:rPr>
      <w:kern w:val="2"/>
      <w14:ligatures w14:val="standardContextual"/>
    </w:rPr>
  </w:style>
  <w:style w:type="paragraph" w:customStyle="1" w:styleId="987792A2DE774976BBEE8D365F92C9E6">
    <w:name w:val="987792A2DE774976BBEE8D365F92C9E6"/>
    <w:rsid w:val="004C3D76"/>
    <w:rPr>
      <w:kern w:val="2"/>
      <w14:ligatures w14:val="standardContextual"/>
    </w:rPr>
  </w:style>
  <w:style w:type="paragraph" w:customStyle="1" w:styleId="ADB407F543B14A04977DCE98DBA07A91">
    <w:name w:val="ADB407F543B14A04977DCE98DBA07A91"/>
    <w:rsid w:val="004C3D76"/>
    <w:rPr>
      <w:kern w:val="2"/>
      <w14:ligatures w14:val="standardContextual"/>
    </w:rPr>
  </w:style>
  <w:style w:type="paragraph" w:customStyle="1" w:styleId="D9C382242E0A4CC58C9D36134FDB9A4A">
    <w:name w:val="D9C382242E0A4CC58C9D36134FDB9A4A"/>
    <w:rsid w:val="004C3D76"/>
    <w:rPr>
      <w:kern w:val="2"/>
      <w14:ligatures w14:val="standardContextual"/>
    </w:rPr>
  </w:style>
  <w:style w:type="paragraph" w:customStyle="1" w:styleId="703A52FD8E7542C8B708743D1689A94C">
    <w:name w:val="703A52FD8E7542C8B708743D1689A94C"/>
    <w:rsid w:val="004C3D76"/>
    <w:rPr>
      <w:kern w:val="2"/>
      <w14:ligatures w14:val="standardContextual"/>
    </w:rPr>
  </w:style>
  <w:style w:type="paragraph" w:customStyle="1" w:styleId="01D8447E365C42F6800C771BCEFA0CC3">
    <w:name w:val="01D8447E365C42F6800C771BCEFA0CC3"/>
    <w:rsid w:val="004C3D76"/>
    <w:rPr>
      <w:kern w:val="2"/>
      <w14:ligatures w14:val="standardContextual"/>
    </w:rPr>
  </w:style>
  <w:style w:type="paragraph" w:customStyle="1" w:styleId="125ACA86A40B45739D0E263D63CD43C3">
    <w:name w:val="125ACA86A40B45739D0E263D63CD43C3"/>
    <w:rsid w:val="004C3D76"/>
    <w:rPr>
      <w:kern w:val="2"/>
      <w14:ligatures w14:val="standardContextual"/>
    </w:rPr>
  </w:style>
  <w:style w:type="paragraph" w:customStyle="1" w:styleId="F0CA9BFA391E4CCBAA69A9A1D5D74BFB">
    <w:name w:val="F0CA9BFA391E4CCBAA69A9A1D5D74BFB"/>
    <w:rsid w:val="004C3D76"/>
    <w:rPr>
      <w:kern w:val="2"/>
      <w14:ligatures w14:val="standardContextual"/>
    </w:rPr>
  </w:style>
  <w:style w:type="paragraph" w:customStyle="1" w:styleId="CCDC432936DF45018A8B1B3906056C2D">
    <w:name w:val="CCDC432936DF45018A8B1B3906056C2D"/>
    <w:rsid w:val="004C3D76"/>
    <w:rPr>
      <w:kern w:val="2"/>
      <w14:ligatures w14:val="standardContextual"/>
    </w:rPr>
  </w:style>
  <w:style w:type="paragraph" w:customStyle="1" w:styleId="33A950A44B1543559C6F310EDC130249">
    <w:name w:val="33A950A44B1543559C6F310EDC130249"/>
    <w:rsid w:val="004C3D76"/>
    <w:rPr>
      <w:kern w:val="2"/>
      <w14:ligatures w14:val="standardContextual"/>
    </w:rPr>
  </w:style>
  <w:style w:type="paragraph" w:customStyle="1" w:styleId="C20A5F1BDD074B24B8CB3C7D2E869FA3">
    <w:name w:val="C20A5F1BDD074B24B8CB3C7D2E869FA3"/>
    <w:rsid w:val="00D9610E"/>
    <w:rPr>
      <w:kern w:val="2"/>
      <w14:ligatures w14:val="standardContextual"/>
    </w:rPr>
  </w:style>
  <w:style w:type="paragraph" w:customStyle="1" w:styleId="39E7F8E65F304C0AA8FD1A7A4763D93E">
    <w:name w:val="39E7F8E65F304C0AA8FD1A7A4763D93E"/>
    <w:rsid w:val="00D9610E"/>
    <w:rPr>
      <w:kern w:val="2"/>
      <w14:ligatures w14:val="standardContextual"/>
    </w:rPr>
  </w:style>
  <w:style w:type="paragraph" w:customStyle="1" w:styleId="1FB1D5A8E2D44EEFA4F60535DB3824A3">
    <w:name w:val="1FB1D5A8E2D44EEFA4F60535DB3824A3"/>
    <w:rsid w:val="00D9610E"/>
    <w:rPr>
      <w:kern w:val="2"/>
      <w14:ligatures w14:val="standardContextual"/>
    </w:rPr>
  </w:style>
  <w:style w:type="paragraph" w:customStyle="1" w:styleId="903B28B6FAD1461B86D21B5FDCE2D661">
    <w:name w:val="903B28B6FAD1461B86D21B5FDCE2D661"/>
    <w:rsid w:val="00D9610E"/>
    <w:rPr>
      <w:kern w:val="2"/>
      <w14:ligatures w14:val="standardContextual"/>
    </w:rPr>
  </w:style>
  <w:style w:type="paragraph" w:customStyle="1" w:styleId="52D58B98627343E5B733AFD6779C3232">
    <w:name w:val="52D58B98627343E5B733AFD6779C3232"/>
    <w:rsid w:val="00D9610E"/>
    <w:rPr>
      <w:kern w:val="2"/>
      <w14:ligatures w14:val="standardContextual"/>
    </w:rPr>
  </w:style>
  <w:style w:type="paragraph" w:customStyle="1" w:styleId="E655384CB2B849F1B02FFA9907EF2AB0">
    <w:name w:val="E655384CB2B849F1B02FFA9907EF2AB0"/>
    <w:rsid w:val="00D9610E"/>
    <w:rPr>
      <w:kern w:val="2"/>
      <w14:ligatures w14:val="standardContextual"/>
    </w:rPr>
  </w:style>
  <w:style w:type="paragraph" w:customStyle="1" w:styleId="B62C5CD7D4AB4728B6E3938AA167D933">
    <w:name w:val="B62C5CD7D4AB4728B6E3938AA167D933"/>
    <w:rsid w:val="00D9610E"/>
    <w:rPr>
      <w:kern w:val="2"/>
      <w14:ligatures w14:val="standardContextual"/>
    </w:rPr>
  </w:style>
  <w:style w:type="paragraph" w:customStyle="1" w:styleId="B13BF16DEBC345569538092B19DCF53E">
    <w:name w:val="B13BF16DEBC345569538092B19DCF53E"/>
    <w:rsid w:val="00D9610E"/>
    <w:rPr>
      <w:kern w:val="2"/>
      <w14:ligatures w14:val="standardContextual"/>
    </w:rPr>
  </w:style>
  <w:style w:type="paragraph" w:customStyle="1" w:styleId="FD865318A82D9745969C6105A65738F5">
    <w:name w:val="FD865318A82D9745969C6105A65738F5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2475DC716358749ABBE1D14E8C3E707">
    <w:name w:val="32475DC716358749ABBE1D14E8C3E707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97D7043688CB740BF36E9BDEAD15C07">
    <w:name w:val="E97D7043688CB740BF36E9BDEAD15C07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0F71EE6A7C8264DBEBC62AFB29C8CE7">
    <w:name w:val="A0F71EE6A7C8264DBEBC62AFB29C8CE7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FAF3494E95BA24C81018A05C8E50F20">
    <w:name w:val="CFAF3494E95BA24C81018A05C8E50F20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A61B7FDBF347040A20F0CD9DAAD7D58">
    <w:name w:val="9A61B7FDBF347040A20F0CD9DAAD7D58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8F3BC4B47CDEC4C843C743F334D8A2E">
    <w:name w:val="C8F3BC4B47CDEC4C843C743F334D8A2E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9BB577C3BB45A4BB60BEE74B6F6A5AA">
    <w:name w:val="19BB577C3BB45A4BB60BEE74B6F6A5AA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9B3246831ADAC41B0DEAF425065AAC8">
    <w:name w:val="29B3246831ADAC41B0DEAF425065AAC8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61DB63D73FC1F4E8FDD3914F6504D8C">
    <w:name w:val="161DB63D73FC1F4E8FDD3914F6504D8C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5EAFD04D9C3374089643BECC08F84AF">
    <w:name w:val="45EAFD04D9C3374089643BECC08F84AF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4FED2DA6361C44FB79ADD288F2922BD">
    <w:name w:val="C4FED2DA6361C44FB79ADD288F2922BD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1F2AEF7E440CF4CB99A6713841D3218">
    <w:name w:val="01F2AEF7E440CF4CB99A6713841D3218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1884141C0B7D1448E50B026948C2DA1">
    <w:name w:val="31884141C0B7D1448E50B026948C2DA1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78BCD46DA05F446956016067AEFD1F3">
    <w:name w:val="678BCD46DA05F446956016067AEFD1F3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C130D716A3DF447ADC721595F245297">
    <w:name w:val="8C130D716A3DF447ADC721595F245297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CC76595CF89C34DA1B88AC0BAB3BFC5">
    <w:name w:val="7CC76595CF89C34DA1B88AC0BAB3BFC5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C6A9FC0D4D34643B92F28EB1C9713C7">
    <w:name w:val="BC6A9FC0D4D34643B92F28EB1C9713C7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729801A549B494D872FA912F3000079">
    <w:name w:val="C729801A549B494D872FA912F3000079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83E755E96BBB6448FA93286BAE01748">
    <w:name w:val="A83E755E96BBB6448FA93286BAE01748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1CE57B90A581143BE9B4FA7D7CFF7B4">
    <w:name w:val="11CE57B90A581143BE9B4FA7D7CFF7B4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6DD5E32672E8244912BF91BB8E69373">
    <w:name w:val="B6DD5E32672E8244912BF91BB8E69373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9B46125DE1B9B4AAB61937018F2C47B">
    <w:name w:val="19B46125DE1B9B4AAB61937018F2C47B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93DC70F8FC63F40A69D40A91C912A94">
    <w:name w:val="B93DC70F8FC63F40A69D40A91C912A94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4B32F0188D17947A352886D27A6AB58">
    <w:name w:val="D4B32F0188D17947A352886D27A6AB58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ECC9C43D61C614B8B7181F741061372">
    <w:name w:val="FECC9C43D61C614B8B7181F741061372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BE2D61A1B11F54194D680F54371FA0E">
    <w:name w:val="BBE2D61A1B11F54194D680F54371FA0E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E45E9800B2F70459B543A2D6063C232">
    <w:name w:val="FE45E9800B2F70459B543A2D6063C232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FD6B8D97F7A17479E42E1B993520175">
    <w:name w:val="EFD6B8D97F7A17479E42E1B993520175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161367EAD8DA74F91CC5634E15F1410">
    <w:name w:val="F161367EAD8DA74F91CC5634E15F1410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97BC674DEF37B4F91807F5FD6396C11">
    <w:name w:val="497BC674DEF37B4F91807F5FD6396C11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4DCDD7E09D8DE498F7103AB1963DFE5">
    <w:name w:val="04DCDD7E09D8DE498F7103AB1963DFE5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96CD5C7C09C3F4FB89779FF23B37AEA">
    <w:name w:val="C96CD5C7C09C3F4FB89779FF23B37AEA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A593A0794D7AB44B2DEC6FF657B1AD1">
    <w:name w:val="0A593A0794D7AB44B2DEC6FF657B1AD1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D316319AC1C1148B39B880E1466072E">
    <w:name w:val="FD316319AC1C1148B39B880E1466072E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5C9366C8BB71640BDDD6E9BA1EF55DF">
    <w:name w:val="35C9366C8BB71640BDDD6E9BA1EF55DF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922A4CE7B0B3644913F9BC2C74E3676">
    <w:name w:val="3922A4CE7B0B3644913F9BC2C74E3676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74748A46F6C0845BC7F570C90047A94">
    <w:name w:val="674748A46F6C0845BC7F570C90047A94"/>
    <w:rsid w:val="000E33AA"/>
    <w:pPr>
      <w:spacing w:after="0" w:line="240" w:lineRule="auto"/>
    </w:pPr>
    <w:rPr>
      <w:kern w:val="2"/>
      <w:sz w:val="24"/>
      <w:szCs w:val="24"/>
      <w:lang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EC3F5F9B7C94382944FAE9B462391" ma:contentTypeVersion="13" ma:contentTypeDescription="Create a new document." ma:contentTypeScope="" ma:versionID="5373a56909ef295784951c6a9c2e2412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da3aee804146c7f60a18b6827b97fb3e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1388b-e4f2-42d0-a7c6-5f8055afba63" xsi:nil="true"/>
    <lcf76f155ced4ddcb4097134ff3c332f xmlns="e46e66bf-79bd-4ce3-b264-2b690e807c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3C8BA7-C0C6-4DE0-A53B-6F5B9FF54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8DB26-DFF6-4CCC-926A-23C7364BF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729158-09FD-4BEC-B11E-21BF8B193A46}">
  <ds:schemaRefs>
    <ds:schemaRef ds:uri="http://schemas.microsoft.com/office/2006/metadata/properties"/>
    <ds:schemaRef ds:uri="http://schemas.microsoft.com/office/infopath/2007/PartnerControls"/>
    <ds:schemaRef ds:uri="32d1388b-e4f2-42d0-a7c6-5f8055afba63"/>
    <ds:schemaRef ds:uri="e46e66bf-79bd-4ce3-b264-2b690e807c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309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2024-02-05T14:27:00Z</dcterms:created>
  <dcterms:modified xsi:type="dcterms:W3CDTF">2024-02-05T14:27:00Z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0x0101002A7EC3F5F9B7C94382944FAE9B462391</vt:lpwstr>
  </property>
  <property fmtid="{D5CDD505-2E9C-101B-9397-08002B2CF9AE}" pid="3" name="MediaServiceImageTags">
    <vt:lpwstr/>
  </property>
</Properties>
</file>