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0" w:lineRule="exact" w:before="6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9" w:hRule="exact"/>
        </w:trPr>
        <w:tc>
          <w:tcPr>
            <w:tcW w:w="9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/>
                <w:bCs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zba</w:t>
            </w:r>
            <w:r>
              <w:rPr>
                <w:rFonts w:ascii="Calibri" w:hAnsi="Calibri" w:cs="Calibri" w:eastAsia="Calibri"/>
                <w:b/>
                <w:bCs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%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09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é</w:t>
            </w:r>
            <w:r>
              <w:rPr>
                <w:rFonts w:ascii="Calibri" w:hAnsi="Calibri" w:cs="Calibri" w:eastAsia="Calibri"/>
                <w:b/>
                <w:bCs/>
                <w:spacing w:val="-34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amě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ř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2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9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je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ámě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amá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é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é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9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22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22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SP)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1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18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"/>
              <w:ind w:left="32" w:right="302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PS)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je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ň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ž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az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měr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18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"/>
              <w:ind w:left="32" w:right="639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ž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je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ý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5"/>
                <w:sz w:val="23"/>
                <w:szCs w:val="23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5"/>
                <w:sz w:val="23"/>
                <w:szCs w:val="23"/>
              </w:rPr>
              <w:t>í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5"/>
                <w:sz w:val="23"/>
                <w:szCs w:val="23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18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"/>
              <w:ind w:left="32" w:right="289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ský</w:t>
            </w:r>
            <w:r>
              <w:rPr>
                <w:rFonts w:ascii="Calibri" w:hAnsi="Calibri" w:cs="Calibri" w:eastAsia="Calibri"/>
                <w:b/>
                <w:bCs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dozor</w:t>
            </w:r>
            <w:r>
              <w:rPr>
                <w:rFonts w:ascii="Calibri" w:hAnsi="Calibri" w:cs="Calibri" w:eastAsia="Calibri"/>
                <w:b/>
                <w:bCs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ůb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ě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ce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09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/>
                <w:bCs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z</w:t>
            </w:r>
            <w:r>
              <w:rPr>
                <w:rFonts w:ascii="Calibri" w:hAnsi="Calibri" w:cs="Calibri" w:eastAsia="Calibri"/>
                <w:b/>
                <w:bCs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1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right="25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95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5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09" w:hRule="exact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0" w:lineRule="exact" w:before="8"/>
              <w:ind w:left="32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K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Á</w:t>
            </w:r>
            <w:r>
              <w:rPr>
                <w:rFonts w:ascii="Calibri" w:hAnsi="Calibri" w:cs="Calibri" w:eastAsia="Calibri"/>
                <w:b/>
                <w:bCs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č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5"/>
                <w:sz w:val="23"/>
                <w:szCs w:val="23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ně</w:t>
            </w:r>
            <w:r>
              <w:rPr>
                <w:rFonts w:ascii="Calibri" w:hAnsi="Calibri" w:cs="Calibri" w:eastAsia="Calibri"/>
                <w:b/>
                <w:bCs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5"/>
                <w:sz w:val="23"/>
                <w:szCs w:val="23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5"/>
                <w:sz w:val="23"/>
                <w:szCs w:val="23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5"/>
                <w:sz w:val="23"/>
                <w:szCs w:val="23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sectPr>
      <w:type w:val="continuous"/>
      <w:pgSz w:w="16840" w:h="11900" w:orient="landscape"/>
      <w:pgMar w:top="104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2024-02-05T11:07:51Z</dcterms:created>
  <dcterms:modified xsi:type="dcterms:W3CDTF">2024-02-05T11:07:51Z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2024-02-05T00:00:00Z</vt:filetime>
  </property>
</Properties>
</file>