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3C23" w14:textId="548537A7" w:rsidR="008A45EB" w:rsidRPr="00B34203" w:rsidRDefault="009A272B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0B927" wp14:editId="5692B060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351155"/>
                <wp:effectExtent l="0" t="0" r="0" b="0"/>
                <wp:wrapNone/>
                <wp:docPr id="13232009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A2910" w14:textId="77777777" w:rsidR="009F6793" w:rsidRPr="00C00259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530332"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C62328" w14:textId="77777777" w:rsidR="008D11F3" w:rsidRPr="00C00259" w:rsidRDefault="008D11F3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BB43D8"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/3</w:t>
                            </w:r>
                            <w:r w:rsidR="00A150F8"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000</w:t>
                            </w:r>
                            <w:r w:rsidR="00BB43D8" w:rsidRPr="00C0025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0B9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27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" stroked="f">
                <v:textbox style="mso-fit-shape-to-text:t">
                  <w:txbxContent>
                    <w:p w14:paraId="49BA2910" w14:textId="77777777" w:rsidR="009F6793" w:rsidRPr="00C00259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530332"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C62328" w14:textId="77777777" w:rsidR="008D11F3" w:rsidRPr="00C00259" w:rsidRDefault="008D11F3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BB43D8"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>/3</w:t>
                      </w:r>
                      <w:r w:rsidR="00A150F8"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>000</w:t>
                      </w:r>
                      <w:r w:rsidR="00BB43D8" w:rsidRPr="00C00259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4560E18F" w14:textId="77777777"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14:paraId="30B9F26F" w14:textId="14C32DCB" w:rsidR="003F1B27" w:rsidRPr="00AF325C" w:rsidRDefault="00DB01D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r w:rsidRPr="00DB01DB">
        <w:rPr>
          <w:rFonts w:ascii="Georgia" w:hAnsi="Georgia"/>
          <w:sz w:val="22"/>
          <w:szCs w:val="22"/>
          <w:lang w:val="de-DE"/>
        </w:rPr>
        <w:t>Štěpánská 567/15</w:t>
      </w:r>
      <w:r w:rsidR="008A45EB" w:rsidRPr="00DB01DB">
        <w:rPr>
          <w:rFonts w:ascii="Georgia" w:hAnsi="Georgia"/>
          <w:sz w:val="22"/>
          <w:szCs w:val="22"/>
          <w:lang w:val="de-DE"/>
        </w:rPr>
        <w:br/>
        <w:t xml:space="preserve">120 </w:t>
      </w:r>
      <w:r w:rsidRPr="00DB01DB">
        <w:rPr>
          <w:rFonts w:ascii="Georgia" w:hAnsi="Georgia"/>
          <w:sz w:val="22"/>
          <w:szCs w:val="22"/>
          <w:lang w:val="de-DE"/>
        </w:rPr>
        <w:t>00</w:t>
      </w:r>
      <w:r w:rsidR="008A45EB" w:rsidRPr="00DB01DB">
        <w:rPr>
          <w:rFonts w:ascii="Georgia" w:hAnsi="Georgia"/>
          <w:sz w:val="22"/>
          <w:szCs w:val="22"/>
          <w:lang w:val="de-DE"/>
        </w:rPr>
        <w:t xml:space="preserve"> Praha 2 </w:t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tab/>
      </w:r>
      <w:r w:rsidR="008A45EB" w:rsidRPr="00DB01DB">
        <w:rPr>
          <w:rFonts w:ascii="Georgia" w:hAnsi="Georgia"/>
          <w:sz w:val="22"/>
          <w:szCs w:val="22"/>
          <w:lang w:val="de-DE"/>
        </w:rPr>
        <w:br/>
        <w:t xml:space="preserve">Česká republika </w:t>
      </w:r>
      <w:r w:rsidR="008A45EB" w:rsidRPr="00DB01DB">
        <w:rPr>
          <w:rFonts w:ascii="Georgia" w:hAnsi="Georgia"/>
          <w:sz w:val="22"/>
          <w:szCs w:val="22"/>
          <w:lang w:val="de-DE"/>
        </w:rPr>
        <w:br/>
        <w:t xml:space="preserve">tel. </w:t>
      </w:r>
      <w:r w:rsidR="008A45EB" w:rsidRPr="00AF325C">
        <w:rPr>
          <w:rFonts w:ascii="Georgia" w:hAnsi="Georgia"/>
          <w:sz w:val="22"/>
          <w:szCs w:val="22"/>
          <w:lang w:val="en-US"/>
        </w:rPr>
        <w:t>+420 </w:t>
      </w:r>
      <w:r w:rsidR="009A272B">
        <w:rPr>
          <w:rFonts w:ascii="Georgia" w:hAnsi="Georgia"/>
          <w:sz w:val="22"/>
          <w:szCs w:val="22"/>
          <w:lang w:val="en-US"/>
        </w:rPr>
        <w:t>XXX</w:t>
      </w:r>
      <w:r w:rsidR="008A45EB" w:rsidRPr="00AF325C">
        <w:rPr>
          <w:rFonts w:ascii="Georgia" w:hAnsi="Georgia"/>
          <w:sz w:val="22"/>
          <w:szCs w:val="22"/>
          <w:lang w:val="en-US"/>
        </w:rPr>
        <w:br/>
        <w:t>fax: +420 </w:t>
      </w:r>
      <w:r w:rsidR="009A272B">
        <w:rPr>
          <w:rFonts w:ascii="Georgia" w:hAnsi="Georgia"/>
          <w:sz w:val="22"/>
          <w:szCs w:val="22"/>
          <w:lang w:val="en-US"/>
        </w:rPr>
        <w:t>XXX</w:t>
      </w:r>
    </w:p>
    <w:p w14:paraId="68964ABD" w14:textId="77777777" w:rsidR="003F1B27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14:paraId="68BE1A43" w14:textId="77777777"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14:paraId="600261DE" w14:textId="77777777"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14:paraId="56716035" w14:textId="77777777"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5684B3EF" w14:textId="77777777" w:rsidR="007C582C" w:rsidRDefault="003F1B27" w:rsidP="007C582C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="00150074">
        <w:rPr>
          <w:rFonts w:ascii="Georgia" w:hAnsi="Georgia" w:cs="Arial"/>
          <w:sz w:val="22"/>
          <w:szCs w:val="22"/>
        </w:rPr>
        <w:t>Jihočeská centrála cestovního ruchu</w:t>
      </w:r>
    </w:p>
    <w:p w14:paraId="3BF7BA21" w14:textId="77777777" w:rsidR="00BF72A5" w:rsidRDefault="007C582C" w:rsidP="007C582C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 w:rsidR="00150074">
        <w:rPr>
          <w:rFonts w:ascii="Georgia" w:hAnsi="Georgia" w:cs="Arial"/>
          <w:sz w:val="22"/>
          <w:szCs w:val="22"/>
        </w:rPr>
        <w:t>U Zimního stadionu 1952/2</w:t>
      </w:r>
    </w:p>
    <w:p w14:paraId="29AC69D1" w14:textId="77777777" w:rsidR="007C582C" w:rsidRPr="007C582C" w:rsidRDefault="00BF72A5" w:rsidP="007C582C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50074">
        <w:rPr>
          <w:rFonts w:ascii="Georgia" w:hAnsi="Georgia" w:cs="Arial"/>
          <w:sz w:val="22"/>
          <w:szCs w:val="22"/>
        </w:rPr>
        <w:t>370 76 České Budějovice</w:t>
      </w:r>
    </w:p>
    <w:p w14:paraId="56644AFF" w14:textId="77777777" w:rsidR="00BF72A5" w:rsidRDefault="00BF72A5" w:rsidP="007C582C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7C582C" w:rsidRPr="007C582C">
        <w:rPr>
          <w:rFonts w:ascii="Georgia" w:hAnsi="Georgia" w:cs="Arial"/>
          <w:sz w:val="22"/>
          <w:szCs w:val="22"/>
        </w:rPr>
        <w:t xml:space="preserve">IČ: </w:t>
      </w:r>
      <w:r w:rsidR="00150074">
        <w:rPr>
          <w:rFonts w:ascii="Georgia" w:hAnsi="Georgia" w:cs="Arial"/>
          <w:sz w:val="22"/>
          <w:szCs w:val="22"/>
        </w:rPr>
        <w:t>72053127</w:t>
      </w:r>
    </w:p>
    <w:p w14:paraId="609DEAD5" w14:textId="77777777" w:rsidR="003F1B27" w:rsidRDefault="00FE2A35" w:rsidP="00150074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FE2A35">
        <w:rPr>
          <w:rFonts w:ascii="Georgia" w:hAnsi="Georgia" w:cs="Arial"/>
          <w:bCs/>
          <w:sz w:val="22"/>
          <w:szCs w:val="22"/>
        </w:rPr>
        <w:tab/>
        <w:t xml:space="preserve">DIČ: </w:t>
      </w:r>
      <w:r w:rsidR="00BF72A5" w:rsidRPr="00BF72A5">
        <w:rPr>
          <w:rFonts w:ascii="Georgia" w:hAnsi="Georgia" w:cs="Arial"/>
          <w:bCs/>
          <w:sz w:val="22"/>
          <w:szCs w:val="22"/>
        </w:rPr>
        <w:t xml:space="preserve">CZ </w:t>
      </w:r>
      <w:r w:rsidR="00150074">
        <w:rPr>
          <w:rFonts w:ascii="Georgia" w:hAnsi="Georgia" w:cs="Arial"/>
          <w:sz w:val="22"/>
          <w:szCs w:val="22"/>
        </w:rPr>
        <w:t>72053127</w:t>
      </w:r>
    </w:p>
    <w:p w14:paraId="2546D12F" w14:textId="77777777" w:rsidR="00150074" w:rsidRPr="00AF325C" w:rsidRDefault="00150074" w:rsidP="00150074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14:paraId="28D3CFD1" w14:textId="77777777" w:rsidR="00725F36" w:rsidRDefault="00CB64D3" w:rsidP="00725F36">
      <w:pPr>
        <w:tabs>
          <w:tab w:val="left" w:pos="1134"/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  <w:r w:rsidR="0008697D">
        <w:rPr>
          <w:rFonts w:ascii="Georgia" w:hAnsi="Georgia" w:cs="Arial"/>
          <w:b/>
          <w:sz w:val="22"/>
          <w:szCs w:val="22"/>
        </w:rPr>
        <w:t xml:space="preserve"> </w:t>
      </w:r>
      <w:r w:rsidR="00150074">
        <w:rPr>
          <w:rFonts w:ascii="Georgia" w:hAnsi="Georgia" w:cs="Arial"/>
          <w:sz w:val="22"/>
          <w:szCs w:val="22"/>
        </w:rPr>
        <w:t xml:space="preserve">Partnerství CzechTourism na odborné konferenci Travelcon </w:t>
      </w:r>
    </w:p>
    <w:p w14:paraId="60D8534D" w14:textId="77777777" w:rsidR="00FA0D7D" w:rsidRPr="00725F36" w:rsidRDefault="00725F36" w:rsidP="00FA0D7D">
      <w:pPr>
        <w:tabs>
          <w:tab w:val="left" w:pos="567"/>
          <w:tab w:val="left" w:pos="1134"/>
          <w:tab w:val="left" w:pos="5387"/>
        </w:tabs>
        <w:rPr>
          <w:rFonts w:ascii="Georgia" w:hAnsi="Georgia" w:cs="Arial"/>
          <w:b/>
          <w:bCs/>
          <w:sz w:val="22"/>
          <w:szCs w:val="22"/>
        </w:rPr>
      </w:pPr>
      <w:r w:rsidRPr="007544F4">
        <w:rPr>
          <w:rFonts w:ascii="Georgia" w:hAnsi="Georgia"/>
          <w:b/>
          <w:bCs/>
          <w:sz w:val="22"/>
          <w:szCs w:val="22"/>
        </w:rPr>
        <w:t>Termín a místo plnění</w:t>
      </w:r>
      <w:r w:rsidRPr="007544F4">
        <w:rPr>
          <w:rFonts w:ascii="Georgia" w:hAnsi="Georgia"/>
          <w:sz w:val="22"/>
          <w:szCs w:val="22"/>
        </w:rPr>
        <w:t xml:space="preserve">: </w:t>
      </w:r>
      <w:r w:rsidR="00021A5D">
        <w:rPr>
          <w:rFonts w:ascii="Georgia" w:hAnsi="Georgia" w:cs="Arial"/>
          <w:b/>
          <w:bCs/>
          <w:sz w:val="22"/>
          <w:szCs w:val="22"/>
        </w:rPr>
        <w:t>18</w:t>
      </w:r>
      <w:r w:rsidR="00FA0D7D" w:rsidRPr="00FA0D7D">
        <w:rPr>
          <w:rFonts w:ascii="Georgia" w:hAnsi="Georgia" w:cs="Arial"/>
          <w:b/>
          <w:bCs/>
          <w:sz w:val="22"/>
          <w:szCs w:val="22"/>
        </w:rPr>
        <w:t xml:space="preserve">. </w:t>
      </w:r>
      <w:r w:rsidR="00FA0D7D">
        <w:rPr>
          <w:rFonts w:ascii="Georgia" w:hAnsi="Georgia" w:cs="Arial"/>
          <w:b/>
          <w:bCs/>
          <w:sz w:val="22"/>
          <w:szCs w:val="22"/>
        </w:rPr>
        <w:t>-</w:t>
      </w:r>
      <w:r w:rsidR="00FA0D7D" w:rsidRPr="00FA0D7D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021A5D">
        <w:rPr>
          <w:rFonts w:ascii="Georgia" w:hAnsi="Georgia" w:cs="Arial"/>
          <w:b/>
          <w:bCs/>
          <w:sz w:val="22"/>
          <w:szCs w:val="22"/>
        </w:rPr>
        <w:t>19</w:t>
      </w:r>
      <w:r w:rsidR="00FA0D7D" w:rsidRPr="00FA0D7D">
        <w:rPr>
          <w:rFonts w:ascii="Georgia" w:hAnsi="Georgia" w:cs="Arial"/>
          <w:b/>
          <w:bCs/>
          <w:sz w:val="22"/>
          <w:szCs w:val="22"/>
        </w:rPr>
        <w:t>. dubna 202</w:t>
      </w:r>
      <w:r w:rsidR="00021A5D">
        <w:rPr>
          <w:rFonts w:ascii="Georgia" w:hAnsi="Georgia" w:cs="Arial"/>
          <w:b/>
          <w:bCs/>
          <w:sz w:val="22"/>
          <w:szCs w:val="22"/>
        </w:rPr>
        <w:t>4</w:t>
      </w:r>
      <w:r w:rsidR="00FA0D7D">
        <w:rPr>
          <w:rFonts w:ascii="Georgia" w:hAnsi="Georgia" w:cs="Arial"/>
          <w:b/>
          <w:bCs/>
          <w:sz w:val="22"/>
          <w:szCs w:val="22"/>
        </w:rPr>
        <w:t>, České Budějovice</w:t>
      </w:r>
    </w:p>
    <w:p w14:paraId="66008AA9" w14:textId="77777777" w:rsidR="00FA0D7D" w:rsidRDefault="00150074" w:rsidP="00FA0D7D">
      <w:pPr>
        <w:tabs>
          <w:tab w:val="left" w:pos="567"/>
          <w:tab w:val="left" w:pos="1134"/>
          <w:tab w:val="left" w:pos="5387"/>
        </w:tabs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Předmět plnění</w:t>
      </w:r>
      <w:r w:rsidR="00725F36" w:rsidRPr="00725F36">
        <w:rPr>
          <w:rFonts w:ascii="Georgia" w:hAnsi="Georgia" w:cs="Arial"/>
          <w:b/>
          <w:bCs/>
          <w:sz w:val="22"/>
          <w:szCs w:val="22"/>
        </w:rPr>
        <w:t>:</w:t>
      </w:r>
      <w:r w:rsidR="00FA0D7D">
        <w:rPr>
          <w:rFonts w:ascii="Georgia" w:hAnsi="Georgia" w:cs="Arial"/>
          <w:b/>
          <w:bCs/>
          <w:sz w:val="22"/>
          <w:szCs w:val="22"/>
        </w:rPr>
        <w:t xml:space="preserve"> </w:t>
      </w:r>
    </w:p>
    <w:p w14:paraId="3DD45F7E" w14:textId="77777777" w:rsidR="00150074" w:rsidRDefault="00150074" w:rsidP="00FA0D7D">
      <w:pPr>
        <w:numPr>
          <w:ilvl w:val="0"/>
          <w:numId w:val="7"/>
        </w:num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Přednáška zaměstnanců CzechTourism</w:t>
      </w:r>
    </w:p>
    <w:p w14:paraId="17604668" w14:textId="77777777" w:rsidR="00150074" w:rsidRDefault="00150074" w:rsidP="00FA0D7D">
      <w:pPr>
        <w:numPr>
          <w:ilvl w:val="0"/>
          <w:numId w:val="7"/>
        </w:num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Poskytnutí 15 vstupenek pro zaměstnance CzechTourism</w:t>
      </w:r>
    </w:p>
    <w:p w14:paraId="6379D141" w14:textId="77777777" w:rsidR="00DF4FA5" w:rsidRDefault="00DF4FA5" w:rsidP="00FA0D7D">
      <w:pPr>
        <w:numPr>
          <w:ilvl w:val="0"/>
          <w:numId w:val="7"/>
        </w:num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Poskytnutí exkluzivního slevového kódu 50 % pro partnery CzechTourism</w:t>
      </w:r>
    </w:p>
    <w:p w14:paraId="535DA3C5" w14:textId="77777777" w:rsidR="00DF4FA5" w:rsidRDefault="00DF4FA5" w:rsidP="00FA0D7D">
      <w:pPr>
        <w:numPr>
          <w:ilvl w:val="0"/>
          <w:numId w:val="7"/>
        </w:num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Branding CzechTourism </w:t>
      </w:r>
      <w:r w:rsidR="00BB43D8">
        <w:rPr>
          <w:rFonts w:ascii="Georgia" w:hAnsi="Georgia" w:cs="Arial"/>
          <w:sz w:val="22"/>
          <w:szCs w:val="22"/>
        </w:rPr>
        <w:t xml:space="preserve">a Institutu turismu </w:t>
      </w:r>
      <w:r>
        <w:rPr>
          <w:rFonts w:ascii="Georgia" w:hAnsi="Georgia" w:cs="Arial"/>
          <w:sz w:val="22"/>
          <w:szCs w:val="22"/>
        </w:rPr>
        <w:t>na komunikačních kanálech konference</w:t>
      </w:r>
    </w:p>
    <w:p w14:paraId="4A60B1C1" w14:textId="77777777" w:rsidR="00DF4FA5" w:rsidRDefault="00DF4FA5" w:rsidP="00FA0D7D">
      <w:pPr>
        <w:numPr>
          <w:ilvl w:val="0"/>
          <w:numId w:val="7"/>
        </w:num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 aktivity: Prezentace CzechTourism jako hlavního partnera v rámci propagace a akvizice účastníků, Poděkování v úvodu konference, Merchandising v rámci konferenčního sálu</w:t>
      </w:r>
    </w:p>
    <w:p w14:paraId="7A90163F" w14:textId="77777777" w:rsidR="00DF4FA5" w:rsidRPr="00DF4FA5" w:rsidRDefault="00DF4FA5" w:rsidP="00FA0D7D">
      <w:pPr>
        <w:numPr>
          <w:ilvl w:val="0"/>
          <w:numId w:val="7"/>
        </w:num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Komunikace CzechTourism jako hlavního partnera v rámci pre- a post- medializace v minimálním rozsahu: 2 mailingy na databázi organizátora, 2 posty na sociálních sítích, 2 články v odborných médiích on/offline, případně další dle plánu Dodavatele</w:t>
      </w:r>
    </w:p>
    <w:p w14:paraId="04B266A0" w14:textId="77777777" w:rsidR="00150074" w:rsidRDefault="00150074" w:rsidP="00A54AE4">
      <w:p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4B17C5CA" w14:textId="77777777" w:rsidR="00725F36" w:rsidRDefault="00BF72A5" w:rsidP="00A54AE4">
      <w:pPr>
        <w:tabs>
          <w:tab w:val="left" w:pos="1134"/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Cena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DF4FA5">
        <w:rPr>
          <w:rFonts w:ascii="Georgia" w:hAnsi="Georgia" w:cs="Arial"/>
          <w:b/>
          <w:sz w:val="22"/>
          <w:szCs w:val="22"/>
        </w:rPr>
        <w:t>99 500</w:t>
      </w:r>
      <w:r w:rsidRPr="00BF72A5">
        <w:rPr>
          <w:rFonts w:ascii="Georgia" w:hAnsi="Georgia" w:cs="Arial"/>
          <w:b/>
          <w:sz w:val="22"/>
          <w:szCs w:val="22"/>
        </w:rPr>
        <w:t xml:space="preserve">,00 </w:t>
      </w:r>
      <w:r w:rsidR="009D233B">
        <w:rPr>
          <w:rFonts w:ascii="Georgia" w:hAnsi="Georgia" w:cs="Arial"/>
          <w:b/>
          <w:sz w:val="22"/>
          <w:szCs w:val="22"/>
        </w:rPr>
        <w:t>bez DPH</w:t>
      </w:r>
      <w:r>
        <w:rPr>
          <w:rFonts w:ascii="Georgia" w:hAnsi="Georgia" w:cs="Arial"/>
          <w:b/>
          <w:sz w:val="22"/>
          <w:szCs w:val="22"/>
        </w:rPr>
        <w:t xml:space="preserve"> </w:t>
      </w:r>
    </w:p>
    <w:p w14:paraId="6A0BC307" w14:textId="77777777" w:rsidR="009D233B" w:rsidRPr="00AF325C" w:rsidRDefault="009D233B" w:rsidP="00A54AE4">
      <w:p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Dodavatel není plátcem DPH</w:t>
      </w:r>
    </w:p>
    <w:p w14:paraId="6045CBEB" w14:textId="77777777" w:rsidR="008A45EB" w:rsidRPr="00AF325C" w:rsidRDefault="008A45EB" w:rsidP="00BF72A5">
      <w:pPr>
        <w:tabs>
          <w:tab w:val="left" w:pos="1134"/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0ACD12E" w14:textId="77777777" w:rsidR="003F1B27" w:rsidRPr="00DF0D8E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DF0D8E">
        <w:rPr>
          <w:rFonts w:ascii="Georgia" w:hAnsi="Georgia"/>
          <w:b/>
          <w:sz w:val="22"/>
          <w:szCs w:val="22"/>
        </w:rPr>
        <w:t xml:space="preserve">Splatnost faktury: </w:t>
      </w:r>
      <w:r w:rsidR="00EB20CC" w:rsidRPr="00DF0D8E">
        <w:rPr>
          <w:rFonts w:ascii="Georgia" w:hAnsi="Georgia"/>
          <w:sz w:val="22"/>
          <w:szCs w:val="22"/>
        </w:rPr>
        <w:t>21</w:t>
      </w:r>
      <w:r w:rsidRPr="00DF0D8E">
        <w:rPr>
          <w:rFonts w:ascii="Georgia" w:hAnsi="Georgia"/>
          <w:sz w:val="22"/>
          <w:szCs w:val="22"/>
        </w:rPr>
        <w:t xml:space="preserve"> dní</w:t>
      </w:r>
    </w:p>
    <w:p w14:paraId="30E1D79C" w14:textId="77777777" w:rsidR="008A45EB" w:rsidRPr="00DF0D8E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631945ED" w14:textId="77777777" w:rsidR="008A45EB" w:rsidRPr="00DF0D8E" w:rsidRDefault="008A45EB" w:rsidP="008A45EB">
      <w:pPr>
        <w:rPr>
          <w:rFonts w:ascii="Georgia" w:hAnsi="Georgia"/>
          <w:sz w:val="22"/>
          <w:szCs w:val="22"/>
        </w:rPr>
      </w:pPr>
      <w:r w:rsidRPr="00DF0D8E">
        <w:rPr>
          <w:rFonts w:ascii="Georgia" w:hAnsi="Georgia"/>
          <w:sz w:val="22"/>
          <w:szCs w:val="22"/>
        </w:rPr>
        <w:t xml:space="preserve">Sankce za prodlení: 0,05 % z ceny díla (poskytnuté služby) za každý den prodlení s jeho předáním (dle typu poskytnutého díla či služby). </w:t>
      </w:r>
    </w:p>
    <w:p w14:paraId="5B9C6F29" w14:textId="77777777" w:rsidR="008F489E" w:rsidRPr="00DF0D8E" w:rsidRDefault="008F489E" w:rsidP="008A45EB">
      <w:pPr>
        <w:rPr>
          <w:rFonts w:ascii="Georgia" w:hAnsi="Georgia"/>
          <w:sz w:val="22"/>
          <w:szCs w:val="22"/>
        </w:rPr>
      </w:pPr>
    </w:p>
    <w:p w14:paraId="1B615E79" w14:textId="42CA067C" w:rsidR="00B34203" w:rsidRPr="00DF0D8E" w:rsidRDefault="008F489E" w:rsidP="008A45EB">
      <w:pPr>
        <w:rPr>
          <w:rFonts w:ascii="Georgia" w:hAnsi="Georgia"/>
          <w:sz w:val="22"/>
          <w:szCs w:val="22"/>
        </w:rPr>
      </w:pPr>
      <w:r w:rsidRPr="00DF0D8E">
        <w:rPr>
          <w:rFonts w:ascii="Georgia" w:hAnsi="Georgia"/>
          <w:sz w:val="22"/>
          <w:szCs w:val="22"/>
        </w:rPr>
        <w:t xml:space="preserve">Prosíme o uvedení čísla objednávky na faktuře. Fakturu </w:t>
      </w:r>
      <w:r w:rsidR="00B00174" w:rsidRPr="00DF0D8E">
        <w:rPr>
          <w:rFonts w:ascii="Georgia" w:hAnsi="Georgia"/>
          <w:sz w:val="22"/>
          <w:szCs w:val="22"/>
        </w:rPr>
        <w:t>spolu s kopií objednávky prosím zašlete na e</w:t>
      </w:r>
      <w:r w:rsidRPr="00DF0D8E">
        <w:rPr>
          <w:rFonts w:ascii="Georgia" w:hAnsi="Georgia"/>
          <w:sz w:val="22"/>
          <w:szCs w:val="22"/>
        </w:rPr>
        <w:t xml:space="preserve">mail: </w:t>
      </w:r>
      <w:r w:rsidR="009A272B">
        <w:rPr>
          <w:rFonts w:ascii="Georgia" w:hAnsi="Georgia"/>
          <w:sz w:val="22"/>
          <w:szCs w:val="22"/>
        </w:rPr>
        <w:t>XXX</w:t>
      </w:r>
    </w:p>
    <w:p w14:paraId="017214FD" w14:textId="77777777"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109BD6E6" w14:textId="77777777" w:rsidR="003F1B27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1C43F6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14:paraId="458FF6BE" w14:textId="77777777"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3EF9BD6A" w14:textId="77777777" w:rsidR="00B34203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8F489E">
        <w:rPr>
          <w:rFonts w:ascii="Georgia" w:hAnsi="Georgia" w:cs="Arial"/>
          <w:sz w:val="22"/>
          <w:szCs w:val="22"/>
        </w:rPr>
        <w:t xml:space="preserve"> </w:t>
      </w:r>
      <w:r w:rsidR="00021A5D">
        <w:rPr>
          <w:rFonts w:ascii="Georgia" w:hAnsi="Georgia" w:cs="Arial"/>
          <w:sz w:val="22"/>
          <w:szCs w:val="22"/>
        </w:rPr>
        <w:t>25.1.2024</w:t>
      </w:r>
    </w:p>
    <w:p w14:paraId="0DE45A56" w14:textId="77777777" w:rsidR="00B5043F" w:rsidRDefault="00B5043F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0C6A4C05" w14:textId="77777777" w:rsidR="00CE29B2" w:rsidRPr="00DF0D8E" w:rsidRDefault="00CE29B2" w:rsidP="00CE29B2">
      <w:pPr>
        <w:rPr>
          <w:b/>
        </w:rPr>
      </w:pPr>
      <w:r w:rsidRPr="00DF0D8E">
        <w:rPr>
          <w:b/>
        </w:rPr>
        <w:t xml:space="preserve">Vyřizuje: </w:t>
      </w:r>
      <w:r>
        <w:rPr>
          <w:rStyle w:val="Odkaznakoment"/>
          <w:szCs w:val="16"/>
        </w:rPr>
        <w:t/>
      </w:r>
    </w:p>
    <w:p w14:paraId="64F306D3" w14:textId="589A909A" w:rsidR="00CE29B2" w:rsidRPr="00DF0D8E" w:rsidRDefault="009A272B" w:rsidP="00CE29B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 w:rsidR="00BB43D8">
        <w:rPr>
          <w:rFonts w:ascii="Georgia" w:hAnsi="Georgia"/>
          <w:sz w:val="22"/>
          <w:szCs w:val="22"/>
        </w:rPr>
        <w:tab/>
      </w:r>
      <w:r w:rsidR="00BB43D8">
        <w:rPr>
          <w:rFonts w:ascii="Georgia" w:hAnsi="Georgia"/>
          <w:sz w:val="22"/>
          <w:szCs w:val="22"/>
        </w:rPr>
        <w:tab/>
      </w:r>
      <w:r w:rsidR="00BB43D8">
        <w:rPr>
          <w:rFonts w:ascii="Georgia" w:hAnsi="Georgia"/>
          <w:sz w:val="22"/>
          <w:szCs w:val="22"/>
        </w:rPr>
        <w:tab/>
      </w:r>
      <w:r w:rsidR="00BB43D8">
        <w:rPr>
          <w:rFonts w:ascii="Georgia" w:hAnsi="Georgia"/>
          <w:sz w:val="22"/>
          <w:szCs w:val="22"/>
        </w:rPr>
        <w:tab/>
      </w:r>
      <w:r w:rsidR="00BB43D8">
        <w:rPr>
          <w:rFonts w:ascii="Georgia" w:hAnsi="Georgia"/>
          <w:sz w:val="22"/>
          <w:szCs w:val="22"/>
        </w:rPr>
        <w:tab/>
      </w:r>
      <w:r w:rsidR="00CE29B2" w:rsidRPr="00DF0D8E">
        <w:rPr>
          <w:rFonts w:ascii="Georgia" w:hAnsi="Georgia"/>
          <w:sz w:val="22"/>
          <w:szCs w:val="22"/>
        </w:rPr>
        <w:t>……………………………………………..</w:t>
      </w:r>
    </w:p>
    <w:p w14:paraId="5A59B088" w14:textId="682A309E" w:rsidR="00367469" w:rsidRDefault="00BB43D8" w:rsidP="00367469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bookmarkStart w:id="3" w:name="Seznam"/>
      <w:bookmarkStart w:id="4" w:name="Podpis"/>
      <w:bookmarkStart w:id="5" w:name="Funkce"/>
      <w:bookmarkEnd w:id="3"/>
      <w:bookmarkEnd w:id="4"/>
      <w:bookmarkEnd w:id="5"/>
      <w:r>
        <w:rPr>
          <w:rFonts w:ascii="Georgia" w:hAnsi="Georgia" w:cs="Arial"/>
          <w:b/>
          <w:sz w:val="22"/>
          <w:szCs w:val="22"/>
        </w:rPr>
        <w:tab/>
      </w:r>
      <w:r w:rsidR="009A272B">
        <w:rPr>
          <w:rFonts w:ascii="Georgia" w:hAnsi="Georgia" w:cs="Arial"/>
          <w:b/>
          <w:sz w:val="22"/>
          <w:szCs w:val="22"/>
        </w:rPr>
        <w:t>XXX</w:t>
      </w:r>
    </w:p>
    <w:p w14:paraId="3DD6301E" w14:textId="77777777" w:rsidR="008F489E" w:rsidRPr="00CE29B2" w:rsidRDefault="00021A5D" w:rsidP="00021A5D">
      <w:pPr>
        <w:tabs>
          <w:tab w:val="left" w:pos="5387"/>
        </w:tabs>
        <w:ind w:left="4254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 w:rsidR="00367469" w:rsidRPr="00DE1D52">
        <w:rPr>
          <w:rFonts w:ascii="Georgia" w:hAnsi="Georgia" w:cs="Arial"/>
          <w:b/>
          <w:sz w:val="22"/>
          <w:szCs w:val="22"/>
        </w:rPr>
        <w:t>Ředitelka odboru produkt managementu, výzkumu a B2B spolupráce</w:t>
      </w:r>
    </w:p>
    <w:sectPr w:rsidR="008F489E" w:rsidRPr="00CE29B2" w:rsidSect="0070489A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DA23" w14:textId="77777777" w:rsidR="0070489A" w:rsidRDefault="0070489A" w:rsidP="003F1B27">
      <w:r>
        <w:separator/>
      </w:r>
    </w:p>
  </w:endnote>
  <w:endnote w:type="continuationSeparator" w:id="0">
    <w:p w14:paraId="705CD1C2" w14:textId="77777777" w:rsidR="0070489A" w:rsidRDefault="0070489A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4016" w14:textId="77777777" w:rsidR="0070489A" w:rsidRDefault="0070489A" w:rsidP="003F1B27">
      <w:r>
        <w:separator/>
      </w:r>
    </w:p>
  </w:footnote>
  <w:footnote w:type="continuationSeparator" w:id="0">
    <w:p w14:paraId="6A703B6D" w14:textId="77777777" w:rsidR="0070489A" w:rsidRDefault="0070489A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6300" w14:textId="7F7995B4" w:rsidR="003F1B27" w:rsidRDefault="009A272B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7F1E93" wp14:editId="763F8FB9">
              <wp:simplePos x="0" y="0"/>
              <wp:positionH relativeFrom="column">
                <wp:posOffset>3437890</wp:posOffset>
              </wp:positionH>
              <wp:positionV relativeFrom="paragraph">
                <wp:posOffset>612140</wp:posOffset>
              </wp:positionV>
              <wp:extent cx="2637790" cy="616585"/>
              <wp:effectExtent l="0" t="0" r="0" b="0"/>
              <wp:wrapNone/>
              <wp:docPr id="207621702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790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D26CF" w14:textId="77777777" w:rsidR="005F0671" w:rsidRDefault="00023E85" w:rsidP="005F0671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C00259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268/2024</w:t>
                          </w:r>
                        </w:p>
                        <w:p w14:paraId="1BA698A9" w14:textId="77777777" w:rsidR="005F0671" w:rsidRDefault="005F0671" w:rsidP="005F0671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3B4D7B" w14:textId="77777777" w:rsidR="003F1B27" w:rsidRPr="003F1B27" w:rsidRDefault="00E96DED" w:rsidP="00E96DED">
                          <w:pPr>
                            <w:ind w:left="708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F1E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0.7pt;margin-top:48.2pt;width:207.7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" stroked="f">
              <v:textbox>
                <w:txbxContent>
                  <w:p w14:paraId="075D26CF" w14:textId="77777777" w:rsidR="005F0671" w:rsidRDefault="00023E85" w:rsidP="005F067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C00259">
                      <w:rPr>
                        <w:rFonts w:ascii="Arial" w:hAnsi="Arial" w:cs="Arial"/>
                        <w:b/>
                        <w:sz w:val="32"/>
                      </w:rPr>
                      <w:t xml:space="preserve"> 268/2024</w:t>
                    </w:r>
                  </w:p>
                  <w:p w14:paraId="1BA698A9" w14:textId="77777777" w:rsidR="005F0671" w:rsidRDefault="005F0671" w:rsidP="005F0671">
                    <w:pPr>
                      <w:rPr>
                        <w:sz w:val="22"/>
                        <w:szCs w:val="22"/>
                      </w:rPr>
                    </w:pPr>
                  </w:p>
                  <w:p w14:paraId="613B4D7B" w14:textId="77777777" w:rsidR="003F1B27" w:rsidRPr="003F1B27" w:rsidRDefault="00E96DED" w:rsidP="00E96DED">
                    <w:pPr>
                      <w:ind w:left="708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 xml:space="preserve">          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 wp14:anchorId="7BC4D8B2" wp14:editId="79180BB3">
          <wp:extent cx="2819400" cy="1190625"/>
          <wp:effectExtent l="0" t="0" r="0" b="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</w:p>
  <w:p w14:paraId="78B2E178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BBB"/>
    <w:multiLevelType w:val="hybridMultilevel"/>
    <w:tmpl w:val="FFFFFFFF"/>
    <w:lvl w:ilvl="0" w:tplc="9F9E12F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46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1203A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545AC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57B4"/>
    <w:multiLevelType w:val="hybridMultilevel"/>
    <w:tmpl w:val="FFFFFFFF"/>
    <w:lvl w:ilvl="0" w:tplc="7E54DDD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F014C"/>
    <w:multiLevelType w:val="hybridMultilevel"/>
    <w:tmpl w:val="FFFFFFFF"/>
    <w:lvl w:ilvl="0" w:tplc="742C3C8E">
      <w:start w:val="37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E15B8"/>
    <w:multiLevelType w:val="hybridMultilevel"/>
    <w:tmpl w:val="FFFFFFFF"/>
    <w:lvl w:ilvl="0" w:tplc="742C3C8E">
      <w:start w:val="37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23739">
    <w:abstractNumId w:val="3"/>
  </w:num>
  <w:num w:numId="2" w16cid:durableId="562909316">
    <w:abstractNumId w:val="2"/>
  </w:num>
  <w:num w:numId="3" w16cid:durableId="279604653">
    <w:abstractNumId w:val="1"/>
  </w:num>
  <w:num w:numId="4" w16cid:durableId="1505245552">
    <w:abstractNumId w:val="0"/>
  </w:num>
  <w:num w:numId="5" w16cid:durableId="1271743026">
    <w:abstractNumId w:val="4"/>
  </w:num>
  <w:num w:numId="6" w16cid:durableId="890114963">
    <w:abstractNumId w:val="5"/>
  </w:num>
  <w:num w:numId="7" w16cid:durableId="365179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96082"/>
    <w:docVar w:name="SOUBOR_DOC" w:val="C:\TMP\"/>
    <w:docVar w:name="TYP_SOUBORU" w:val="RTF"/>
  </w:docVars>
  <w:rsids>
    <w:rsidRoot w:val="003F1B27"/>
    <w:rsid w:val="00007B5F"/>
    <w:rsid w:val="0001428F"/>
    <w:rsid w:val="00015151"/>
    <w:rsid w:val="00021A5D"/>
    <w:rsid w:val="00023E85"/>
    <w:rsid w:val="00030694"/>
    <w:rsid w:val="00041CEE"/>
    <w:rsid w:val="00054B52"/>
    <w:rsid w:val="000734C9"/>
    <w:rsid w:val="00084BB4"/>
    <w:rsid w:val="0008697D"/>
    <w:rsid w:val="00094E52"/>
    <w:rsid w:val="000C3BDE"/>
    <w:rsid w:val="000C70DB"/>
    <w:rsid w:val="000E1092"/>
    <w:rsid w:val="000E1957"/>
    <w:rsid w:val="00141798"/>
    <w:rsid w:val="00144CEE"/>
    <w:rsid w:val="00145DD7"/>
    <w:rsid w:val="00150074"/>
    <w:rsid w:val="00175029"/>
    <w:rsid w:val="00184EAF"/>
    <w:rsid w:val="00195329"/>
    <w:rsid w:val="00195FFB"/>
    <w:rsid w:val="001A22BC"/>
    <w:rsid w:val="001B70DD"/>
    <w:rsid w:val="001C43F6"/>
    <w:rsid w:val="001D125E"/>
    <w:rsid w:val="001D2333"/>
    <w:rsid w:val="001D4679"/>
    <w:rsid w:val="001D50AF"/>
    <w:rsid w:val="00202C57"/>
    <w:rsid w:val="002045B6"/>
    <w:rsid w:val="00227B0C"/>
    <w:rsid w:val="0024338D"/>
    <w:rsid w:val="00257662"/>
    <w:rsid w:val="002608D0"/>
    <w:rsid w:val="002658E3"/>
    <w:rsid w:val="00270341"/>
    <w:rsid w:val="00293984"/>
    <w:rsid w:val="002A39E1"/>
    <w:rsid w:val="002B78FF"/>
    <w:rsid w:val="002E1A48"/>
    <w:rsid w:val="002F7DFC"/>
    <w:rsid w:val="0030423A"/>
    <w:rsid w:val="00307B09"/>
    <w:rsid w:val="00324CC3"/>
    <w:rsid w:val="003326E8"/>
    <w:rsid w:val="00357D70"/>
    <w:rsid w:val="00367469"/>
    <w:rsid w:val="00382E7D"/>
    <w:rsid w:val="00392347"/>
    <w:rsid w:val="003C2325"/>
    <w:rsid w:val="003F1B27"/>
    <w:rsid w:val="00416ADC"/>
    <w:rsid w:val="00424594"/>
    <w:rsid w:val="00435184"/>
    <w:rsid w:val="00436034"/>
    <w:rsid w:val="00441815"/>
    <w:rsid w:val="004471B9"/>
    <w:rsid w:val="0047196D"/>
    <w:rsid w:val="004767ED"/>
    <w:rsid w:val="00482CA3"/>
    <w:rsid w:val="004B022A"/>
    <w:rsid w:val="004B6248"/>
    <w:rsid w:val="004C761C"/>
    <w:rsid w:val="004D1561"/>
    <w:rsid w:val="004F52C7"/>
    <w:rsid w:val="00511802"/>
    <w:rsid w:val="00530332"/>
    <w:rsid w:val="00542CF5"/>
    <w:rsid w:val="00552FD7"/>
    <w:rsid w:val="00575907"/>
    <w:rsid w:val="00596AE6"/>
    <w:rsid w:val="005B3452"/>
    <w:rsid w:val="005F0671"/>
    <w:rsid w:val="00602FBD"/>
    <w:rsid w:val="00605E11"/>
    <w:rsid w:val="00607142"/>
    <w:rsid w:val="00657230"/>
    <w:rsid w:val="00661F67"/>
    <w:rsid w:val="00691646"/>
    <w:rsid w:val="006C7416"/>
    <w:rsid w:val="006E75BC"/>
    <w:rsid w:val="006F00D0"/>
    <w:rsid w:val="00702CDF"/>
    <w:rsid w:val="0070489A"/>
    <w:rsid w:val="00706B19"/>
    <w:rsid w:val="007236C4"/>
    <w:rsid w:val="00725F36"/>
    <w:rsid w:val="00730F73"/>
    <w:rsid w:val="007544F4"/>
    <w:rsid w:val="0078794D"/>
    <w:rsid w:val="007C582C"/>
    <w:rsid w:val="007D002D"/>
    <w:rsid w:val="007D420F"/>
    <w:rsid w:val="007F00E5"/>
    <w:rsid w:val="00800990"/>
    <w:rsid w:val="008329D7"/>
    <w:rsid w:val="008443C0"/>
    <w:rsid w:val="00865C9B"/>
    <w:rsid w:val="008A45EB"/>
    <w:rsid w:val="008B2A9C"/>
    <w:rsid w:val="008C42A3"/>
    <w:rsid w:val="008D11F3"/>
    <w:rsid w:val="008D2137"/>
    <w:rsid w:val="008E3774"/>
    <w:rsid w:val="008E3DD1"/>
    <w:rsid w:val="008F46D7"/>
    <w:rsid w:val="008F489E"/>
    <w:rsid w:val="0090147C"/>
    <w:rsid w:val="00907AA2"/>
    <w:rsid w:val="00922526"/>
    <w:rsid w:val="009507C2"/>
    <w:rsid w:val="00973667"/>
    <w:rsid w:val="00976F7C"/>
    <w:rsid w:val="00982E4F"/>
    <w:rsid w:val="00996788"/>
    <w:rsid w:val="009A272B"/>
    <w:rsid w:val="009B6C44"/>
    <w:rsid w:val="009D233B"/>
    <w:rsid w:val="009D48C9"/>
    <w:rsid w:val="009E3570"/>
    <w:rsid w:val="009E41B3"/>
    <w:rsid w:val="009F20A5"/>
    <w:rsid w:val="009F6793"/>
    <w:rsid w:val="00A004FF"/>
    <w:rsid w:val="00A06E64"/>
    <w:rsid w:val="00A150F8"/>
    <w:rsid w:val="00A163A3"/>
    <w:rsid w:val="00A30A16"/>
    <w:rsid w:val="00A321F7"/>
    <w:rsid w:val="00A34496"/>
    <w:rsid w:val="00A34A23"/>
    <w:rsid w:val="00A43EDA"/>
    <w:rsid w:val="00A547A0"/>
    <w:rsid w:val="00A54AE4"/>
    <w:rsid w:val="00A76FBC"/>
    <w:rsid w:val="00A811BF"/>
    <w:rsid w:val="00A91381"/>
    <w:rsid w:val="00A93674"/>
    <w:rsid w:val="00A97252"/>
    <w:rsid w:val="00AB346F"/>
    <w:rsid w:val="00AD0F3F"/>
    <w:rsid w:val="00AD3074"/>
    <w:rsid w:val="00AE4A80"/>
    <w:rsid w:val="00AF325C"/>
    <w:rsid w:val="00B00174"/>
    <w:rsid w:val="00B03B06"/>
    <w:rsid w:val="00B11A1B"/>
    <w:rsid w:val="00B34203"/>
    <w:rsid w:val="00B5043F"/>
    <w:rsid w:val="00B94F37"/>
    <w:rsid w:val="00BB0F81"/>
    <w:rsid w:val="00BB43D8"/>
    <w:rsid w:val="00BB4D96"/>
    <w:rsid w:val="00BD314C"/>
    <w:rsid w:val="00BF72A5"/>
    <w:rsid w:val="00C00259"/>
    <w:rsid w:val="00C02654"/>
    <w:rsid w:val="00C04687"/>
    <w:rsid w:val="00C360FD"/>
    <w:rsid w:val="00C50CE7"/>
    <w:rsid w:val="00C609AD"/>
    <w:rsid w:val="00C93D0D"/>
    <w:rsid w:val="00C971A3"/>
    <w:rsid w:val="00CA2398"/>
    <w:rsid w:val="00CA55E5"/>
    <w:rsid w:val="00CB4C2A"/>
    <w:rsid w:val="00CB64D3"/>
    <w:rsid w:val="00CD1FEA"/>
    <w:rsid w:val="00CE29B2"/>
    <w:rsid w:val="00CE2D90"/>
    <w:rsid w:val="00D072A2"/>
    <w:rsid w:val="00D231A9"/>
    <w:rsid w:val="00D36A3E"/>
    <w:rsid w:val="00D724A7"/>
    <w:rsid w:val="00D870C9"/>
    <w:rsid w:val="00DA6048"/>
    <w:rsid w:val="00DB01DB"/>
    <w:rsid w:val="00DE1D52"/>
    <w:rsid w:val="00DF0D8E"/>
    <w:rsid w:val="00DF4FA5"/>
    <w:rsid w:val="00DF57D6"/>
    <w:rsid w:val="00E13F84"/>
    <w:rsid w:val="00E22D96"/>
    <w:rsid w:val="00E36F18"/>
    <w:rsid w:val="00E71D57"/>
    <w:rsid w:val="00E810FA"/>
    <w:rsid w:val="00E82E72"/>
    <w:rsid w:val="00E9401A"/>
    <w:rsid w:val="00E96DED"/>
    <w:rsid w:val="00EB20CC"/>
    <w:rsid w:val="00EC6622"/>
    <w:rsid w:val="00EE62C4"/>
    <w:rsid w:val="00F24F83"/>
    <w:rsid w:val="00F7077C"/>
    <w:rsid w:val="00F777FF"/>
    <w:rsid w:val="00F836F3"/>
    <w:rsid w:val="00F853D3"/>
    <w:rsid w:val="00FA0D7D"/>
    <w:rsid w:val="00FA5EDB"/>
    <w:rsid w:val="00FB2C51"/>
    <w:rsid w:val="00FD133C"/>
    <w:rsid w:val="00FE0259"/>
    <w:rsid w:val="00FE2A35"/>
    <w:rsid w:val="00FE386C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268B7"/>
  <w14:defaultImageDpi w14:val="0"/>
  <w15:docId w15:val="{135A836E-36D6-4C5F-99CB-EDBEF013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F0D8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4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86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E250-2717-4519-A119-C4F6DE43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244</Words>
  <Characters>1444</Characters>
  <Application>Microsoft Office Word</Application>
  <DocSecurity>0</DocSecurity>
  <Lines>12</Lines>
  <Paragraphs>3</Paragraphs>
  <ScaleCrop>false</ScaleCrop>
  <Company>CCA Systems a.s.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2021-03-30T14:07:00Z</cp:lastPrinted>
  <dcterms:created xsi:type="dcterms:W3CDTF">2024-02-02T17:41:00Z</dcterms:created>
  <dcterms:modified xsi:type="dcterms:W3CDTF">2024-02-02T17:41:00Z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e6c46846e2b4e631967b11e98af75bdcdd56db7bab8254d9d4217798e8996e01</vt:lpwstr>
  </property>
</Properties>
</file>