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0B72" w:rsidP="002E0B7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E0B72" w:rsidRDefault="002E0B72" w:rsidP="002E0B7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982707-0434/2017, E2017/0863/D1</w:t>
      </w:r>
    </w:p>
    <w:p w:rsidR="002E0B72" w:rsidRDefault="002E0B72" w:rsidP="002E0B7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 w:rsidR="00157722">
        <w:tab/>
      </w:r>
      <w:r>
        <w:t>obchod SM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</w:p>
    <w:p w:rsidR="002E0B72" w:rsidRDefault="002E0B72" w:rsidP="002E0B7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E0B72" w:rsidRDefault="002E0B72" w:rsidP="002E0B72">
      <w:pPr>
        <w:numPr>
          <w:ilvl w:val="0"/>
          <w:numId w:val="0"/>
        </w:numPr>
        <w:spacing w:after="0" w:line="240" w:lineRule="auto"/>
        <w:ind w:left="142"/>
      </w:pPr>
    </w:p>
    <w:p w:rsidR="002E0B72" w:rsidRDefault="00A90432" w:rsidP="002E0B7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32">
        <w:tab/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A904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90432">
        <w:t>x</w:t>
      </w:r>
    </w:p>
    <w:p w:rsidR="002E0B72" w:rsidRDefault="002E0B72" w:rsidP="002E0B7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E0B72" w:rsidRDefault="002E0B7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E0B72" w:rsidRPr="002E0B72" w:rsidRDefault="002E0B72" w:rsidP="002E0B7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57722" w:rsidRDefault="002E0B72" w:rsidP="002E0B7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982707-0434/2017 ze dne </w:t>
      </w:r>
      <w:proofErr w:type="gramStart"/>
      <w:r>
        <w:t>17.1.2017</w:t>
      </w:r>
      <w:proofErr w:type="gramEnd"/>
      <w:r>
        <w:t xml:space="preserve"> (dále jen "Dohoda"), a to následujícím způsobem:</w:t>
      </w:r>
    </w:p>
    <w:p w:rsidR="00157722" w:rsidRDefault="00157722" w:rsidP="00157722">
      <w:pPr>
        <w:numPr>
          <w:ilvl w:val="0"/>
          <w:numId w:val="0"/>
        </w:numPr>
        <w:spacing w:after="120"/>
        <w:ind w:left="624"/>
        <w:jc w:val="both"/>
      </w:pPr>
    </w:p>
    <w:p w:rsidR="002E0B72" w:rsidRDefault="00157722" w:rsidP="002E0B72">
      <w:pPr>
        <w:numPr>
          <w:ilvl w:val="1"/>
          <w:numId w:val="50"/>
        </w:numPr>
        <w:spacing w:after="120"/>
        <w:ind w:left="624" w:hanging="624"/>
        <w:jc w:val="both"/>
      </w:pPr>
      <w:r>
        <w:t>S</w:t>
      </w:r>
      <w:r w:rsidR="002E0B72">
        <w:t xml:space="preserve">trany Dohody se dohodly na </w:t>
      </w:r>
      <w:r w:rsidRPr="00157722">
        <w:rPr>
          <w:b/>
        </w:rPr>
        <w:t xml:space="preserve">přidání dalšího technologického čísla: </w:t>
      </w:r>
      <w:r w:rsidR="00A90432">
        <w:rPr>
          <w:b/>
        </w:rPr>
        <w:t>x</w:t>
      </w:r>
    </w:p>
    <w:p w:rsidR="002E0B72" w:rsidRPr="002E0B72" w:rsidRDefault="002E0B72" w:rsidP="002E0B7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E0B72" w:rsidRDefault="002E0B72" w:rsidP="002E0B7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E0B72" w:rsidRDefault="002E0B72" w:rsidP="002E0B7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2E0B72" w:rsidRDefault="002E0B72" w:rsidP="002E0B7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  <w:sectPr w:rsidR="002E0B7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0B72" w:rsidRDefault="002E0B72" w:rsidP="002E0B72">
      <w:pPr>
        <w:numPr>
          <w:ilvl w:val="0"/>
          <w:numId w:val="0"/>
        </w:numPr>
        <w:spacing w:after="120"/>
      </w:pPr>
      <w:r>
        <w:lastRenderedPageBreak/>
        <w:t>V Ostravě dne</w:t>
      </w: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</w:pPr>
      <w:r>
        <w:t>Za ČP:</w:t>
      </w: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2E0B72" w:rsidRDefault="002E0B72" w:rsidP="002E0B7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</w:pPr>
      <w:r>
        <w:t>Za Odesílatele:</w:t>
      </w:r>
    </w:p>
    <w:p w:rsidR="002E0B72" w:rsidRDefault="002E0B72" w:rsidP="002E0B72">
      <w:pPr>
        <w:numPr>
          <w:ilvl w:val="0"/>
          <w:numId w:val="0"/>
        </w:numPr>
        <w:spacing w:after="120"/>
      </w:pP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0B72" w:rsidRDefault="002E0B72" w:rsidP="002E0B72">
      <w:pPr>
        <w:numPr>
          <w:ilvl w:val="0"/>
          <w:numId w:val="0"/>
        </w:numPr>
        <w:spacing w:after="120"/>
        <w:jc w:val="center"/>
      </w:pPr>
    </w:p>
    <w:p w:rsidR="002E0B72" w:rsidRDefault="00A90432" w:rsidP="002E0B72">
      <w:pPr>
        <w:numPr>
          <w:ilvl w:val="0"/>
          <w:numId w:val="0"/>
        </w:numPr>
        <w:spacing w:after="120"/>
        <w:jc w:val="center"/>
      </w:pPr>
      <w:r>
        <w:t>x</w:t>
      </w:r>
    </w:p>
    <w:p w:rsidR="002E0B72" w:rsidRPr="002E0B72" w:rsidRDefault="00A90432" w:rsidP="002E0B7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E0B72" w:rsidRPr="002E0B72" w:rsidSect="002E0B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9043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9043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3BACC2" wp14:editId="0E5F7A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0B7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E39E0E" wp14:editId="5A3387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E0B7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982707-0434/2017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D7BDED" wp14:editId="409DD84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E2084"/>
    <w:multiLevelType w:val="multilevel"/>
    <w:tmpl w:val="8D325B36"/>
    <w:numStyleLink w:val="Styl1"/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722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0B7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CC5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0432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3957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6B7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14B2-D7A1-4D1D-AB67-969E54E9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2017-06-14T07:09:00Z</cp:lastPrinted>
  <dcterms:created xsi:type="dcterms:W3CDTF">2017-06-28T13:17:00Z</dcterms:created>
  <dcterms:modified xsi:type="dcterms:W3CDTF">2017-06-28T13:17:00Z</dcterms:modified>
</cp:coreProperties>
</file>