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1EBC" w14:textId="77777777" w:rsidR="007C7460" w:rsidRDefault="00191585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Váš dopis zn.:</w:t>
      </w:r>
      <w:r>
        <w:rPr>
          <w:rFonts w:asciiTheme="minorHAnsi" w:hAnsiTheme="minorHAnsi" w:cstheme="minorHAnsi"/>
          <w:sz w:val="16"/>
          <w:szCs w:val="18"/>
        </w:rPr>
        <w:tab/>
      </w:r>
    </w:p>
    <w:p w14:paraId="6ACAC911" w14:textId="77777777" w:rsidR="007C7460" w:rsidRDefault="00191585">
      <w:pPr>
        <w:tabs>
          <w:tab w:val="left" w:pos="708"/>
          <w:tab w:val="left" w:pos="6450"/>
        </w:tabs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66104" wp14:editId="5A14ADD1">
                <wp:simplePos x="0" y="0"/>
                <wp:positionH relativeFrom="column">
                  <wp:posOffset>3119120</wp:posOffset>
                </wp:positionH>
                <wp:positionV relativeFrom="page">
                  <wp:posOffset>1711325</wp:posOffset>
                </wp:positionV>
                <wp:extent cx="2668270" cy="7429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960F" w14:textId="77777777" w:rsidR="007C7460" w:rsidRDefault="00191585">
                            <w:pPr>
                              <w:spacing w:after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Urban legal, advokátní kancelář s.r.o</w:t>
                            </w:r>
                          </w:p>
                          <w:p w14:paraId="22F293D8" w14:textId="77777777" w:rsidR="007C7460" w:rsidRDefault="00191585">
                            <w:pPr>
                              <w:spacing w:after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Moravské náměstí 754/13, Veveří</w:t>
                            </w:r>
                          </w:p>
                          <w:p w14:paraId="4F1E8981" w14:textId="77777777" w:rsidR="007C7460" w:rsidRDefault="0019158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602 00 Brno</w:t>
                            </w:r>
                          </w:p>
                          <w:p w14:paraId="618DF101" w14:textId="77777777" w:rsidR="007C7460" w:rsidRDefault="007C74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6396B8" w14:textId="77777777" w:rsidR="007C7460" w:rsidRDefault="0019158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 17983835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6pt;margin-top:134.75pt;width:210.1pt;height:58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" stroked="f">
                <v:textbox style="mso-fit-shape-to-text:t">
                  <w:txbxContent>
                    <w:p>
                      <w:pPr>
                        <w:spacing w:after="0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 xml:space="preserve">Urban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</w:rPr>
                        <w:t>legal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</w:rPr>
                        <w:t>, advokátní kancelář s.r.o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Moravské náměstí 754/13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, Veveří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602 00 Brno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 17983835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Theme="minorHAnsi" w:hAnsiTheme="minorHAnsi" w:cstheme="minorHAnsi"/>
          <w:sz w:val="16"/>
          <w:szCs w:val="18"/>
        </w:rPr>
        <w:t>Ze dne:</w:t>
      </w:r>
      <w:r>
        <w:rPr>
          <w:rFonts w:asciiTheme="minorHAnsi" w:hAnsiTheme="minorHAnsi" w:cstheme="minorHAnsi"/>
          <w:sz w:val="16"/>
          <w:szCs w:val="18"/>
        </w:rPr>
        <w:tab/>
      </w:r>
      <w:r>
        <w:rPr>
          <w:rFonts w:asciiTheme="minorHAnsi" w:hAnsiTheme="minorHAnsi" w:cstheme="minorHAnsi"/>
          <w:sz w:val="16"/>
          <w:szCs w:val="18"/>
        </w:rPr>
        <w:tab/>
      </w:r>
    </w:p>
    <w:p w14:paraId="009088EA" w14:textId="77777777" w:rsidR="007C7460" w:rsidRDefault="00191585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Naše zn.:</w:t>
      </w:r>
      <w:r>
        <w:rPr>
          <w:rFonts w:asciiTheme="minorHAnsi" w:hAnsiTheme="minorHAnsi" w:cstheme="minorHAnsi"/>
          <w:sz w:val="16"/>
          <w:szCs w:val="18"/>
        </w:rPr>
        <w:tab/>
        <w:t>/2019/MUZR</w:t>
      </w:r>
    </w:p>
    <w:p w14:paraId="43E136AD" w14:textId="77777777" w:rsidR="007C7460" w:rsidRDefault="007C7460">
      <w:pPr>
        <w:spacing w:after="0"/>
        <w:rPr>
          <w:rFonts w:asciiTheme="minorHAnsi" w:hAnsiTheme="minorHAnsi" w:cstheme="minorHAnsi"/>
          <w:sz w:val="16"/>
          <w:szCs w:val="18"/>
        </w:rPr>
      </w:pPr>
    </w:p>
    <w:p w14:paraId="31FB5122" w14:textId="77777777" w:rsidR="007C7460" w:rsidRDefault="00191585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Vyřizuje:</w:t>
      </w:r>
      <w:r>
        <w:rPr>
          <w:rFonts w:asciiTheme="minorHAnsi" w:hAnsiTheme="minorHAnsi" w:cstheme="minorHAnsi"/>
          <w:sz w:val="16"/>
          <w:szCs w:val="18"/>
        </w:rPr>
        <w:tab/>
        <w:t>Martina Hostomská</w:t>
      </w:r>
    </w:p>
    <w:p w14:paraId="116452D5" w14:textId="77777777" w:rsidR="007C7460" w:rsidRDefault="00191585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Tel.:</w:t>
      </w:r>
      <w:r>
        <w:rPr>
          <w:rFonts w:asciiTheme="minorHAnsi" w:hAnsiTheme="minorHAnsi" w:cstheme="minorHAnsi"/>
          <w:sz w:val="16"/>
          <w:szCs w:val="18"/>
        </w:rPr>
        <w:tab/>
        <w:t>566 688 102</w:t>
      </w:r>
    </w:p>
    <w:p w14:paraId="50CA61D0" w14:textId="77777777" w:rsidR="007C7460" w:rsidRDefault="00191585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E-mail:</w:t>
      </w:r>
      <w:r>
        <w:rPr>
          <w:rFonts w:asciiTheme="minorHAnsi" w:hAnsiTheme="minorHAnsi" w:cstheme="minorHAnsi"/>
          <w:sz w:val="16"/>
          <w:szCs w:val="18"/>
        </w:rPr>
        <w:tab/>
      </w:r>
      <w:r>
        <w:rPr>
          <w:rFonts w:asciiTheme="minorHAnsi" w:hAnsiTheme="minorHAnsi" w:cstheme="minorHAnsi"/>
          <w:sz w:val="16"/>
          <w:szCs w:val="18"/>
        </w:rPr>
        <w:t>martina.hostomska@zdarns.cz</w:t>
      </w:r>
    </w:p>
    <w:p w14:paraId="7F173762" w14:textId="77777777" w:rsidR="007C7460" w:rsidRDefault="007C7460">
      <w:pPr>
        <w:spacing w:after="0"/>
        <w:rPr>
          <w:rFonts w:asciiTheme="minorHAnsi" w:hAnsiTheme="minorHAnsi" w:cstheme="minorHAnsi"/>
          <w:sz w:val="16"/>
          <w:szCs w:val="18"/>
        </w:rPr>
      </w:pPr>
    </w:p>
    <w:p w14:paraId="38B4AE1A" w14:textId="77777777" w:rsidR="007C7460" w:rsidRDefault="00191585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Datum:</w:t>
      </w:r>
      <w:r>
        <w:rPr>
          <w:rFonts w:asciiTheme="minorHAnsi" w:hAnsiTheme="minorHAnsi" w:cstheme="minorHAnsi"/>
          <w:sz w:val="16"/>
          <w:szCs w:val="18"/>
        </w:rPr>
        <w:tab/>
      </w:r>
      <w:r>
        <w:rPr>
          <w:rFonts w:asciiTheme="minorHAnsi" w:hAnsiTheme="minorHAnsi" w:cstheme="minorHAnsi"/>
          <w:sz w:val="16"/>
          <w:szCs w:val="18"/>
        </w:rPr>
        <w:fldChar w:fldCharType="begin"/>
      </w:r>
      <w:r>
        <w:rPr>
          <w:rFonts w:asciiTheme="minorHAnsi" w:hAnsiTheme="minorHAnsi" w:cstheme="minorHAnsi"/>
          <w:sz w:val="16"/>
          <w:szCs w:val="18"/>
        </w:rPr>
        <w:instrText xml:space="preserve"> TIME \@ "yyyy-MM-dd" </w:instrText>
      </w:r>
      <w:r>
        <w:rPr>
          <w:rFonts w:asciiTheme="minorHAnsi" w:hAnsiTheme="minorHAnsi" w:cstheme="minorHAnsi"/>
          <w:sz w:val="16"/>
          <w:szCs w:val="18"/>
        </w:rPr>
        <w:fldChar w:fldCharType="separate"/>
      </w:r>
      <w:r w:rsidR="00BC31ED">
        <w:rPr>
          <w:rFonts w:asciiTheme="minorHAnsi" w:hAnsiTheme="minorHAnsi" w:cstheme="minorHAnsi"/>
          <w:noProof/>
          <w:sz w:val="16"/>
          <w:szCs w:val="18"/>
        </w:rPr>
        <w:t>2024-02-01</w:t>
      </w:r>
      <w:r>
        <w:rPr>
          <w:rFonts w:asciiTheme="minorHAnsi" w:hAnsiTheme="minorHAnsi" w:cstheme="minorHAnsi"/>
          <w:sz w:val="16"/>
          <w:szCs w:val="18"/>
        </w:rPr>
        <w:fldChar w:fldCharType="end"/>
      </w:r>
    </w:p>
    <w:p w14:paraId="0687ECE5" w14:textId="77777777" w:rsidR="007C7460" w:rsidRDefault="007C7460"/>
    <w:p w14:paraId="2797D1AD" w14:textId="77777777" w:rsidR="007C7460" w:rsidRDefault="00191585">
      <w:pPr>
        <w:tabs>
          <w:tab w:val="left" w:pos="5616"/>
        </w:tabs>
        <w:spacing w:before="60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Objednávka</w:t>
      </w:r>
      <w:r>
        <w:rPr>
          <w:rFonts w:ascii="Arial" w:hAnsi="Arial" w:cs="Arial"/>
          <w:b/>
          <w:szCs w:val="22"/>
        </w:rPr>
        <w:tab/>
      </w:r>
    </w:p>
    <w:p w14:paraId="0653B471" w14:textId="77777777" w:rsidR="007C7460" w:rsidRDefault="00191585">
      <w:p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Objednáváme u Vás poskytnutí právních služeb spočívající v kompletní organizaci a administraci zadávacího řízení veřejné zakázky na služby v režimu zákona č. 134/2016 Sb., o zadávání veřejných zakázek, ve znění pozdějších předpisů, a to jednací řízení bez </w:t>
      </w:r>
      <w:r>
        <w:rPr>
          <w:rFonts w:ascii="Arial" w:hAnsi="Arial" w:cs="Arial"/>
          <w:szCs w:val="22"/>
        </w:rPr>
        <w:t>uveřejnění podle § 65 ZZVZ navazující na soutěž o návrh „</w:t>
      </w:r>
      <w:r>
        <w:rPr>
          <w:rFonts w:ascii="Arial" w:hAnsi="Arial" w:cs="Arial"/>
          <w:b/>
          <w:bCs/>
          <w:szCs w:val="22"/>
        </w:rPr>
        <w:t>Prostor kultury Žďár nad Sázavou</w:t>
      </w:r>
      <w:r>
        <w:rPr>
          <w:rFonts w:ascii="Arial" w:hAnsi="Arial" w:cs="Arial"/>
          <w:szCs w:val="22"/>
        </w:rPr>
        <w:t>“.</w:t>
      </w:r>
    </w:p>
    <w:p w14:paraId="543DF751" w14:textId="77777777" w:rsidR="007C7460" w:rsidRDefault="00191585">
      <w:p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Právní služby spočívají zejména v přípravě</w:t>
      </w:r>
      <w:r>
        <w:rPr>
          <w:rFonts w:ascii="Arial" w:hAnsi="Arial" w:cs="Arial"/>
          <w:szCs w:val="22"/>
        </w:rPr>
        <w:t xml:space="preserve"> kompletní zadávací dokumentace jednacího řízení bez uveřejnění včetně návrhu smlouvy s přílohami, kvalifikační dokumentace, zahájení jednacího řízení, odeslání draftu, revize až po zaslání vypořádání prvního kola připomínek, a to za dohodnutou cenu 95.000</w:t>
      </w:r>
      <w:r>
        <w:rPr>
          <w:rFonts w:ascii="Arial" w:hAnsi="Arial" w:cs="Arial"/>
          <w:szCs w:val="22"/>
        </w:rPr>
        <w:t xml:space="preserve">,- Kč bez DPH. </w:t>
      </w:r>
    </w:p>
    <w:p w14:paraId="6845B4F7" w14:textId="77777777" w:rsidR="007C7460" w:rsidRDefault="00191585">
      <w:p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Další služby, po prvním kole připomínek až po ukončení zadávacího řízení, jejichž rozsah nelze dopředu předvídat, budou fakturovány průběžně měsíčně, a to v dohodnuté hodinové sazbě: 1.900,- Kč bez DPH.</w:t>
      </w:r>
    </w:p>
    <w:p w14:paraId="553C6010" w14:textId="77777777" w:rsidR="007C7460" w:rsidRDefault="00191585">
      <w:p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Cestovné je v ceně.</w:t>
      </w:r>
    </w:p>
    <w:p w14:paraId="083E3B14" w14:textId="77777777" w:rsidR="007C7460" w:rsidRDefault="007C7460">
      <w:pPr>
        <w:jc w:val="both"/>
        <w:rPr>
          <w:rFonts w:ascii="Arial" w:hAnsi="Arial" w:cs="Arial"/>
          <w:szCs w:val="22"/>
        </w:rPr>
      </w:pPr>
    </w:p>
    <w:p w14:paraId="566D2C01" w14:textId="77777777" w:rsidR="007C7460" w:rsidRDefault="00191585">
      <w:pPr>
        <w:spacing w:before="120" w:after="120"/>
        <w:ind w:left="3119" w:hanging="311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Termíny plnění: 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>předpokládané zahájení poskytování služeb 01/2024, předpokládané dokončení poskytování služeb 02/2024.</w:t>
      </w:r>
    </w:p>
    <w:p w14:paraId="353E15FB" w14:textId="77777777" w:rsidR="007C7460" w:rsidRDefault="00191585">
      <w:pPr>
        <w:tabs>
          <w:tab w:val="left" w:pos="3080"/>
        </w:tabs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Dohodnutá cena:</w:t>
      </w:r>
      <w:r>
        <w:rPr>
          <w:rFonts w:ascii="Arial" w:hAnsi="Arial" w:cs="Arial"/>
          <w:szCs w:val="22"/>
        </w:rPr>
        <w:tab/>
        <w:t>v textu výše</w:t>
      </w:r>
    </w:p>
    <w:p w14:paraId="29DDFC13" w14:textId="77777777" w:rsidR="007C7460" w:rsidRDefault="00191585">
      <w:pPr>
        <w:tabs>
          <w:tab w:val="left" w:pos="3080"/>
        </w:tabs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Platební podmínky: </w:t>
      </w:r>
      <w:r>
        <w:rPr>
          <w:rFonts w:ascii="Arial" w:hAnsi="Arial" w:cs="Arial"/>
          <w:szCs w:val="22"/>
        </w:rPr>
        <w:tab/>
        <w:t>fakturou, splatnost 14 dnů</w:t>
      </w:r>
    </w:p>
    <w:p w14:paraId="441C4017" w14:textId="77777777" w:rsidR="007C7460" w:rsidRDefault="00191585">
      <w:pPr>
        <w:tabs>
          <w:tab w:val="left" w:pos="3080"/>
        </w:tabs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Fakturu vystavte na: </w:t>
      </w:r>
      <w:r>
        <w:rPr>
          <w:rFonts w:ascii="Arial" w:hAnsi="Arial" w:cs="Arial"/>
          <w:szCs w:val="22"/>
        </w:rPr>
        <w:tab/>
        <w:t>Město Žďár nad Sázavou</w:t>
      </w:r>
    </w:p>
    <w:p w14:paraId="0AD38E5F" w14:textId="77777777" w:rsidR="007C7460" w:rsidRDefault="00191585">
      <w:pPr>
        <w:tabs>
          <w:tab w:val="left" w:pos="3080"/>
        </w:tabs>
        <w:spacing w:before="120" w:after="120"/>
        <w:ind w:left="141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Žižkova 227/1, 591 01 Žďár na</w:t>
      </w:r>
      <w:r>
        <w:rPr>
          <w:rFonts w:ascii="Arial" w:hAnsi="Arial" w:cs="Arial"/>
          <w:szCs w:val="22"/>
        </w:rPr>
        <w:t>d Sázavou</w:t>
      </w:r>
    </w:p>
    <w:p w14:paraId="71098815" w14:textId="77777777" w:rsidR="007C7460" w:rsidRDefault="00191585">
      <w:pPr>
        <w:tabs>
          <w:tab w:val="left" w:pos="3080"/>
        </w:tabs>
        <w:spacing w:before="120" w:after="120"/>
        <w:ind w:left="141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IČ: 00295841, DIČ: CZ00295841</w:t>
      </w:r>
    </w:p>
    <w:p w14:paraId="15B688F7" w14:textId="21A72812" w:rsidR="007C7460" w:rsidRDefault="00191585">
      <w:pPr>
        <w:tabs>
          <w:tab w:val="left" w:pos="3080"/>
        </w:tabs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Fakturu zašlete na:</w:t>
      </w:r>
      <w:r>
        <w:rPr>
          <w:rFonts w:ascii="Arial" w:hAnsi="Arial" w:cs="Arial"/>
          <w:szCs w:val="22"/>
        </w:rPr>
        <w:tab/>
        <w:t>XXXXXXXXXXXXXXXXXXXX</w:t>
      </w:r>
      <w:r>
        <w:rPr>
          <w:rFonts w:ascii="Arial" w:hAnsi="Arial" w:cs="Arial"/>
          <w:szCs w:val="22"/>
        </w:rPr>
        <w:t xml:space="preserve"> </w:t>
      </w:r>
    </w:p>
    <w:p w14:paraId="16B11E9C" w14:textId="77777777" w:rsidR="007C7460" w:rsidRDefault="007C7460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23F006F6" w14:textId="77777777" w:rsidR="007C7460" w:rsidRDefault="00191585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14:paraId="4A47DF5D" w14:textId="77777777" w:rsidR="007C7460" w:rsidRDefault="00191585">
      <w:pPr>
        <w:spacing w:before="9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JUDr. Martina Hostomská</w:t>
      </w:r>
    </w:p>
    <w:p w14:paraId="4250BE03" w14:textId="77777777" w:rsidR="007C7460" w:rsidRDefault="00191585">
      <w:pPr>
        <w:keepNext/>
        <w:spacing w:after="0"/>
        <w:jc w:val="both"/>
        <w:outlineLvl w:val="4"/>
      </w:pPr>
      <w:r>
        <w:rPr>
          <w:rFonts w:ascii="Arial" w:hAnsi="Arial" w:cs="Arial"/>
          <w:szCs w:val="22"/>
        </w:rPr>
        <w:t>tajemnice MěÚ</w:t>
      </w:r>
    </w:p>
    <w:sectPr w:rsidR="007C746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6A79" w14:textId="77777777" w:rsidR="007C7460" w:rsidRDefault="00191585">
      <w:pPr>
        <w:spacing w:after="0"/>
      </w:pPr>
      <w:r>
        <w:separator/>
      </w:r>
    </w:p>
  </w:endnote>
  <w:endnote w:type="continuationSeparator" w:id="0">
    <w:p w14:paraId="44E64C44" w14:textId="77777777" w:rsidR="007C7460" w:rsidRDefault="00191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2E605166" w14:textId="77777777" w:rsidR="007C7460" w:rsidRDefault="00191585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>
          <w:rPr>
            <w:rFonts w:asciiTheme="minorHAnsi" w:hAnsiTheme="minorHAnsi" w:cstheme="minorHAnsi"/>
            <w:sz w:val="16"/>
            <w:szCs w:val="18"/>
          </w:rPr>
          <w:fldChar w:fldCharType="begin"/>
        </w:r>
        <w:r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6"/>
            <w:szCs w:val="18"/>
          </w:rPr>
          <w:fldChar w:fldCharType="separate"/>
        </w:r>
        <w:r>
          <w:rPr>
            <w:rFonts w:asciiTheme="minorHAnsi" w:hAnsiTheme="minorHAnsi" w:cstheme="minorHAnsi"/>
            <w:sz w:val="16"/>
            <w:szCs w:val="18"/>
          </w:rPr>
          <w:t>2</w:t>
        </w:r>
        <w:r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401F73B9" w14:textId="77777777" w:rsidR="007C7460" w:rsidRDefault="007C74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98E9" w14:textId="77777777" w:rsidR="007C7460" w:rsidRDefault="00191585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86DF29" wp14:editId="392BD347">
              <wp:simplePos x="0" y="0"/>
              <wp:positionH relativeFrom="column">
                <wp:posOffset>4238262</wp:posOffset>
              </wp:positionH>
              <wp:positionV relativeFrom="paragraph">
                <wp:posOffset>-4692</wp:posOffset>
              </wp:positionV>
              <wp:extent cx="0" cy="409951"/>
              <wp:effectExtent l="0" t="0" r="12700" b="9525"/>
              <wp:wrapNone/>
              <wp:docPr id="199758198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995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9C2AB1B" id="Přímá spojnice 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7pt,-.35pt" to="333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552B26" wp14:editId="1B654146">
              <wp:simplePos x="0" y="0"/>
              <wp:positionH relativeFrom="column">
                <wp:posOffset>2801348</wp:posOffset>
              </wp:positionH>
              <wp:positionV relativeFrom="paragraph">
                <wp:posOffset>7749</wp:posOffset>
              </wp:positionV>
              <wp:extent cx="0" cy="398015"/>
              <wp:effectExtent l="0" t="0" r="12700" b="8890"/>
              <wp:wrapNone/>
              <wp:docPr id="13823195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80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553E3FE" id="Přímá spojnice 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6pt,.6pt" to="220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85E68F" wp14:editId="29EAC468">
              <wp:simplePos x="0" y="0"/>
              <wp:positionH relativeFrom="column">
                <wp:posOffset>1345772</wp:posOffset>
              </wp:positionH>
              <wp:positionV relativeFrom="paragraph">
                <wp:posOffset>13970</wp:posOffset>
              </wp:positionV>
              <wp:extent cx="0" cy="391886"/>
              <wp:effectExtent l="0" t="0" r="12700" b="14605"/>
              <wp:wrapNone/>
              <wp:docPr id="1190058604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1886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CABA3F2" id="Přímá spojnice 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5pt,1.1pt" to="105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sz w:val="16"/>
        <w:szCs w:val="16"/>
      </w:rPr>
      <w:t>Žižkova 227/1</w:t>
    </w:r>
    <w:r>
      <w:rPr>
        <w:rFonts w:ascii="Arial" w:hAnsi="Arial" w:cs="Arial"/>
        <w:b w:val="0"/>
        <w:sz w:val="16"/>
        <w:szCs w:val="16"/>
      </w:rPr>
      <w:tab/>
      <w:t>KB Žďár nad Sázavou</w:t>
    </w:r>
    <w:r>
      <w:rPr>
        <w:rFonts w:ascii="Arial" w:hAnsi="Arial" w:cs="Arial"/>
        <w:b w:val="0"/>
        <w:sz w:val="16"/>
        <w:szCs w:val="16"/>
      </w:rPr>
      <w:tab/>
      <w:t>IČO: 00295841</w:t>
    </w:r>
    <w:r>
      <w:rPr>
        <w:rFonts w:ascii="Arial" w:hAnsi="Arial" w:cs="Arial"/>
        <w:b w:val="0"/>
        <w:sz w:val="16"/>
        <w:szCs w:val="16"/>
      </w:rPr>
      <w:tab/>
      <w:t>tel.: 566 688 111</w:t>
    </w:r>
  </w:p>
  <w:p w14:paraId="04B41331" w14:textId="77777777" w:rsidR="007C7460" w:rsidRDefault="00191585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591 31 </w:t>
    </w:r>
    <w:r>
      <w:rPr>
        <w:rFonts w:ascii="Arial" w:hAnsi="Arial" w:cs="Arial"/>
        <w:b w:val="0"/>
        <w:sz w:val="16"/>
        <w:szCs w:val="16"/>
      </w:rPr>
      <w:t>Žďár nad Sázavou</w:t>
    </w:r>
    <w:r>
      <w:rPr>
        <w:rFonts w:ascii="Arial" w:hAnsi="Arial" w:cs="Arial"/>
        <w:b w:val="0"/>
        <w:sz w:val="16"/>
        <w:szCs w:val="16"/>
      </w:rPr>
      <w:tab/>
      <w:t>č. ú.: 19-328751/0100</w:t>
    </w:r>
    <w:r>
      <w:rPr>
        <w:rFonts w:ascii="Arial" w:hAnsi="Arial" w:cs="Arial"/>
        <w:b w:val="0"/>
        <w:sz w:val="16"/>
        <w:szCs w:val="16"/>
      </w:rPr>
      <w:tab/>
      <w:t>DIČ: CZ00295841</w:t>
    </w:r>
    <w:r>
      <w:rPr>
        <w:rFonts w:ascii="Arial" w:hAnsi="Arial" w:cs="Arial"/>
        <w:b w:val="0"/>
        <w:sz w:val="16"/>
        <w:szCs w:val="16"/>
      </w:rPr>
      <w:tab/>
      <w:t>e-mail: meu@zdarns.cz</w:t>
    </w:r>
  </w:p>
  <w:p w14:paraId="0B50EB89" w14:textId="5B78AFF6" w:rsidR="007C7460" w:rsidRDefault="00191585">
    <w:hyperlink r:id="rId1" w:history="1">
      <w:r>
        <w:rPr>
          <w:rStyle w:val="Hypertextovodkaz"/>
          <w:rFonts w:ascii="Arial" w:hAnsi="Arial" w:cs="Arial"/>
          <w:sz w:val="16"/>
          <w:szCs w:val="16"/>
        </w:rPr>
        <w:t>www.zdarns.cz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B05F" w14:textId="77777777" w:rsidR="007C7460" w:rsidRDefault="00191585">
      <w:pPr>
        <w:spacing w:after="0"/>
      </w:pPr>
      <w:r>
        <w:separator/>
      </w:r>
    </w:p>
  </w:footnote>
  <w:footnote w:type="continuationSeparator" w:id="0">
    <w:p w14:paraId="5A4AA5C0" w14:textId="77777777" w:rsidR="007C7460" w:rsidRDefault="001915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11C9" w14:textId="77777777" w:rsidR="007C7460" w:rsidRDefault="00191585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7BA3CBD" wp14:editId="2EB8F474">
          <wp:simplePos x="0" y="0"/>
          <wp:positionH relativeFrom="column">
            <wp:posOffset>-23495</wp:posOffset>
          </wp:positionH>
          <wp:positionV relativeFrom="paragraph">
            <wp:posOffset>-3175</wp:posOffset>
          </wp:positionV>
          <wp:extent cx="5760720" cy="98107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78"/>
                  <a:stretch/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60"/>
    <w:rsid w:val="00191585"/>
    <w:rsid w:val="007C7460"/>
    <w:rsid w:val="00B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55A17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10.0.0.247\sri\INVESTICE\Doln&#237;_p&#345;edprostor%20KD\J&#344;B&#218;%20-%20PD\objedn&#225;vka%20-%20zastoupen&#237;%20zadavatele\www.zdar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Kodysová Olga Mgr.</cp:lastModifiedBy>
  <cp:revision>3</cp:revision>
  <dcterms:created xsi:type="dcterms:W3CDTF">2024-02-01T11:00:00Z</dcterms:created>
  <dcterms:modified xsi:type="dcterms:W3CDTF">2024-02-01T11:02:00Z</dcterms:modified>
</cp:coreProperties>
</file>