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B3" w:rsidRPr="009812FE" w:rsidRDefault="00AA2392">
      <w:pPr>
        <w:pStyle w:val="Nadpis1"/>
        <w:rPr>
          <w:rFonts w:ascii="Garamond" w:hAnsi="Garamond"/>
        </w:rPr>
      </w:pPr>
      <w:r w:rsidRPr="009812FE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E459B3" w:rsidRPr="009812FE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9B3" w:rsidRPr="009812FE" w:rsidRDefault="00AA2392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812FE">
              <w:rPr>
                <w:rFonts w:ascii="Garamond" w:hAnsi="Garamond" w:cs="Arial"/>
                <w:b/>
                <w:bCs/>
              </w:rPr>
              <w:t>ODBĚRATEL:</w:t>
            </w:r>
          </w:p>
          <w:p w:rsidR="00E459B3" w:rsidRPr="009812FE" w:rsidRDefault="00E459B3">
            <w:pPr>
              <w:rPr>
                <w:rFonts w:ascii="Garamond" w:hAnsi="Garamond" w:cs="Arial"/>
                <w:b/>
                <w:bCs/>
              </w:rPr>
            </w:pP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Okresní soud v Chrudimi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Všehrdovo náměstí 45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537 21 Chrudim</w:t>
            </w:r>
          </w:p>
          <w:p w:rsidR="00E459B3" w:rsidRPr="009812FE" w:rsidRDefault="00E459B3">
            <w:pP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Účet: </w:t>
            </w:r>
          </w:p>
          <w:p w:rsidR="00E459B3" w:rsidRPr="009812FE" w:rsidRDefault="00E459B3">
            <w:pP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rPr>
                <w:rFonts w:ascii="Garamond" w:hAnsi="Garamond" w:cs="Arial"/>
                <w:b/>
                <w:bCs/>
              </w:rPr>
            </w:pPr>
            <w:r w:rsidRPr="009812FE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9B3" w:rsidRPr="009812FE" w:rsidRDefault="00AA2392">
            <w:pPr>
              <w:spacing w:before="60"/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  <w:b/>
                <w:bCs/>
              </w:rPr>
              <w:t xml:space="preserve">IČ:  </w:t>
            </w:r>
            <w:r w:rsidRPr="009812FE">
              <w:rPr>
                <w:rFonts w:ascii="Garamond" w:hAnsi="Garamond" w:cs="Arial"/>
              </w:rPr>
              <w:t>00024953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9B3" w:rsidRPr="009812FE" w:rsidRDefault="00AA2392">
            <w:pPr>
              <w:spacing w:before="60"/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Číslo objednávky: </w:t>
            </w:r>
          </w:p>
          <w:p w:rsidR="00E459B3" w:rsidRPr="009812FE" w:rsidRDefault="00AA2392">
            <w:pPr>
              <w:spacing w:before="60"/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2024 / OB / 8</w:t>
            </w:r>
          </w:p>
          <w:p w:rsidR="00E459B3" w:rsidRPr="009812FE" w:rsidRDefault="00E459B3">
            <w:pP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Spisová značka: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 20 </w:t>
            </w:r>
            <w:proofErr w:type="spellStart"/>
            <w:r w:rsidRPr="009812FE">
              <w:rPr>
                <w:rFonts w:ascii="Garamond" w:hAnsi="Garamond" w:cs="Arial"/>
              </w:rPr>
              <w:t>Spr</w:t>
            </w:r>
            <w:proofErr w:type="spellEnd"/>
            <w:r w:rsidRPr="009812FE">
              <w:rPr>
                <w:rFonts w:ascii="Garamond" w:hAnsi="Garamond" w:cs="Arial"/>
              </w:rPr>
              <w:t xml:space="preserve"> 236/2024</w:t>
            </w:r>
          </w:p>
        </w:tc>
      </w:tr>
      <w:tr w:rsidR="00E459B3" w:rsidRPr="009812FE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Všehrdovo náměstí 45</w:t>
            </w:r>
          </w:p>
          <w:p w:rsidR="00E459B3" w:rsidRPr="009812FE" w:rsidRDefault="00AA2392">
            <w:pPr>
              <w:spacing w:after="120"/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459B3" w:rsidRPr="009812FE" w:rsidRDefault="00AA2392">
            <w:pPr>
              <w:rPr>
                <w:rFonts w:ascii="Garamond" w:hAnsi="Garamond" w:cs="Arial"/>
                <w:sz w:val="28"/>
                <w:szCs w:val="28"/>
              </w:rPr>
            </w:pPr>
            <w:r w:rsidRPr="009812FE">
              <w:rPr>
                <w:rFonts w:ascii="Garamond" w:hAnsi="Garamond" w:cs="Arial"/>
              </w:rPr>
              <w:t>IČ: 06403638</w:t>
            </w:r>
          </w:p>
          <w:p w:rsidR="00E459B3" w:rsidRPr="009812FE" w:rsidRDefault="00AA239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DIČ: </w:t>
            </w:r>
          </w:p>
        </w:tc>
      </w:tr>
      <w:tr w:rsidR="00E459B3" w:rsidRPr="009812FE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459B3" w:rsidRPr="009812FE" w:rsidRDefault="00E459B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IT Děčín s.r.o.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Teplická 27/29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405 02  Děčín</w:t>
            </w:r>
          </w:p>
        </w:tc>
      </w:tr>
      <w:tr w:rsidR="00E459B3" w:rsidRPr="009812FE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Datum objednání: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Datum dodání: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proofErr w:type="gramStart"/>
            <w:r w:rsidRPr="009812FE">
              <w:rPr>
                <w:rFonts w:ascii="Garamond" w:hAnsi="Garamond" w:cs="Arial"/>
              </w:rPr>
              <w:t>02.02.2024</w:t>
            </w:r>
            <w:proofErr w:type="gramEnd"/>
          </w:p>
          <w:p w:rsidR="00E459B3" w:rsidRPr="009812FE" w:rsidRDefault="00E459B3">
            <w:pP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B3" w:rsidRPr="009812FE" w:rsidRDefault="00E459B3">
            <w:pPr>
              <w:rPr>
                <w:rFonts w:ascii="Garamond" w:hAnsi="Garamond" w:cs="Arial"/>
              </w:rPr>
            </w:pPr>
          </w:p>
        </w:tc>
      </w:tr>
      <w:tr w:rsidR="00E459B3" w:rsidRPr="009812FE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Text: </w:t>
            </w:r>
          </w:p>
          <w:p w:rsidR="000A31C3" w:rsidRPr="009812FE" w:rsidRDefault="000A31C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Objednáváme u Vás dle rámcové smlouvy </w:t>
            </w:r>
            <w:proofErr w:type="spellStart"/>
            <w:r w:rsidRPr="009812FE">
              <w:rPr>
                <w:rFonts w:ascii="Garamond" w:hAnsi="Garamond" w:cs="Arial"/>
              </w:rPr>
              <w:t>MSp</w:t>
            </w:r>
            <w:proofErr w:type="spellEnd"/>
            <w:r w:rsidRPr="009812FE">
              <w:rPr>
                <w:rFonts w:ascii="Garamond" w:hAnsi="Garamond" w:cs="Arial"/>
              </w:rPr>
              <w:t xml:space="preserve"> č. 5</w:t>
            </w:r>
            <w:r w:rsidR="000A31C3" w:rsidRPr="009812FE">
              <w:rPr>
                <w:rFonts w:ascii="Garamond" w:hAnsi="Garamond" w:cs="Arial"/>
              </w:rPr>
              <w:t>2</w:t>
            </w:r>
            <w:r w:rsidRPr="009812FE">
              <w:rPr>
                <w:rFonts w:ascii="Garamond" w:hAnsi="Garamond" w:cs="Arial"/>
              </w:rPr>
              <w:t>/2020-MSP-CES:</w:t>
            </w: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1 ks tiskárny Epson </w:t>
            </w:r>
            <w:proofErr w:type="spellStart"/>
            <w:r w:rsidRPr="009812FE">
              <w:rPr>
                <w:rFonts w:ascii="Garamond" w:hAnsi="Garamond" w:cs="Arial"/>
              </w:rPr>
              <w:t>Ecotank</w:t>
            </w:r>
            <w:proofErr w:type="spellEnd"/>
            <w:r w:rsidRPr="009812FE">
              <w:rPr>
                <w:rFonts w:ascii="Garamond" w:hAnsi="Garamond" w:cs="Arial"/>
              </w:rPr>
              <w:t xml:space="preserve"> 1180 černobílá A4 </w:t>
            </w: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částka k úhradě včetně DPH   5.033,95 Kč a</w:t>
            </w: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2 ks velkokapacitní náplně</w:t>
            </w: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částka k úhradě včetně DPH    459,80 Kč.</w:t>
            </w: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A31C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Prosíme o dodání v nejbližším možném termínu, kontaktní osoba</w:t>
            </w:r>
            <w:r w:rsidR="000A31C3" w:rsidRPr="009812FE">
              <w:rPr>
                <w:rFonts w:ascii="Garamond" w:hAnsi="Garamond" w:cs="Arial"/>
              </w:rPr>
              <w:t>:</w:t>
            </w: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paní Renata Nováková, email: rnovakova@osoud.chr.justice.cz, tel.: 737</w:t>
            </w:r>
            <w:r w:rsidR="000A31C3" w:rsidRPr="009812FE">
              <w:rPr>
                <w:rFonts w:ascii="Garamond" w:hAnsi="Garamond" w:cs="Arial"/>
              </w:rPr>
              <w:t> </w:t>
            </w:r>
            <w:r w:rsidRPr="009812FE">
              <w:rPr>
                <w:rFonts w:ascii="Garamond" w:hAnsi="Garamond" w:cs="Arial"/>
              </w:rPr>
              <w:t>244</w:t>
            </w:r>
            <w:r w:rsidR="000A31C3" w:rsidRPr="009812FE">
              <w:rPr>
                <w:rFonts w:ascii="Garamond" w:hAnsi="Garamond" w:cs="Arial"/>
              </w:rPr>
              <w:t xml:space="preserve"> 6</w:t>
            </w:r>
            <w:r w:rsidRPr="009812FE">
              <w:rPr>
                <w:rFonts w:ascii="Garamond" w:hAnsi="Garamond" w:cs="Arial"/>
              </w:rPr>
              <w:t>31.</w:t>
            </w: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A31C3" w:rsidRPr="009812FE" w:rsidRDefault="000A31C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A31C3" w:rsidRPr="009812FE" w:rsidRDefault="000A31C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0A31C3" w:rsidRPr="009812FE" w:rsidRDefault="000A31C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E459B3" w:rsidRPr="009812FE" w:rsidRDefault="00AA23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9812FE">
              <w:rPr>
                <w:rFonts w:ascii="Garamond" w:hAnsi="Garamond" w:cs="Arial"/>
              </w:rPr>
              <w:t>www</w:t>
            </w:r>
            <w:proofErr w:type="gramEnd"/>
            <w:r w:rsidRPr="009812FE">
              <w:rPr>
                <w:rFonts w:ascii="Garamond" w:hAnsi="Garamond" w:cs="Arial"/>
              </w:rPr>
              <w:t>.</w:t>
            </w:r>
            <w:proofErr w:type="gramStart"/>
            <w:r w:rsidRPr="009812FE">
              <w:rPr>
                <w:rFonts w:ascii="Garamond" w:hAnsi="Garamond" w:cs="Arial"/>
              </w:rPr>
              <w:t>justice</w:t>
            </w:r>
            <w:proofErr w:type="gramEnd"/>
            <w:r w:rsidRPr="009812FE">
              <w:rPr>
                <w:rFonts w:ascii="Garamond" w:hAnsi="Garamond" w:cs="Arial"/>
              </w:rPr>
              <w:t>.cz.</w:t>
            </w: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E459B3" w:rsidRPr="009812FE" w:rsidRDefault="00E459B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E459B3" w:rsidRPr="009812FE" w:rsidRDefault="00E459B3">
      <w:pPr>
        <w:rPr>
          <w:rFonts w:ascii="Garamond" w:hAnsi="Garamond"/>
        </w:rPr>
      </w:pPr>
    </w:p>
    <w:p w:rsidR="00E459B3" w:rsidRPr="009812FE" w:rsidRDefault="00E459B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E459B3" w:rsidRPr="009812F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Počet příloh: 0</w:t>
            </w:r>
          </w:p>
          <w:p w:rsidR="00E459B3" w:rsidRPr="009812FE" w:rsidRDefault="00E459B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Vyřizuje: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Telefon:</w:t>
            </w:r>
          </w:p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Solničková Ilona</w:t>
            </w:r>
          </w:p>
          <w:p w:rsidR="00E459B3" w:rsidRPr="009812FE" w:rsidRDefault="00E459B3">
            <w:pP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E459B3" w:rsidRPr="009812FE" w:rsidRDefault="00E459B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3" w:rsidRPr="009812FE" w:rsidRDefault="00AA2392">
            <w:pPr>
              <w:rPr>
                <w:rFonts w:ascii="Garamond" w:hAnsi="Garamond" w:cs="Arial"/>
              </w:rPr>
            </w:pPr>
            <w:r w:rsidRPr="009812FE">
              <w:rPr>
                <w:rFonts w:ascii="Garamond" w:hAnsi="Garamond" w:cs="Arial"/>
              </w:rPr>
              <w:t>Razítko a podpis:</w:t>
            </w:r>
          </w:p>
        </w:tc>
      </w:tr>
    </w:tbl>
    <w:p w:rsidR="00E459B3" w:rsidRPr="009812FE" w:rsidRDefault="00E459B3">
      <w:pPr>
        <w:rPr>
          <w:rFonts w:ascii="Garamond" w:hAnsi="Garamond" w:cs="Arial"/>
        </w:rPr>
      </w:pPr>
    </w:p>
    <w:p w:rsidR="00AA2392" w:rsidRPr="009812FE" w:rsidRDefault="00AA2392">
      <w:pPr>
        <w:rPr>
          <w:rFonts w:ascii="Garamond" w:hAnsi="Garamond" w:cs="Arial"/>
        </w:rPr>
      </w:pPr>
    </w:p>
    <w:sectPr w:rsidR="00AA2392" w:rsidRPr="009812FE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AA" w:rsidRDefault="00BD57AA">
      <w:r>
        <w:separator/>
      </w:r>
    </w:p>
  </w:endnote>
  <w:endnote w:type="continuationSeparator" w:id="0">
    <w:p w:rsidR="00BD57AA" w:rsidRDefault="00BD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B3" w:rsidRDefault="00AA2392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AA" w:rsidRDefault="00BD57AA">
      <w:r>
        <w:separator/>
      </w:r>
    </w:p>
  </w:footnote>
  <w:footnote w:type="continuationSeparator" w:id="0">
    <w:p w:rsidR="00BD57AA" w:rsidRDefault="00BD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358000"/>
  </w:docVars>
  <w:rsids>
    <w:rsidRoot w:val="000A31C3"/>
    <w:rsid w:val="000A31C3"/>
    <w:rsid w:val="000B4539"/>
    <w:rsid w:val="001F133D"/>
    <w:rsid w:val="009812FE"/>
    <w:rsid w:val="00AA2392"/>
    <w:rsid w:val="00BD57AA"/>
    <w:rsid w:val="00E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338B5A-64C0-4CAD-B4CA-51AFF9A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2024-02-02T05:44:00Z</cp:lastPrinted>
  <dcterms:created xsi:type="dcterms:W3CDTF">2024-02-02T05:48:00Z</dcterms:created>
  <dcterms:modified xsi:type="dcterms:W3CDTF">2024-02-02T06:19:00Z</dcterms:modified>
</cp:coreProperties>
</file>