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0638" w14:textId="77777777" w:rsidR="00D41CEE" w:rsidRPr="009023D1" w:rsidRDefault="00D41CEE">
      <w:pPr>
        <w:pStyle w:val="Nadpis1"/>
      </w:pPr>
      <w:r w:rsidRPr="009023D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41CEE" w:rsidRPr="009023D1" w14:paraId="4227C72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E99F7" w14:textId="77777777" w:rsidR="00D41CEE" w:rsidRPr="009023D1" w:rsidRDefault="00D41CE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023D1">
              <w:rPr>
                <w:rFonts w:ascii="Arial" w:hAnsi="Arial" w:cs="Arial"/>
                <w:b/>
                <w:bCs/>
              </w:rPr>
              <w:t>ODBĚRATEL:</w:t>
            </w:r>
          </w:p>
          <w:p w14:paraId="4EF569E1" w14:textId="77777777" w:rsidR="00D41CEE" w:rsidRPr="009023D1" w:rsidRDefault="00D41CEE">
            <w:pPr>
              <w:rPr>
                <w:rFonts w:ascii="Arial" w:hAnsi="Arial" w:cs="Arial"/>
                <w:b/>
                <w:bCs/>
              </w:rPr>
            </w:pPr>
          </w:p>
          <w:p w14:paraId="37EBABB7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Okresní soud v Táboře</w:t>
            </w:r>
          </w:p>
          <w:p w14:paraId="67275030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nám. Mikoláše z Husi 43</w:t>
            </w:r>
          </w:p>
          <w:p w14:paraId="6A3C30EE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390 17 Tábor</w:t>
            </w:r>
          </w:p>
          <w:p w14:paraId="222DFF17" w14:textId="77777777" w:rsidR="00D41CEE" w:rsidRPr="009023D1" w:rsidRDefault="00D41CEE">
            <w:pPr>
              <w:rPr>
                <w:rFonts w:ascii="Arial" w:hAnsi="Arial" w:cs="Arial"/>
              </w:rPr>
            </w:pPr>
          </w:p>
          <w:p w14:paraId="599FED05" w14:textId="6B0BD3ED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Účet:</w:t>
            </w:r>
            <w:r w:rsidR="003C6818">
              <w:rPr>
                <w:rFonts w:ascii="Arial" w:hAnsi="Arial" w:cs="Arial"/>
              </w:rPr>
              <w:t xml:space="preserve"> xxxxx</w:t>
            </w:r>
          </w:p>
          <w:p w14:paraId="6754C696" w14:textId="77777777" w:rsidR="00D41CEE" w:rsidRPr="009023D1" w:rsidRDefault="00D41CEE">
            <w:pPr>
              <w:rPr>
                <w:rFonts w:ascii="Arial" w:hAnsi="Arial" w:cs="Arial"/>
              </w:rPr>
            </w:pPr>
          </w:p>
          <w:p w14:paraId="3A53464E" w14:textId="77777777" w:rsidR="00D41CEE" w:rsidRPr="009023D1" w:rsidRDefault="00D41CEE">
            <w:pPr>
              <w:rPr>
                <w:rFonts w:ascii="Arial" w:hAnsi="Arial" w:cs="Arial"/>
                <w:b/>
                <w:bCs/>
              </w:rPr>
            </w:pPr>
            <w:r w:rsidRPr="009023D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BCE1B3" w14:textId="77777777" w:rsidR="00D41CEE" w:rsidRPr="009023D1" w:rsidRDefault="00D41CEE">
            <w:pPr>
              <w:spacing w:before="60"/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  <w:b/>
                <w:bCs/>
              </w:rPr>
              <w:t xml:space="preserve">IČ:  </w:t>
            </w:r>
            <w:r w:rsidRPr="009023D1">
              <w:rPr>
                <w:rFonts w:ascii="Arial" w:hAnsi="Arial" w:cs="Arial"/>
              </w:rPr>
              <w:t>00024694</w:t>
            </w:r>
          </w:p>
          <w:p w14:paraId="142B4ED2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B8A01" w14:textId="77777777" w:rsidR="00D41CEE" w:rsidRPr="009023D1" w:rsidRDefault="00D41CEE">
            <w:pPr>
              <w:spacing w:before="60"/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 xml:space="preserve">Číslo objednávky: </w:t>
            </w:r>
          </w:p>
          <w:p w14:paraId="0A6A3FA7" w14:textId="77777777" w:rsidR="00D41CEE" w:rsidRPr="009023D1" w:rsidRDefault="00D41CEE">
            <w:pPr>
              <w:spacing w:before="60"/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2024 / OB / 5</w:t>
            </w:r>
          </w:p>
          <w:p w14:paraId="2918A3BD" w14:textId="77777777" w:rsidR="00D41CEE" w:rsidRPr="009023D1" w:rsidRDefault="00D41CEE">
            <w:pPr>
              <w:rPr>
                <w:rFonts w:ascii="Arial" w:hAnsi="Arial" w:cs="Arial"/>
              </w:rPr>
            </w:pPr>
          </w:p>
          <w:p w14:paraId="314E5ABC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Spisová značka:</w:t>
            </w:r>
          </w:p>
          <w:p w14:paraId="25FBA64E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 xml:space="preserve"> 20 Spr 115/2024</w:t>
            </w:r>
          </w:p>
        </w:tc>
      </w:tr>
      <w:tr w:rsidR="00D41CEE" w:rsidRPr="009023D1" w14:paraId="09565195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08561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nám. Mikoláše z Husi 43</w:t>
            </w:r>
          </w:p>
          <w:p w14:paraId="13D99C07" w14:textId="77777777" w:rsidR="00D41CEE" w:rsidRPr="009023D1" w:rsidRDefault="00D41CEE">
            <w:pPr>
              <w:spacing w:after="120"/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E437E74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E56EDAD" w14:textId="77777777" w:rsidR="00D41CEE" w:rsidRPr="009023D1" w:rsidRDefault="00D41CEE">
            <w:pPr>
              <w:rPr>
                <w:rFonts w:ascii="Arial" w:hAnsi="Arial" w:cs="Arial"/>
                <w:sz w:val="28"/>
                <w:szCs w:val="28"/>
              </w:rPr>
            </w:pPr>
            <w:r w:rsidRPr="009023D1">
              <w:rPr>
                <w:rFonts w:ascii="Arial" w:hAnsi="Arial" w:cs="Arial"/>
              </w:rPr>
              <w:t>IČ: 25026496</w:t>
            </w:r>
          </w:p>
          <w:p w14:paraId="07E8CEE8" w14:textId="77777777" w:rsidR="00D41CEE" w:rsidRPr="009023D1" w:rsidRDefault="00D41CE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DIČ: CZ25026496</w:t>
            </w:r>
          </w:p>
        </w:tc>
      </w:tr>
      <w:tr w:rsidR="00D41CEE" w:rsidRPr="009023D1" w14:paraId="375A881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84768D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7C4EC9F" w14:textId="77777777" w:rsidR="00D41CEE" w:rsidRPr="009023D1" w:rsidRDefault="00D41CE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B64ABB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FILMEX CZ s.r.o.</w:t>
            </w:r>
          </w:p>
          <w:p w14:paraId="145DBFE7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Vrchlického 705</w:t>
            </w:r>
          </w:p>
          <w:p w14:paraId="6B97BDD5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411 17  Libochovice</w:t>
            </w:r>
          </w:p>
        </w:tc>
      </w:tr>
      <w:tr w:rsidR="00D41CEE" w:rsidRPr="009023D1" w14:paraId="03802D7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22DF66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Datum objednání:</w:t>
            </w:r>
          </w:p>
          <w:p w14:paraId="7FE1231E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Datum dodání:</w:t>
            </w:r>
          </w:p>
          <w:p w14:paraId="7B0D38A5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4310CC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31.01.2024</w:t>
            </w:r>
          </w:p>
          <w:p w14:paraId="38E82984" w14:textId="77777777" w:rsidR="00D41CEE" w:rsidRPr="009023D1" w:rsidRDefault="00D41CEE">
            <w:pPr>
              <w:rPr>
                <w:rFonts w:ascii="Arial" w:hAnsi="Arial" w:cs="Arial"/>
              </w:rPr>
            </w:pPr>
          </w:p>
          <w:p w14:paraId="3D8D8AC4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1448F" w14:textId="77777777" w:rsidR="00D41CEE" w:rsidRPr="009023D1" w:rsidRDefault="00D41CEE">
            <w:pPr>
              <w:rPr>
                <w:rFonts w:ascii="Arial" w:hAnsi="Arial" w:cs="Arial"/>
              </w:rPr>
            </w:pPr>
          </w:p>
        </w:tc>
      </w:tr>
      <w:tr w:rsidR="00D41CEE" w:rsidRPr="009023D1" w14:paraId="13283C98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076" w14:textId="77777777" w:rsidR="00D41CEE" w:rsidRPr="009023D1" w:rsidRDefault="00D41CE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 xml:space="preserve">Text: </w:t>
            </w:r>
          </w:p>
          <w:p w14:paraId="784D5DB9" w14:textId="77777777" w:rsidR="00D827F6" w:rsidRPr="009023D1" w:rsidRDefault="00D827F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B1180C3" w14:textId="67B383CA" w:rsidR="00D41CEE" w:rsidRDefault="00D41CE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Objednáváme u Vás xerografický papír "A" kvality, Papír JET A4/80g á 92,90 Kč bez DPH</w:t>
            </w:r>
            <w:r w:rsidR="003C6818">
              <w:rPr>
                <w:rFonts w:ascii="Arial" w:hAnsi="Arial" w:cs="Arial"/>
              </w:rPr>
              <w:t>,</w:t>
            </w:r>
            <w:r w:rsidRPr="009023D1">
              <w:rPr>
                <w:rFonts w:ascii="Arial" w:hAnsi="Arial" w:cs="Arial"/>
              </w:rPr>
              <w:t xml:space="preserve"> balíček 500 listů v </w:t>
            </w:r>
            <w:r w:rsidRPr="009023D1">
              <w:rPr>
                <w:rFonts w:ascii="Arial" w:hAnsi="Arial" w:cs="Arial"/>
                <w:b/>
                <w:bCs/>
              </w:rPr>
              <w:t>celkovém množství 400 ks</w:t>
            </w:r>
            <w:r w:rsidRPr="009023D1">
              <w:rPr>
                <w:rFonts w:ascii="Arial" w:hAnsi="Arial" w:cs="Arial"/>
              </w:rPr>
              <w:t xml:space="preserve"> (2 palety)</w:t>
            </w:r>
            <w:r w:rsidR="003C6818">
              <w:rPr>
                <w:rFonts w:ascii="Arial" w:hAnsi="Arial" w:cs="Arial"/>
              </w:rPr>
              <w:t>,</w:t>
            </w:r>
            <w:r w:rsidRPr="009023D1">
              <w:rPr>
                <w:rFonts w:ascii="Arial" w:hAnsi="Arial" w:cs="Arial"/>
              </w:rPr>
              <w:t xml:space="preserve"> v celkové ceně za dodávku 37 160,00 Kč bez DPH, </w:t>
            </w:r>
            <w:r w:rsidRPr="009023D1">
              <w:rPr>
                <w:rFonts w:ascii="Arial" w:hAnsi="Arial" w:cs="Arial"/>
                <w:b/>
                <w:bCs/>
              </w:rPr>
              <w:t>s DPH 44 964,00 Kč</w:t>
            </w:r>
            <w:r w:rsidRPr="009023D1">
              <w:rPr>
                <w:rFonts w:ascii="Arial" w:hAnsi="Arial" w:cs="Arial"/>
              </w:rPr>
              <w:t>.</w:t>
            </w:r>
          </w:p>
          <w:p w14:paraId="131811C9" w14:textId="77777777" w:rsidR="003C6818" w:rsidRPr="009023D1" w:rsidRDefault="003C6818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81A3D2F" w14:textId="2682CC35" w:rsidR="00C5521E" w:rsidRPr="009023D1" w:rsidRDefault="00C5521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Včetně náhradního plnění a dopravy zdarma.</w:t>
            </w:r>
          </w:p>
          <w:p w14:paraId="79858ABC" w14:textId="77777777" w:rsidR="00D41CEE" w:rsidRPr="009023D1" w:rsidRDefault="00D41CE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D41CEE" w:rsidRPr="009023D1" w14:paraId="76DA2AD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95516" w14:textId="77777777" w:rsidR="00D41CEE" w:rsidRPr="009023D1" w:rsidRDefault="00D41CEE">
            <w:pPr>
              <w:rPr>
                <w:rFonts w:ascii="Arial" w:hAnsi="Arial" w:cs="Arial"/>
                <w:b/>
                <w:bCs/>
              </w:rPr>
            </w:pPr>
            <w:r w:rsidRPr="009023D1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1D381" w14:textId="77777777" w:rsidR="00D41CEE" w:rsidRPr="009023D1" w:rsidRDefault="00D41CEE">
            <w:pPr>
              <w:rPr>
                <w:rFonts w:ascii="Arial" w:hAnsi="Arial" w:cs="Arial"/>
                <w:b/>
                <w:bCs/>
              </w:rPr>
            </w:pPr>
            <w:r w:rsidRPr="009023D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BE3A3" w14:textId="77777777" w:rsidR="00D41CEE" w:rsidRPr="009023D1" w:rsidRDefault="00D41CEE">
            <w:pPr>
              <w:rPr>
                <w:rFonts w:ascii="Arial" w:hAnsi="Arial" w:cs="Arial"/>
                <w:b/>
                <w:bCs/>
              </w:rPr>
            </w:pPr>
            <w:r w:rsidRPr="009023D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8D402" w14:textId="77777777" w:rsidR="00D41CEE" w:rsidRPr="009023D1" w:rsidRDefault="00D41CEE">
            <w:pPr>
              <w:rPr>
                <w:rFonts w:ascii="Arial" w:hAnsi="Arial" w:cs="Arial"/>
                <w:b/>
                <w:bCs/>
              </w:rPr>
            </w:pPr>
            <w:r w:rsidRPr="009023D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AAB4DD5" w14:textId="77777777" w:rsidR="00D41CEE" w:rsidRPr="009023D1" w:rsidRDefault="00D41CE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41CEE" w:rsidRPr="009023D1" w14:paraId="2CA0AFC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8D5AD70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6B58FD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xerografický papír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419756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4578547" w14:textId="77777777" w:rsidR="00D41CEE" w:rsidRPr="009023D1" w:rsidRDefault="00D41CEE">
            <w:pPr>
              <w:jc w:val="right"/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400,00</w:t>
            </w:r>
          </w:p>
        </w:tc>
      </w:tr>
    </w:tbl>
    <w:p w14:paraId="2B83A3CF" w14:textId="77777777" w:rsidR="00D41CEE" w:rsidRPr="009023D1" w:rsidRDefault="00D41CEE"/>
    <w:p w14:paraId="742FF91D" w14:textId="77777777" w:rsidR="00D41CEE" w:rsidRPr="009023D1" w:rsidRDefault="00D41CEE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D41CEE" w:rsidRPr="009023D1" w14:paraId="06FB970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139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Počet příloh: 0</w:t>
            </w:r>
          </w:p>
          <w:p w14:paraId="6D2592ED" w14:textId="77777777" w:rsidR="00D41CEE" w:rsidRPr="009023D1" w:rsidRDefault="00D41CE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28B9A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Vyřizuje:</w:t>
            </w:r>
          </w:p>
          <w:p w14:paraId="0C327661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Telefon:</w:t>
            </w:r>
          </w:p>
          <w:p w14:paraId="06F41C24" w14:textId="77777777" w:rsidR="00D41CEE" w:rsidRPr="009023D1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84DB2" w14:textId="2D417F04" w:rsidR="00D41CEE" w:rsidRPr="009023D1" w:rsidRDefault="003C6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  <w:p w14:paraId="33F97D7B" w14:textId="27372533" w:rsidR="00D41CEE" w:rsidRPr="009023D1" w:rsidRDefault="003C6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</w:p>
          <w:p w14:paraId="054FAD08" w14:textId="77777777" w:rsidR="00D41CEE" w:rsidRPr="009023D1" w:rsidRDefault="00D41CEE">
            <w:pPr>
              <w:rPr>
                <w:rFonts w:ascii="Arial" w:hAnsi="Arial" w:cs="Arial"/>
              </w:rPr>
            </w:pPr>
          </w:p>
          <w:p w14:paraId="5CADBB1C" w14:textId="77777777" w:rsidR="00D41CEE" w:rsidRPr="009023D1" w:rsidRDefault="00D41CE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DCD" w14:textId="77777777" w:rsidR="00D41CEE" w:rsidRDefault="00D41CEE">
            <w:pPr>
              <w:rPr>
                <w:rFonts w:ascii="Arial" w:hAnsi="Arial" w:cs="Arial"/>
              </w:rPr>
            </w:pPr>
            <w:r w:rsidRPr="009023D1">
              <w:rPr>
                <w:rFonts w:ascii="Arial" w:hAnsi="Arial" w:cs="Arial"/>
              </w:rPr>
              <w:t>Razítko a podpis:</w:t>
            </w:r>
          </w:p>
          <w:p w14:paraId="0FF00BA6" w14:textId="5CB7965C" w:rsidR="003C6818" w:rsidRPr="009023D1" w:rsidRDefault="003C68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razítko</w:t>
            </w:r>
          </w:p>
        </w:tc>
      </w:tr>
    </w:tbl>
    <w:p w14:paraId="7CDEACF4" w14:textId="77777777" w:rsidR="00D41CEE" w:rsidRPr="009023D1" w:rsidRDefault="00D41CEE">
      <w:pPr>
        <w:rPr>
          <w:rFonts w:ascii="Arial" w:hAnsi="Arial" w:cs="Arial"/>
        </w:rPr>
      </w:pPr>
    </w:p>
    <w:p w14:paraId="059E07AD" w14:textId="77777777" w:rsidR="00D41CEE" w:rsidRPr="009023D1" w:rsidRDefault="00D41CEE">
      <w:pPr>
        <w:rPr>
          <w:rFonts w:ascii="Arial" w:hAnsi="Arial" w:cs="Arial"/>
        </w:rPr>
      </w:pPr>
    </w:p>
    <w:sectPr w:rsidR="00D41CEE" w:rsidRPr="009023D1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F2EB" w14:textId="77777777" w:rsidR="00250EA0" w:rsidRDefault="00250EA0">
      <w:r>
        <w:separator/>
      </w:r>
    </w:p>
  </w:endnote>
  <w:endnote w:type="continuationSeparator" w:id="0">
    <w:p w14:paraId="425B43EA" w14:textId="77777777" w:rsidR="00250EA0" w:rsidRDefault="0025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888E" w14:textId="77777777" w:rsidR="00D41CEE" w:rsidRDefault="00D41CEE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F947" w14:textId="77777777" w:rsidR="00250EA0" w:rsidRDefault="00250EA0">
      <w:r>
        <w:separator/>
      </w:r>
    </w:p>
  </w:footnote>
  <w:footnote w:type="continuationSeparator" w:id="0">
    <w:p w14:paraId="6567D1D7" w14:textId="77777777" w:rsidR="00250EA0" w:rsidRDefault="0025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5_2024.rtf 2024/01/31 15:07:0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930936)"/>
  </w:docVars>
  <w:rsids>
    <w:rsidRoot w:val="00D827F6"/>
    <w:rsid w:val="00250EA0"/>
    <w:rsid w:val="003C6818"/>
    <w:rsid w:val="005C6F8E"/>
    <w:rsid w:val="005E4BD4"/>
    <w:rsid w:val="009023D1"/>
    <w:rsid w:val="00AE763C"/>
    <w:rsid w:val="00BC037A"/>
    <w:rsid w:val="00C5521E"/>
    <w:rsid w:val="00CC0AE0"/>
    <w:rsid w:val="00D41CEE"/>
    <w:rsid w:val="00D51657"/>
    <w:rsid w:val="00D827F6"/>
    <w:rsid w:val="00F10912"/>
    <w:rsid w:val="00F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69662"/>
  <w14:defaultImageDpi w14:val="0"/>
  <w15:docId w15:val="{CBFDAC69-A0DB-4314-B994-CDA3A5C7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123</Words>
  <Characters>732</Characters>
  <Application>Microsoft Office Word</Application>
  <DocSecurity>0</DocSecurity>
  <Lines>6</Lines>
  <Paragraphs>1</Paragraphs>
  <ScaleCrop>false</ScaleCrop>
  <Company>CCA Systems a.s.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2024-02-01T06:55:00Z</cp:lastPrinted>
  <dcterms:created xsi:type="dcterms:W3CDTF">2024-02-01T06:07:00Z</dcterms:created>
  <dcterms:modified xsi:type="dcterms:W3CDTF">2024-02-01T06:58:00Z</dcterms:modified>
</cp:coreProperties>
</file>