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E457" w14:textId="77777777" w:rsidR="00570FE3" w:rsidRDefault="00570FE3" w:rsidP="00570FE3">
      <w:pPr>
        <w:pStyle w:val="Default"/>
        <w:ind w:left="7655" w:hanging="142"/>
        <w:rPr>
          <w:rFonts w:ascii="Times New Roman" w:hAnsi="Times New Roman" w:cs="Times New Roman"/>
          <w:color w:val="auto"/>
        </w:rPr>
      </w:pPr>
    </w:p>
    <w:p w14:paraId="3680C934" w14:textId="77777777" w:rsidR="00570FE3" w:rsidRDefault="00570FE3" w:rsidP="00570FE3">
      <w:pPr>
        <w:pStyle w:val="Default"/>
        <w:ind w:left="7655" w:hanging="142"/>
        <w:rPr>
          <w:rFonts w:ascii="Times New Roman" w:hAnsi="Times New Roman" w:cs="Times New Roman"/>
          <w:color w:val="auto"/>
        </w:rPr>
      </w:pPr>
    </w:p>
    <w:p w14:paraId="1490AB10" w14:textId="7EE0386F" w:rsidR="002A7119" w:rsidRDefault="0049634D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 w:rsidRPr="00EB108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96ED7C5" wp14:editId="296ED7C6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00"/>
                              <w:gridCol w:w="2490"/>
                            </w:tblGrid>
                            <w:tr w:rsidR="008E51B6" w14:paraId="296ED7D2" w14:textId="77777777">
                              <w:tc>
                                <w:tcPr>
                                  <w:tcW w:w="3750" w:type="pct"/>
                                </w:tcPr>
                                <w:p w14:paraId="296ED7CC" w14:textId="77777777" w:rsidR="008E51B6" w:rsidRPr="00F01C4E" w:rsidRDefault="00367BB4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 xml:space="preserve">Základní umělecká škola, Bohumín – Nový Bohumín, Žižkova 620, příspěvková </w:t>
                                  </w:r>
                                  <w:r w:rsidR="003E5DE5" w:rsidRPr="00F01C4E">
                                    <w:rPr>
                                      <w:sz w:val="18"/>
                                    </w:rPr>
                                    <w:t> o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>rganizace</w:t>
                                  </w:r>
                                </w:p>
                                <w:p w14:paraId="296ED7CD" w14:textId="5C5D7748" w:rsidR="008E51B6" w:rsidRDefault="000F4466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 xml:space="preserve">Žižkova 620, 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Bohumín – Nový Bohumín 735 81</w:t>
                                  </w:r>
                                </w:p>
                                <w:p w14:paraId="4FBB37EE" w14:textId="08B5EC7C" w:rsidR="00680D2C" w:rsidRPr="00F01C4E" w:rsidRDefault="00680D2C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IČO 62331701</w:t>
                                  </w:r>
                                </w:p>
                                <w:p w14:paraId="296ED7CE" w14:textId="7783938C" w:rsidR="00367BB4" w:rsidRPr="00F01C4E" w:rsidRDefault="0049634D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>Telefon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4227D4">
                                    <w:rPr>
                                      <w:sz w:val="18"/>
                                    </w:rPr>
                                    <w:t>596 0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4227D4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 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331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> 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Mobil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733 691 582</w:t>
                                  </w:r>
                                </w:p>
                                <w:p w14:paraId="296ED7CF" w14:textId="57065A68" w:rsidR="008E51B6" w:rsidRPr="00F01C4E" w:rsidRDefault="00680D2C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sekretariat@zusbohumin.cz</w:t>
                                  </w:r>
                                </w:p>
                                <w:p w14:paraId="296ED7D0" w14:textId="77777777" w:rsidR="008E51B6" w:rsidRDefault="00367BB4" w:rsidP="00367BB4">
                                  <w:pPr>
                                    <w:pStyle w:val="Zhlav1"/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>www.zusbohumin.cz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96ED7D1" w14:textId="77777777" w:rsidR="008E51B6" w:rsidRDefault="00367BB4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ED7D4" wp14:editId="296ED7D5">
                                        <wp:extent cx="1580559" cy="804982"/>
                                        <wp:effectExtent l="0" t="0" r="635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3965" cy="816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6ED7D3" w14:textId="77777777"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296ED7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00"/>
                        <w:gridCol w:w="2490"/>
                      </w:tblGrid>
                      <w:tr w:rsidR="008E51B6" w14:paraId="296ED7D2" w14:textId="77777777">
                        <w:tc>
                          <w:tcPr>
                            <w:tcW w:w="3750" w:type="pct"/>
                          </w:tcPr>
                          <w:p w14:paraId="296ED7CC" w14:textId="77777777" w:rsidR="008E51B6" w:rsidRPr="00F01C4E" w:rsidRDefault="00367BB4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 xml:space="preserve">Základní umělecká škola, Bohumín – Nový Bohumín, Žižkova 620, příspěvková </w:t>
                            </w:r>
                            <w:r w:rsidR="003E5DE5" w:rsidRPr="00F01C4E">
                              <w:rPr>
                                <w:sz w:val="18"/>
                              </w:rPr>
                              <w:t> o</w:t>
                            </w:r>
                            <w:r w:rsidRPr="00F01C4E">
                              <w:rPr>
                                <w:sz w:val="18"/>
                              </w:rPr>
                              <w:t>rganizace</w:t>
                            </w:r>
                          </w:p>
                          <w:p w14:paraId="296ED7CD" w14:textId="5C5D7748" w:rsidR="008E51B6" w:rsidRDefault="000F4466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 xml:space="preserve">Žižkova 620, </w:t>
                            </w:r>
                            <w:r w:rsidR="00367BB4" w:rsidRPr="00F01C4E">
                              <w:rPr>
                                <w:sz w:val="18"/>
                              </w:rPr>
                              <w:t>Bohumín – Nový Bohumín 735 81</w:t>
                            </w:r>
                          </w:p>
                          <w:p w14:paraId="4FBB37EE" w14:textId="08B5EC7C" w:rsidR="00680D2C" w:rsidRPr="00F01C4E" w:rsidRDefault="00680D2C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IČO 62331701</w:t>
                            </w:r>
                          </w:p>
                          <w:p w14:paraId="296ED7CE" w14:textId="7783938C" w:rsidR="00367BB4" w:rsidRPr="00F01C4E" w:rsidRDefault="0049634D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>Telefon</w:t>
                            </w:r>
                            <w:r w:rsidR="000F4466" w:rsidRPr="00F01C4E">
                              <w:rPr>
                                <w:sz w:val="18"/>
                              </w:rPr>
                              <w:t>:</w:t>
                            </w:r>
                            <w:r w:rsidRPr="00F01C4E">
                              <w:rPr>
                                <w:sz w:val="18"/>
                              </w:rPr>
                              <w:t xml:space="preserve"> </w:t>
                            </w:r>
                            <w:r w:rsidR="004227D4">
                              <w:rPr>
                                <w:sz w:val="18"/>
                              </w:rPr>
                              <w:t>596 0</w:t>
                            </w:r>
                            <w:r w:rsidR="00367BB4" w:rsidRPr="00F01C4E">
                              <w:rPr>
                                <w:sz w:val="18"/>
                              </w:rPr>
                              <w:t>1</w:t>
                            </w:r>
                            <w:r w:rsidR="004227D4">
                              <w:rPr>
                                <w:sz w:val="18"/>
                              </w:rPr>
                              <w:t>3</w:t>
                            </w:r>
                            <w:r w:rsidR="000F4466" w:rsidRPr="00F01C4E">
                              <w:rPr>
                                <w:sz w:val="18"/>
                              </w:rPr>
                              <w:t> </w:t>
                            </w:r>
                            <w:r w:rsidR="00367BB4" w:rsidRPr="00F01C4E">
                              <w:rPr>
                                <w:sz w:val="18"/>
                              </w:rPr>
                              <w:t>331</w:t>
                            </w:r>
                            <w:r w:rsidR="000F4466" w:rsidRPr="00F01C4E">
                              <w:rPr>
                                <w:sz w:val="18"/>
                              </w:rPr>
                              <w:t>,</w:t>
                            </w:r>
                            <w:r w:rsidRPr="00F01C4E">
                              <w:rPr>
                                <w:sz w:val="18"/>
                              </w:rPr>
                              <w:t> </w:t>
                            </w:r>
                            <w:r w:rsidR="00367BB4" w:rsidRPr="00F01C4E">
                              <w:rPr>
                                <w:sz w:val="18"/>
                              </w:rPr>
                              <w:t>Mobil</w:t>
                            </w:r>
                            <w:r w:rsidR="000F4466" w:rsidRPr="00F01C4E">
                              <w:rPr>
                                <w:sz w:val="18"/>
                              </w:rPr>
                              <w:t>:</w:t>
                            </w:r>
                            <w:r w:rsidRPr="00F01C4E">
                              <w:rPr>
                                <w:sz w:val="18"/>
                              </w:rPr>
                              <w:t xml:space="preserve"> </w:t>
                            </w:r>
                            <w:r w:rsidR="00367BB4" w:rsidRPr="00F01C4E">
                              <w:rPr>
                                <w:sz w:val="18"/>
                              </w:rPr>
                              <w:t>733 691 582</w:t>
                            </w:r>
                          </w:p>
                          <w:p w14:paraId="296ED7CF" w14:textId="57065A68" w:rsidR="008E51B6" w:rsidRPr="00F01C4E" w:rsidRDefault="00680D2C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sekretariat@zusbohumin.cz</w:t>
                            </w:r>
                          </w:p>
                          <w:p w14:paraId="296ED7D0" w14:textId="77777777" w:rsidR="008E51B6" w:rsidRDefault="00367BB4" w:rsidP="00367BB4">
                            <w:pPr>
                              <w:pStyle w:val="Zhlav1"/>
                            </w:pPr>
                            <w:r w:rsidRPr="00F01C4E">
                              <w:rPr>
                                <w:sz w:val="18"/>
                              </w:rPr>
                              <w:t>www.zusbohumin.cz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96ED7D1" w14:textId="77777777" w:rsidR="008E51B6" w:rsidRDefault="00367BB4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ED7D4" wp14:editId="296ED7D5">
                                  <wp:extent cx="1580559" cy="804982"/>
                                  <wp:effectExtent l="0" t="0" r="63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965" cy="816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96ED7D3" w14:textId="77777777"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B1088">
        <w:rPr>
          <w:rFonts w:ascii="Times New Roman" w:hAnsi="Times New Roman" w:cs="Times New Roman"/>
          <w:color w:val="auto"/>
        </w:rPr>
        <w:t xml:space="preserve"> </w:t>
      </w:r>
      <w:r w:rsidR="00CD35D5">
        <w:rPr>
          <w:rFonts w:ascii="Times New Roman" w:hAnsi="Times New Roman" w:cs="Times New Roman"/>
          <w:color w:val="auto"/>
        </w:rPr>
        <w:tab/>
      </w:r>
      <w:r w:rsidR="004A33BF">
        <w:rPr>
          <w:rFonts w:ascii="Times New Roman" w:hAnsi="Times New Roman" w:cs="Times New Roman"/>
          <w:color w:val="auto"/>
        </w:rPr>
        <w:t>Martin Bernatík</w:t>
      </w:r>
    </w:p>
    <w:p w14:paraId="7AE1F248" w14:textId="1D146BB2" w:rsidR="004A33BF" w:rsidRDefault="004A33BF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U Hřiště 1370</w:t>
      </w:r>
    </w:p>
    <w:p w14:paraId="52B24BD7" w14:textId="114A6FDA" w:rsidR="004A33BF" w:rsidRPr="00EB1088" w:rsidRDefault="004A33BF" w:rsidP="004A33BF">
      <w:pPr>
        <w:pStyle w:val="Default"/>
        <w:ind w:left="7513" w:hanging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739 34 Šenov u Ostravy</w:t>
      </w:r>
    </w:p>
    <w:p w14:paraId="49AF746B" w14:textId="008EF95F" w:rsidR="002A7119" w:rsidRDefault="002A7119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296ED7B4" w14:textId="10081901" w:rsidR="00F02EC0" w:rsidRDefault="001E00E0" w:rsidP="00B044B7">
      <w:pPr>
        <w:pStyle w:val="Osloven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Věc: Objednávka č. </w:t>
      </w:r>
      <w:r w:rsidR="004A33BF">
        <w:rPr>
          <w:rFonts w:ascii="Times New Roman" w:hAnsi="Times New Roman" w:cs="Times New Roman"/>
          <w:b/>
          <w:color w:val="auto"/>
          <w:sz w:val="24"/>
          <w:szCs w:val="24"/>
        </w:rPr>
        <w:t>24</w:t>
      </w:r>
      <w:r w:rsidR="00E72DD6">
        <w:rPr>
          <w:rFonts w:ascii="Times New Roman" w:hAnsi="Times New Roman" w:cs="Times New Roman"/>
          <w:b/>
          <w:color w:val="auto"/>
          <w:sz w:val="24"/>
          <w:szCs w:val="24"/>
        </w:rPr>
        <w:t>/2023</w:t>
      </w:r>
    </w:p>
    <w:p w14:paraId="08B6C5D1" w14:textId="77777777" w:rsidR="008A01B4" w:rsidRPr="008A01B4" w:rsidRDefault="008A01B4" w:rsidP="008A01B4"/>
    <w:p w14:paraId="432D070E" w14:textId="6971A4CE" w:rsidR="008A01B4" w:rsidRDefault="00570FE3" w:rsidP="00570FE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910708">
        <w:rPr>
          <w:rFonts w:ascii="Times New Roman" w:hAnsi="Times New Roman" w:cs="Times New Roman"/>
          <w:color w:val="auto"/>
        </w:rPr>
        <w:t>O</w:t>
      </w:r>
      <w:r w:rsidR="001B16E8">
        <w:rPr>
          <w:rFonts w:ascii="Times New Roman" w:hAnsi="Times New Roman" w:cs="Times New Roman"/>
          <w:color w:val="auto"/>
        </w:rPr>
        <w:t>bjednáváme</w:t>
      </w:r>
      <w:r w:rsidR="00FF1C5E" w:rsidRPr="00FF1C5E">
        <w:rPr>
          <w:rFonts w:ascii="Times New Roman" w:hAnsi="Times New Roman" w:cs="Times New Roman"/>
          <w:color w:val="auto"/>
        </w:rPr>
        <w:t xml:space="preserve"> </w:t>
      </w:r>
      <w:r w:rsidR="008A01B4">
        <w:rPr>
          <w:rFonts w:ascii="Times New Roman" w:hAnsi="Times New Roman" w:cs="Times New Roman"/>
          <w:color w:val="auto"/>
        </w:rPr>
        <w:t xml:space="preserve">si </w:t>
      </w:r>
      <w:r>
        <w:rPr>
          <w:rFonts w:ascii="Times New Roman" w:hAnsi="Times New Roman" w:cs="Times New Roman"/>
          <w:color w:val="auto"/>
        </w:rPr>
        <w:t>u Vás</w:t>
      </w:r>
      <w:r w:rsidR="004A33BF">
        <w:rPr>
          <w:rFonts w:ascii="Times New Roman" w:hAnsi="Times New Roman" w:cs="Times New Roman"/>
          <w:color w:val="auto"/>
        </w:rPr>
        <w:t xml:space="preserve"> opravu mechaniky u klavíru Petrof, 2 ks pianina Petrof 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16DB036F" w14:textId="77777777" w:rsidR="008A01B4" w:rsidRDefault="008A01B4" w:rsidP="008A01B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15D94275" w14:textId="0483B091" w:rsidR="001B16E8" w:rsidRDefault="009E499A" w:rsidP="008A01B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Celková cena dle </w:t>
      </w:r>
      <w:r w:rsidR="00570FE3">
        <w:rPr>
          <w:rFonts w:ascii="Times New Roman" w:hAnsi="Times New Roman" w:cs="Times New Roman"/>
          <w:color w:val="auto"/>
        </w:rPr>
        <w:t xml:space="preserve">dohody </w:t>
      </w:r>
      <w:r w:rsidR="00E72DD6">
        <w:rPr>
          <w:rFonts w:ascii="Times New Roman" w:hAnsi="Times New Roman" w:cs="Times New Roman"/>
          <w:color w:val="auto"/>
        </w:rPr>
        <w:t xml:space="preserve">do </w:t>
      </w:r>
      <w:r w:rsidR="004A33BF">
        <w:rPr>
          <w:rFonts w:ascii="Times New Roman" w:hAnsi="Times New Roman" w:cs="Times New Roman"/>
          <w:color w:val="auto"/>
        </w:rPr>
        <w:t>101 040</w:t>
      </w:r>
      <w:r w:rsidR="00570FE3">
        <w:rPr>
          <w:rFonts w:ascii="Times New Roman" w:hAnsi="Times New Roman" w:cs="Times New Roman"/>
          <w:color w:val="auto"/>
        </w:rPr>
        <w:t>,- Kč včetně DPH.</w:t>
      </w:r>
    </w:p>
    <w:p w14:paraId="4AD74D5B" w14:textId="77777777" w:rsidR="001B16E8" w:rsidRDefault="001B16E8" w:rsidP="00AC793B">
      <w:pPr>
        <w:pStyle w:val="Default"/>
        <w:rPr>
          <w:rFonts w:ascii="Times New Roman" w:hAnsi="Times New Roman" w:cs="Times New Roman"/>
          <w:color w:val="auto"/>
        </w:rPr>
      </w:pPr>
    </w:p>
    <w:p w14:paraId="296ED7B9" w14:textId="77777777" w:rsidR="00F02EC0" w:rsidRDefault="00F02EC0" w:rsidP="00F02EC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Fakturujte na adresu:</w:t>
      </w:r>
    </w:p>
    <w:p w14:paraId="296ED7BB" w14:textId="33C796DF" w:rsidR="00F02EC0" w:rsidRDefault="00F02EC0" w:rsidP="001E00E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Základní umělecká škola, Žižkova 620, 735 81 Bohumín – Nový Bohumín</w:t>
      </w:r>
      <w:r w:rsidR="0056257B">
        <w:rPr>
          <w:rFonts w:ascii="Times New Roman" w:hAnsi="Times New Roman" w:cs="Times New Roman"/>
          <w:color w:val="auto"/>
          <w:sz w:val="24"/>
          <w:szCs w:val="24"/>
        </w:rPr>
        <w:t xml:space="preserve">, číslo bankovního </w:t>
      </w:r>
      <w:r>
        <w:rPr>
          <w:rFonts w:ascii="Times New Roman" w:hAnsi="Times New Roman" w:cs="Times New Roman"/>
          <w:color w:val="auto"/>
          <w:sz w:val="24"/>
          <w:szCs w:val="24"/>
        </w:rPr>
        <w:t>účtu</w:t>
      </w:r>
      <w:r w:rsidR="0056257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0AF3AD20" w14:textId="41455C5F" w:rsidR="001E00E0" w:rsidRDefault="001E00E0" w:rsidP="001E00E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41030791/0100</w:t>
      </w:r>
    </w:p>
    <w:p w14:paraId="296ED7BC" w14:textId="77777777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6ED7BD" w14:textId="77777777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6ED7BE" w14:textId="77777777" w:rsidR="008E51B6" w:rsidRDefault="0049634D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4A6">
        <w:rPr>
          <w:rFonts w:ascii="Times New Roman" w:hAnsi="Times New Roman" w:cs="Times New Roman"/>
          <w:color w:val="auto"/>
          <w:sz w:val="24"/>
          <w:szCs w:val="24"/>
        </w:rPr>
        <w:t>Se srdečným pozdravem,</w:t>
      </w:r>
    </w:p>
    <w:p w14:paraId="296ED7BF" w14:textId="77777777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hAnsi="Times New Roman" w:cs="Times New Roman"/>
          <w:color w:val="auto"/>
          <w:sz w:val="24"/>
          <w:szCs w:val="24"/>
        </w:rPr>
        <w:alias w:val="Vaše jméno"/>
        <w:tag w:val=""/>
        <w:id w:val="1197042864"/>
        <w:placeholder>
          <w:docPart w:val="4457FA5F6F4A43FE99DEE16D9187823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96ED7C1" w14:textId="4273D464" w:rsidR="008E51B6" w:rsidRPr="008B74A6" w:rsidRDefault="008A34CC">
          <w:pPr>
            <w:pStyle w:val="Podpis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Mgr. Barbora Kachlová</w:t>
          </w:r>
        </w:p>
      </w:sdtContent>
    </w:sdt>
    <w:p w14:paraId="296ED7C2" w14:textId="086C585B" w:rsidR="00F02EC0" w:rsidRDefault="00722AA3">
      <w:pPr>
        <w:pStyle w:val="Titul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ř</w:t>
      </w:r>
      <w:r w:rsidR="00F02EC0">
        <w:rPr>
          <w:rFonts w:ascii="Times New Roman" w:hAnsi="Times New Roman" w:cs="Times New Roman"/>
          <w:caps w:val="0"/>
          <w:color w:val="auto"/>
          <w:sz w:val="24"/>
          <w:szCs w:val="24"/>
        </w:rPr>
        <w:t>editelka školy</w:t>
      </w:r>
    </w:p>
    <w:p w14:paraId="296ED7C3" w14:textId="77777777" w:rsidR="00F02EC0" w:rsidRDefault="00F02EC0">
      <w:pPr>
        <w:pStyle w:val="Titul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296ED7C4" w14:textId="3CCEF88F" w:rsidR="008E51B6" w:rsidRPr="0056257B" w:rsidRDefault="00F02EC0" w:rsidP="0056257B">
      <w:pPr>
        <w:rPr>
          <w:rFonts w:ascii="Times New Roman" w:hAnsi="Times New Roman" w:cs="Times New Roman"/>
          <w:color w:val="auto"/>
          <w:sz w:val="24"/>
        </w:rPr>
      </w:pPr>
      <w:r w:rsidRPr="00F02EC0">
        <w:rPr>
          <w:rFonts w:ascii="Times New Roman" w:hAnsi="Times New Roman" w:cs="Times New Roman"/>
          <w:color w:val="auto"/>
          <w:sz w:val="24"/>
        </w:rPr>
        <w:t>V Bohumíně dne</w:t>
      </w:r>
      <w:r w:rsidRPr="00F02EC0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</w:rPr>
          <w:id w:val="1090121960"/>
          <w:placeholder>
            <w:docPart w:val="1455B292AD974E0B89807430A5A4D912"/>
          </w:placeholder>
          <w:date w:fullDate="2023-12-0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A33BF">
            <w:rPr>
              <w:rFonts w:ascii="Times New Roman" w:hAnsi="Times New Roman" w:cs="Times New Roman"/>
              <w:color w:val="auto"/>
              <w:sz w:val="24"/>
            </w:rPr>
            <w:t>1. prosince 2023</w:t>
          </w:r>
        </w:sdtContent>
      </w:sdt>
      <w:bookmarkStart w:id="0" w:name="_GoBack"/>
      <w:bookmarkEnd w:id="0"/>
    </w:p>
    <w:sectPr w:rsidR="008E51B6" w:rsidRPr="0056257B" w:rsidSect="00112275">
      <w:footerReference w:type="default" r:id="rId9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EA94F" w14:textId="77777777" w:rsidR="00E206C4" w:rsidRDefault="00E206C4">
      <w:pPr>
        <w:spacing w:before="0" w:after="0" w:line="240" w:lineRule="auto"/>
      </w:pPr>
      <w:r>
        <w:separator/>
      </w:r>
    </w:p>
  </w:endnote>
  <w:endnote w:type="continuationSeparator" w:id="0">
    <w:p w14:paraId="46A19D2F" w14:textId="77777777" w:rsidR="00E206C4" w:rsidRDefault="00E206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D7CB" w14:textId="77777777"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044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307AD" w14:textId="77777777" w:rsidR="00E206C4" w:rsidRDefault="00E206C4">
      <w:pPr>
        <w:spacing w:before="0" w:after="0" w:line="240" w:lineRule="auto"/>
      </w:pPr>
      <w:r>
        <w:separator/>
      </w:r>
    </w:p>
  </w:footnote>
  <w:footnote w:type="continuationSeparator" w:id="0">
    <w:p w14:paraId="5DEDE3FC" w14:textId="77777777" w:rsidR="00E206C4" w:rsidRDefault="00E206C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B4"/>
    <w:rsid w:val="000070EA"/>
    <w:rsid w:val="00056AC5"/>
    <w:rsid w:val="000B477C"/>
    <w:rsid w:val="000F4466"/>
    <w:rsid w:val="0011130E"/>
    <w:rsid w:val="00112275"/>
    <w:rsid w:val="001B16E8"/>
    <w:rsid w:val="001E00E0"/>
    <w:rsid w:val="002442C5"/>
    <w:rsid w:val="0029298D"/>
    <w:rsid w:val="002A1AB9"/>
    <w:rsid w:val="002A6800"/>
    <w:rsid w:val="002A7119"/>
    <w:rsid w:val="00300502"/>
    <w:rsid w:val="003413FA"/>
    <w:rsid w:val="003536FC"/>
    <w:rsid w:val="00367BB4"/>
    <w:rsid w:val="003900F8"/>
    <w:rsid w:val="0039242F"/>
    <w:rsid w:val="003C23C0"/>
    <w:rsid w:val="003E5DE5"/>
    <w:rsid w:val="004227D4"/>
    <w:rsid w:val="00434C7A"/>
    <w:rsid w:val="0049634D"/>
    <w:rsid w:val="004A33BF"/>
    <w:rsid w:val="004C3118"/>
    <w:rsid w:val="004E3CED"/>
    <w:rsid w:val="004E53C1"/>
    <w:rsid w:val="00526E95"/>
    <w:rsid w:val="00533702"/>
    <w:rsid w:val="0055198E"/>
    <w:rsid w:val="0056257B"/>
    <w:rsid w:val="00570FE3"/>
    <w:rsid w:val="00572A69"/>
    <w:rsid w:val="005D46D8"/>
    <w:rsid w:val="005E395E"/>
    <w:rsid w:val="00612109"/>
    <w:rsid w:val="00616FBA"/>
    <w:rsid w:val="00665449"/>
    <w:rsid w:val="00680D2C"/>
    <w:rsid w:val="00695678"/>
    <w:rsid w:val="006D1561"/>
    <w:rsid w:val="00722AA3"/>
    <w:rsid w:val="00752E90"/>
    <w:rsid w:val="0076358C"/>
    <w:rsid w:val="00772E06"/>
    <w:rsid w:val="00815189"/>
    <w:rsid w:val="00844EF4"/>
    <w:rsid w:val="00871D5D"/>
    <w:rsid w:val="00877DAE"/>
    <w:rsid w:val="008A01B4"/>
    <w:rsid w:val="008A34CC"/>
    <w:rsid w:val="008B74A6"/>
    <w:rsid w:val="008C397D"/>
    <w:rsid w:val="008E51B6"/>
    <w:rsid w:val="00910708"/>
    <w:rsid w:val="00926279"/>
    <w:rsid w:val="009707FC"/>
    <w:rsid w:val="009C4FEA"/>
    <w:rsid w:val="009E499A"/>
    <w:rsid w:val="00A21DB1"/>
    <w:rsid w:val="00A27584"/>
    <w:rsid w:val="00A6751B"/>
    <w:rsid w:val="00A95235"/>
    <w:rsid w:val="00AB25D3"/>
    <w:rsid w:val="00AC793B"/>
    <w:rsid w:val="00B044B7"/>
    <w:rsid w:val="00B12A78"/>
    <w:rsid w:val="00B4642B"/>
    <w:rsid w:val="00B55675"/>
    <w:rsid w:val="00B822A2"/>
    <w:rsid w:val="00BD717A"/>
    <w:rsid w:val="00C75105"/>
    <w:rsid w:val="00CD35D5"/>
    <w:rsid w:val="00D624A0"/>
    <w:rsid w:val="00D71493"/>
    <w:rsid w:val="00D9157F"/>
    <w:rsid w:val="00DD0782"/>
    <w:rsid w:val="00E206C4"/>
    <w:rsid w:val="00E42F4E"/>
    <w:rsid w:val="00E532F7"/>
    <w:rsid w:val="00E72DD6"/>
    <w:rsid w:val="00EB1088"/>
    <w:rsid w:val="00F01C4E"/>
    <w:rsid w:val="00F02EC0"/>
    <w:rsid w:val="00F30F9A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ED7B0"/>
  <w15:docId w15:val="{74E7935F-790A-4768-AA1E-22B84BE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09"/>
    <w:rPr>
      <w:rFonts w:ascii="Segoe UI" w:hAnsi="Segoe UI" w:cs="Segoe UI"/>
      <w:kern w:val="20"/>
      <w:sz w:val="18"/>
      <w:szCs w:val="18"/>
    </w:rPr>
  </w:style>
  <w:style w:type="character" w:styleId="Siln">
    <w:name w:val="Strong"/>
    <w:basedOn w:val="Standardnpsmoodstavce"/>
    <w:qFormat/>
    <w:rsid w:val="001E00E0"/>
    <w:rPr>
      <w:b/>
      <w:bCs/>
    </w:rPr>
  </w:style>
  <w:style w:type="paragraph" w:customStyle="1" w:styleId="Default">
    <w:name w:val="Default"/>
    <w:rsid w:val="00AC79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S-3\AppData\Roaming\Microsoft\&#352;ablony\Hlavi&#269;ka%20dopisu%20(nad&#269;asov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7FA5F6F4A43FE99DEE16D91878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F4482-354D-4E0A-A0A0-EB87E6AF3603}"/>
      </w:docPartPr>
      <w:docPartBody>
        <w:p w:rsidR="008D77F1" w:rsidRDefault="00AF7C24">
          <w:pPr>
            <w:pStyle w:val="4457FA5F6F4A43FE99DEE16D9187823C"/>
          </w:pPr>
          <w:r>
            <w:t>[Vaše jméno]</w:t>
          </w:r>
        </w:p>
      </w:docPartBody>
    </w:docPart>
    <w:docPart>
      <w:docPartPr>
        <w:name w:val="1455B292AD974E0B89807430A5A4D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18E9B-C10A-440F-A3B9-17059D96A8C4}"/>
      </w:docPartPr>
      <w:docPartBody>
        <w:p w:rsidR="00924D58" w:rsidRDefault="004308BB" w:rsidP="004308BB">
          <w:pPr>
            <w:pStyle w:val="1455B292AD974E0B89807430A5A4D912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4"/>
    <w:rsid w:val="000D3FAC"/>
    <w:rsid w:val="00217E17"/>
    <w:rsid w:val="002315B6"/>
    <w:rsid w:val="00245A34"/>
    <w:rsid w:val="002D2B4A"/>
    <w:rsid w:val="00323B2D"/>
    <w:rsid w:val="00331633"/>
    <w:rsid w:val="0038473F"/>
    <w:rsid w:val="004308BB"/>
    <w:rsid w:val="00527E11"/>
    <w:rsid w:val="005301EE"/>
    <w:rsid w:val="00630313"/>
    <w:rsid w:val="00693608"/>
    <w:rsid w:val="006E5FB3"/>
    <w:rsid w:val="00796676"/>
    <w:rsid w:val="008D77F1"/>
    <w:rsid w:val="0090792B"/>
    <w:rsid w:val="00924D58"/>
    <w:rsid w:val="00946BD7"/>
    <w:rsid w:val="00954CF0"/>
    <w:rsid w:val="009D021D"/>
    <w:rsid w:val="00A20379"/>
    <w:rsid w:val="00A65B4C"/>
    <w:rsid w:val="00AB28B8"/>
    <w:rsid w:val="00AF7C24"/>
    <w:rsid w:val="00B727EE"/>
    <w:rsid w:val="00C527B2"/>
    <w:rsid w:val="00CC4220"/>
    <w:rsid w:val="00DB7A3F"/>
    <w:rsid w:val="00E312A8"/>
    <w:rsid w:val="00F533C5"/>
    <w:rsid w:val="00F73DA6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44C41993F66437F909F3621035F2B82">
    <w:name w:val="E44C41993F66437F909F3621035F2B82"/>
  </w:style>
  <w:style w:type="paragraph" w:customStyle="1" w:styleId="97A21F53280847C3B4F3303D9394EB5F">
    <w:name w:val="97A21F53280847C3B4F3303D9394EB5F"/>
  </w:style>
  <w:style w:type="paragraph" w:customStyle="1" w:styleId="B20F09D3F8DF4468859196CABF14D4F5">
    <w:name w:val="B20F09D3F8DF4468859196CABF14D4F5"/>
  </w:style>
  <w:style w:type="paragraph" w:customStyle="1" w:styleId="87B1EC7FDB64404A9F2E539FC87A2723">
    <w:name w:val="87B1EC7FDB64404A9F2E539FC87A2723"/>
  </w:style>
  <w:style w:type="paragraph" w:customStyle="1" w:styleId="DDB13046A0C14F64A5EE776BD5FD7EF0">
    <w:name w:val="DDB13046A0C14F64A5EE776BD5FD7EF0"/>
  </w:style>
  <w:style w:type="paragraph" w:customStyle="1" w:styleId="4457FA5F6F4A43FE99DEE16D9187823C">
    <w:name w:val="4457FA5F6F4A43FE99DEE16D9187823C"/>
  </w:style>
  <w:style w:type="paragraph" w:customStyle="1" w:styleId="B29CC8E1935E453383C35CD158FE1B9B">
    <w:name w:val="B29CC8E1935E453383C35CD158FE1B9B"/>
  </w:style>
  <w:style w:type="paragraph" w:customStyle="1" w:styleId="0377C9060A8C40609B8B8DD14F4F0000">
    <w:name w:val="0377C9060A8C40609B8B8DD14F4F0000"/>
  </w:style>
  <w:style w:type="paragraph" w:customStyle="1" w:styleId="A0E606F5DA87441BBFBFBA2605549E50">
    <w:name w:val="A0E606F5DA87441BBFBFBA2605549E50"/>
  </w:style>
  <w:style w:type="paragraph" w:customStyle="1" w:styleId="744C2843899F49F69C296BB097B614C3">
    <w:name w:val="744C2843899F49F69C296BB097B614C3"/>
  </w:style>
  <w:style w:type="paragraph" w:customStyle="1" w:styleId="CEB227B588A34F0CB02A6482D278C629">
    <w:name w:val="CEB227B588A34F0CB02A6482D278C629"/>
  </w:style>
  <w:style w:type="paragraph" w:customStyle="1" w:styleId="13505147BEC14262B9C0180689A48830">
    <w:name w:val="13505147BEC14262B9C0180689A48830"/>
  </w:style>
  <w:style w:type="paragraph" w:customStyle="1" w:styleId="0C997F0A321D4852AA8B84749EFDE47A">
    <w:name w:val="0C997F0A321D4852AA8B84749EFDE47A"/>
  </w:style>
  <w:style w:type="paragraph" w:customStyle="1" w:styleId="29F0112E36C944BF99A1ADE7BAB7D389">
    <w:name w:val="29F0112E36C944BF99A1ADE7BAB7D389"/>
    <w:rsid w:val="004308BB"/>
  </w:style>
  <w:style w:type="paragraph" w:customStyle="1" w:styleId="1455B292AD974E0B89807430A5A4D912">
    <w:name w:val="1455B292AD974E0B89807430A5A4D912"/>
    <w:rsid w:val="00430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návrh).dotx</Template>
  <TotalTime>69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Kachlová</dc:creator>
  <cp:keywords/>
  <cp:lastModifiedBy>ZUSboh</cp:lastModifiedBy>
  <cp:revision>17</cp:revision>
  <cp:lastPrinted>2024-01-31T11:01:00Z</cp:lastPrinted>
  <dcterms:created xsi:type="dcterms:W3CDTF">2019-04-11T10:16:00Z</dcterms:created>
  <dcterms:modified xsi:type="dcterms:W3CDTF">2024-01-31T11:06:00Z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