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64E39" w14:textId="77777777" w:rsidR="00C42EEF" w:rsidRDefault="000C22AF">
      <w:pPr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A88361A" wp14:editId="469049BA">
                <wp:simplePos x="0" y="0"/>
                <wp:positionH relativeFrom="column">
                  <wp:posOffset>-236855</wp:posOffset>
                </wp:positionH>
                <wp:positionV relativeFrom="page">
                  <wp:posOffset>1289685</wp:posOffset>
                </wp:positionV>
                <wp:extent cx="6126480" cy="8772525"/>
                <wp:effectExtent l="0" t="0" r="26670" b="2857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6480" cy="8772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5635A9" id="Rectangle 2" o:spid="_x0000_s1026" style="position:absolute;margin-left:-18.65pt;margin-top:101.55pt;width:482.4pt;height:69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" o:allowincell="f" filled="f">
                <w10:wrap anchory="page"/>
              </v:rect>
            </w:pict>
          </mc:Fallback>
        </mc:AlternateConten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1"/>
        <w:gridCol w:w="173"/>
        <w:gridCol w:w="1532"/>
        <w:gridCol w:w="5010"/>
      </w:tblGrid>
      <w:tr w:rsidR="00C42EEF" w14:paraId="33E3D5B6" w14:textId="77777777" w:rsidTr="006F19AF">
        <w:trPr>
          <w:trHeight w:val="208"/>
        </w:trPr>
        <w:tc>
          <w:tcPr>
            <w:tcW w:w="2261" w:type="dxa"/>
            <w:tcBorders>
              <w:right w:val="nil"/>
            </w:tcBorders>
          </w:tcPr>
          <w:p w14:paraId="7EE3C22F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Objednávka č.                          </w:t>
            </w:r>
          </w:p>
        </w:tc>
        <w:tc>
          <w:tcPr>
            <w:tcW w:w="173" w:type="dxa"/>
            <w:tcBorders>
              <w:left w:val="nil"/>
              <w:right w:val="nil"/>
            </w:tcBorders>
          </w:tcPr>
          <w:p w14:paraId="029D9158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1530" w:type="dxa"/>
            <w:tcBorders>
              <w:left w:val="nil"/>
            </w:tcBorders>
          </w:tcPr>
          <w:p w14:paraId="71DD91A4" w14:textId="1AFDBDD9" w:rsidR="00C42EEF" w:rsidRDefault="00871681" w:rsidP="001F554D">
            <w:pPr>
              <w:tabs>
                <w:tab w:val="left" w:pos="2977"/>
              </w:tabs>
              <w:rPr>
                <w:rFonts w:ascii="Arial" w:hAnsi="Arial"/>
                <w:b/>
                <w:bCs/>
                <w:sz w:val="18"/>
              </w:rPr>
            </w:pPr>
            <w:r>
              <w:rPr>
                <w:rFonts w:ascii="Arial" w:hAnsi="Arial"/>
                <w:b/>
                <w:bCs/>
                <w:sz w:val="18"/>
              </w:rPr>
              <w:t>202</w:t>
            </w:r>
            <w:r w:rsidR="00582EB3">
              <w:rPr>
                <w:rFonts w:ascii="Arial" w:hAnsi="Arial"/>
                <w:b/>
                <w:bCs/>
                <w:sz w:val="18"/>
              </w:rPr>
              <w:t>4300086</w:t>
            </w:r>
          </w:p>
        </w:tc>
        <w:tc>
          <w:tcPr>
            <w:tcW w:w="5010" w:type="dxa"/>
            <w:tcBorders>
              <w:left w:val="nil"/>
            </w:tcBorders>
          </w:tcPr>
          <w:p w14:paraId="5C293505" w14:textId="77777777" w:rsidR="00C42EEF" w:rsidRDefault="00C42EEF">
            <w:pPr>
              <w:rPr>
                <w:rFonts w:ascii="Arial" w:hAnsi="Arial"/>
                <w:sz w:val="18"/>
              </w:rPr>
            </w:pPr>
          </w:p>
        </w:tc>
      </w:tr>
      <w:tr w:rsidR="00C42EEF" w14:paraId="3E287F56" w14:textId="77777777" w:rsidTr="007D0ECF">
        <w:trPr>
          <w:trHeight w:val="734"/>
        </w:trPr>
        <w:tc>
          <w:tcPr>
            <w:tcW w:w="2261" w:type="dxa"/>
            <w:tcBorders>
              <w:bottom w:val="nil"/>
              <w:right w:val="nil"/>
            </w:tcBorders>
          </w:tcPr>
          <w:p w14:paraId="468A793D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Referent</w:t>
            </w:r>
          </w:p>
          <w:p w14:paraId="4959F5FF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(uveďte na </w:t>
            </w:r>
            <w:proofErr w:type="spellStart"/>
            <w:r>
              <w:rPr>
                <w:rFonts w:ascii="Arial" w:hAnsi="Arial"/>
                <w:sz w:val="14"/>
              </w:rPr>
              <w:t>dod</w:t>
            </w:r>
            <w:proofErr w:type="spellEnd"/>
            <w:r>
              <w:rPr>
                <w:rFonts w:ascii="Arial" w:hAnsi="Arial"/>
                <w:sz w:val="14"/>
              </w:rPr>
              <w:t>. listě a faktuře)</w:t>
            </w:r>
          </w:p>
        </w:tc>
        <w:tc>
          <w:tcPr>
            <w:tcW w:w="173" w:type="dxa"/>
            <w:tcBorders>
              <w:left w:val="nil"/>
              <w:bottom w:val="nil"/>
              <w:right w:val="nil"/>
            </w:tcBorders>
          </w:tcPr>
          <w:p w14:paraId="1B3F1380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1530" w:type="dxa"/>
            <w:tcBorders>
              <w:left w:val="nil"/>
              <w:bottom w:val="nil"/>
            </w:tcBorders>
          </w:tcPr>
          <w:p w14:paraId="47ED237C" w14:textId="77777777" w:rsidR="00A021EB" w:rsidRDefault="00871681" w:rsidP="00F24A4C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Lenka Kosová</w:t>
            </w:r>
          </w:p>
          <w:p w14:paraId="57B382B6" w14:textId="048E86DE" w:rsidR="00871681" w:rsidRPr="007D0ECF" w:rsidRDefault="00871681" w:rsidP="00F24A4C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Bc.Michaela</w:t>
            </w:r>
            <w:proofErr w:type="spellEnd"/>
            <w:r>
              <w:rPr>
                <w:rFonts w:ascii="Arial" w:hAnsi="Arial"/>
                <w:sz w:val="18"/>
              </w:rPr>
              <w:t xml:space="preserve"> Dvořáková</w:t>
            </w:r>
          </w:p>
        </w:tc>
        <w:tc>
          <w:tcPr>
            <w:tcW w:w="5010" w:type="dxa"/>
            <w:tcBorders>
              <w:bottom w:val="nil"/>
            </w:tcBorders>
          </w:tcPr>
          <w:p w14:paraId="038888FF" w14:textId="77777777" w:rsidR="00A61EC7" w:rsidRDefault="004D3BCA" w:rsidP="00163F5C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  <w:p w14:paraId="17DB1DB5" w14:textId="77777777" w:rsidR="004D3BCA" w:rsidRDefault="004D3BCA" w:rsidP="00163F5C">
            <w:pPr>
              <w:rPr>
                <w:rFonts w:ascii="Arial" w:hAnsi="Arial"/>
                <w:sz w:val="22"/>
                <w:szCs w:val="22"/>
              </w:rPr>
            </w:pPr>
          </w:p>
          <w:p w14:paraId="06070174" w14:textId="77777777" w:rsidR="004D3BCA" w:rsidRDefault="004D3BCA" w:rsidP="00163F5C">
            <w:pPr>
              <w:rPr>
                <w:rFonts w:ascii="Arial" w:hAnsi="Arial"/>
                <w:sz w:val="22"/>
                <w:szCs w:val="22"/>
              </w:rPr>
            </w:pPr>
          </w:p>
          <w:p w14:paraId="5AC12154" w14:textId="7D519A2F" w:rsidR="00871681" w:rsidRPr="000229D6" w:rsidRDefault="004D3BCA" w:rsidP="00163F5C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</w:t>
            </w:r>
            <w:r w:rsidR="007D0ECF">
              <w:rPr>
                <w:rFonts w:ascii="Arial" w:hAnsi="Arial"/>
                <w:sz w:val="22"/>
                <w:szCs w:val="22"/>
              </w:rPr>
              <w:t xml:space="preserve"> </w:t>
            </w:r>
            <w:r w:rsidR="00871681">
              <w:rPr>
                <w:rFonts w:ascii="Arial" w:hAnsi="Arial"/>
                <w:sz w:val="22"/>
                <w:szCs w:val="22"/>
              </w:rPr>
              <w:t>Revize-</w:t>
            </w:r>
            <w:proofErr w:type="spellStart"/>
            <w:r w:rsidR="00871681">
              <w:rPr>
                <w:rFonts w:ascii="Arial" w:hAnsi="Arial"/>
                <w:sz w:val="22"/>
                <w:szCs w:val="22"/>
              </w:rPr>
              <w:t>ez</w:t>
            </w:r>
            <w:proofErr w:type="spellEnd"/>
            <w:r w:rsidR="00871681">
              <w:rPr>
                <w:rFonts w:ascii="Arial" w:hAnsi="Arial"/>
                <w:sz w:val="22"/>
                <w:szCs w:val="22"/>
              </w:rPr>
              <w:t xml:space="preserve"> s.r.o.</w:t>
            </w:r>
          </w:p>
        </w:tc>
      </w:tr>
      <w:tr w:rsidR="00C42EEF" w14:paraId="67D0BFCB" w14:textId="77777777" w:rsidTr="006F19AF">
        <w:trPr>
          <w:trHeight w:val="253"/>
        </w:trPr>
        <w:tc>
          <w:tcPr>
            <w:tcW w:w="2261" w:type="dxa"/>
            <w:tcBorders>
              <w:bottom w:val="nil"/>
              <w:right w:val="nil"/>
            </w:tcBorders>
          </w:tcPr>
          <w:p w14:paraId="32A9EEB2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</w:t>
            </w:r>
          </w:p>
        </w:tc>
        <w:tc>
          <w:tcPr>
            <w:tcW w:w="173" w:type="dxa"/>
            <w:tcBorders>
              <w:left w:val="nil"/>
              <w:right w:val="nil"/>
            </w:tcBorders>
          </w:tcPr>
          <w:p w14:paraId="3C36DE15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1530" w:type="dxa"/>
            <w:tcBorders>
              <w:left w:val="nil"/>
            </w:tcBorders>
          </w:tcPr>
          <w:p w14:paraId="1FF2A70B" w14:textId="45F62052" w:rsidR="00C42EEF" w:rsidRDefault="00871681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221923310,2355</w:t>
            </w:r>
          </w:p>
        </w:tc>
        <w:tc>
          <w:tcPr>
            <w:tcW w:w="5010" w:type="dxa"/>
            <w:tcBorders>
              <w:top w:val="nil"/>
              <w:bottom w:val="nil"/>
            </w:tcBorders>
          </w:tcPr>
          <w:p w14:paraId="3AFF1B8D" w14:textId="1767AD2C" w:rsidR="00871681" w:rsidRPr="00A61EC7" w:rsidRDefault="007D0ECF" w:rsidP="00F24A4C">
            <w:pPr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 xml:space="preserve">  </w:t>
            </w:r>
            <w:r w:rsidR="00871681">
              <w:rPr>
                <w:rFonts w:ascii="Arial" w:hAnsi="Arial"/>
                <w:bCs/>
                <w:sz w:val="22"/>
                <w:szCs w:val="22"/>
              </w:rPr>
              <w:t xml:space="preserve">    Lovecká 34</w:t>
            </w:r>
          </w:p>
        </w:tc>
      </w:tr>
      <w:tr w:rsidR="00C42EEF" w14:paraId="7630F7A2" w14:textId="77777777" w:rsidTr="006F19AF">
        <w:trPr>
          <w:trHeight w:val="283"/>
        </w:trPr>
        <w:tc>
          <w:tcPr>
            <w:tcW w:w="2261" w:type="dxa"/>
            <w:tcBorders>
              <w:right w:val="nil"/>
            </w:tcBorders>
          </w:tcPr>
          <w:p w14:paraId="4E5ACB34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spojení</w:t>
            </w:r>
          </w:p>
        </w:tc>
        <w:tc>
          <w:tcPr>
            <w:tcW w:w="173" w:type="dxa"/>
            <w:tcBorders>
              <w:left w:val="nil"/>
              <w:right w:val="nil"/>
            </w:tcBorders>
          </w:tcPr>
          <w:p w14:paraId="0C32586B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1530" w:type="dxa"/>
            <w:tcBorders>
              <w:top w:val="nil"/>
              <w:left w:val="nil"/>
            </w:tcBorders>
          </w:tcPr>
          <w:p w14:paraId="0276C223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ČNB Praha 1</w:t>
            </w:r>
          </w:p>
        </w:tc>
        <w:tc>
          <w:tcPr>
            <w:tcW w:w="5010" w:type="dxa"/>
            <w:tcBorders>
              <w:top w:val="nil"/>
              <w:bottom w:val="nil"/>
            </w:tcBorders>
          </w:tcPr>
          <w:p w14:paraId="21027436" w14:textId="4D5C2F13" w:rsidR="00C42EEF" w:rsidRPr="00A61EC7" w:rsidRDefault="00A61EC7">
            <w:pPr>
              <w:pStyle w:val="Nadpis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</w:t>
            </w:r>
            <w:r w:rsidR="007D0ECF">
              <w:rPr>
                <w:bCs/>
                <w:sz w:val="22"/>
                <w:szCs w:val="22"/>
              </w:rPr>
              <w:t xml:space="preserve"> </w:t>
            </w:r>
            <w:r w:rsidR="00871681">
              <w:rPr>
                <w:bCs/>
                <w:sz w:val="22"/>
                <w:szCs w:val="22"/>
              </w:rPr>
              <w:t>466 01 Jablonec nad Nisou</w:t>
            </w:r>
            <w:r>
              <w:rPr>
                <w:bCs/>
                <w:sz w:val="22"/>
                <w:szCs w:val="22"/>
              </w:rPr>
              <w:t xml:space="preserve"> </w:t>
            </w:r>
            <w:r w:rsidR="004D45BA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C42EEF" w14:paraId="0647500C" w14:textId="77777777" w:rsidTr="006F19AF">
        <w:trPr>
          <w:trHeight w:val="268"/>
        </w:trPr>
        <w:tc>
          <w:tcPr>
            <w:tcW w:w="2261" w:type="dxa"/>
            <w:tcBorders>
              <w:right w:val="nil"/>
            </w:tcBorders>
          </w:tcPr>
          <w:p w14:paraId="4F9905A6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číslo </w:t>
            </w:r>
            <w:proofErr w:type="spellStart"/>
            <w:proofErr w:type="gramStart"/>
            <w:r>
              <w:rPr>
                <w:rFonts w:ascii="Arial" w:hAnsi="Arial"/>
                <w:sz w:val="18"/>
              </w:rPr>
              <w:t>bank.účtu</w:t>
            </w:r>
            <w:proofErr w:type="spellEnd"/>
            <w:proofErr w:type="gramEnd"/>
          </w:p>
        </w:tc>
        <w:tc>
          <w:tcPr>
            <w:tcW w:w="173" w:type="dxa"/>
            <w:tcBorders>
              <w:left w:val="nil"/>
              <w:right w:val="nil"/>
            </w:tcBorders>
          </w:tcPr>
          <w:p w14:paraId="3C7A9EA0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1530" w:type="dxa"/>
            <w:tcBorders>
              <w:left w:val="nil"/>
            </w:tcBorders>
          </w:tcPr>
          <w:p w14:paraId="47243A7D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2229001/0710</w:t>
            </w:r>
          </w:p>
        </w:tc>
        <w:tc>
          <w:tcPr>
            <w:tcW w:w="5010" w:type="dxa"/>
            <w:tcBorders>
              <w:top w:val="nil"/>
              <w:bottom w:val="nil"/>
            </w:tcBorders>
          </w:tcPr>
          <w:p w14:paraId="53E4A97F" w14:textId="77777777" w:rsidR="00C42EEF" w:rsidRPr="00A61EC7" w:rsidRDefault="00A61EC7">
            <w:pPr>
              <w:pStyle w:val="Nadpis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C42EEF" w14:paraId="5246B60F" w14:textId="77777777" w:rsidTr="007D0ECF">
        <w:trPr>
          <w:trHeight w:val="136"/>
        </w:trPr>
        <w:tc>
          <w:tcPr>
            <w:tcW w:w="2261" w:type="dxa"/>
            <w:tcBorders>
              <w:bottom w:val="nil"/>
              <w:right w:val="nil"/>
            </w:tcBorders>
          </w:tcPr>
          <w:p w14:paraId="78D686D7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173" w:type="dxa"/>
            <w:tcBorders>
              <w:left w:val="nil"/>
              <w:bottom w:val="nil"/>
              <w:right w:val="nil"/>
            </w:tcBorders>
          </w:tcPr>
          <w:p w14:paraId="58FFE5EF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1530" w:type="dxa"/>
            <w:tcBorders>
              <w:left w:val="nil"/>
            </w:tcBorders>
          </w:tcPr>
          <w:p w14:paraId="6C24D72A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00551023</w:t>
            </w:r>
          </w:p>
        </w:tc>
        <w:tc>
          <w:tcPr>
            <w:tcW w:w="5010" w:type="dxa"/>
            <w:tcBorders>
              <w:top w:val="nil"/>
              <w:bottom w:val="nil"/>
            </w:tcBorders>
          </w:tcPr>
          <w:p w14:paraId="5C5F6230" w14:textId="77777777" w:rsidR="00C42EEF" w:rsidRPr="00A61EC7" w:rsidRDefault="00504BFB">
            <w:pPr>
              <w:rPr>
                <w:rFonts w:ascii="Arial" w:hAnsi="Arial"/>
                <w:bCs/>
                <w:sz w:val="22"/>
                <w:szCs w:val="22"/>
              </w:rPr>
            </w:pPr>
            <w:r w:rsidRPr="00A61EC7">
              <w:rPr>
                <w:rFonts w:ascii="Arial" w:hAnsi="Arial"/>
                <w:bCs/>
                <w:sz w:val="22"/>
                <w:szCs w:val="22"/>
              </w:rPr>
              <w:t xml:space="preserve"> </w:t>
            </w:r>
            <w:r w:rsidR="00A61EC7" w:rsidRPr="00A61EC7">
              <w:rPr>
                <w:rFonts w:ascii="Arial" w:hAnsi="Arial"/>
                <w:bCs/>
                <w:sz w:val="22"/>
                <w:szCs w:val="22"/>
              </w:rPr>
              <w:t xml:space="preserve"> </w:t>
            </w:r>
          </w:p>
        </w:tc>
      </w:tr>
      <w:tr w:rsidR="00C42EEF" w14:paraId="0F2610AC" w14:textId="77777777" w:rsidTr="006F19AF">
        <w:trPr>
          <w:trHeight w:val="304"/>
        </w:trPr>
        <w:tc>
          <w:tcPr>
            <w:tcW w:w="2261" w:type="dxa"/>
            <w:tcBorders>
              <w:right w:val="nil"/>
            </w:tcBorders>
          </w:tcPr>
          <w:p w14:paraId="7DC3497E" w14:textId="77777777" w:rsidR="00C42EEF" w:rsidRDefault="006F19A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Vystaveno v Praze dne</w:t>
            </w:r>
          </w:p>
        </w:tc>
        <w:tc>
          <w:tcPr>
            <w:tcW w:w="173" w:type="dxa"/>
            <w:tcBorders>
              <w:left w:val="nil"/>
              <w:right w:val="nil"/>
            </w:tcBorders>
          </w:tcPr>
          <w:p w14:paraId="47E76421" w14:textId="77777777" w:rsidR="00C42EEF" w:rsidRDefault="00C42EEF">
            <w:pPr>
              <w:ind w:left="-7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:</w:t>
            </w:r>
          </w:p>
        </w:tc>
        <w:tc>
          <w:tcPr>
            <w:tcW w:w="1530" w:type="dxa"/>
            <w:tcBorders>
              <w:left w:val="nil"/>
            </w:tcBorders>
          </w:tcPr>
          <w:p w14:paraId="12F91B7C" w14:textId="4F5402E2" w:rsidR="00C42EEF" w:rsidRDefault="00582EB3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29.1.2024</w:t>
            </w:r>
          </w:p>
        </w:tc>
        <w:tc>
          <w:tcPr>
            <w:tcW w:w="5010" w:type="dxa"/>
            <w:tcBorders>
              <w:top w:val="nil"/>
            </w:tcBorders>
          </w:tcPr>
          <w:p w14:paraId="79A0212F" w14:textId="404BA117" w:rsidR="00F23904" w:rsidRDefault="00504BFB" w:rsidP="00F24A4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</w:t>
            </w:r>
            <w:r w:rsidR="004D3BCA">
              <w:rPr>
                <w:rFonts w:ascii="Arial" w:hAnsi="Arial"/>
                <w:sz w:val="18"/>
              </w:rPr>
              <w:t xml:space="preserve">  </w:t>
            </w:r>
            <w:r w:rsidR="00871681">
              <w:rPr>
                <w:rFonts w:ascii="Arial" w:hAnsi="Arial"/>
                <w:sz w:val="18"/>
              </w:rPr>
              <w:t>IČO: 02092603</w:t>
            </w:r>
            <w:r w:rsidR="004D3BCA">
              <w:rPr>
                <w:rFonts w:ascii="Arial" w:hAnsi="Arial"/>
                <w:sz w:val="18"/>
              </w:rPr>
              <w:t xml:space="preserve">    </w:t>
            </w:r>
          </w:p>
        </w:tc>
      </w:tr>
      <w:tr w:rsidR="00C42EEF" w14:paraId="5E915D96" w14:textId="77777777" w:rsidTr="006F19AF">
        <w:trPr>
          <w:trHeight w:val="208"/>
        </w:trPr>
        <w:tc>
          <w:tcPr>
            <w:tcW w:w="3966" w:type="dxa"/>
            <w:gridSpan w:val="3"/>
          </w:tcPr>
          <w:p w14:paraId="425A4F0E" w14:textId="515415A7" w:rsidR="00C42EEF" w:rsidRDefault="006F19AF" w:rsidP="006F19A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Číslo veřejného výdaje       </w:t>
            </w:r>
            <w:proofErr w:type="gramStart"/>
            <w:r>
              <w:rPr>
                <w:rFonts w:ascii="Arial" w:hAnsi="Arial"/>
                <w:sz w:val="18"/>
              </w:rPr>
              <w:t xml:space="preserve">  </w:t>
            </w:r>
            <w:r w:rsidR="00A61EC7">
              <w:rPr>
                <w:rFonts w:ascii="Arial" w:hAnsi="Arial"/>
                <w:sz w:val="18"/>
              </w:rPr>
              <w:t>:</w:t>
            </w:r>
            <w:proofErr w:type="gramEnd"/>
            <w:r w:rsidR="00A61EC7">
              <w:rPr>
                <w:rFonts w:ascii="Arial" w:hAnsi="Arial"/>
                <w:sz w:val="18"/>
              </w:rPr>
              <w:t xml:space="preserve">  </w:t>
            </w:r>
            <w:r w:rsidR="00871681">
              <w:rPr>
                <w:rFonts w:ascii="Arial" w:hAnsi="Arial"/>
                <w:sz w:val="18"/>
              </w:rPr>
              <w:t>202</w:t>
            </w:r>
            <w:r w:rsidR="00582EB3">
              <w:rPr>
                <w:rFonts w:ascii="Arial" w:hAnsi="Arial"/>
                <w:sz w:val="18"/>
              </w:rPr>
              <w:t>4100339</w:t>
            </w:r>
            <w:r w:rsidR="00C42EEF">
              <w:rPr>
                <w:rFonts w:ascii="Arial" w:hAnsi="Arial"/>
                <w:sz w:val="18"/>
              </w:rPr>
              <w:t xml:space="preserve">                 </w:t>
            </w:r>
          </w:p>
        </w:tc>
        <w:tc>
          <w:tcPr>
            <w:tcW w:w="5010" w:type="dxa"/>
          </w:tcPr>
          <w:p w14:paraId="1D97AB3F" w14:textId="77777777" w:rsidR="00C42EEF" w:rsidRDefault="00C42EEF">
            <w:pPr>
              <w:ind w:left="-70"/>
              <w:rPr>
                <w:rFonts w:ascii="Arial" w:hAnsi="Arial"/>
                <w:sz w:val="18"/>
              </w:rPr>
            </w:pPr>
          </w:p>
        </w:tc>
      </w:tr>
    </w:tbl>
    <w:p w14:paraId="09C02B32" w14:textId="77777777" w:rsidR="007A2A93" w:rsidRDefault="007A2A93" w:rsidP="00912E29">
      <w:pPr>
        <w:pStyle w:val="Nadpis1"/>
      </w:pPr>
    </w:p>
    <w:p w14:paraId="62BFEE9C" w14:textId="77777777" w:rsidR="00871681" w:rsidRDefault="00871681" w:rsidP="00CA012E">
      <w:pPr>
        <w:rPr>
          <w:b/>
          <w:bCs/>
          <w:sz w:val="22"/>
          <w:szCs w:val="22"/>
          <w:u w:val="single"/>
        </w:rPr>
      </w:pPr>
      <w:r w:rsidRPr="00871681">
        <w:rPr>
          <w:b/>
          <w:bCs/>
          <w:sz w:val="22"/>
          <w:szCs w:val="22"/>
          <w:u w:val="single"/>
        </w:rPr>
        <w:t>Objednáváme u Vás:</w:t>
      </w:r>
      <w:r>
        <w:rPr>
          <w:b/>
          <w:bCs/>
          <w:sz w:val="22"/>
          <w:szCs w:val="22"/>
          <w:u w:val="single"/>
        </w:rPr>
        <w:t xml:space="preserve"> </w:t>
      </w:r>
    </w:p>
    <w:p w14:paraId="7D32932B" w14:textId="77777777" w:rsidR="00871681" w:rsidRDefault="00871681" w:rsidP="00CA012E">
      <w:pPr>
        <w:rPr>
          <w:sz w:val="22"/>
          <w:szCs w:val="22"/>
        </w:rPr>
      </w:pPr>
    </w:p>
    <w:p w14:paraId="68F2E9B5" w14:textId="4C10AE28" w:rsidR="004D3BCA" w:rsidRDefault="00582EB3" w:rsidP="00CA012E">
      <w:pPr>
        <w:rPr>
          <w:sz w:val="22"/>
          <w:szCs w:val="22"/>
        </w:rPr>
      </w:pPr>
      <w:r>
        <w:rPr>
          <w:sz w:val="22"/>
          <w:szCs w:val="22"/>
        </w:rPr>
        <w:t>měření a optimalizaci elektrických sítí v budovách resortu MPSV</w:t>
      </w:r>
    </w:p>
    <w:p w14:paraId="36F617AA" w14:textId="59D93108" w:rsidR="00582EB3" w:rsidRDefault="00582EB3" w:rsidP="00CA012E">
      <w:pPr>
        <w:rPr>
          <w:sz w:val="22"/>
          <w:szCs w:val="22"/>
        </w:rPr>
      </w:pPr>
      <w:r>
        <w:rPr>
          <w:sz w:val="22"/>
          <w:szCs w:val="22"/>
        </w:rPr>
        <w:t>dle cenové nabídky</w:t>
      </w:r>
    </w:p>
    <w:p w14:paraId="28614F1B" w14:textId="187CFBA4" w:rsidR="00871681" w:rsidRPr="00871681" w:rsidRDefault="00871681" w:rsidP="00CA012E">
      <w:pPr>
        <w:rPr>
          <w:b/>
          <w:bCs/>
          <w:sz w:val="22"/>
          <w:szCs w:val="22"/>
          <w:u w:val="single"/>
        </w:rPr>
      </w:pPr>
    </w:p>
    <w:p w14:paraId="27CB868E" w14:textId="77777777" w:rsidR="00871681" w:rsidRDefault="00871681" w:rsidP="00CA012E">
      <w:pPr>
        <w:rPr>
          <w:sz w:val="22"/>
          <w:szCs w:val="22"/>
        </w:rPr>
      </w:pPr>
    </w:p>
    <w:p w14:paraId="2292D233" w14:textId="3C953DF7" w:rsidR="0021193D" w:rsidRPr="004D3BCA" w:rsidRDefault="00871681" w:rsidP="00CA012E">
      <w:r>
        <w:rPr>
          <w:sz w:val="22"/>
          <w:szCs w:val="22"/>
        </w:rPr>
        <w:t xml:space="preserve">Termín zakázky: </w:t>
      </w:r>
      <w:proofErr w:type="gramStart"/>
      <w:r w:rsidR="00582EB3">
        <w:rPr>
          <w:sz w:val="22"/>
          <w:szCs w:val="22"/>
        </w:rPr>
        <w:t>únor – listopad</w:t>
      </w:r>
      <w:proofErr w:type="gramEnd"/>
      <w:r w:rsidR="00582EB3">
        <w:rPr>
          <w:sz w:val="22"/>
          <w:szCs w:val="22"/>
        </w:rPr>
        <w:t>/2024</w:t>
      </w:r>
    </w:p>
    <w:p w14:paraId="7596A705" w14:textId="77777777" w:rsidR="004B6879" w:rsidRDefault="004B6879" w:rsidP="004B6879">
      <w:pPr>
        <w:rPr>
          <w:sz w:val="22"/>
          <w:szCs w:val="22"/>
        </w:rPr>
      </w:pPr>
    </w:p>
    <w:p w14:paraId="2F92695F" w14:textId="77777777" w:rsidR="004B6879" w:rsidRDefault="004B6879" w:rsidP="004B6879">
      <w:pPr>
        <w:rPr>
          <w:sz w:val="22"/>
          <w:szCs w:val="22"/>
        </w:rPr>
      </w:pPr>
    </w:p>
    <w:p w14:paraId="1EE13369" w14:textId="252F66C1" w:rsidR="004B6879" w:rsidRDefault="004B6879" w:rsidP="004B6879">
      <w:pPr>
        <w:rPr>
          <w:sz w:val="22"/>
          <w:szCs w:val="22"/>
        </w:rPr>
      </w:pPr>
      <w:r>
        <w:rPr>
          <w:sz w:val="22"/>
          <w:szCs w:val="22"/>
        </w:rPr>
        <w:t xml:space="preserve">Cena celkem </w:t>
      </w:r>
      <w:proofErr w:type="spellStart"/>
      <w:r>
        <w:rPr>
          <w:sz w:val="22"/>
          <w:szCs w:val="22"/>
        </w:rPr>
        <w:t>vč.DPH</w:t>
      </w:r>
      <w:proofErr w:type="spellEnd"/>
      <w:r w:rsidR="00871681">
        <w:rPr>
          <w:sz w:val="22"/>
          <w:szCs w:val="22"/>
        </w:rPr>
        <w:t xml:space="preserve">: </w:t>
      </w:r>
      <w:proofErr w:type="gramStart"/>
      <w:r w:rsidR="00582EB3">
        <w:rPr>
          <w:sz w:val="22"/>
          <w:szCs w:val="22"/>
        </w:rPr>
        <w:t>612.260,-</w:t>
      </w:r>
      <w:proofErr w:type="gramEnd"/>
      <w:r w:rsidR="00582EB3">
        <w:rPr>
          <w:sz w:val="22"/>
          <w:szCs w:val="22"/>
        </w:rPr>
        <w:t xml:space="preserve"> Kč</w:t>
      </w:r>
    </w:p>
    <w:p w14:paraId="4A3DE78B" w14:textId="43E8A300" w:rsidR="004D3BCA" w:rsidRDefault="004D3BCA" w:rsidP="004B6879">
      <w:pPr>
        <w:rPr>
          <w:sz w:val="22"/>
          <w:szCs w:val="22"/>
        </w:rPr>
      </w:pPr>
    </w:p>
    <w:p w14:paraId="4EC2193B" w14:textId="074ECB4C" w:rsidR="004D3BCA" w:rsidRDefault="004D3BCA" w:rsidP="004B6879">
      <w:pPr>
        <w:rPr>
          <w:sz w:val="22"/>
          <w:szCs w:val="22"/>
        </w:rPr>
      </w:pPr>
    </w:p>
    <w:p w14:paraId="74D9D46F" w14:textId="4B69DB9E" w:rsidR="004D3BCA" w:rsidRDefault="00871681" w:rsidP="004B6879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407E0B13" w14:textId="77777777" w:rsidR="0021193D" w:rsidRDefault="0021193D" w:rsidP="00CA012E">
      <w:pPr>
        <w:rPr>
          <w:sz w:val="22"/>
          <w:szCs w:val="22"/>
        </w:rPr>
      </w:pPr>
    </w:p>
    <w:p w14:paraId="3E7BC021" w14:textId="77777777" w:rsidR="0021193D" w:rsidRPr="006F19AF" w:rsidRDefault="0021193D" w:rsidP="00CA012E">
      <w:pPr>
        <w:rPr>
          <w:sz w:val="22"/>
          <w:szCs w:val="22"/>
        </w:rPr>
      </w:pPr>
    </w:p>
    <w:p w14:paraId="2C867EDE" w14:textId="77777777" w:rsidR="00D80162" w:rsidRPr="0021193D" w:rsidRDefault="00163F5C" w:rsidP="00CA012E">
      <w:pPr>
        <w:rPr>
          <w:sz w:val="22"/>
          <w:szCs w:val="22"/>
        </w:rPr>
      </w:pPr>
      <w:r w:rsidRPr="0021193D">
        <w:rPr>
          <w:sz w:val="22"/>
          <w:szCs w:val="22"/>
        </w:rPr>
        <w:t xml:space="preserve"> Fakturu</w:t>
      </w:r>
      <w:r w:rsidR="00D80162" w:rsidRPr="0021193D">
        <w:rPr>
          <w:sz w:val="22"/>
          <w:szCs w:val="22"/>
        </w:rPr>
        <w:t xml:space="preserve"> s </w:t>
      </w:r>
      <w:proofErr w:type="gramStart"/>
      <w:r w:rsidR="00D80162" w:rsidRPr="0021193D">
        <w:rPr>
          <w:sz w:val="22"/>
          <w:szCs w:val="22"/>
        </w:rPr>
        <w:t>21ti denní</w:t>
      </w:r>
      <w:proofErr w:type="gramEnd"/>
      <w:r w:rsidR="00D80162" w:rsidRPr="0021193D">
        <w:rPr>
          <w:sz w:val="22"/>
          <w:szCs w:val="22"/>
        </w:rPr>
        <w:t xml:space="preserve"> splatností zašlete po ukončení zakázky na adresu objednatele</w:t>
      </w:r>
    </w:p>
    <w:p w14:paraId="3EBDCC10" w14:textId="77777777" w:rsidR="00D80162" w:rsidRDefault="00D80162" w:rsidP="00CA012E"/>
    <w:p w14:paraId="124A4B3F" w14:textId="77777777" w:rsidR="00D80162" w:rsidRDefault="00D80162" w:rsidP="00CA012E"/>
    <w:p w14:paraId="473563A9" w14:textId="77777777" w:rsidR="00D80162" w:rsidRPr="00D80162" w:rsidRDefault="00D80162" w:rsidP="00CA012E"/>
    <w:p w14:paraId="663D37F0" w14:textId="77777777" w:rsidR="004B6879" w:rsidRDefault="004B6879" w:rsidP="004B6879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5597E174" w14:textId="77777777" w:rsidR="00C070A6" w:rsidRDefault="00C070A6" w:rsidP="00C070A6"/>
    <w:p w14:paraId="3EB1153A" w14:textId="77777777" w:rsidR="00C070A6" w:rsidRPr="00C070A6" w:rsidRDefault="00C070A6" w:rsidP="00C070A6"/>
    <w:sectPr w:rsidR="00C070A6" w:rsidRPr="00C070A6" w:rsidSect="0097741C">
      <w:footerReference w:type="default" r:id="rId7"/>
      <w:headerReference w:type="first" r:id="rId8"/>
      <w:footerReference w:type="first" r:id="rId9"/>
      <w:pgSz w:w="11907" w:h="16840" w:code="9"/>
      <w:pgMar w:top="771" w:right="992" w:bottom="907" w:left="1531" w:header="425" w:footer="20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A7E65" w14:textId="77777777" w:rsidR="00820E1C" w:rsidRDefault="00820E1C">
      <w:r>
        <w:separator/>
      </w:r>
    </w:p>
  </w:endnote>
  <w:endnote w:type="continuationSeparator" w:id="0">
    <w:p w14:paraId="3269467C" w14:textId="77777777" w:rsidR="00820E1C" w:rsidRDefault="00820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13579" w14:textId="77777777" w:rsidR="00C42EEF" w:rsidRDefault="00C42EEF">
    <w:pPr>
      <w:pStyle w:val="Zpat"/>
      <w:tabs>
        <w:tab w:val="clear" w:pos="4536"/>
        <w:tab w:val="clear" w:pos="9072"/>
        <w:tab w:val="left" w:pos="1418"/>
        <w:tab w:val="center" w:pos="4253"/>
        <w:tab w:val="right" w:pos="7088"/>
        <w:tab w:val="right" w:pos="8505"/>
      </w:tabs>
      <w:rPr>
        <w:b/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68D7B" w14:textId="77777777" w:rsidR="00C42EEF" w:rsidRDefault="000C22AF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4249BB6" wp14:editId="3B769206">
              <wp:simplePos x="0" y="0"/>
              <wp:positionH relativeFrom="column">
                <wp:posOffset>-240665</wp:posOffset>
              </wp:positionH>
              <wp:positionV relativeFrom="paragraph">
                <wp:posOffset>-841375</wp:posOffset>
              </wp:positionV>
              <wp:extent cx="6126480" cy="1623060"/>
              <wp:effectExtent l="0" t="0" r="26670" b="1524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26480" cy="16230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333333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4ECCC23A" w14:textId="77777777" w:rsidR="00C42EEF" w:rsidRDefault="00C42EEF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1418"/>
                              <w:tab w:val="center" w:pos="4253"/>
                              <w:tab w:val="left" w:pos="4820"/>
                              <w:tab w:val="right" w:pos="7088"/>
                              <w:tab w:val="right" w:pos="8505"/>
                            </w:tabs>
                            <w:rPr>
                              <w:rFonts w:ascii="Arial" w:hAnsi="Arial"/>
                            </w:rPr>
                          </w:pPr>
                        </w:p>
                        <w:p w14:paraId="204400F1" w14:textId="77777777" w:rsidR="00C42EEF" w:rsidRDefault="00C42EEF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1418"/>
                              <w:tab w:val="center" w:pos="4253"/>
                              <w:tab w:val="left" w:pos="4820"/>
                              <w:tab w:val="right" w:pos="7088"/>
                              <w:tab w:val="right" w:pos="8505"/>
                            </w:tabs>
                            <w:rPr>
                              <w:rFonts w:ascii="Arial" w:hAnsi="Arial"/>
                            </w:rPr>
                          </w:pPr>
                        </w:p>
                        <w:p w14:paraId="6BE4D72B" w14:textId="77777777" w:rsidR="00C42EEF" w:rsidRDefault="00C42EEF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1418"/>
                              <w:tab w:val="center" w:pos="4253"/>
                              <w:tab w:val="left" w:pos="4820"/>
                              <w:tab w:val="right" w:pos="7088"/>
                              <w:tab w:val="right" w:pos="8505"/>
                            </w:tabs>
                            <w:rPr>
                              <w:rFonts w:ascii="Arial" w:hAnsi="Arial"/>
                            </w:rPr>
                          </w:pPr>
                        </w:p>
                        <w:p w14:paraId="451F809C" w14:textId="77777777" w:rsidR="00C42EEF" w:rsidRDefault="00C42EEF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ind w:left="284"/>
                            <w:rPr>
                              <w:rFonts w:ascii="Arial" w:hAnsi="Arial"/>
                            </w:rPr>
                          </w:pPr>
                        </w:p>
                        <w:p w14:paraId="6495C167" w14:textId="0097A519" w:rsidR="00D8571E" w:rsidRDefault="000229D6" w:rsidP="00D8571E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 xml:space="preserve">       </w:t>
                          </w:r>
                          <w:proofErr w:type="spellStart"/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Mgr.Ladislav</w:t>
                          </w:r>
                          <w:proofErr w:type="spellEnd"/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 xml:space="preserve"> Šimánek</w:t>
                          </w:r>
                          <w:r w:rsidR="00901059">
                            <w:rPr>
                              <w:rFonts w:ascii="Arial" w:hAnsi="Arial"/>
                              <w:b/>
                              <w:sz w:val="22"/>
                            </w:rPr>
                            <w:t xml:space="preserve">                                                      </w:t>
                          </w:r>
                          <w:r w:rsidR="00A165D5">
                            <w:rPr>
                              <w:rFonts w:ascii="Arial" w:hAnsi="Arial"/>
                              <w:b/>
                              <w:sz w:val="22"/>
                            </w:rPr>
                            <w:t>Bc. Michaela Dvořáková</w:t>
                          </w:r>
                        </w:p>
                        <w:p w14:paraId="6029795D" w14:textId="6725BF6A" w:rsidR="007F2B4D" w:rsidRDefault="000229D6" w:rsidP="007F2B4D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rPr>
                              <w:rFonts w:ascii="Arial" w:hAnsi="Arial"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sz w:val="22"/>
                            </w:rPr>
                            <w:t xml:space="preserve">           </w:t>
                          </w:r>
                          <w:proofErr w:type="spellStart"/>
                          <w:r w:rsidR="00901059">
                            <w:rPr>
                              <w:rFonts w:ascii="Arial" w:hAnsi="Arial"/>
                              <w:sz w:val="22"/>
                            </w:rPr>
                            <w:t>řed</w:t>
                          </w:r>
                          <w:proofErr w:type="spellEnd"/>
                          <w:r>
                            <w:rPr>
                              <w:rFonts w:ascii="Arial" w:hAnsi="Arial"/>
                              <w:sz w:val="22"/>
                            </w:rPr>
                            <w:t xml:space="preserve">. odb.32                                                                       </w:t>
                          </w:r>
                          <w:r w:rsidR="0021193D">
                            <w:rPr>
                              <w:rFonts w:ascii="Arial" w:hAnsi="Arial"/>
                              <w:sz w:val="22"/>
                            </w:rPr>
                            <w:t xml:space="preserve">  ved.odd.32</w:t>
                          </w:r>
                          <w:r w:rsidR="00A165D5">
                            <w:rPr>
                              <w:rFonts w:ascii="Arial" w:hAnsi="Arial"/>
                              <w:sz w:val="22"/>
                            </w:rPr>
                            <w:t>5</w:t>
                          </w:r>
                        </w:p>
                        <w:p w14:paraId="3221C2AC" w14:textId="77777777" w:rsidR="00C42EEF" w:rsidRPr="007F2B4D" w:rsidRDefault="007F2B4D" w:rsidP="007F2B4D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sz w:val="22"/>
                            </w:rPr>
                            <w:t xml:space="preserve">           </w:t>
                          </w:r>
                          <w:r w:rsidR="00B955EC">
                            <w:rPr>
                              <w:rFonts w:ascii="Arial" w:hAnsi="Arial"/>
                              <w:sz w:val="22"/>
                            </w:rPr>
                            <w:t>Povoleno</w:t>
                          </w:r>
                          <w:r>
                            <w:rPr>
                              <w:rFonts w:ascii="Arial" w:hAnsi="Arial"/>
                              <w:sz w:val="22"/>
                            </w:rPr>
                            <w:t xml:space="preserve">  </w:t>
                          </w:r>
                          <w:r w:rsidR="00B955EC">
                            <w:rPr>
                              <w:rFonts w:ascii="Arial" w:hAnsi="Arial"/>
                              <w:sz w:val="22"/>
                            </w:rPr>
                            <w:t xml:space="preserve">                          Razítko úřadu</w:t>
                          </w:r>
                          <w:r w:rsidR="00D8571E">
                            <w:rPr>
                              <w:rFonts w:ascii="Arial" w:hAnsi="Arial"/>
                              <w:sz w:val="22"/>
                            </w:rPr>
                            <w:t xml:space="preserve">                          </w:t>
                          </w:r>
                          <w:r w:rsidR="00B955EC">
                            <w:rPr>
                              <w:rFonts w:ascii="Arial" w:hAnsi="Arial"/>
                              <w:sz w:val="22"/>
                            </w:rPr>
                            <w:t>Objednávající</w:t>
                          </w:r>
                          <w:r w:rsidR="00D8571E">
                            <w:rPr>
                              <w:rFonts w:ascii="Arial" w:hAnsi="Arial"/>
                              <w:sz w:val="22"/>
                            </w:rPr>
                            <w:t xml:space="preserve">               </w:t>
                          </w:r>
                          <w:r w:rsidR="004526B6">
                            <w:rPr>
                              <w:rFonts w:ascii="Arial" w:hAnsi="Arial"/>
                              <w:sz w:val="22"/>
                            </w:rPr>
                            <w:t xml:space="preserve">                           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</w:rPr>
                            <w:tab/>
                          </w:r>
                          <w:r w:rsidR="00C42EEF">
                            <w:rPr>
                              <w:rFonts w:ascii="Arial" w:hAnsi="Arial"/>
                              <w:b/>
                              <w:i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4249BB6" id="Rectangle 2" o:spid="_x0000_s1026" style="position:absolute;margin-left:-18.95pt;margin-top:-66.25pt;width:482.4pt;height:127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" o:allowincell="f" strokecolor="#333">
              <v:textbox inset="0,0,0,0">
                <w:txbxContent>
                  <w:p w14:paraId="4ECCC23A" w14:textId="77777777" w:rsidR="00C42EEF" w:rsidRDefault="00C42EEF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1418"/>
                        <w:tab w:val="center" w:pos="4253"/>
                        <w:tab w:val="left" w:pos="4820"/>
                        <w:tab w:val="right" w:pos="7088"/>
                        <w:tab w:val="right" w:pos="8505"/>
                      </w:tabs>
                      <w:rPr>
                        <w:rFonts w:ascii="Arial" w:hAnsi="Arial"/>
                      </w:rPr>
                    </w:pPr>
                  </w:p>
                  <w:p w14:paraId="204400F1" w14:textId="77777777" w:rsidR="00C42EEF" w:rsidRDefault="00C42EEF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1418"/>
                        <w:tab w:val="center" w:pos="4253"/>
                        <w:tab w:val="left" w:pos="4820"/>
                        <w:tab w:val="right" w:pos="7088"/>
                        <w:tab w:val="right" w:pos="8505"/>
                      </w:tabs>
                      <w:rPr>
                        <w:rFonts w:ascii="Arial" w:hAnsi="Arial"/>
                      </w:rPr>
                    </w:pPr>
                  </w:p>
                  <w:p w14:paraId="6BE4D72B" w14:textId="77777777" w:rsidR="00C42EEF" w:rsidRDefault="00C42EEF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1418"/>
                        <w:tab w:val="center" w:pos="4253"/>
                        <w:tab w:val="left" w:pos="4820"/>
                        <w:tab w:val="right" w:pos="7088"/>
                        <w:tab w:val="right" w:pos="8505"/>
                      </w:tabs>
                      <w:rPr>
                        <w:rFonts w:ascii="Arial" w:hAnsi="Arial"/>
                      </w:rPr>
                    </w:pPr>
                  </w:p>
                  <w:p w14:paraId="451F809C" w14:textId="77777777" w:rsidR="00C42EEF" w:rsidRDefault="00C42EEF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ind w:left="284"/>
                      <w:rPr>
                        <w:rFonts w:ascii="Arial" w:hAnsi="Arial"/>
                      </w:rPr>
                    </w:pPr>
                  </w:p>
                  <w:p w14:paraId="6495C167" w14:textId="0097A519" w:rsidR="00D8571E" w:rsidRDefault="000229D6" w:rsidP="00D8571E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sz w:val="22"/>
                      </w:rPr>
                      <w:t xml:space="preserve">       </w:t>
                    </w:r>
                    <w:proofErr w:type="spellStart"/>
                    <w:r>
                      <w:rPr>
                        <w:rFonts w:ascii="Arial" w:hAnsi="Arial"/>
                        <w:b/>
                        <w:sz w:val="22"/>
                      </w:rPr>
                      <w:t>Mgr.Ladislav</w:t>
                    </w:r>
                    <w:proofErr w:type="spellEnd"/>
                    <w:r>
                      <w:rPr>
                        <w:rFonts w:ascii="Arial" w:hAnsi="Arial"/>
                        <w:b/>
                        <w:sz w:val="22"/>
                      </w:rPr>
                      <w:t xml:space="preserve"> Šimánek</w:t>
                    </w:r>
                    <w:r w:rsidR="00901059">
                      <w:rPr>
                        <w:rFonts w:ascii="Arial" w:hAnsi="Arial"/>
                        <w:b/>
                        <w:sz w:val="22"/>
                      </w:rPr>
                      <w:t xml:space="preserve">                                                      </w:t>
                    </w:r>
                    <w:r w:rsidR="00A165D5">
                      <w:rPr>
                        <w:rFonts w:ascii="Arial" w:hAnsi="Arial"/>
                        <w:b/>
                        <w:sz w:val="22"/>
                      </w:rPr>
                      <w:t>Bc. Michaela Dvořáková</w:t>
                    </w:r>
                  </w:p>
                  <w:p w14:paraId="6029795D" w14:textId="6725BF6A" w:rsidR="007F2B4D" w:rsidRDefault="000229D6" w:rsidP="007F2B4D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rPr>
                        <w:rFonts w:ascii="Arial" w:hAnsi="Arial"/>
                        <w:sz w:val="22"/>
                      </w:rPr>
                    </w:pPr>
                    <w:r>
                      <w:rPr>
                        <w:rFonts w:ascii="Arial" w:hAnsi="Arial"/>
                        <w:sz w:val="22"/>
                      </w:rPr>
                      <w:t xml:space="preserve">           </w:t>
                    </w:r>
                    <w:proofErr w:type="spellStart"/>
                    <w:r w:rsidR="00901059">
                      <w:rPr>
                        <w:rFonts w:ascii="Arial" w:hAnsi="Arial"/>
                        <w:sz w:val="22"/>
                      </w:rPr>
                      <w:t>řed</w:t>
                    </w:r>
                    <w:proofErr w:type="spellEnd"/>
                    <w:r>
                      <w:rPr>
                        <w:rFonts w:ascii="Arial" w:hAnsi="Arial"/>
                        <w:sz w:val="22"/>
                      </w:rPr>
                      <w:t xml:space="preserve">. odb.32                                                                       </w:t>
                    </w:r>
                    <w:r w:rsidR="0021193D">
                      <w:rPr>
                        <w:rFonts w:ascii="Arial" w:hAnsi="Arial"/>
                        <w:sz w:val="22"/>
                      </w:rPr>
                      <w:t xml:space="preserve">  ved.odd.32</w:t>
                    </w:r>
                    <w:r w:rsidR="00A165D5">
                      <w:rPr>
                        <w:rFonts w:ascii="Arial" w:hAnsi="Arial"/>
                        <w:sz w:val="22"/>
                      </w:rPr>
                      <w:t>5</w:t>
                    </w:r>
                  </w:p>
                  <w:p w14:paraId="3221C2AC" w14:textId="77777777" w:rsidR="00C42EEF" w:rsidRPr="007F2B4D" w:rsidRDefault="007F2B4D" w:rsidP="007F2B4D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rFonts w:ascii="Arial" w:hAnsi="Arial"/>
                        <w:sz w:val="22"/>
                      </w:rPr>
                      <w:t xml:space="preserve">           </w:t>
                    </w:r>
                    <w:r w:rsidR="00B955EC">
                      <w:rPr>
                        <w:rFonts w:ascii="Arial" w:hAnsi="Arial"/>
                        <w:sz w:val="22"/>
                      </w:rPr>
                      <w:t>Povoleno</w:t>
                    </w:r>
                    <w:r>
                      <w:rPr>
                        <w:rFonts w:ascii="Arial" w:hAnsi="Arial"/>
                        <w:sz w:val="22"/>
                      </w:rPr>
                      <w:t xml:space="preserve">  </w:t>
                    </w:r>
                    <w:r w:rsidR="00B955EC">
                      <w:rPr>
                        <w:rFonts w:ascii="Arial" w:hAnsi="Arial"/>
                        <w:sz w:val="22"/>
                      </w:rPr>
                      <w:t xml:space="preserve">                          Razítko úřadu</w:t>
                    </w:r>
                    <w:r w:rsidR="00D8571E">
                      <w:rPr>
                        <w:rFonts w:ascii="Arial" w:hAnsi="Arial"/>
                        <w:sz w:val="22"/>
                      </w:rPr>
                      <w:t xml:space="preserve">                          </w:t>
                    </w:r>
                    <w:r w:rsidR="00B955EC">
                      <w:rPr>
                        <w:rFonts w:ascii="Arial" w:hAnsi="Arial"/>
                        <w:sz w:val="22"/>
                      </w:rPr>
                      <w:t>Objednávající</w:t>
                    </w:r>
                    <w:r w:rsidR="00D8571E">
                      <w:rPr>
                        <w:rFonts w:ascii="Arial" w:hAnsi="Arial"/>
                        <w:sz w:val="22"/>
                      </w:rPr>
                      <w:t xml:space="preserve">               </w:t>
                    </w:r>
                    <w:r w:rsidR="004526B6">
                      <w:rPr>
                        <w:rFonts w:ascii="Arial" w:hAnsi="Arial"/>
                        <w:sz w:val="22"/>
                      </w:rPr>
                      <w:t xml:space="preserve">                            </w:t>
                    </w:r>
                    <w:r>
                      <w:rPr>
                        <w:rFonts w:ascii="Arial" w:hAnsi="Arial"/>
                        <w:b/>
                        <w:i/>
                      </w:rPr>
                      <w:tab/>
                    </w:r>
                    <w:r w:rsidR="00C42EEF">
                      <w:rPr>
                        <w:rFonts w:ascii="Arial" w:hAnsi="Arial"/>
                        <w:b/>
                        <w:i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A098F" w14:textId="77777777" w:rsidR="00820E1C" w:rsidRDefault="00820E1C">
      <w:r>
        <w:separator/>
      </w:r>
    </w:p>
  </w:footnote>
  <w:footnote w:type="continuationSeparator" w:id="0">
    <w:p w14:paraId="4FA39901" w14:textId="77777777" w:rsidR="00820E1C" w:rsidRDefault="00820E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8B445" w14:textId="77777777" w:rsidR="00C42EEF" w:rsidRDefault="00C42EEF">
    <w:pPr>
      <w:pStyle w:val="Zhlav"/>
      <w:tabs>
        <w:tab w:val="left" w:pos="1134"/>
      </w:tabs>
      <w:rPr>
        <w:noProof/>
      </w:rPr>
    </w:pPr>
  </w:p>
  <w:p w14:paraId="4AB88B80" w14:textId="77777777" w:rsidR="00C42EEF" w:rsidRDefault="000C22AF">
    <w:pPr>
      <w:framePr w:w="1329" w:h="1271" w:hSpace="141" w:wrap="auto" w:vAnchor="text" w:hAnchor="text" w:x="-556" w:y="7"/>
      <w:widowControl/>
      <w:rPr>
        <w:noProof/>
      </w:rPr>
    </w:pPr>
    <w:r>
      <w:rPr>
        <w:noProof/>
      </w:rPr>
      <w:drawing>
        <wp:inline distT="0" distB="0" distL="0" distR="0" wp14:anchorId="480F684F" wp14:editId="122168CE">
          <wp:extent cx="838200" cy="8001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CC9A26" w14:textId="77777777" w:rsidR="00C42EEF" w:rsidRDefault="00C42EEF">
    <w:pPr>
      <w:pStyle w:val="Zhlav"/>
      <w:tabs>
        <w:tab w:val="left" w:pos="1134"/>
      </w:tabs>
      <w:rPr>
        <w:rFonts w:ascii="Arial" w:hAnsi="Arial"/>
        <w:caps/>
        <w:spacing w:val="60"/>
      </w:rPr>
    </w:pPr>
  </w:p>
  <w:p w14:paraId="584265D1" w14:textId="77777777" w:rsidR="00C42EEF" w:rsidRDefault="00C42EEF">
    <w:pPr>
      <w:pStyle w:val="Zhlav"/>
      <w:tabs>
        <w:tab w:val="left" w:pos="1134"/>
      </w:tabs>
      <w:rPr>
        <w:rFonts w:ascii="Arial" w:hAnsi="Arial"/>
        <w:caps/>
        <w:spacing w:val="34"/>
      </w:rPr>
    </w:pPr>
    <w:r>
      <w:rPr>
        <w:rFonts w:ascii="Arial" w:hAnsi="Arial"/>
        <w:caps/>
        <w:spacing w:val="60"/>
      </w:rPr>
      <w:tab/>
    </w:r>
    <w:r>
      <w:rPr>
        <w:rFonts w:ascii="Arial" w:hAnsi="Arial"/>
        <w:caps/>
        <w:spacing w:val="34"/>
      </w:rPr>
      <w:t xml:space="preserve">ČESKÁ </w:t>
    </w:r>
    <w:proofErr w:type="gramStart"/>
    <w:r>
      <w:rPr>
        <w:rFonts w:ascii="Arial" w:hAnsi="Arial"/>
        <w:caps/>
        <w:spacing w:val="34"/>
      </w:rPr>
      <w:t>REPUBLIKA - Ministerstvo</w:t>
    </w:r>
    <w:proofErr w:type="gramEnd"/>
    <w:r>
      <w:rPr>
        <w:rFonts w:ascii="Arial" w:hAnsi="Arial"/>
        <w:caps/>
        <w:spacing w:val="34"/>
      </w:rPr>
      <w:t xml:space="preserve"> práce a sociálních věcí</w:t>
    </w:r>
  </w:p>
  <w:p w14:paraId="0648DDBE" w14:textId="77777777" w:rsidR="00C42EEF" w:rsidRDefault="00C42EEF">
    <w:pPr>
      <w:pStyle w:val="Zhlav"/>
      <w:tabs>
        <w:tab w:val="left" w:pos="1134"/>
        <w:tab w:val="left" w:pos="1276"/>
      </w:tabs>
      <w:rPr>
        <w:rFonts w:ascii="Arial" w:hAnsi="Arial"/>
        <w:spacing w:val="80"/>
        <w:sz w:val="18"/>
      </w:rPr>
    </w:pPr>
  </w:p>
  <w:p w14:paraId="346F7B32" w14:textId="77777777" w:rsidR="00C42EEF" w:rsidRDefault="000C22AF">
    <w:pPr>
      <w:pStyle w:val="Zhlav"/>
      <w:tabs>
        <w:tab w:val="left" w:pos="1134"/>
        <w:tab w:val="left" w:pos="1276"/>
        <w:tab w:val="left" w:pos="1418"/>
      </w:tabs>
      <w:rPr>
        <w:rFonts w:ascii="Arial" w:hAnsi="Arial"/>
        <w:spacing w:val="80"/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26BE72F7" wp14:editId="734D362F">
              <wp:simplePos x="0" y="0"/>
              <wp:positionH relativeFrom="column">
                <wp:posOffset>744220</wp:posOffset>
              </wp:positionH>
              <wp:positionV relativeFrom="paragraph">
                <wp:posOffset>1270</wp:posOffset>
              </wp:positionV>
              <wp:extent cx="5120640" cy="0"/>
              <wp:effectExtent l="0" t="0" r="0" b="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206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43FB2E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6pt,.1pt" to="461.8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" o:allowincell="f"/>
          </w:pict>
        </mc:Fallback>
      </mc:AlternateContent>
    </w:r>
  </w:p>
  <w:p w14:paraId="33D5F758" w14:textId="77777777" w:rsidR="00C42EEF" w:rsidRDefault="00C42EEF">
    <w:pPr>
      <w:pStyle w:val="Zhlav"/>
      <w:tabs>
        <w:tab w:val="left" w:pos="1134"/>
        <w:tab w:val="left" w:pos="1276"/>
      </w:tabs>
      <w:rPr>
        <w:rFonts w:ascii="Arial" w:hAnsi="Arial"/>
        <w:spacing w:val="60"/>
        <w:sz w:val="18"/>
      </w:rPr>
    </w:pPr>
    <w:r>
      <w:rPr>
        <w:rFonts w:ascii="Arial" w:hAnsi="Arial"/>
        <w:caps/>
        <w:spacing w:val="60"/>
        <w:sz w:val="18"/>
      </w:rPr>
      <w:tab/>
    </w:r>
    <w:r w:rsidR="00901059">
      <w:rPr>
        <w:rFonts w:ascii="Arial" w:hAnsi="Arial"/>
        <w:spacing w:val="60"/>
        <w:sz w:val="18"/>
      </w:rPr>
      <w:t>Na P</w:t>
    </w:r>
    <w:r>
      <w:rPr>
        <w:rFonts w:ascii="Arial" w:hAnsi="Arial"/>
        <w:spacing w:val="60"/>
        <w:sz w:val="18"/>
      </w:rPr>
      <w:t>oříčním právu 376 / 1</w:t>
    </w:r>
  </w:p>
  <w:p w14:paraId="327EBE11" w14:textId="77777777" w:rsidR="00C42EEF" w:rsidRDefault="00C42EEF">
    <w:pPr>
      <w:pStyle w:val="Zhlav"/>
      <w:tabs>
        <w:tab w:val="left" w:pos="1134"/>
        <w:tab w:val="left" w:pos="1276"/>
      </w:tabs>
      <w:rPr>
        <w:rFonts w:ascii="Arial" w:hAnsi="Arial"/>
        <w:spacing w:val="60"/>
        <w:sz w:val="18"/>
      </w:rPr>
    </w:pPr>
    <w:r>
      <w:rPr>
        <w:rFonts w:ascii="Arial" w:hAnsi="Arial"/>
        <w:spacing w:val="60"/>
        <w:sz w:val="18"/>
      </w:rPr>
      <w:tab/>
      <w:t>128 01 Praha 2</w:t>
    </w:r>
  </w:p>
  <w:p w14:paraId="434E5683" w14:textId="77777777" w:rsidR="00C42EEF" w:rsidRDefault="00C42EEF">
    <w:pPr>
      <w:pStyle w:val="Zhlav"/>
      <w:tabs>
        <w:tab w:val="left" w:pos="1134"/>
        <w:tab w:val="left" w:pos="1276"/>
      </w:tabs>
    </w:pPr>
  </w:p>
  <w:p w14:paraId="2F59AC3E" w14:textId="77777777" w:rsidR="000229D6" w:rsidRDefault="000229D6">
    <w:pPr>
      <w:pStyle w:val="Zhlav"/>
      <w:tabs>
        <w:tab w:val="left" w:pos="1134"/>
        <w:tab w:val="left" w:pos="12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74CE4"/>
    <w:multiLevelType w:val="hybridMultilevel"/>
    <w:tmpl w:val="86B690B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200529"/>
    <w:multiLevelType w:val="hybridMultilevel"/>
    <w:tmpl w:val="787A86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E34912"/>
    <w:multiLevelType w:val="hybridMultilevel"/>
    <w:tmpl w:val="0B647602"/>
    <w:lvl w:ilvl="0" w:tplc="AFDAB7C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B765D6"/>
    <w:multiLevelType w:val="singleLevel"/>
    <w:tmpl w:val="3088201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C6B58B5"/>
    <w:multiLevelType w:val="singleLevel"/>
    <w:tmpl w:val="BF70C3BC"/>
    <w:lvl w:ilvl="0">
      <w:start w:val="3"/>
      <w:numFmt w:val="decimal"/>
      <w:lvlText w:val="%1"/>
      <w:lvlJc w:val="left"/>
      <w:pPr>
        <w:tabs>
          <w:tab w:val="num" w:pos="3780"/>
        </w:tabs>
        <w:ind w:left="3780" w:hanging="1200"/>
      </w:pPr>
      <w:rPr>
        <w:rFonts w:hint="default"/>
      </w:rPr>
    </w:lvl>
  </w:abstractNum>
  <w:abstractNum w:abstractNumId="5" w15:restartNumberingAfterBreak="0">
    <w:nsid w:val="50552608"/>
    <w:multiLevelType w:val="singleLevel"/>
    <w:tmpl w:val="8A4E7C5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F493991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6651034A"/>
    <w:multiLevelType w:val="singleLevel"/>
    <w:tmpl w:val="CFF6C6F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A865E51"/>
    <w:multiLevelType w:val="singleLevel"/>
    <w:tmpl w:val="153E48D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706404AF"/>
    <w:multiLevelType w:val="hybridMultilevel"/>
    <w:tmpl w:val="799A67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7393003">
    <w:abstractNumId w:val="4"/>
  </w:num>
  <w:num w:numId="2" w16cid:durableId="1871262804">
    <w:abstractNumId w:val="6"/>
  </w:num>
  <w:num w:numId="3" w16cid:durableId="1497453314">
    <w:abstractNumId w:val="8"/>
  </w:num>
  <w:num w:numId="4" w16cid:durableId="738358529">
    <w:abstractNumId w:val="5"/>
  </w:num>
  <w:num w:numId="5" w16cid:durableId="1682389277">
    <w:abstractNumId w:val="3"/>
  </w:num>
  <w:num w:numId="6" w16cid:durableId="282348915">
    <w:abstractNumId w:val="7"/>
  </w:num>
  <w:num w:numId="7" w16cid:durableId="1035424464">
    <w:abstractNumId w:val="0"/>
  </w:num>
  <w:num w:numId="8" w16cid:durableId="51277317">
    <w:abstractNumId w:val="2"/>
  </w:num>
  <w:num w:numId="9" w16cid:durableId="136533082">
    <w:abstractNumId w:val="9"/>
  </w:num>
  <w:num w:numId="10" w16cid:durableId="4450046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AFA"/>
    <w:rsid w:val="000229D6"/>
    <w:rsid w:val="00062362"/>
    <w:rsid w:val="00080696"/>
    <w:rsid w:val="0008227E"/>
    <w:rsid w:val="000835B2"/>
    <w:rsid w:val="00091C2A"/>
    <w:rsid w:val="000A7A3C"/>
    <w:rsid w:val="000C22AF"/>
    <w:rsid w:val="000E7755"/>
    <w:rsid w:val="001126EE"/>
    <w:rsid w:val="00125198"/>
    <w:rsid w:val="001451D3"/>
    <w:rsid w:val="0015127E"/>
    <w:rsid w:val="00152EB4"/>
    <w:rsid w:val="001532FA"/>
    <w:rsid w:val="00154987"/>
    <w:rsid w:val="00163F5C"/>
    <w:rsid w:val="00172329"/>
    <w:rsid w:val="00177EAE"/>
    <w:rsid w:val="00187BE7"/>
    <w:rsid w:val="00194985"/>
    <w:rsid w:val="0019596C"/>
    <w:rsid w:val="0019620D"/>
    <w:rsid w:val="00196625"/>
    <w:rsid w:val="001971E0"/>
    <w:rsid w:val="001A137C"/>
    <w:rsid w:val="001B351C"/>
    <w:rsid w:val="001E66AB"/>
    <w:rsid w:val="001E759D"/>
    <w:rsid w:val="001F554D"/>
    <w:rsid w:val="00201FC1"/>
    <w:rsid w:val="00206578"/>
    <w:rsid w:val="0021193D"/>
    <w:rsid w:val="00212D5A"/>
    <w:rsid w:val="00212EB9"/>
    <w:rsid w:val="00224176"/>
    <w:rsid w:val="00231621"/>
    <w:rsid w:val="002327E6"/>
    <w:rsid w:val="002468AA"/>
    <w:rsid w:val="00250FBC"/>
    <w:rsid w:val="00267CBF"/>
    <w:rsid w:val="002752BC"/>
    <w:rsid w:val="002823FD"/>
    <w:rsid w:val="00286AD6"/>
    <w:rsid w:val="0029279D"/>
    <w:rsid w:val="002A1818"/>
    <w:rsid w:val="002A193B"/>
    <w:rsid w:val="002A6382"/>
    <w:rsid w:val="002C73C4"/>
    <w:rsid w:val="002D0191"/>
    <w:rsid w:val="002D3FF7"/>
    <w:rsid w:val="002E5DBD"/>
    <w:rsid w:val="002F129D"/>
    <w:rsid w:val="003253FE"/>
    <w:rsid w:val="0032654B"/>
    <w:rsid w:val="00341864"/>
    <w:rsid w:val="00343604"/>
    <w:rsid w:val="00347DC6"/>
    <w:rsid w:val="003540FF"/>
    <w:rsid w:val="00373616"/>
    <w:rsid w:val="003754FB"/>
    <w:rsid w:val="00376F9D"/>
    <w:rsid w:val="003870F6"/>
    <w:rsid w:val="0038761F"/>
    <w:rsid w:val="00390D6C"/>
    <w:rsid w:val="00397621"/>
    <w:rsid w:val="003A1B0F"/>
    <w:rsid w:val="003A264C"/>
    <w:rsid w:val="003B4523"/>
    <w:rsid w:val="003B54D8"/>
    <w:rsid w:val="003B62C2"/>
    <w:rsid w:val="003B6E38"/>
    <w:rsid w:val="003C038A"/>
    <w:rsid w:val="003C6B7C"/>
    <w:rsid w:val="003D3DBE"/>
    <w:rsid w:val="003D4679"/>
    <w:rsid w:val="003E1F8F"/>
    <w:rsid w:val="003F1259"/>
    <w:rsid w:val="003F5AA1"/>
    <w:rsid w:val="003F6F43"/>
    <w:rsid w:val="003F7B20"/>
    <w:rsid w:val="00403DD3"/>
    <w:rsid w:val="00426386"/>
    <w:rsid w:val="004270BE"/>
    <w:rsid w:val="004359D1"/>
    <w:rsid w:val="004526B6"/>
    <w:rsid w:val="0045314A"/>
    <w:rsid w:val="00463F61"/>
    <w:rsid w:val="004A065E"/>
    <w:rsid w:val="004A18B8"/>
    <w:rsid w:val="004A532F"/>
    <w:rsid w:val="004B1178"/>
    <w:rsid w:val="004B6879"/>
    <w:rsid w:val="004D0402"/>
    <w:rsid w:val="004D3BCA"/>
    <w:rsid w:val="004D45BA"/>
    <w:rsid w:val="004D7377"/>
    <w:rsid w:val="004F3B33"/>
    <w:rsid w:val="00504BFB"/>
    <w:rsid w:val="00504FAE"/>
    <w:rsid w:val="005108B0"/>
    <w:rsid w:val="0052539F"/>
    <w:rsid w:val="00541F05"/>
    <w:rsid w:val="00546B7C"/>
    <w:rsid w:val="00555298"/>
    <w:rsid w:val="00557A8A"/>
    <w:rsid w:val="0056226C"/>
    <w:rsid w:val="00571FE8"/>
    <w:rsid w:val="00572CA3"/>
    <w:rsid w:val="00582EB3"/>
    <w:rsid w:val="00587CF9"/>
    <w:rsid w:val="00594226"/>
    <w:rsid w:val="005A01DB"/>
    <w:rsid w:val="005A0CC5"/>
    <w:rsid w:val="005A2C7E"/>
    <w:rsid w:val="005A54CD"/>
    <w:rsid w:val="005A7A3F"/>
    <w:rsid w:val="005B6DCB"/>
    <w:rsid w:val="005C22E6"/>
    <w:rsid w:val="005D1C8C"/>
    <w:rsid w:val="005D4CBD"/>
    <w:rsid w:val="005D53F8"/>
    <w:rsid w:val="005D71EC"/>
    <w:rsid w:val="00610E3F"/>
    <w:rsid w:val="00610F56"/>
    <w:rsid w:val="00623E2E"/>
    <w:rsid w:val="00624256"/>
    <w:rsid w:val="00630DD5"/>
    <w:rsid w:val="0063628D"/>
    <w:rsid w:val="006418C1"/>
    <w:rsid w:val="0064628F"/>
    <w:rsid w:val="0064731D"/>
    <w:rsid w:val="006A097C"/>
    <w:rsid w:val="006A7598"/>
    <w:rsid w:val="006B3E06"/>
    <w:rsid w:val="006B5833"/>
    <w:rsid w:val="006B68C1"/>
    <w:rsid w:val="006C3A13"/>
    <w:rsid w:val="006D34DC"/>
    <w:rsid w:val="006D3EB0"/>
    <w:rsid w:val="006D539B"/>
    <w:rsid w:val="006D623D"/>
    <w:rsid w:val="006D7F9B"/>
    <w:rsid w:val="006F19AF"/>
    <w:rsid w:val="006F2C5B"/>
    <w:rsid w:val="00736CD9"/>
    <w:rsid w:val="0074517E"/>
    <w:rsid w:val="00797783"/>
    <w:rsid w:val="007A2A93"/>
    <w:rsid w:val="007B5263"/>
    <w:rsid w:val="007C03F2"/>
    <w:rsid w:val="007C329B"/>
    <w:rsid w:val="007C35BE"/>
    <w:rsid w:val="007C513D"/>
    <w:rsid w:val="007D0ECF"/>
    <w:rsid w:val="007D1CDF"/>
    <w:rsid w:val="007E0EA2"/>
    <w:rsid w:val="007E60DC"/>
    <w:rsid w:val="007E6C02"/>
    <w:rsid w:val="007F2B4D"/>
    <w:rsid w:val="007F555D"/>
    <w:rsid w:val="008109C3"/>
    <w:rsid w:val="00812484"/>
    <w:rsid w:val="00815AEE"/>
    <w:rsid w:val="00820E1C"/>
    <w:rsid w:val="00831899"/>
    <w:rsid w:val="00835D23"/>
    <w:rsid w:val="00837FC4"/>
    <w:rsid w:val="00842BBD"/>
    <w:rsid w:val="00871681"/>
    <w:rsid w:val="0089686A"/>
    <w:rsid w:val="008A6C32"/>
    <w:rsid w:val="008C2DE1"/>
    <w:rsid w:val="008C6C21"/>
    <w:rsid w:val="008E073F"/>
    <w:rsid w:val="008F2552"/>
    <w:rsid w:val="008F5A6C"/>
    <w:rsid w:val="00901059"/>
    <w:rsid w:val="009121F3"/>
    <w:rsid w:val="00912E29"/>
    <w:rsid w:val="00914A07"/>
    <w:rsid w:val="00920A02"/>
    <w:rsid w:val="00921C37"/>
    <w:rsid w:val="0092327C"/>
    <w:rsid w:val="00923C13"/>
    <w:rsid w:val="00937A58"/>
    <w:rsid w:val="009439F0"/>
    <w:rsid w:val="00963CDA"/>
    <w:rsid w:val="00973D07"/>
    <w:rsid w:val="0097741C"/>
    <w:rsid w:val="009B2643"/>
    <w:rsid w:val="009C67CB"/>
    <w:rsid w:val="009D1DF3"/>
    <w:rsid w:val="009E266E"/>
    <w:rsid w:val="009E63B5"/>
    <w:rsid w:val="00A021EB"/>
    <w:rsid w:val="00A029FB"/>
    <w:rsid w:val="00A1023B"/>
    <w:rsid w:val="00A10CD7"/>
    <w:rsid w:val="00A165D5"/>
    <w:rsid w:val="00A17E30"/>
    <w:rsid w:val="00A326A1"/>
    <w:rsid w:val="00A36170"/>
    <w:rsid w:val="00A42205"/>
    <w:rsid w:val="00A5651F"/>
    <w:rsid w:val="00A607E0"/>
    <w:rsid w:val="00A61A5F"/>
    <w:rsid w:val="00A61EC7"/>
    <w:rsid w:val="00A70A6C"/>
    <w:rsid w:val="00A862FB"/>
    <w:rsid w:val="00A94F2F"/>
    <w:rsid w:val="00AA4E3C"/>
    <w:rsid w:val="00AC5559"/>
    <w:rsid w:val="00AC5D7A"/>
    <w:rsid w:val="00AC70B1"/>
    <w:rsid w:val="00AC7ACC"/>
    <w:rsid w:val="00AD14D8"/>
    <w:rsid w:val="00AD4AE5"/>
    <w:rsid w:val="00AD513D"/>
    <w:rsid w:val="00AE2AAB"/>
    <w:rsid w:val="00B01B68"/>
    <w:rsid w:val="00B24621"/>
    <w:rsid w:val="00B24CBB"/>
    <w:rsid w:val="00B336D0"/>
    <w:rsid w:val="00B46168"/>
    <w:rsid w:val="00B4773C"/>
    <w:rsid w:val="00B47BD9"/>
    <w:rsid w:val="00B7211E"/>
    <w:rsid w:val="00B777D9"/>
    <w:rsid w:val="00B82684"/>
    <w:rsid w:val="00B82C57"/>
    <w:rsid w:val="00B94358"/>
    <w:rsid w:val="00B955EC"/>
    <w:rsid w:val="00B97056"/>
    <w:rsid w:val="00BC597B"/>
    <w:rsid w:val="00BE5E69"/>
    <w:rsid w:val="00C070A6"/>
    <w:rsid w:val="00C24E87"/>
    <w:rsid w:val="00C42EEF"/>
    <w:rsid w:val="00C50E40"/>
    <w:rsid w:val="00C629FF"/>
    <w:rsid w:val="00C74679"/>
    <w:rsid w:val="00C77817"/>
    <w:rsid w:val="00C847EF"/>
    <w:rsid w:val="00C86A68"/>
    <w:rsid w:val="00C86E07"/>
    <w:rsid w:val="00C8768A"/>
    <w:rsid w:val="00CA012E"/>
    <w:rsid w:val="00CD2C4B"/>
    <w:rsid w:val="00CD5FDC"/>
    <w:rsid w:val="00CE07D2"/>
    <w:rsid w:val="00CF0BEA"/>
    <w:rsid w:val="00CF166C"/>
    <w:rsid w:val="00D16A15"/>
    <w:rsid w:val="00D336F2"/>
    <w:rsid w:val="00D37C1C"/>
    <w:rsid w:val="00D623C9"/>
    <w:rsid w:val="00D67720"/>
    <w:rsid w:val="00D80162"/>
    <w:rsid w:val="00D83ED8"/>
    <w:rsid w:val="00D84DF9"/>
    <w:rsid w:val="00D85008"/>
    <w:rsid w:val="00D8571E"/>
    <w:rsid w:val="00DA5318"/>
    <w:rsid w:val="00DB0DFD"/>
    <w:rsid w:val="00DB4A20"/>
    <w:rsid w:val="00DC16D9"/>
    <w:rsid w:val="00DC1AC9"/>
    <w:rsid w:val="00DE29F5"/>
    <w:rsid w:val="00DF3B73"/>
    <w:rsid w:val="00DF6D04"/>
    <w:rsid w:val="00E04046"/>
    <w:rsid w:val="00E05683"/>
    <w:rsid w:val="00E05AFA"/>
    <w:rsid w:val="00E10722"/>
    <w:rsid w:val="00E27F3D"/>
    <w:rsid w:val="00E546DB"/>
    <w:rsid w:val="00E55EA4"/>
    <w:rsid w:val="00E6474D"/>
    <w:rsid w:val="00E716B2"/>
    <w:rsid w:val="00E82210"/>
    <w:rsid w:val="00E83BFD"/>
    <w:rsid w:val="00E90843"/>
    <w:rsid w:val="00EA6974"/>
    <w:rsid w:val="00EB01B3"/>
    <w:rsid w:val="00EC3D9B"/>
    <w:rsid w:val="00EF18EC"/>
    <w:rsid w:val="00EF242D"/>
    <w:rsid w:val="00F23904"/>
    <w:rsid w:val="00F24A4C"/>
    <w:rsid w:val="00F26CA4"/>
    <w:rsid w:val="00F32505"/>
    <w:rsid w:val="00F32EE4"/>
    <w:rsid w:val="00F43EFD"/>
    <w:rsid w:val="00F52D6E"/>
    <w:rsid w:val="00F543A4"/>
    <w:rsid w:val="00F5729E"/>
    <w:rsid w:val="00F61A2D"/>
    <w:rsid w:val="00F641B4"/>
    <w:rsid w:val="00F70E92"/>
    <w:rsid w:val="00F81C04"/>
    <w:rsid w:val="00F8348D"/>
    <w:rsid w:val="00F870B6"/>
    <w:rsid w:val="00F93493"/>
    <w:rsid w:val="00F94571"/>
    <w:rsid w:val="00FA3F09"/>
    <w:rsid w:val="00FB0D73"/>
    <w:rsid w:val="00FD576E"/>
    <w:rsid w:val="00FE47F8"/>
    <w:rsid w:val="00FF2D25"/>
    <w:rsid w:val="00FF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80BD40"/>
  <w15:docId w15:val="{74CBF23A-3A15-4446-A427-A9598370E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widowControl w:val="0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/>
      <w:b/>
      <w:sz w:val="1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Textbubliny">
    <w:name w:val="Balloon Text"/>
    <w:basedOn w:val="Normln"/>
    <w:semiHidden/>
    <w:rsid w:val="0042638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63F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dokumenty\Objedn&#225;vka%20-%20&#353;ablona%20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 - šablona .dotx</Template>
  <TotalTime>1</TotalTime>
  <Pages>1</Pages>
  <Words>104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č._</vt:lpstr>
    </vt:vector>
  </TitlesOfParts>
  <Company>MPSV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č._</dc:title>
  <dc:creator>Kosová Lenka (MPSV)</dc:creator>
  <cp:lastModifiedBy>Kosová Lenka (MPSV)</cp:lastModifiedBy>
  <cp:revision>2</cp:revision>
  <cp:lastPrinted>2024-01-29T08:28:00Z</cp:lastPrinted>
  <dcterms:created xsi:type="dcterms:W3CDTF">2024-01-31T09:11:00Z</dcterms:created>
  <dcterms:modified xsi:type="dcterms:W3CDTF">2024-01-31T09:11:00Z</dcterms:modified>
</cp:coreProperties>
</file>