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12" w:rsidRPr="007B4DB6" w:rsidRDefault="00DF3412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DF3412" w:rsidRPr="007B4DB6" w:rsidRDefault="00DF3412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Pr="007B4DB6">
        <w:rPr>
          <w:rFonts w:ascii="Arial" w:hAnsi="Arial" w:cs="Arial"/>
          <w:b/>
          <w:sz w:val="36"/>
          <w:szCs w:val="36"/>
        </w:rPr>
        <w:t>lná moc</w:t>
      </w:r>
    </w:p>
    <w:p w:rsidR="00DF3412" w:rsidRPr="007B4DB6" w:rsidRDefault="00DF3412" w:rsidP="007B4DB6">
      <w:pPr>
        <w:spacing w:line="240" w:lineRule="auto"/>
        <w:rPr>
          <w:b/>
        </w:rPr>
      </w:pPr>
    </w:p>
    <w:p w:rsidR="00DF3412" w:rsidRDefault="00DF3412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>1</w:t>
      </w:r>
      <w:r>
        <w:t xml:space="preserve">, zapsaná v obchodním rejstříku </w:t>
      </w:r>
      <w:r w:rsidRPr="00C245AE">
        <w:t>Městského soudu v Praze</w:t>
      </w:r>
      <w:r w:rsidRPr="00C245AE">
        <w:rPr>
          <w:rStyle w:val="platne1"/>
        </w:rPr>
        <w:t>, oddíl A, vložka 7565</w:t>
      </w:r>
      <w:r w:rsidRPr="00093824">
        <w:t xml:space="preserve"> (dále jen </w:t>
      </w:r>
      <w:r>
        <w:t>„</w:t>
      </w:r>
      <w:r w:rsidRPr="00093824">
        <w:t>ČP</w:t>
      </w:r>
      <w:r>
        <w:t>“ nebo „Zmocnitel“</w:t>
      </w:r>
      <w:r w:rsidRPr="00093824">
        <w:t>)</w:t>
      </w:r>
      <w:r>
        <w:t xml:space="preserve">, zastoupená </w:t>
      </w:r>
      <w:r>
        <w:rPr>
          <w:noProof/>
        </w:rPr>
        <w:t>Ing.Jaroslavem Navrátilem</w:t>
      </w:r>
      <w:r>
        <w:t>,</w:t>
      </w:r>
      <w:r w:rsidRPr="00093824">
        <w:t xml:space="preserve"> tímto zmocňuje </w:t>
      </w:r>
      <w:r>
        <w:rPr>
          <w:noProof/>
        </w:rPr>
        <w:t>COOP družstvo HB</w:t>
      </w:r>
      <w:r>
        <w:t xml:space="preserve"> (dále jen „Zmocněnec“): </w:t>
      </w:r>
    </w:p>
    <w:p w:rsidR="00DF3412" w:rsidRDefault="00DF3412" w:rsidP="00046655">
      <w:pPr>
        <w:jc w:val="both"/>
      </w:pPr>
    </w:p>
    <w:p w:rsidR="00DF3412" w:rsidRPr="00093824" w:rsidRDefault="00DF3412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>ČP při následujících činnostech:</w:t>
      </w:r>
    </w:p>
    <w:p w:rsidR="00DF3412" w:rsidRPr="00850043" w:rsidRDefault="00DF3412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proofErr w:type="spellStart"/>
      <w:r>
        <w:t>T</w:t>
      </w:r>
      <w:r w:rsidRPr="00850043">
        <w:t>iskovinových</w:t>
      </w:r>
      <w:proofErr w:type="spellEnd"/>
      <w:r w:rsidRPr="00850043">
        <w:t xml:space="preserve">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DF3412" w:rsidRPr="00850043" w:rsidRDefault="00DF3412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 xml:space="preserve">výdej </w:t>
      </w:r>
      <w:proofErr w:type="spellStart"/>
      <w:r>
        <w:t>Tiskovinových</w:t>
      </w:r>
      <w:proofErr w:type="spellEnd"/>
      <w:r>
        <w:t xml:space="preserve">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DF3412" w:rsidRPr="00850043" w:rsidRDefault="00DF3412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DF3412" w:rsidRDefault="00DF3412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DF3412" w:rsidRPr="00850043" w:rsidRDefault="00DF3412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DF3412" w:rsidRPr="00850043" w:rsidRDefault="00DF3412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DF3412" w:rsidRDefault="00DF3412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DF3412" w:rsidRPr="00850043" w:rsidRDefault="00DF3412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DF3412" w:rsidRPr="00850043" w:rsidRDefault="00DF3412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DF3412" w:rsidRPr="003D6FB0" w:rsidRDefault="00DF3412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DF3412" w:rsidRPr="00AB6B51" w:rsidRDefault="00DF3412" w:rsidP="00AB6B51">
      <w:pPr>
        <w:pStyle w:val="Odstavecseseznamem"/>
        <w:ind w:left="360"/>
        <w:jc w:val="both"/>
      </w:pPr>
    </w:p>
    <w:p w:rsidR="00DF3412" w:rsidRPr="00AB6B51" w:rsidRDefault="00DF3412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následujících transakcí:</w:t>
      </w:r>
    </w:p>
    <w:p w:rsidR="00DF3412" w:rsidRPr="00850043" w:rsidRDefault="00DF3412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proofErr w:type="spellStart"/>
      <w:r w:rsidRPr="0061542C">
        <w:t>Maxkartou</w:t>
      </w:r>
      <w:proofErr w:type="spellEnd"/>
      <w:r w:rsidRPr="0061542C">
        <w:t>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DF3412" w:rsidRDefault="00DF3412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DF3412" w:rsidRDefault="00DF3412" w:rsidP="00423722">
      <w:pPr>
        <w:jc w:val="both"/>
        <w:rPr>
          <w:highlight w:val="lightGray"/>
        </w:rPr>
      </w:pPr>
    </w:p>
    <w:p w:rsidR="00DF3412" w:rsidRDefault="00DF3412" w:rsidP="00046655"/>
    <w:p w:rsidR="00DF3412" w:rsidRPr="00093824" w:rsidRDefault="00DF3412" w:rsidP="00046655">
      <w:r>
        <w:t xml:space="preserve">Zmocněnec je oprávněn vykonávat veškeré výše uvedené činnosti výhradně v provozovně Partner umístěné v </w:t>
      </w:r>
      <w:r w:rsidRPr="00924149">
        <w:rPr>
          <w:b/>
          <w:noProof/>
        </w:rPr>
        <w:t>Litohoř</w:t>
      </w:r>
      <w:r w:rsidR="000603AD">
        <w:rPr>
          <w:b/>
          <w:noProof/>
        </w:rPr>
        <w:t>i</w:t>
      </w:r>
      <w:r w:rsidRPr="00924149">
        <w:rPr>
          <w:b/>
          <w:noProof/>
        </w:rPr>
        <w:t>, č.p. 8</w:t>
      </w:r>
      <w:r w:rsidRPr="00AE4DD9">
        <w:rPr>
          <w:b/>
        </w:rPr>
        <w:t>.</w:t>
      </w:r>
      <w:r>
        <w:t xml:space="preserve"> </w:t>
      </w:r>
    </w:p>
    <w:p w:rsidR="00DF3412" w:rsidRDefault="00DF3412" w:rsidP="00046655"/>
    <w:p w:rsidR="00DF3412" w:rsidRDefault="00DF3412" w:rsidP="00046655"/>
    <w:p w:rsidR="00DF3412" w:rsidRDefault="00DF3412" w:rsidP="00046655">
      <w:bookmarkStart w:id="0" w:name="_GoBack"/>
      <w:bookmarkEnd w:id="0"/>
    </w:p>
    <w:p w:rsidR="00DF3412" w:rsidRDefault="00DF3412" w:rsidP="00046655"/>
    <w:p w:rsidR="00DF3412" w:rsidRDefault="00DF3412" w:rsidP="00046655"/>
    <w:p w:rsidR="00DF3412" w:rsidRPr="00093824" w:rsidRDefault="00DF3412" w:rsidP="00046655"/>
    <w:p w:rsidR="00DF3412" w:rsidRPr="00093824" w:rsidRDefault="00DF3412" w:rsidP="00046655">
      <w:r w:rsidRPr="00093824">
        <w:lastRenderedPageBreak/>
        <w:t xml:space="preserve">V </w:t>
      </w:r>
      <w:r>
        <w:rPr>
          <w:noProof/>
        </w:rPr>
        <w:t>Brně</w:t>
      </w:r>
      <w:r w:rsidRPr="00093824">
        <w:t xml:space="preserve"> dne </w:t>
      </w:r>
    </w:p>
    <w:p w:rsidR="00DF3412" w:rsidRPr="00093824" w:rsidRDefault="00DF3412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DF3412" w:rsidRPr="00093824" w:rsidRDefault="00DF3412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DF3412" w:rsidRPr="00093824" w:rsidRDefault="00DF3412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924149">
        <w:rPr>
          <w:i/>
          <w:iCs/>
          <w:noProof/>
        </w:rPr>
        <w:t>Ing. Jaroslav Navrátil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F3412" w:rsidRPr="0061542C" w:rsidRDefault="00DF3412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924149">
        <w:rPr>
          <w:noProof/>
        </w:rPr>
        <w:t>ředitel Pobočkové sítě Jižní Morava</w:t>
      </w:r>
    </w:p>
    <w:p w:rsidR="00DF3412" w:rsidRPr="00093824" w:rsidRDefault="00DF3412" w:rsidP="00046655">
      <w:r w:rsidRPr="00093824">
        <w:t>Zmocnění v plném rozsahu přijímám.</w:t>
      </w:r>
    </w:p>
    <w:p w:rsidR="00DF3412" w:rsidRPr="00093824" w:rsidRDefault="00DF3412" w:rsidP="00046655"/>
    <w:p w:rsidR="00DF3412" w:rsidRPr="00093824" w:rsidRDefault="00DF3412" w:rsidP="00046655">
      <w:r w:rsidRPr="00093824">
        <w:t xml:space="preserve">V </w:t>
      </w:r>
      <w:r>
        <w:rPr>
          <w:noProof/>
        </w:rPr>
        <w:t>Havlíčkově Brodě</w:t>
      </w:r>
      <w:r w:rsidRPr="00093824">
        <w:t xml:space="preserve"> dne </w:t>
      </w:r>
    </w:p>
    <w:p w:rsidR="00DF3412" w:rsidRPr="00093824" w:rsidRDefault="00DF3412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DF3412" w:rsidRPr="00093824" w:rsidRDefault="00DF3412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>: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924149">
        <w:rPr>
          <w:i/>
          <w:iCs/>
          <w:noProof/>
        </w:rPr>
        <w:t>Ing. Vladimír Stehno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F3412" w:rsidRDefault="00DF3412" w:rsidP="00144268">
      <w:pPr>
        <w:pStyle w:val="P-NORMAL-TEXT"/>
        <w:rPr>
          <w:rFonts w:ascii="Times New Roman" w:hAnsi="Times New Roman"/>
          <w:sz w:val="22"/>
          <w:szCs w:val="22"/>
        </w:rPr>
        <w:sectPr w:rsidR="00DF3412" w:rsidSect="00DF3412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pgNumType w:start="1"/>
          <w:cols w:space="708"/>
          <w:docGrid w:linePitch="360"/>
        </w:sect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</w:t>
      </w:r>
      <w:r w:rsidRPr="00924149">
        <w:rPr>
          <w:noProof/>
        </w:rPr>
        <w:t>předseda představenstva</w:t>
      </w:r>
    </w:p>
    <w:p w:rsidR="00DF3412" w:rsidRPr="00093824" w:rsidRDefault="00DF3412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DF3412" w:rsidRPr="00093824" w:rsidSect="00DF3412">
      <w:headerReference w:type="default" r:id="rId10"/>
      <w:footerReference w:type="default" r:id="rId11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12" w:rsidRDefault="00DF3412" w:rsidP="00E26E3A">
      <w:pPr>
        <w:spacing w:line="240" w:lineRule="auto"/>
      </w:pPr>
      <w:r>
        <w:separator/>
      </w:r>
    </w:p>
  </w:endnote>
  <w:endnote w:type="continuationSeparator" w:id="0">
    <w:p w:rsidR="00DF3412" w:rsidRDefault="00DF341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12" w:rsidRDefault="00DF341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005010"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 w:rsidR="00005010">
        <w:rPr>
          <w:noProof/>
        </w:rPr>
        <w:t>2</w:t>
      </w:r>
    </w:fldSimple>
  </w:p>
  <w:p w:rsidR="00DF3412" w:rsidRPr="00D61A25" w:rsidRDefault="00DF3412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F341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005010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12" w:rsidRDefault="00DF3412" w:rsidP="00E26E3A">
      <w:pPr>
        <w:spacing w:line="240" w:lineRule="auto"/>
      </w:pPr>
      <w:r>
        <w:separator/>
      </w:r>
    </w:p>
  </w:footnote>
  <w:footnote w:type="continuationSeparator" w:id="0">
    <w:p w:rsidR="00DF3412" w:rsidRDefault="00DF341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12" w:rsidRPr="002864E3" w:rsidRDefault="00DF3412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color w:val="002776"/>
      </w:rPr>
      <w:t>Příloha č. 1</w:t>
    </w:r>
  </w:p>
  <w:p w:rsidR="00DF3412" w:rsidRPr="00E253F5" w:rsidRDefault="00DF3412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Pr="00E253F5">
      <w:rPr>
        <w:b/>
        <w:color w:val="002776"/>
      </w:rPr>
      <w:t>lná</w:t>
    </w:r>
    <w:proofErr w:type="spellEnd"/>
    <w:r w:rsidRPr="00E253F5">
      <w:rPr>
        <w:b/>
        <w:color w:val="002776"/>
      </w:rPr>
      <w:t xml:space="preserve"> moc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5010"/>
    <w:rsid w:val="00015FD1"/>
    <w:rsid w:val="0002014B"/>
    <w:rsid w:val="000235B1"/>
    <w:rsid w:val="000342D9"/>
    <w:rsid w:val="00040E78"/>
    <w:rsid w:val="000450C8"/>
    <w:rsid w:val="00046655"/>
    <w:rsid w:val="0005768F"/>
    <w:rsid w:val="000603AD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959BE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2B4A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98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4DD9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D7EF4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3412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4</cp:revision>
  <cp:lastPrinted>2017-03-29T06:53:00Z</cp:lastPrinted>
  <dcterms:created xsi:type="dcterms:W3CDTF">2017-03-29T06:51:00Z</dcterms:created>
  <dcterms:modified xsi:type="dcterms:W3CDTF">2017-03-29T06:54:00Z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