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0731DE2B" w:rsidR="00027C9F" w:rsidRPr="004A60F6" w:rsidRDefault="006C26FD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67A634F5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2D37BF">
        <w:rPr>
          <w:i/>
          <w:sz w:val="36"/>
          <w:szCs w:val="36"/>
          <w:u w:val="none"/>
        </w:rPr>
        <w:t>01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71DE7BE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D37BF">
        <w:rPr>
          <w:rFonts w:ascii="Arial" w:hAnsi="Arial" w:cs="Arial"/>
          <w:b/>
          <w:bCs/>
          <w:i/>
          <w:sz w:val="24"/>
          <w:szCs w:val="24"/>
        </w:rPr>
        <w:t>Únor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38D45FE1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891F94">
        <w:rPr>
          <w:sz w:val="24"/>
        </w:rPr>
        <w:t>1</w:t>
      </w:r>
      <w:r w:rsidR="002D37BF">
        <w:rPr>
          <w:sz w:val="24"/>
        </w:rPr>
        <w:t>5</w:t>
      </w:r>
      <w:r w:rsidR="00A111DC">
        <w:rPr>
          <w:sz w:val="24"/>
        </w:rPr>
        <w:t xml:space="preserve">. </w:t>
      </w:r>
      <w:r w:rsidR="00C250AD">
        <w:rPr>
          <w:sz w:val="24"/>
        </w:rPr>
        <w:t>1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F83B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9BE1" w14:textId="77777777" w:rsidR="00F83B84" w:rsidRDefault="00F83B84" w:rsidP="002D33C0">
      <w:pPr>
        <w:spacing w:after="0" w:line="240" w:lineRule="auto"/>
      </w:pPr>
      <w:r>
        <w:separator/>
      </w:r>
    </w:p>
  </w:endnote>
  <w:endnote w:type="continuationSeparator" w:id="0">
    <w:p w14:paraId="6398628A" w14:textId="77777777" w:rsidR="00F83B84" w:rsidRDefault="00F83B8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3A0C" w14:textId="77777777" w:rsidR="00F83B84" w:rsidRDefault="00F83B84" w:rsidP="002D33C0">
      <w:pPr>
        <w:spacing w:after="0" w:line="240" w:lineRule="auto"/>
      </w:pPr>
      <w:r>
        <w:separator/>
      </w:r>
    </w:p>
  </w:footnote>
  <w:footnote w:type="continuationSeparator" w:id="0">
    <w:p w14:paraId="4F4466FA" w14:textId="77777777" w:rsidR="00F83B84" w:rsidRDefault="00F83B8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55CAB"/>
    <w:rsid w:val="001663D9"/>
    <w:rsid w:val="00171D81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C26FD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83B84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2024-01-30T16:14:00Z</dcterms:created>
  <dcterms:modified xsi:type="dcterms:W3CDTF">2024-01-30T16:50:00Z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