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505E" w14:textId="50FDE313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F71B5A">
        <w:rPr>
          <w:b/>
          <w:sz w:val="28"/>
          <w:szCs w:val="28"/>
        </w:rPr>
        <w:t xml:space="preserve"> </w:t>
      </w:r>
      <w:r w:rsidR="00D07B83">
        <w:rPr>
          <w:b/>
          <w:sz w:val="28"/>
          <w:szCs w:val="28"/>
        </w:rPr>
        <w:t>2</w:t>
      </w:r>
    </w:p>
    <w:p w14:paraId="09DBF6DA" w14:textId="57332D16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F71B5A">
        <w:rPr>
          <w:b/>
          <w:sz w:val="28"/>
          <w:szCs w:val="28"/>
        </w:rPr>
        <w:t>300/2010</w:t>
      </w:r>
    </w:p>
    <w:p w14:paraId="5699AE5C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60C2DCDB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2E9FAACE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14:paraId="3E68743B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483FDBA4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54DA051C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4B02D78A" w14:textId="77777777" w:rsidR="00813AF4" w:rsidRPr="00113639" w:rsidRDefault="00813AF4" w:rsidP="00113639">
      <w:pPr>
        <w:rPr>
          <w:b/>
        </w:rPr>
      </w:pPr>
    </w:p>
    <w:p w14:paraId="4713B734" w14:textId="62DD0E07" w:rsidR="007A33C3" w:rsidRDefault="00F71B5A" w:rsidP="00184E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PLYNSTA</w:t>
      </w:r>
      <w:r w:rsidR="008D5E4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s.r.o.</w:t>
      </w:r>
    </w:p>
    <w:p w14:paraId="5A681936" w14:textId="77777777" w:rsidR="007A33C3" w:rsidRDefault="007A33C3" w:rsidP="007A33C3">
      <w:pPr>
        <w:jc w:val="center"/>
        <w:rPr>
          <w:b/>
          <w:sz w:val="28"/>
          <w:szCs w:val="28"/>
        </w:rPr>
      </w:pPr>
    </w:p>
    <w:p w14:paraId="669C05DB" w14:textId="77777777"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0A998937" w14:textId="2EAA3324" w:rsidR="00A76EFA" w:rsidRDefault="00F71B5A" w:rsidP="007A33C3">
      <w:r>
        <w:tab/>
      </w:r>
      <w:r>
        <w:tab/>
      </w:r>
      <w:r>
        <w:tab/>
      </w:r>
      <w:r>
        <w:tab/>
        <w:t>Beskydská 66, 741 01 Nový Jičín - Žilina</w:t>
      </w:r>
    </w:p>
    <w:p w14:paraId="3F31B09D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70514243" w14:textId="118E4FD0" w:rsidR="00A76EFA" w:rsidRDefault="00F71B5A" w:rsidP="007A33C3">
      <w:r>
        <w:tab/>
        <w:t>465 81 774</w:t>
      </w:r>
      <w:r>
        <w:tab/>
      </w:r>
      <w:r>
        <w:tab/>
      </w:r>
      <w:r>
        <w:tab/>
        <w:t>CZ46581774</w:t>
      </w:r>
    </w:p>
    <w:p w14:paraId="7867EC43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45DFC425" w14:textId="09B142C4" w:rsidR="00A76EFA" w:rsidRDefault="00F71B5A" w:rsidP="007A33C3">
      <w:r>
        <w:tab/>
      </w:r>
      <w:r>
        <w:tab/>
        <w:t>300/2010</w:t>
      </w:r>
    </w:p>
    <w:p w14:paraId="34749862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806B260" w14:textId="753C3723" w:rsidR="00A76EFA" w:rsidRDefault="00F71B5A" w:rsidP="007A33C3">
      <w:r>
        <w:tab/>
      </w:r>
      <w:r>
        <w:tab/>
      </w:r>
      <w:r>
        <w:tab/>
      </w:r>
      <w:r>
        <w:tab/>
      </w:r>
      <w:r w:rsidR="000606FE">
        <w:t>navýšení</w:t>
      </w:r>
      <w:r>
        <w:t xml:space="preserve"> o kontejner na </w:t>
      </w:r>
      <w:r w:rsidR="00960635">
        <w:t>PLAST, četnost 1 x za 14 dní</w:t>
      </w:r>
    </w:p>
    <w:p w14:paraId="33F617B8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02F8B7A7" w14:textId="7493B8E1" w:rsidR="006A25AF" w:rsidRDefault="00F71B5A" w:rsidP="007A33C3">
      <w:r>
        <w:tab/>
      </w:r>
      <w:r>
        <w:tab/>
      </w:r>
      <w:r>
        <w:tab/>
        <w:t>01.</w:t>
      </w:r>
      <w:r w:rsidR="00960635">
        <w:t>1</w:t>
      </w:r>
      <w:r>
        <w:t>2.20</w:t>
      </w:r>
      <w:r w:rsidR="00960635">
        <w:t>13</w:t>
      </w:r>
    </w:p>
    <w:p w14:paraId="1AAA31ED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0E4A03AE" w14:textId="00599EB4" w:rsidR="00010A65" w:rsidRDefault="00F71B5A" w:rsidP="007A33C3">
      <w:r>
        <w:tab/>
      </w:r>
      <w:r>
        <w:tab/>
      </w:r>
      <w:r>
        <w:tab/>
        <w:t>Beskydská 66</w:t>
      </w:r>
    </w:p>
    <w:p w14:paraId="487BE5A1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4252CE6" w14:textId="3419A876" w:rsidR="00CF18EA" w:rsidRDefault="00F71B5A" w:rsidP="007A33C3">
      <w:r>
        <w:tab/>
      </w:r>
      <w:r>
        <w:tab/>
      </w:r>
      <w:r>
        <w:tab/>
      </w:r>
      <w:r>
        <w:tab/>
        <w:t xml:space="preserve">1 ks kontejner 1 100 litrů na  </w:t>
      </w:r>
      <w:r w:rsidR="00960635">
        <w:t>PLAST</w:t>
      </w:r>
    </w:p>
    <w:p w14:paraId="31386479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5B734588" w14:textId="77777777" w:rsidR="00586BE1" w:rsidRDefault="00586BE1" w:rsidP="007A33C3"/>
    <w:p w14:paraId="703F487F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47123ECE" w14:textId="5BE323F4" w:rsidR="001B30C9" w:rsidRDefault="001B30C9" w:rsidP="007A33C3"/>
    <w:p w14:paraId="220046B2" w14:textId="77777777"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14:paraId="7FA4D6AE" w14:textId="5AB82505" w:rsidR="002F7CE7" w:rsidRDefault="00F71B5A" w:rsidP="003C55C6">
      <w:pPr>
        <w:jc w:val="both"/>
      </w:pPr>
      <w:r>
        <w:tab/>
      </w:r>
      <w:r>
        <w:tab/>
      </w:r>
      <w:r>
        <w:tab/>
      </w:r>
    </w:p>
    <w:p w14:paraId="71CCBE01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56A222AD" w14:textId="77777777" w:rsidR="00065709" w:rsidRDefault="00065709" w:rsidP="007A33C3"/>
    <w:p w14:paraId="55C7FEA6" w14:textId="77777777" w:rsidR="00F71B5A" w:rsidRDefault="005F7361" w:rsidP="007A33C3">
      <w:r>
        <w:tab/>
      </w:r>
    </w:p>
    <w:p w14:paraId="7C99718E" w14:textId="664A91CB" w:rsidR="00237796" w:rsidRDefault="005F7361" w:rsidP="00F71B5A">
      <w:pPr>
        <w:ind w:firstLine="708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25A64B93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77AE0AF5" w14:textId="3C95E1FF" w:rsidR="00065709" w:rsidRDefault="005F7361" w:rsidP="007A33C3">
      <w:r>
        <w:tab/>
      </w:r>
      <w:r>
        <w:tab/>
      </w:r>
      <w:r w:rsidR="00F71B5A">
        <w:tab/>
      </w:r>
      <w:r w:rsidR="00F71B5A">
        <w:tab/>
      </w:r>
      <w:r w:rsidR="00F71B5A">
        <w:tab/>
      </w:r>
      <w:r w:rsidR="00F71B5A">
        <w:tab/>
      </w:r>
      <w:r w:rsidR="00F71B5A">
        <w:tab/>
      </w:r>
      <w:r w:rsidR="00F71B5A">
        <w:tab/>
        <w:t xml:space="preserve">      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6AE760EC" w14:textId="77777777" w:rsidR="00065709" w:rsidRDefault="00065709" w:rsidP="007A33C3"/>
    <w:p w14:paraId="5D565A2C" w14:textId="77777777" w:rsidR="002F7CE7" w:rsidRDefault="002F7CE7" w:rsidP="007A33C3"/>
    <w:p w14:paraId="54CE2745" w14:textId="77777777" w:rsidR="00A25C2B" w:rsidRDefault="00A25C2B" w:rsidP="007A33C3">
      <w:pPr>
        <w:rPr>
          <w:b/>
        </w:rPr>
      </w:pPr>
    </w:p>
    <w:p w14:paraId="03C56161" w14:textId="657BD570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F71B5A">
        <w:t xml:space="preserve"> 2</w:t>
      </w:r>
      <w:r w:rsidR="00960635">
        <w:t>0</w:t>
      </w:r>
      <w:r w:rsidR="00F71B5A">
        <w:t>. 1</w:t>
      </w:r>
      <w:r w:rsidR="00960635">
        <w:t>1</w:t>
      </w:r>
      <w:r w:rsidR="00F71B5A">
        <w:t>. 20</w:t>
      </w:r>
      <w:r w:rsidR="00960635">
        <w:t>13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46357B83" w14:textId="77777777" w:rsidR="00065709" w:rsidRDefault="00065709" w:rsidP="007A33C3"/>
    <w:p w14:paraId="0CD0300D" w14:textId="77777777" w:rsidR="00065709" w:rsidRDefault="00065709" w:rsidP="007A33C3"/>
    <w:p w14:paraId="29D025EF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22"/>
    <w:rsid w:val="00010A65"/>
    <w:rsid w:val="0003025E"/>
    <w:rsid w:val="00045ECD"/>
    <w:rsid w:val="00050515"/>
    <w:rsid w:val="000606FE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D5E44"/>
    <w:rsid w:val="008F06C4"/>
    <w:rsid w:val="00960635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07B83"/>
    <w:rsid w:val="00D14DE1"/>
    <w:rsid w:val="00D23536"/>
    <w:rsid w:val="00D2411F"/>
    <w:rsid w:val="00D63E66"/>
    <w:rsid w:val="00D91569"/>
    <w:rsid w:val="00D96F22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71B5A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84D2E"/>
  <w15:chartTrackingRefBased/>
  <w15:docId w15:val="{83260684-DAA0-49D9-A01F-019A3FCC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71B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Zm&#283;ny%20odvoz&#367;%20odpad&#367;\2024\&#381;%20DODATEK%20%20%20%20FORMUL&#193;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 DODATEK    FORMULÁŘ</Template>
  <TotalTime>52</TotalTime>
  <Pages>1</Pages>
  <Words>161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5</cp:revision>
  <cp:lastPrinted>2019-11-22T09:27:00Z</cp:lastPrinted>
  <dcterms:created xsi:type="dcterms:W3CDTF">2024-01-22T08:09:00Z</dcterms:created>
  <dcterms:modified xsi:type="dcterms:W3CDTF">2024-01-24T06:43:00Z</dcterms:modified>
</cp:coreProperties>
</file>