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CZ46504869     IČ: 46504869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U Libeňského pivovaru 10/2015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180 00 PRAHA 8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52"/>
        <w:gridCol w:w="1644"/>
        <w:gridCol w:w="3203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20" w:right="2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05.01.2024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52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</w:t>
            </w:r>
          </w:p>
        </w:tc>
        <w:tc>
          <w:tcPr>
            <w:tcW w:w="164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  <w:tc>
          <w:tcPr>
            <w:tcW w:w="320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08.01.2024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Předb.cena: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78230,00 Kč bez DPH</w:t>
            </w: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Smlouva: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spacing w:lineRule="exact" w:before="0" w:after="0" w:line="566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1</w:t>
      </w:r>
    </w:p>
    <w:tbl>
      <w:tblPr>
        <w:tblStyleRowBandSize w:val="1"/>
        <w:tblStyleColBandSize w:val="1"/>
        <w:tblW w:w="10486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8220"/>
        <w:gridCol w:w="1700"/>
      </w:tblGrid>
      <w:tr>
        <w:trPr>
          <w:trHeight w:val="113" w:hRule="exact"/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822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170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Objednáváme u Vás opravu níže uvedeného přístroje dle CN č. ZAK23A00779: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RTG FCR GO-MB 101 mobilní, inv.č. IM/20873, vyr.č. 96620295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08.01.2024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ÚSTŘEDNÍ RDG B3,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GSM: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Dodavatel je povinen: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1. Potvrdit přijetí objednávky písemně nebo e-mailem.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2. Před servisním zásahem telefonicky kontaktovat odpovědnou osobu odběratele uvedenou na objednávce pod přístrojem.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4. Označit přístroj štítkem s vyznačeným datem expirace po provedení jakékoli periodické kontroly.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5. Zaslat na adresu ozt-provoz@ftn.cz v elektronické verzi potvrzené servisní výkazy a případně protokoly o kontrolách.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6. Na faktuře uvést číslo objednávky a k faktuře přiložit: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a. servisní výkaz obsahující potvrzení o provedení práce (jméno, podpis a razítko přebírajícího pracovníka TN),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b. po opravě prohlášení, že zařízení je schopno bezpečného provozu.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c. po kontrole originální papírový protokol (v případě elektronické fakturace na adresu faktura@ftn.cz zaslat poštou).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Pozn.: pro bezplatný výjezd z areálu potvrdí vjezdový lístek příslušná vrchní či staniční sestra, případně OZT (pavilon G7).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1964321 / MAJ_OBJZT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2024/UOZ/53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/xml/templates/maj/MAJ_OBJZT.html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2024-01-29T12:43:32Z</dcterms:created>
  <dc:creator>anonymized</dc:creator>
  <cp:revision>3</cp:revision>
  <dc:title>Objednavka maj.udrzby</dc:title>
</cp:coreProperties>
</file>