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7DDC" w14:textId="63075512" w:rsidR="00466CA0" w:rsidRPr="00D15868" w:rsidRDefault="00FA22ED" w:rsidP="004B3EBB">
      <w:pPr>
        <w:ind w:left="-284"/>
        <w:jc w:val="center"/>
        <w:rPr>
          <w:b/>
          <w:color w:val="000000" w:themeColor="text1"/>
        </w:rPr>
      </w:pPr>
      <w:r w:rsidRPr="00D15868">
        <w:rPr>
          <w:b/>
          <w:color w:val="000000" w:themeColor="text1"/>
        </w:rPr>
        <w:t>OBJEDNÁVKA</w:t>
      </w:r>
    </w:p>
    <w:p w14:paraId="709E2BD9" w14:textId="41B31172" w:rsidR="00466CA0" w:rsidRPr="00E26687" w:rsidRDefault="00FA22ED" w:rsidP="00565139">
      <w:pPr>
        <w:tabs>
          <w:tab w:val="left" w:pos="1701"/>
          <w:tab w:val="left" w:pos="6237"/>
        </w:tabs>
        <w:rPr>
          <w:color w:val="000000" w:themeColor="text1"/>
        </w:rPr>
      </w:pPr>
      <w:r w:rsidRPr="00E26687">
        <w:rPr>
          <w:color w:val="000000" w:themeColor="text1"/>
          <w:sz w:val="24"/>
          <w:szCs w:val="24"/>
        </w:rPr>
        <w:tab/>
      </w:r>
    </w:p>
    <w:p w14:paraId="7F05163E" w14:textId="20DC828D" w:rsidR="00466CA0" w:rsidRPr="00E26687" w:rsidRDefault="00FA22ED">
      <w:pPr>
        <w:tabs>
          <w:tab w:val="left" w:pos="1701"/>
        </w:tabs>
        <w:ind w:left="-284" w:right="-284"/>
        <w:rPr>
          <w:color w:val="000000" w:themeColor="text1"/>
          <w:sz w:val="24"/>
          <w:szCs w:val="24"/>
        </w:rPr>
      </w:pPr>
      <w:r w:rsidRPr="00E26687">
        <w:rPr>
          <w:color w:val="000000" w:themeColor="text1"/>
          <w:sz w:val="24"/>
          <w:szCs w:val="24"/>
        </w:rPr>
        <w:t xml:space="preserve">ze dne: </w:t>
      </w:r>
      <w:r w:rsidR="00565139" w:rsidRPr="00E26687">
        <w:rPr>
          <w:color w:val="000000" w:themeColor="text1"/>
          <w:sz w:val="24"/>
          <w:szCs w:val="24"/>
        </w:rPr>
        <w:t>2</w:t>
      </w:r>
      <w:r w:rsidR="00703742">
        <w:rPr>
          <w:color w:val="000000" w:themeColor="text1"/>
          <w:sz w:val="24"/>
          <w:szCs w:val="24"/>
        </w:rPr>
        <w:t>6.01.2024</w:t>
      </w:r>
    </w:p>
    <w:p w14:paraId="013356D1" w14:textId="0B136FA9" w:rsidR="00466CA0" w:rsidRPr="00E26687" w:rsidRDefault="00FA22ED">
      <w:pPr>
        <w:tabs>
          <w:tab w:val="left" w:pos="1701"/>
        </w:tabs>
        <w:ind w:left="-284"/>
        <w:rPr>
          <w:color w:val="000000" w:themeColor="text1"/>
        </w:rPr>
      </w:pPr>
      <w:r w:rsidRPr="00E26687">
        <w:rPr>
          <w:color w:val="000000" w:themeColor="text1"/>
          <w:sz w:val="24"/>
          <w:szCs w:val="24"/>
        </w:rPr>
        <w:t>vyřizuje:</w:t>
      </w:r>
      <w:r w:rsidR="00872451" w:rsidRPr="00E26687">
        <w:rPr>
          <w:color w:val="000000" w:themeColor="text1"/>
          <w:sz w:val="24"/>
          <w:szCs w:val="24"/>
        </w:rPr>
        <w:t xml:space="preserve"> </w:t>
      </w:r>
      <w:r w:rsidR="00565139" w:rsidRPr="00E26687">
        <w:rPr>
          <w:color w:val="000000" w:themeColor="text1"/>
          <w:sz w:val="24"/>
          <w:szCs w:val="24"/>
        </w:rPr>
        <w:t xml:space="preserve">Monika Hajduková </w:t>
      </w:r>
    </w:p>
    <w:p w14:paraId="04489C3C" w14:textId="00F41561" w:rsidR="00466CA0" w:rsidRPr="00E26687" w:rsidRDefault="00FA22ED" w:rsidP="004B3EBB">
      <w:pPr>
        <w:tabs>
          <w:tab w:val="left" w:pos="1701"/>
        </w:tabs>
        <w:ind w:left="-284"/>
        <w:rPr>
          <w:color w:val="000000" w:themeColor="text1"/>
        </w:rPr>
      </w:pPr>
      <w:r w:rsidRPr="00E26687">
        <w:rPr>
          <w:color w:val="000000" w:themeColor="text1"/>
          <w:sz w:val="24"/>
          <w:szCs w:val="24"/>
        </w:rPr>
        <w:t xml:space="preserve">telefon/email: </w:t>
      </w:r>
      <w:r w:rsidR="008A4569" w:rsidRPr="0013482B">
        <w:rPr>
          <w:color w:val="000000" w:themeColor="text1"/>
          <w:sz w:val="24"/>
          <w:szCs w:val="24"/>
          <w:highlight w:val="black"/>
        </w:rPr>
        <w:t>731</w:t>
      </w:r>
      <w:r w:rsidR="00906566" w:rsidRPr="0013482B">
        <w:rPr>
          <w:color w:val="000000" w:themeColor="text1"/>
          <w:sz w:val="24"/>
          <w:szCs w:val="24"/>
          <w:highlight w:val="black"/>
        </w:rPr>
        <w:t> 627 756</w:t>
      </w:r>
      <w:r w:rsidR="007C28DA" w:rsidRPr="0013482B">
        <w:rPr>
          <w:color w:val="000000" w:themeColor="text1"/>
          <w:sz w:val="24"/>
          <w:szCs w:val="24"/>
          <w:highlight w:val="black"/>
        </w:rPr>
        <w:t xml:space="preserve">, </w:t>
      </w:r>
      <w:r w:rsidR="00906566" w:rsidRPr="0013482B">
        <w:rPr>
          <w:color w:val="000000" w:themeColor="text1"/>
          <w:sz w:val="24"/>
          <w:szCs w:val="24"/>
          <w:highlight w:val="black"/>
        </w:rPr>
        <w:t>monika.hajdukova</w:t>
      </w:r>
      <w:r w:rsidR="00872451" w:rsidRPr="0013482B">
        <w:rPr>
          <w:color w:val="000000" w:themeColor="text1"/>
          <w:sz w:val="24"/>
          <w:szCs w:val="24"/>
          <w:highlight w:val="black"/>
        </w:rPr>
        <w:t>@sslhana.cz</w:t>
      </w:r>
    </w:p>
    <w:p w14:paraId="5E82F0A4" w14:textId="77777777" w:rsidR="004B3EBB" w:rsidRPr="00E26687" w:rsidRDefault="004B3EBB" w:rsidP="004B3EBB">
      <w:pPr>
        <w:tabs>
          <w:tab w:val="left" w:pos="1701"/>
        </w:tabs>
        <w:ind w:left="-284"/>
        <w:rPr>
          <w:color w:val="000000" w:themeColor="text1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D15868" w:rsidRPr="00E26687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Pr="00E26687" w:rsidRDefault="00FA22ED">
            <w:pPr>
              <w:rPr>
                <w:b/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Pr="00E26687" w:rsidRDefault="00FA22ED">
            <w:pPr>
              <w:rPr>
                <w:b/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Odběratel (fakturační adresa):</w:t>
            </w:r>
          </w:p>
        </w:tc>
      </w:tr>
      <w:tr w:rsidR="00D15868" w:rsidRPr="00E26687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B428" w14:textId="77777777" w:rsidR="00565139" w:rsidRPr="00E26687" w:rsidRDefault="00565139" w:rsidP="001767B0">
            <w:pPr>
              <w:rPr>
                <w:sz w:val="24"/>
                <w:szCs w:val="24"/>
              </w:rPr>
            </w:pPr>
          </w:p>
          <w:p w14:paraId="6309FC91" w14:textId="7900B1F3" w:rsidR="001767B0" w:rsidRPr="00E26687" w:rsidRDefault="00703742" w:rsidP="0017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STUDIO_VERDE</w:t>
            </w:r>
            <w:r>
              <w:rPr>
                <w:sz w:val="24"/>
                <w:szCs w:val="24"/>
              </w:rPr>
              <w:br/>
            </w:r>
            <w:r w:rsidR="00253C8B">
              <w:rPr>
                <w:sz w:val="24"/>
                <w:szCs w:val="24"/>
              </w:rPr>
              <w:t>Zámecké nám. 6/8</w:t>
            </w:r>
            <w:r w:rsidR="00253C8B">
              <w:rPr>
                <w:sz w:val="24"/>
                <w:szCs w:val="24"/>
              </w:rPr>
              <w:br/>
              <w:t>690 02 Břeclav</w:t>
            </w:r>
          </w:p>
          <w:p w14:paraId="7FFC723D" w14:textId="77777777" w:rsidR="00D6262D" w:rsidRPr="00E26687" w:rsidRDefault="00D6262D" w:rsidP="00D6262D">
            <w:pPr>
              <w:rPr>
                <w:color w:val="000000" w:themeColor="text1"/>
                <w:sz w:val="24"/>
                <w:szCs w:val="24"/>
              </w:rPr>
            </w:pPr>
          </w:p>
          <w:p w14:paraId="54312396" w14:textId="585EB01B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 xml:space="preserve">IČ: </w:t>
            </w:r>
            <w:r w:rsidR="00253C8B">
              <w:rPr>
                <w:color w:val="000000" w:themeColor="text1"/>
                <w:sz w:val="24"/>
                <w:szCs w:val="24"/>
              </w:rPr>
              <w:t>0416</w:t>
            </w:r>
            <w:r w:rsidR="009A53EC">
              <w:rPr>
                <w:color w:val="000000" w:themeColor="text1"/>
                <w:sz w:val="24"/>
                <w:szCs w:val="24"/>
              </w:rPr>
              <w:t>7775</w:t>
            </w:r>
          </w:p>
          <w:p w14:paraId="32657DFA" w14:textId="4313537E" w:rsidR="00466CA0" w:rsidRPr="00E26687" w:rsidRDefault="00872451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DIČ:</w:t>
            </w:r>
          </w:p>
          <w:p w14:paraId="7A9EAB92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21E75446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Sociální služby Haná, p. o.</w:t>
            </w:r>
          </w:p>
          <w:p w14:paraId="4298BD86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Parková 21</w:t>
            </w:r>
          </w:p>
          <w:p w14:paraId="78AB8B14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768 21 Kvasice</w:t>
            </w:r>
          </w:p>
          <w:p w14:paraId="68037074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66FE0B73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IČ: 17330947</w:t>
            </w:r>
          </w:p>
          <w:p w14:paraId="3B0A178A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 xml:space="preserve">DIČ: </w:t>
            </w:r>
          </w:p>
          <w:p w14:paraId="0D35DE08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669384AA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Bankovní spojení:</w:t>
            </w:r>
          </w:p>
          <w:p w14:paraId="44554A98" w14:textId="4EC976BC" w:rsidR="00466CA0" w:rsidRPr="00E26687" w:rsidRDefault="001348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CF705" wp14:editId="25D8B9E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10160</wp:posOffset>
                      </wp:positionV>
                      <wp:extent cx="2743200" cy="190500"/>
                      <wp:effectExtent l="0" t="0" r="19050" b="19050"/>
                      <wp:wrapNone/>
                      <wp:docPr id="1258266994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52CB7" id="Obdélník 1" o:spid="_x0000_s1026" style="position:absolute;margin-left:2.55pt;margin-top:.8pt;width:3in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" fillcolor="black [3200]" strokecolor="black [480]" strokeweight="1pt"/>
                  </w:pict>
                </mc:Fallback>
              </mc:AlternateContent>
            </w:r>
            <w:r w:rsidR="00FA22ED" w:rsidRPr="00E26687">
              <w:rPr>
                <w:color w:val="000000" w:themeColor="text1"/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15868" w:rsidRPr="00E26687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Pr="00E26687" w:rsidRDefault="00466CA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A83F85E" w14:textId="1D99CA69" w:rsidR="00466CA0" w:rsidRPr="00E26687" w:rsidRDefault="00FA22ED">
            <w:pPr>
              <w:rPr>
                <w:color w:val="000000" w:themeColor="text1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Dodací lhůta</w:t>
            </w:r>
            <w:r w:rsidRPr="00E26687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14:paraId="13DC0DFC" w14:textId="7CAE42AA" w:rsidR="00466CA0" w:rsidRPr="00E26687" w:rsidRDefault="00FA22ED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Místo dodání</w:t>
            </w:r>
            <w:r w:rsidR="009A53EC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BC004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004A" w:rsidRPr="00BC004A">
              <w:rPr>
                <w:bCs/>
                <w:color w:val="000000" w:themeColor="text1"/>
                <w:sz w:val="24"/>
                <w:szCs w:val="24"/>
              </w:rPr>
              <w:t xml:space="preserve">ředitelství </w:t>
            </w:r>
          </w:p>
          <w:p w14:paraId="7C113C3C" w14:textId="7822D44D" w:rsidR="00466CA0" w:rsidRPr="00E26687" w:rsidRDefault="00FA22ED">
            <w:pPr>
              <w:rPr>
                <w:color w:val="000000" w:themeColor="text1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 xml:space="preserve">Způsob úhrady: </w:t>
            </w:r>
            <w:r w:rsidR="00E8595F" w:rsidRPr="00E26687">
              <w:rPr>
                <w:color w:val="000000" w:themeColor="text1"/>
                <w:sz w:val="24"/>
                <w:szCs w:val="24"/>
              </w:rPr>
              <w:t>faktura, bezhotovostní převod</w:t>
            </w:r>
          </w:p>
          <w:p w14:paraId="3C40B2C6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Pr="00E26687" w:rsidRDefault="00466CA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F06BC84" w14:textId="0AC049A9" w:rsidR="00E8595F" w:rsidRPr="00E26687" w:rsidRDefault="00FA22ED" w:rsidP="009A53EC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 xml:space="preserve">Zařízení: </w:t>
            </w:r>
            <w:r w:rsidR="00BC004A">
              <w:rPr>
                <w:b/>
                <w:color w:val="000000" w:themeColor="text1"/>
                <w:sz w:val="24"/>
                <w:szCs w:val="24"/>
              </w:rPr>
              <w:t xml:space="preserve">SSL Haná, </w:t>
            </w:r>
            <w:proofErr w:type="spellStart"/>
            <w:r w:rsidR="00BC004A">
              <w:rPr>
                <w:b/>
                <w:color w:val="000000" w:themeColor="text1"/>
                <w:sz w:val="24"/>
                <w:szCs w:val="24"/>
              </w:rPr>
              <w:t>p.o</w:t>
            </w:r>
            <w:proofErr w:type="spellEnd"/>
            <w:r w:rsidR="00BC004A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BC004A">
              <w:rPr>
                <w:b/>
                <w:color w:val="000000" w:themeColor="text1"/>
                <w:sz w:val="24"/>
                <w:szCs w:val="24"/>
              </w:rPr>
              <w:br/>
            </w:r>
            <w:r w:rsidR="00BC004A">
              <w:rPr>
                <w:color w:val="000000" w:themeColor="text1"/>
                <w:sz w:val="24"/>
                <w:szCs w:val="24"/>
              </w:rPr>
              <w:t xml:space="preserve">                 Parková 21</w:t>
            </w:r>
            <w:r w:rsidR="00BC004A">
              <w:rPr>
                <w:color w:val="000000" w:themeColor="text1"/>
                <w:sz w:val="24"/>
                <w:szCs w:val="24"/>
              </w:rPr>
              <w:br/>
              <w:t xml:space="preserve">                 768 21 Kvasice</w:t>
            </w:r>
          </w:p>
        </w:tc>
      </w:tr>
      <w:tr w:rsidR="00D15868" w:rsidRPr="00E26687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Pr="00E26687" w:rsidRDefault="00921E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Pr="00E26687" w:rsidRDefault="00921E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18C5545" w14:textId="77777777" w:rsidR="00466CA0" w:rsidRPr="00E26687" w:rsidRDefault="00466CA0">
      <w:pPr>
        <w:rPr>
          <w:color w:val="000000" w:themeColor="text1"/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1134"/>
        <w:gridCol w:w="1132"/>
        <w:gridCol w:w="852"/>
        <w:gridCol w:w="1528"/>
      </w:tblGrid>
      <w:tr w:rsidR="00D15868" w:rsidRPr="00E26687" w14:paraId="6ED84832" w14:textId="77777777" w:rsidTr="00A726E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druh dodávky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 xml:space="preserve">měrná </w:t>
            </w:r>
            <w:proofErr w:type="spellStart"/>
            <w:r w:rsidRPr="00E26687">
              <w:rPr>
                <w:b/>
                <w:color w:val="000000" w:themeColor="text1"/>
                <w:sz w:val="22"/>
                <w:szCs w:val="22"/>
              </w:rPr>
              <w:t>jedn</w:t>
            </w:r>
            <w:proofErr w:type="spellEnd"/>
            <w:r w:rsidRPr="00E26687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množství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258ABF0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cena/</w:t>
            </w:r>
            <w:proofErr w:type="spellStart"/>
            <w:r w:rsidRPr="00E26687">
              <w:rPr>
                <w:b/>
                <w:color w:val="000000" w:themeColor="text1"/>
                <w:sz w:val="22"/>
                <w:szCs w:val="22"/>
              </w:rPr>
              <w:t>jedn</w:t>
            </w:r>
            <w:proofErr w:type="spellEnd"/>
            <w:r w:rsidRPr="00E26687">
              <w:rPr>
                <w:b/>
                <w:color w:val="000000" w:themeColor="text1"/>
                <w:sz w:val="22"/>
                <w:szCs w:val="22"/>
              </w:rPr>
              <w:t xml:space="preserve"> bez DPH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77777777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DPH 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Pr="00E26687" w:rsidRDefault="00FA22ED" w:rsidP="00995DF8">
            <w:pPr>
              <w:ind w:right="-527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cena celkem</w:t>
            </w:r>
          </w:p>
          <w:p w14:paraId="00EBBDAD" w14:textId="30B81122" w:rsidR="00466CA0" w:rsidRPr="00E26687" w:rsidRDefault="001709C5" w:rsidP="00995DF8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bez</w:t>
            </w:r>
            <w:r w:rsidR="00FA22ED" w:rsidRPr="00E26687">
              <w:rPr>
                <w:b/>
                <w:color w:val="000000" w:themeColor="text1"/>
                <w:sz w:val="22"/>
                <w:szCs w:val="22"/>
              </w:rPr>
              <w:t xml:space="preserve"> DPH</w:t>
            </w:r>
          </w:p>
        </w:tc>
      </w:tr>
      <w:tr w:rsidR="00D15868" w:rsidRPr="00E26687" w14:paraId="11779B0F" w14:textId="77777777" w:rsidTr="00A726EE">
        <w:trPr>
          <w:trHeight w:val="142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BD6E" w14:textId="3AD8126A" w:rsidR="00872451" w:rsidRPr="00E26687" w:rsidRDefault="00872451" w:rsidP="00872451">
            <w:pPr>
              <w:pStyle w:val="-wm-msonormal"/>
              <w:rPr>
                <w:rFonts w:ascii="Times New Roman" w:hAnsi="Times New Roman" w:cs="Times New Roman"/>
              </w:rPr>
            </w:pPr>
            <w:r w:rsidRPr="00E26687">
              <w:rPr>
                <w:rFonts w:ascii="Times New Roman" w:hAnsi="Times New Roman" w:cs="Times New Roman"/>
              </w:rPr>
              <w:t>Objednávám u Vás</w:t>
            </w:r>
            <w:r w:rsidR="00964E70" w:rsidRPr="00E26687">
              <w:rPr>
                <w:rFonts w:ascii="Times New Roman" w:hAnsi="Times New Roman" w:cs="Times New Roman"/>
              </w:rPr>
              <w:t xml:space="preserve"> dle cenové nabídky</w:t>
            </w:r>
            <w:r w:rsidRPr="00E26687">
              <w:rPr>
                <w:rFonts w:ascii="Times New Roman" w:hAnsi="Times New Roman" w:cs="Times New Roman"/>
              </w:rPr>
              <w:t xml:space="preserve"> </w:t>
            </w:r>
            <w:r w:rsidR="00814F5C">
              <w:rPr>
                <w:rFonts w:ascii="Times New Roman" w:hAnsi="Times New Roman" w:cs="Times New Roman"/>
              </w:rPr>
              <w:t xml:space="preserve">č. 43_2023 </w:t>
            </w:r>
            <w:r w:rsidR="00461710">
              <w:rPr>
                <w:rFonts w:ascii="Times New Roman" w:hAnsi="Times New Roman" w:cs="Times New Roman"/>
              </w:rPr>
              <w:t>dendrologické průzkumy</w:t>
            </w:r>
            <w:r w:rsidR="007C7F89">
              <w:rPr>
                <w:rFonts w:ascii="Times New Roman" w:hAnsi="Times New Roman" w:cs="Times New Roman"/>
              </w:rPr>
              <w:t>:</w:t>
            </w:r>
            <w:r w:rsidR="00A726EE">
              <w:rPr>
                <w:rFonts w:ascii="Times New Roman" w:hAnsi="Times New Roman" w:cs="Times New Roman"/>
              </w:rPr>
              <w:br/>
              <w:t>Lokalita kolem zámku Zborovice</w:t>
            </w:r>
            <w:r w:rsidR="00A726EE">
              <w:rPr>
                <w:rFonts w:ascii="Times New Roman" w:hAnsi="Times New Roman" w:cs="Times New Roman"/>
              </w:rPr>
              <w:br/>
              <w:t>Kvasice, Jírovcová alej</w:t>
            </w:r>
            <w:r w:rsidR="00A726EE">
              <w:rPr>
                <w:rFonts w:ascii="Times New Roman" w:hAnsi="Times New Roman" w:cs="Times New Roman"/>
              </w:rPr>
              <w:br/>
              <w:t>Oblast kolem zámku Kvasice</w:t>
            </w:r>
          </w:p>
          <w:p w14:paraId="69953D4B" w14:textId="77777777" w:rsidR="00466CA0" w:rsidRPr="00E26687" w:rsidRDefault="00466CA0" w:rsidP="00906566">
            <w:pPr>
              <w:pStyle w:val="-wm-mso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80EEDA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156E" w14:textId="0F944780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B6F063D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D4F0D82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E24F" w14:textId="6EC53DB2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E87BF60" w14:textId="26255413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8C59512" w14:textId="71A3E9EC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DDB5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A4418C9" w14:textId="18020590" w:rsidR="00466CA0" w:rsidRPr="00E26687" w:rsidRDefault="00466CA0" w:rsidP="006B3B3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15868" w:rsidRPr="00E26687" w14:paraId="0F8402D5" w14:textId="77777777" w:rsidTr="00A726EE">
        <w:trPr>
          <w:trHeight w:val="2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E26687" w:rsidRDefault="00FA22ED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09CA7A70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4E3FD31F" w:rsidR="00466CA0" w:rsidRPr="00E26687" w:rsidRDefault="00766C5F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90.550</w:t>
            </w:r>
            <w:r w:rsidR="00E26687" w:rsidRPr="00E2668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C68FF" w:rsidRPr="00E26687">
              <w:rPr>
                <w:b/>
                <w:color w:val="000000" w:themeColor="text1"/>
                <w:sz w:val="24"/>
                <w:szCs w:val="24"/>
              </w:rPr>
              <w:t>Kč</w:t>
            </w:r>
          </w:p>
        </w:tc>
      </w:tr>
    </w:tbl>
    <w:p w14:paraId="566D679D" w14:textId="45621A5E" w:rsidR="00466CA0" w:rsidRPr="00E26687" w:rsidRDefault="00466CA0" w:rsidP="00CF4F39">
      <w:pPr>
        <w:ind w:left="-284"/>
        <w:jc w:val="center"/>
        <w:rPr>
          <w:color w:val="000000" w:themeColor="text1"/>
          <w:sz w:val="22"/>
          <w:szCs w:val="22"/>
        </w:rPr>
      </w:pPr>
    </w:p>
    <w:p w14:paraId="0D1FEB9C" w14:textId="610FF3ED" w:rsidR="00E8595F" w:rsidRPr="00E26687" w:rsidRDefault="006B3B30" w:rsidP="00872451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 w:rsidRPr="00E26687">
        <w:rPr>
          <w:color w:val="000000" w:themeColor="text1"/>
          <w:sz w:val="24"/>
          <w:szCs w:val="24"/>
        </w:rPr>
        <w:t>V Kvasicích dne: 2</w:t>
      </w:r>
      <w:r w:rsidR="00766C5F">
        <w:rPr>
          <w:color w:val="000000" w:themeColor="text1"/>
          <w:sz w:val="24"/>
          <w:szCs w:val="24"/>
        </w:rPr>
        <w:t>6.1.2024</w:t>
      </w:r>
    </w:p>
    <w:p w14:paraId="7DF5C7D2" w14:textId="1B3CD31D" w:rsidR="00466CA0" w:rsidRPr="00E26687" w:rsidRDefault="006B3B30" w:rsidP="006B3B30">
      <w:pPr>
        <w:tabs>
          <w:tab w:val="left" w:pos="4536"/>
        </w:tabs>
        <w:rPr>
          <w:color w:val="000000" w:themeColor="text1"/>
          <w:sz w:val="24"/>
          <w:szCs w:val="24"/>
        </w:rPr>
      </w:pPr>
      <w:r w:rsidRPr="00E26687">
        <w:rPr>
          <w:color w:val="000000" w:themeColor="text1"/>
          <w:sz w:val="24"/>
          <w:szCs w:val="24"/>
        </w:rPr>
        <w:tab/>
      </w:r>
      <w:r w:rsidRPr="00E26687">
        <w:rPr>
          <w:color w:val="000000" w:themeColor="text1"/>
          <w:sz w:val="24"/>
          <w:szCs w:val="24"/>
        </w:rPr>
        <w:tab/>
      </w:r>
      <w:r w:rsidR="00FA22ED" w:rsidRPr="00E26687">
        <w:rPr>
          <w:color w:val="000000" w:themeColor="text1"/>
          <w:sz w:val="24"/>
          <w:szCs w:val="24"/>
          <w:u w:val="single"/>
        </w:rPr>
        <w:t>Podpis a razítko:</w:t>
      </w:r>
    </w:p>
    <w:p w14:paraId="62BE2CE4" w14:textId="5AF4AFC0" w:rsidR="00E8595F" w:rsidRPr="00E26687" w:rsidRDefault="00E8595F" w:rsidP="007C0CDA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 w:rsidRPr="00E26687">
        <w:rPr>
          <w:color w:val="000000" w:themeColor="text1"/>
          <w:sz w:val="24"/>
          <w:szCs w:val="24"/>
        </w:rPr>
        <w:tab/>
      </w:r>
      <w:r w:rsidRPr="00E26687">
        <w:rPr>
          <w:color w:val="000000" w:themeColor="text1"/>
          <w:sz w:val="24"/>
          <w:szCs w:val="24"/>
        </w:rPr>
        <w:tab/>
        <w:t>Příkazce operace:</w:t>
      </w:r>
    </w:p>
    <w:p w14:paraId="165680F8" w14:textId="4957306F" w:rsidR="00C55F52" w:rsidRPr="00E26687" w:rsidRDefault="00B5508B" w:rsidP="006B3B30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A0198" wp14:editId="00252F22">
                <wp:simplePos x="0" y="0"/>
                <wp:positionH relativeFrom="column">
                  <wp:posOffset>3448050</wp:posOffset>
                </wp:positionH>
                <wp:positionV relativeFrom="paragraph">
                  <wp:posOffset>69215</wp:posOffset>
                </wp:positionV>
                <wp:extent cx="2286000" cy="628650"/>
                <wp:effectExtent l="0" t="0" r="19050" b="19050"/>
                <wp:wrapNone/>
                <wp:docPr id="1050446703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854CC" id="Obdélník 2" o:spid="_x0000_s1026" style="position:absolute;margin-left:271.5pt;margin-top:5.45pt;width:180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" fillcolor="black [3200]" strokecolor="black [480]" strokeweight="1pt"/>
            </w:pict>
          </mc:Fallback>
        </mc:AlternateContent>
      </w:r>
    </w:p>
    <w:p w14:paraId="4BEDFF63" w14:textId="77777777" w:rsidR="00C55F52" w:rsidRPr="00E26687" w:rsidRDefault="00C55F52" w:rsidP="007C0CDA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</w:p>
    <w:p w14:paraId="16A7018D" w14:textId="77777777" w:rsidR="00C55F52" w:rsidRPr="00E26687" w:rsidRDefault="00C55F52" w:rsidP="007C0CDA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</w:p>
    <w:p w14:paraId="3FC083E3" w14:textId="77777777" w:rsidR="006C2DC5" w:rsidRDefault="00C55F52" w:rsidP="00E8595F">
      <w:pPr>
        <w:tabs>
          <w:tab w:val="left" w:pos="4536"/>
        </w:tabs>
        <w:rPr>
          <w:color w:val="000000" w:themeColor="text1"/>
          <w:sz w:val="24"/>
          <w:szCs w:val="24"/>
        </w:rPr>
      </w:pPr>
      <w:r w:rsidRPr="00E26687">
        <w:rPr>
          <w:color w:val="000000" w:themeColor="text1"/>
          <w:sz w:val="24"/>
          <w:szCs w:val="24"/>
        </w:rPr>
        <w:tab/>
      </w:r>
      <w:r w:rsidRPr="00E26687">
        <w:rPr>
          <w:color w:val="000000" w:themeColor="text1"/>
          <w:sz w:val="24"/>
          <w:szCs w:val="24"/>
        </w:rPr>
        <w:tab/>
      </w:r>
    </w:p>
    <w:p w14:paraId="53B8F094" w14:textId="59927E4B" w:rsidR="00E8595F" w:rsidRPr="00E26687" w:rsidRDefault="006C2DC5" w:rsidP="00E8595F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C55F52" w:rsidRPr="00E26687">
        <w:rPr>
          <w:color w:val="000000" w:themeColor="text1"/>
          <w:sz w:val="24"/>
          <w:szCs w:val="24"/>
        </w:rPr>
        <w:t>Správce</w:t>
      </w:r>
      <w:r w:rsidR="00E8595F" w:rsidRPr="00E26687">
        <w:rPr>
          <w:color w:val="000000" w:themeColor="text1"/>
          <w:sz w:val="24"/>
          <w:szCs w:val="24"/>
        </w:rPr>
        <w:t xml:space="preserve"> rozpočtu:</w:t>
      </w:r>
    </w:p>
    <w:p w14:paraId="1F121945" w14:textId="3784B2DC" w:rsidR="00466CA0" w:rsidRPr="00E26687" w:rsidRDefault="00B5508B" w:rsidP="00C55F52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E8367" wp14:editId="51B06510">
                <wp:simplePos x="0" y="0"/>
                <wp:positionH relativeFrom="column">
                  <wp:posOffset>3705225</wp:posOffset>
                </wp:positionH>
                <wp:positionV relativeFrom="paragraph">
                  <wp:posOffset>126365</wp:posOffset>
                </wp:positionV>
                <wp:extent cx="2514600" cy="942975"/>
                <wp:effectExtent l="0" t="0" r="19050" b="28575"/>
                <wp:wrapNone/>
                <wp:docPr id="39422695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1A543" id="Obdélník 3" o:spid="_x0000_s1026" style="position:absolute;margin-left:291.75pt;margin-top:9.95pt;width:198pt;height:7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" fillcolor="black [3200]" strokecolor="black [480]" strokeweight="1pt"/>
            </w:pict>
          </mc:Fallback>
        </mc:AlternateContent>
      </w:r>
    </w:p>
    <w:p w14:paraId="367AE8DB" w14:textId="77777777" w:rsidR="00C55F52" w:rsidRPr="00C55F52" w:rsidRDefault="00C55F52" w:rsidP="007C0CDA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</w:p>
    <w:p w14:paraId="14601BE0" w14:textId="77777777" w:rsidR="00466CA0" w:rsidRPr="00C55F52" w:rsidRDefault="00466CA0">
      <w:pPr>
        <w:ind w:left="-284"/>
        <w:rPr>
          <w:color w:val="000000" w:themeColor="text1"/>
          <w:sz w:val="24"/>
          <w:szCs w:val="24"/>
        </w:rPr>
      </w:pPr>
    </w:p>
    <w:p w14:paraId="461A0F81" w14:textId="5E636BAC" w:rsidR="00466CA0" w:rsidRPr="00C55F52" w:rsidRDefault="00FA22ED">
      <w:pPr>
        <w:ind w:left="708"/>
        <w:rPr>
          <w:color w:val="000000" w:themeColor="text1"/>
          <w:sz w:val="24"/>
          <w:szCs w:val="24"/>
        </w:rPr>
      </w:pPr>
      <w:r w:rsidRPr="00C55F52">
        <w:rPr>
          <w:color w:val="000000" w:themeColor="text1"/>
          <w:sz w:val="24"/>
          <w:szCs w:val="24"/>
        </w:rPr>
        <w:tab/>
      </w:r>
      <w:r w:rsidRPr="00C55F52">
        <w:rPr>
          <w:color w:val="000000" w:themeColor="text1"/>
          <w:sz w:val="24"/>
          <w:szCs w:val="24"/>
        </w:rPr>
        <w:tab/>
      </w:r>
      <w:r w:rsidRPr="00C55F52">
        <w:rPr>
          <w:color w:val="000000" w:themeColor="text1"/>
          <w:sz w:val="24"/>
          <w:szCs w:val="24"/>
        </w:rPr>
        <w:tab/>
      </w:r>
      <w:r w:rsidRPr="00C55F52">
        <w:rPr>
          <w:color w:val="000000" w:themeColor="text1"/>
          <w:sz w:val="24"/>
          <w:szCs w:val="24"/>
        </w:rPr>
        <w:tab/>
        <w:t xml:space="preserve">  </w:t>
      </w:r>
      <w:r w:rsidRPr="00C55F52">
        <w:rPr>
          <w:color w:val="000000" w:themeColor="text1"/>
          <w:sz w:val="24"/>
          <w:szCs w:val="24"/>
        </w:rPr>
        <w:tab/>
      </w:r>
    </w:p>
    <w:sectPr w:rsidR="00466CA0" w:rsidRPr="00C55F52" w:rsidSect="008B7097">
      <w:headerReference w:type="default" r:id="rId8"/>
      <w:footerReference w:type="default" r:id="rId9"/>
      <w:headerReference w:type="first" r:id="rId10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B21B" w14:textId="77777777" w:rsidR="000F2132" w:rsidRDefault="000F2132">
      <w:r>
        <w:separator/>
      </w:r>
    </w:p>
  </w:endnote>
  <w:endnote w:type="continuationSeparator" w:id="0">
    <w:p w14:paraId="48F3BEF4" w14:textId="77777777" w:rsidR="000F2132" w:rsidRDefault="000F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5135" w14:textId="77777777" w:rsidR="00AD1A8D" w:rsidRDefault="00AD1A8D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895E" w14:textId="77777777" w:rsidR="000F2132" w:rsidRDefault="000F2132">
      <w:r>
        <w:rPr>
          <w:color w:val="000000"/>
        </w:rPr>
        <w:separator/>
      </w:r>
    </w:p>
  </w:footnote>
  <w:footnote w:type="continuationSeparator" w:id="0">
    <w:p w14:paraId="5C131943" w14:textId="77777777" w:rsidR="000F2132" w:rsidRDefault="000F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F6D2" w14:textId="77777777" w:rsidR="00AD1A8D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6819" w14:textId="3DBFEC6D" w:rsidR="00AD1A8D" w:rsidRDefault="00CE379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7B29DFB5">
          <wp:simplePos x="0" y="0"/>
          <wp:positionH relativeFrom="page">
            <wp:align>left</wp:align>
          </wp:positionH>
          <wp:positionV relativeFrom="paragraph">
            <wp:posOffset>-907415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52D40666">
              <wp:simplePos x="0" y="0"/>
              <wp:positionH relativeFrom="column">
                <wp:posOffset>1952625</wp:posOffset>
              </wp:positionH>
              <wp:positionV relativeFrom="paragraph">
                <wp:posOffset>-840740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AFA4294" w14:textId="42118637" w:rsidR="00AD1A8D" w:rsidRDefault="00AD1A8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5pt;margin-top:-66.2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" stroked="f">
              <v:textbox>
                <w:txbxContent>
                  <w:p w14:paraId="3AFA4294" w14:textId="42118637" w:rsidR="00AD1A8D" w:rsidRDefault="00AD1A8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F2594"/>
    <w:multiLevelType w:val="multilevel"/>
    <w:tmpl w:val="5A3E6FE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109853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1781F"/>
    <w:rsid w:val="0003049E"/>
    <w:rsid w:val="00087403"/>
    <w:rsid w:val="000E5317"/>
    <w:rsid w:val="000F2132"/>
    <w:rsid w:val="001115DB"/>
    <w:rsid w:val="0013482B"/>
    <w:rsid w:val="001709C5"/>
    <w:rsid w:val="001767B0"/>
    <w:rsid w:val="00195766"/>
    <w:rsid w:val="001B17C3"/>
    <w:rsid w:val="001D462E"/>
    <w:rsid w:val="001D7C55"/>
    <w:rsid w:val="001E1E63"/>
    <w:rsid w:val="001E673B"/>
    <w:rsid w:val="002318BE"/>
    <w:rsid w:val="00233181"/>
    <w:rsid w:val="00253C8B"/>
    <w:rsid w:val="00283A52"/>
    <w:rsid w:val="002E3FDE"/>
    <w:rsid w:val="003070F9"/>
    <w:rsid w:val="0031009E"/>
    <w:rsid w:val="003351A3"/>
    <w:rsid w:val="00336A1B"/>
    <w:rsid w:val="003969BF"/>
    <w:rsid w:val="003A2874"/>
    <w:rsid w:val="003A5A12"/>
    <w:rsid w:val="003C7E08"/>
    <w:rsid w:val="003F092A"/>
    <w:rsid w:val="00422C67"/>
    <w:rsid w:val="00430D01"/>
    <w:rsid w:val="00452278"/>
    <w:rsid w:val="00460D76"/>
    <w:rsid w:val="00461710"/>
    <w:rsid w:val="00466CA0"/>
    <w:rsid w:val="004918D1"/>
    <w:rsid w:val="00495D9A"/>
    <w:rsid w:val="0049751A"/>
    <w:rsid w:val="004B3EBB"/>
    <w:rsid w:val="004E3152"/>
    <w:rsid w:val="00526E44"/>
    <w:rsid w:val="00542E27"/>
    <w:rsid w:val="00556ED5"/>
    <w:rsid w:val="005624CF"/>
    <w:rsid w:val="00565139"/>
    <w:rsid w:val="00565ECD"/>
    <w:rsid w:val="005D26D6"/>
    <w:rsid w:val="00607ED9"/>
    <w:rsid w:val="00617575"/>
    <w:rsid w:val="00647C0A"/>
    <w:rsid w:val="00651380"/>
    <w:rsid w:val="0068570D"/>
    <w:rsid w:val="006A4F37"/>
    <w:rsid w:val="006B3B30"/>
    <w:rsid w:val="006C2DC5"/>
    <w:rsid w:val="006D72ED"/>
    <w:rsid w:val="00703742"/>
    <w:rsid w:val="00742417"/>
    <w:rsid w:val="00766C5F"/>
    <w:rsid w:val="00773E58"/>
    <w:rsid w:val="00781598"/>
    <w:rsid w:val="00784B8C"/>
    <w:rsid w:val="007B2E43"/>
    <w:rsid w:val="007C0CDA"/>
    <w:rsid w:val="007C28DA"/>
    <w:rsid w:val="007C43B4"/>
    <w:rsid w:val="007C7F89"/>
    <w:rsid w:val="00800635"/>
    <w:rsid w:val="00800988"/>
    <w:rsid w:val="00814F5C"/>
    <w:rsid w:val="00837D0C"/>
    <w:rsid w:val="00872451"/>
    <w:rsid w:val="00893697"/>
    <w:rsid w:val="008A4569"/>
    <w:rsid w:val="008B7097"/>
    <w:rsid w:val="008C68FF"/>
    <w:rsid w:val="008C6C57"/>
    <w:rsid w:val="008F2414"/>
    <w:rsid w:val="00906566"/>
    <w:rsid w:val="00921E86"/>
    <w:rsid w:val="00964E70"/>
    <w:rsid w:val="00970045"/>
    <w:rsid w:val="00995DF8"/>
    <w:rsid w:val="00997B51"/>
    <w:rsid w:val="009A5271"/>
    <w:rsid w:val="009A53EC"/>
    <w:rsid w:val="009C53BB"/>
    <w:rsid w:val="00A1115E"/>
    <w:rsid w:val="00A1512F"/>
    <w:rsid w:val="00A15AFB"/>
    <w:rsid w:val="00A726EE"/>
    <w:rsid w:val="00A84264"/>
    <w:rsid w:val="00AC5366"/>
    <w:rsid w:val="00AD1A8D"/>
    <w:rsid w:val="00AE7CC0"/>
    <w:rsid w:val="00AF2CAA"/>
    <w:rsid w:val="00AF45D8"/>
    <w:rsid w:val="00B2762A"/>
    <w:rsid w:val="00B3019A"/>
    <w:rsid w:val="00B5508B"/>
    <w:rsid w:val="00B83875"/>
    <w:rsid w:val="00BB6840"/>
    <w:rsid w:val="00BC004A"/>
    <w:rsid w:val="00BD24EB"/>
    <w:rsid w:val="00C03347"/>
    <w:rsid w:val="00C06AF8"/>
    <w:rsid w:val="00C07C6C"/>
    <w:rsid w:val="00C330F7"/>
    <w:rsid w:val="00C50239"/>
    <w:rsid w:val="00C55F52"/>
    <w:rsid w:val="00C856A4"/>
    <w:rsid w:val="00CA3602"/>
    <w:rsid w:val="00CC44FD"/>
    <w:rsid w:val="00CE3791"/>
    <w:rsid w:val="00CE7BA0"/>
    <w:rsid w:val="00CF1214"/>
    <w:rsid w:val="00CF34F4"/>
    <w:rsid w:val="00CF4F39"/>
    <w:rsid w:val="00D15868"/>
    <w:rsid w:val="00D2629E"/>
    <w:rsid w:val="00D57F3A"/>
    <w:rsid w:val="00D6262D"/>
    <w:rsid w:val="00D7747F"/>
    <w:rsid w:val="00D77C1C"/>
    <w:rsid w:val="00DA1BB1"/>
    <w:rsid w:val="00DD5AE6"/>
    <w:rsid w:val="00DF1EA6"/>
    <w:rsid w:val="00DF797A"/>
    <w:rsid w:val="00E00DD3"/>
    <w:rsid w:val="00E124B4"/>
    <w:rsid w:val="00E26687"/>
    <w:rsid w:val="00E31008"/>
    <w:rsid w:val="00E5091A"/>
    <w:rsid w:val="00E74550"/>
    <w:rsid w:val="00E758FC"/>
    <w:rsid w:val="00E8595F"/>
    <w:rsid w:val="00EA4205"/>
    <w:rsid w:val="00EE16FF"/>
    <w:rsid w:val="00EF61BC"/>
    <w:rsid w:val="00F02AA3"/>
    <w:rsid w:val="00F055CD"/>
    <w:rsid w:val="00F308F4"/>
    <w:rsid w:val="00F62359"/>
    <w:rsid w:val="00F66881"/>
    <w:rsid w:val="00F743D5"/>
    <w:rsid w:val="00FA22ED"/>
    <w:rsid w:val="00FE2272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872451"/>
    <w:pPr>
      <w:suppressAutoHyphens w:val="0"/>
      <w:overflowPunct/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-wm-msolistparagraph">
    <w:name w:val="-wm-msolistparagraph"/>
    <w:basedOn w:val="Normln"/>
    <w:rsid w:val="00872451"/>
    <w:pPr>
      <w:suppressAutoHyphens w:val="0"/>
      <w:overflowPunct/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157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120</cp:revision>
  <cp:lastPrinted>2023-11-22T07:20:00Z</cp:lastPrinted>
  <dcterms:created xsi:type="dcterms:W3CDTF">2023-02-02T05:49:00Z</dcterms:created>
  <dcterms:modified xsi:type="dcterms:W3CDTF">2024-01-29T10:15:00Z</dcterms:modified>
</cp:coreProperties>
</file>