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0AB4" w14:textId="77777777" w:rsidR="00EF7AE6" w:rsidRDefault="00EF7AE6" w:rsidP="00C65B69">
      <w:pPr>
        <w:ind w:right="424"/>
      </w:pPr>
    </w:p>
    <w:p w14:paraId="6BED8809" w14:textId="77777777" w:rsidR="00574656" w:rsidRDefault="00574656" w:rsidP="00C65B69">
      <w:pPr>
        <w:ind w:right="424"/>
      </w:pPr>
    </w:p>
    <w:p w14:paraId="1288A9A6" w14:textId="77777777" w:rsidR="006B1342" w:rsidRDefault="006B1342" w:rsidP="00C65B69">
      <w:pPr>
        <w:ind w:right="424"/>
      </w:pPr>
    </w:p>
    <w:p w14:paraId="1FE0F9D5" w14:textId="14781660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bookmarkStart w:id="0" w:name="_GoBack"/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CA4DE0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</w:t>
      </w:r>
      <w:r w:rsidRPr="00AE17C4">
        <w:rPr>
          <w:rFonts w:ascii="Times New Roman" w:hAnsi="Times New Roman"/>
          <w:b/>
          <w:sz w:val="28"/>
          <w:szCs w:val="28"/>
        </w:rPr>
        <w:t>0</w:t>
      </w:r>
      <w:r w:rsidR="00FE3DF7">
        <w:rPr>
          <w:rFonts w:ascii="Times New Roman" w:hAnsi="Times New Roman"/>
          <w:b/>
          <w:sz w:val="28"/>
          <w:szCs w:val="28"/>
        </w:rPr>
        <w:t>2</w:t>
      </w:r>
      <w:r w:rsidR="00555A86">
        <w:rPr>
          <w:rFonts w:ascii="Times New Roman" w:hAnsi="Times New Roman"/>
          <w:b/>
          <w:sz w:val="28"/>
          <w:szCs w:val="28"/>
        </w:rPr>
        <w:t>11</w:t>
      </w:r>
      <w:bookmarkEnd w:id="0"/>
    </w:p>
    <w:p w14:paraId="14DD2085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02355461" w14:textId="77777777" w:rsidR="006B1342" w:rsidRPr="004C058A" w:rsidRDefault="009D30EE" w:rsidP="00C65B69">
      <w:pPr>
        <w:ind w:right="424"/>
        <w:rPr>
          <w:rFonts w:ascii="Times New Roman" w:hAnsi="Times New Roman"/>
          <w:sz w:val="24"/>
          <w:szCs w:val="24"/>
        </w:rPr>
      </w:pPr>
      <w:r w:rsidRPr="009D30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2019C" wp14:editId="48E4775E">
                <wp:simplePos x="0" y="0"/>
                <wp:positionH relativeFrom="column">
                  <wp:posOffset>638175</wp:posOffset>
                </wp:positionH>
                <wp:positionV relativeFrom="page">
                  <wp:posOffset>2562225</wp:posOffset>
                </wp:positionV>
                <wp:extent cx="2472690" cy="1162800"/>
                <wp:effectExtent l="0" t="0" r="1143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C35D" w14:textId="126F6265" w:rsidR="009D30EE" w:rsidRDefault="00FE3D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PRAGOSOUND s.r.o.</w:t>
                            </w:r>
                          </w:p>
                          <w:p w14:paraId="06A67C70" w14:textId="0C24C477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Radčina 523/16</w:t>
                            </w:r>
                          </w:p>
                          <w:p w14:paraId="3C008A43" w14:textId="0525A316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161 00 Praha 6</w:t>
                            </w:r>
                          </w:p>
                          <w:p w14:paraId="7BC5014E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D00CCA" w14:textId="4F64B816" w:rsidR="009D30EE" w:rsidRDefault="00FE3D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27390462</w:t>
                            </w:r>
                          </w:p>
                          <w:p w14:paraId="7B877A2B" w14:textId="3D6D6429" w:rsidR="009D30EE" w:rsidRDefault="009D30E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FE3D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27390462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6201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25pt;margin-top:201.75pt;width:194.7pt;height:91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+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">
                <v:textbox>
                  <w:txbxContent>
                    <w:p w14:paraId="1C6FC35D" w14:textId="126F6265" w:rsidR="009D30EE" w:rsidRDefault="00FE3D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PRAGOSOUND s.r.o.</w:t>
                      </w:r>
                    </w:p>
                    <w:p w14:paraId="06A67C70" w14:textId="0C24C477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Radčina 523/16</w:t>
                      </w:r>
                    </w:p>
                    <w:p w14:paraId="3C008A43" w14:textId="0525A316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161 00 Praha 6</w:t>
                      </w:r>
                    </w:p>
                    <w:p w14:paraId="7BC5014E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D00CCA" w14:textId="4F64B816" w:rsidR="009D30EE" w:rsidRDefault="00FE3D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27390462</w:t>
                      </w:r>
                    </w:p>
                    <w:p w14:paraId="7B877A2B" w14:textId="3D6D6429" w:rsidR="009D30EE" w:rsidRDefault="009D30EE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CZ</w:t>
                      </w:r>
                      <w:r w:rsidR="00FE3D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27390462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2F2BA58" w14:textId="77777777" w:rsidR="00AE17C4" w:rsidRDefault="00574656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</w:p>
    <w:p w14:paraId="44E3A926" w14:textId="77777777" w:rsidR="00AE17C4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</w:p>
    <w:p w14:paraId="6CDCE5DA" w14:textId="77777777" w:rsidR="00AE17C4" w:rsidRDefault="00AE17C4" w:rsidP="00AE17C4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6ACE3C" w14:textId="77777777" w:rsidR="00AE17C4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76BF52" w14:textId="77777777" w:rsidR="00AE17C4" w:rsidRPr="00574656" w:rsidRDefault="00AE17C4" w:rsidP="00AE17C4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</w:p>
    <w:p w14:paraId="4B967971" w14:textId="77777777" w:rsidR="006B1342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BDB6EB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71F5188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787810F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46EEE33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7EB4D485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7A49E2C8" w14:textId="18BCD67D" w:rsidR="00AE17C4" w:rsidRDefault="00AE17C4" w:rsidP="009D30EE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FE3DF7">
        <w:rPr>
          <w:rFonts w:ascii="Times New Roman" w:hAnsi="Times New Roman"/>
          <w:sz w:val="24"/>
          <w:szCs w:val="24"/>
        </w:rPr>
        <w:t xml:space="preserve"> </w:t>
      </w:r>
      <w:r w:rsidR="00555A86">
        <w:rPr>
          <w:rFonts w:ascii="Times New Roman" w:hAnsi="Times New Roman"/>
          <w:sz w:val="24"/>
          <w:szCs w:val="24"/>
        </w:rPr>
        <w:t>4x mikrofon DP</w:t>
      </w:r>
      <w:r w:rsidR="00147F6D">
        <w:rPr>
          <w:rFonts w:ascii="Times New Roman" w:hAnsi="Times New Roman"/>
          <w:sz w:val="24"/>
          <w:szCs w:val="24"/>
        </w:rPr>
        <w:t>A</w:t>
      </w:r>
      <w:r w:rsidR="00555A86">
        <w:rPr>
          <w:rFonts w:ascii="Times New Roman" w:hAnsi="Times New Roman"/>
          <w:sz w:val="24"/>
          <w:szCs w:val="24"/>
        </w:rPr>
        <w:t xml:space="preserve"> 4099 </w:t>
      </w:r>
      <w:proofErr w:type="spellStart"/>
      <w:r w:rsidR="00555A86">
        <w:rPr>
          <w:rFonts w:ascii="Times New Roman" w:hAnsi="Times New Roman"/>
          <w:sz w:val="24"/>
          <w:szCs w:val="24"/>
        </w:rPr>
        <w:t>core</w:t>
      </w:r>
      <w:proofErr w:type="spellEnd"/>
      <w:r w:rsidR="00555A86">
        <w:rPr>
          <w:rFonts w:ascii="Times New Roman" w:hAnsi="Times New Roman"/>
          <w:sz w:val="24"/>
          <w:szCs w:val="24"/>
        </w:rPr>
        <w:t xml:space="preserve"> včetně redukc</w:t>
      </w:r>
      <w:r w:rsidR="00A62E84">
        <w:rPr>
          <w:rFonts w:ascii="Times New Roman" w:hAnsi="Times New Roman"/>
          <w:sz w:val="24"/>
          <w:szCs w:val="24"/>
        </w:rPr>
        <w:t>í</w:t>
      </w:r>
      <w:r w:rsidR="00555A86">
        <w:rPr>
          <w:rFonts w:ascii="Times New Roman" w:hAnsi="Times New Roman"/>
          <w:sz w:val="24"/>
          <w:szCs w:val="24"/>
        </w:rPr>
        <w:t xml:space="preserve"> a kompletního příslušenství držáků v celkové ceně nepřesahující 100.000 Kč.</w:t>
      </w:r>
    </w:p>
    <w:p w14:paraId="7F8E0538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66B2B36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8655F74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1A1D53F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87E9148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A981DE4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8BFB082" w14:textId="4BC6F86B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AE17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DF7">
        <w:rPr>
          <w:rFonts w:ascii="Times New Roman" w:hAnsi="Times New Roman"/>
          <w:sz w:val="24"/>
          <w:szCs w:val="24"/>
        </w:rPr>
        <w:t>27.12.2023</w:t>
      </w:r>
      <w:proofErr w:type="gramEnd"/>
    </w:p>
    <w:p w14:paraId="2CE34EA8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74D5E4C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E27463A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3BDF6E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9B537CF" w14:textId="508E5D3C" w:rsidR="00AE17C4" w:rsidRDefault="00FE3DF7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Mikuláš Krutský</w:t>
      </w:r>
    </w:p>
    <w:p w14:paraId="70F21668" w14:textId="4B9626C6" w:rsidR="00FE3DF7" w:rsidRDefault="00FE3DF7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designer </w:t>
      </w:r>
      <w:proofErr w:type="spellStart"/>
      <w:r>
        <w:rPr>
          <w:rFonts w:ascii="Times New Roman" w:hAnsi="Times New Roman"/>
          <w:sz w:val="24"/>
          <w:szCs w:val="24"/>
        </w:rPr>
        <w:t>DvD</w:t>
      </w:r>
      <w:proofErr w:type="spellEnd"/>
    </w:p>
    <w:p w14:paraId="482AD5C4" w14:textId="77777777" w:rsidR="00AE17C4" w:rsidRDefault="00AE17C4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57AAAD" w14:textId="77777777" w:rsidR="00574656" w:rsidRDefault="00AE17C4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97BAA">
        <w:rPr>
          <w:rFonts w:ascii="Times New Roman" w:hAnsi="Times New Roman"/>
          <w:sz w:val="24"/>
          <w:szCs w:val="24"/>
        </w:rPr>
        <w:t xml:space="preserve">     </w:t>
      </w:r>
    </w:p>
    <w:p w14:paraId="743B8CF4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B9B723D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57A62E8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3312277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F04144F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A8BF5CF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37168D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E6C9" w14:textId="77777777" w:rsidR="00A57208" w:rsidRDefault="00A57208" w:rsidP="00E727CA">
      <w:r>
        <w:separator/>
      </w:r>
    </w:p>
  </w:endnote>
  <w:endnote w:type="continuationSeparator" w:id="0">
    <w:p w14:paraId="7273891F" w14:textId="77777777" w:rsidR="00A57208" w:rsidRDefault="00A57208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685C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</w:t>
    </w:r>
    <w:proofErr w:type="spellStart"/>
    <w:r>
      <w:rPr>
        <w:rFonts w:ascii="Times New Roman" w:hAnsi="Times New Roman"/>
        <w:sz w:val="22"/>
        <w:szCs w:val="22"/>
      </w:rPr>
      <w:t>arena</w:t>
    </w:r>
    <w:proofErr w:type="spellEnd"/>
    <w:r>
      <w:rPr>
        <w:rFonts w:ascii="Times New Roman" w:hAnsi="Times New Roman"/>
        <w:sz w:val="22"/>
        <w:szCs w:val="22"/>
      </w:rPr>
      <w:t xml:space="preserve"> . </w:t>
    </w:r>
  </w:p>
  <w:p w14:paraId="7839861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51D9CCCA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FD8E0" w14:textId="77777777" w:rsidR="00A57208" w:rsidRDefault="00A57208" w:rsidP="00E727CA">
      <w:r>
        <w:separator/>
      </w:r>
    </w:p>
  </w:footnote>
  <w:footnote w:type="continuationSeparator" w:id="0">
    <w:p w14:paraId="043D4DD4" w14:textId="77777777" w:rsidR="00A57208" w:rsidRDefault="00A57208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784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CBD97" wp14:editId="08C22E1D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6A7B0015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0BBF04DE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3A2A66F4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07BC8239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 xml:space="preserve">ID dat. </w:t>
    </w:r>
    <w:proofErr w:type="gramStart"/>
    <w:r w:rsidR="009B6D23" w:rsidRPr="009B6D23">
      <w:rPr>
        <w:rFonts w:ascii="Times New Roman" w:hAnsi="Times New Roman"/>
      </w:rPr>
      <w:t>schránky</w:t>
    </w:r>
    <w:proofErr w:type="gramEnd"/>
    <w:r w:rsidR="009B6D23" w:rsidRPr="009B6D23">
      <w:rPr>
        <w:rFonts w:ascii="Times New Roman" w:hAnsi="Times New Roman"/>
      </w:rPr>
      <w:t>: d5983un</w:t>
    </w:r>
  </w:p>
  <w:p w14:paraId="65DC878B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47F6D"/>
    <w:rsid w:val="00177CAA"/>
    <w:rsid w:val="00181DB6"/>
    <w:rsid w:val="001F6580"/>
    <w:rsid w:val="0023331F"/>
    <w:rsid w:val="00266165"/>
    <w:rsid w:val="0037168D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55A86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F77D0"/>
    <w:rsid w:val="005F7A58"/>
    <w:rsid w:val="006B1342"/>
    <w:rsid w:val="006B5867"/>
    <w:rsid w:val="006D45B6"/>
    <w:rsid w:val="00723EEA"/>
    <w:rsid w:val="00726D56"/>
    <w:rsid w:val="00746923"/>
    <w:rsid w:val="00765A93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86628"/>
    <w:rsid w:val="00997BAA"/>
    <w:rsid w:val="009B6D23"/>
    <w:rsid w:val="009C6371"/>
    <w:rsid w:val="009D30EE"/>
    <w:rsid w:val="009E5726"/>
    <w:rsid w:val="009E660F"/>
    <w:rsid w:val="009F1DC1"/>
    <w:rsid w:val="009F2C0A"/>
    <w:rsid w:val="009F4D67"/>
    <w:rsid w:val="00A44671"/>
    <w:rsid w:val="00A5117C"/>
    <w:rsid w:val="00A522CC"/>
    <w:rsid w:val="00A57208"/>
    <w:rsid w:val="00A62E84"/>
    <w:rsid w:val="00AE17C4"/>
    <w:rsid w:val="00B5004D"/>
    <w:rsid w:val="00B54383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A4DE0"/>
    <w:rsid w:val="00CF059D"/>
    <w:rsid w:val="00D06C25"/>
    <w:rsid w:val="00D21B82"/>
    <w:rsid w:val="00D2704E"/>
    <w:rsid w:val="00D57C48"/>
    <w:rsid w:val="00D91DD7"/>
    <w:rsid w:val="00DC2235"/>
    <w:rsid w:val="00DC6B62"/>
    <w:rsid w:val="00E1125A"/>
    <w:rsid w:val="00E727CA"/>
    <w:rsid w:val="00E941AF"/>
    <w:rsid w:val="00E96CB3"/>
    <w:rsid w:val="00EA3F71"/>
    <w:rsid w:val="00EB2595"/>
    <w:rsid w:val="00EE1CFF"/>
    <w:rsid w:val="00EF7AE6"/>
    <w:rsid w:val="00F03C9E"/>
    <w:rsid w:val="00F21ECF"/>
    <w:rsid w:val="00F23235"/>
    <w:rsid w:val="00F60DB6"/>
    <w:rsid w:val="00FE3DF7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58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8400-430D-4C1A-8691-A1321D46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2</cp:revision>
  <cp:lastPrinted>2024-01-25T13:06:00Z</cp:lastPrinted>
  <dcterms:created xsi:type="dcterms:W3CDTF">2024-01-25T15:24:00Z</dcterms:created>
  <dcterms:modified xsi:type="dcterms:W3CDTF">2024-01-25T15:24:00Z</dcterms:modified>
</cp:coreProperties>
</file>