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462DF816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</w:t>
      </w:r>
      <w:r w:rsidR="008B26EC">
        <w:rPr>
          <w:rFonts w:cs="Arial"/>
          <w:b/>
        </w:rPr>
        <w:t>/4782</w:t>
      </w:r>
      <w:r w:rsidRPr="001426D2">
        <w:rPr>
          <w:rFonts w:cs="Arial"/>
          <w:b/>
        </w:rPr>
        <w:t>/</w:t>
      </w:r>
      <w:r w:rsidR="009E759C">
        <w:rPr>
          <w:rFonts w:cs="Arial"/>
          <w:b/>
        </w:rPr>
        <w:t>2023</w:t>
      </w:r>
      <w:r w:rsidR="002158A4">
        <w:rPr>
          <w:rFonts w:cs="Arial"/>
          <w:b/>
        </w:rPr>
        <w:t>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484A6BDD" w14:textId="77777777" w:rsidR="009370D7" w:rsidRPr="00A6589F" w:rsidRDefault="009370D7" w:rsidP="009370D7">
            <w:pPr>
              <w:pStyle w:val="Bezmezer"/>
              <w:spacing w:line="276" w:lineRule="auto"/>
              <w:rPr>
                <w:b/>
              </w:rPr>
            </w:pPr>
            <w:r w:rsidRPr="00A6589F">
              <w:rPr>
                <w:b/>
              </w:rPr>
              <w:t>Zlínský kraj</w:t>
            </w:r>
          </w:p>
          <w:p w14:paraId="6A18DED7" w14:textId="77777777" w:rsidR="009370D7" w:rsidRDefault="009370D7" w:rsidP="009370D7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5729CAFA" w14:textId="77777777" w:rsidR="009370D7" w:rsidRDefault="009370D7" w:rsidP="009370D7">
            <w:pPr>
              <w:pStyle w:val="Bezmezer"/>
              <w:spacing w:line="276" w:lineRule="auto"/>
            </w:pPr>
            <w:r w:rsidRPr="00BC0BE0">
              <w:t>zastupuje:</w:t>
            </w:r>
            <w:r>
              <w:t> Ing. Radim Holiš</w:t>
            </w:r>
            <w:r w:rsidRPr="00BC0BE0">
              <w:t>, hejtman</w:t>
            </w:r>
            <w:r>
              <w:t xml:space="preserve"> </w:t>
            </w:r>
          </w:p>
          <w:p w14:paraId="795CAFBC" w14:textId="77777777" w:rsidR="009370D7" w:rsidRDefault="009370D7" w:rsidP="009370D7">
            <w:pPr>
              <w:pStyle w:val="Bezmezer"/>
              <w:spacing w:line="276" w:lineRule="auto"/>
            </w:pPr>
            <w:r>
              <w:t>IČO: 70891320</w:t>
            </w:r>
          </w:p>
          <w:p w14:paraId="73CEB41B" w14:textId="77777777" w:rsidR="009370D7" w:rsidRDefault="009370D7" w:rsidP="009370D7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1827552/0800, Česká spořitelna, a. s.</w:t>
            </w:r>
          </w:p>
          <w:p w14:paraId="27616957" w14:textId="5BE076E7" w:rsidR="002321A0" w:rsidRDefault="009370D7" w:rsidP="009370D7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3B40F0A8" w14:textId="77777777" w:rsidR="005A5270" w:rsidRDefault="005A5270" w:rsidP="005A5270">
            <w:pPr>
              <w:pStyle w:val="Bezmezer"/>
              <w:spacing w:line="276" w:lineRule="auto"/>
              <w:rPr>
                <w:b/>
                <w:i/>
                <w:color w:val="5B9BD5" w:themeColor="accent1"/>
                <w:sz w:val="16"/>
                <w:szCs w:val="16"/>
              </w:rPr>
            </w:pPr>
            <w:r>
              <w:rPr>
                <w:b/>
              </w:rPr>
              <w:t>Univerzita Tomáše Bati ve Zlíně</w:t>
            </w:r>
          </w:p>
          <w:p w14:paraId="455D422F" w14:textId="77777777" w:rsidR="005A5270" w:rsidRDefault="005A5270" w:rsidP="005A5270">
            <w:pPr>
              <w:pStyle w:val="Bezmezer"/>
              <w:spacing w:line="276" w:lineRule="auto"/>
            </w:pPr>
            <w:r>
              <w:t xml:space="preserve">se sídlem ve Zlíně, nám. T. G. Masaryka 5555, PSČ 760 01 </w:t>
            </w:r>
          </w:p>
          <w:p w14:paraId="25C0E728" w14:textId="77777777" w:rsidR="005A5270" w:rsidRDefault="005A5270" w:rsidP="005A527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typ příjemce: právnická osoba – veřejná vysoká škola</w:t>
            </w:r>
          </w:p>
          <w:p w14:paraId="7470BA73" w14:textId="77777777" w:rsidR="005A5270" w:rsidRDefault="005A5270" w:rsidP="005A527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IČO: 70883521</w:t>
            </w:r>
          </w:p>
          <w:p w14:paraId="23ADD493" w14:textId="77777777" w:rsidR="005A5270" w:rsidRDefault="005A5270" w:rsidP="005A5270">
            <w:pPr>
              <w:pStyle w:val="Bezmezer"/>
              <w:spacing w:line="276" w:lineRule="auto"/>
            </w:pPr>
            <w:r>
              <w:t>bankovní spojení: 94-33026661/0710, Česká národní banka</w:t>
            </w:r>
          </w:p>
          <w:p w14:paraId="5EC0DC8C" w14:textId="2C7CF4CA" w:rsidR="005A5270" w:rsidRDefault="005A5270" w:rsidP="005A5270">
            <w:pPr>
              <w:pStyle w:val="Bezmezer"/>
              <w:spacing w:line="276" w:lineRule="auto"/>
            </w:pPr>
            <w:r>
              <w:t>zastoupen: </w:t>
            </w:r>
            <w:r w:rsidR="001A5A23">
              <w:t>xxxxxxxxxxxxxxxxxxxxxxxxxxxxxxxxxxxxxxx</w:t>
            </w:r>
          </w:p>
          <w:p w14:paraId="27D9DC33" w14:textId="77777777" w:rsidR="005A5270" w:rsidRDefault="005A5270" w:rsidP="005A5270">
            <w:pPr>
              <w:pStyle w:val="Bezmezer"/>
              <w:spacing w:line="276" w:lineRule="auto"/>
              <w:ind w:left="567" w:hanging="567"/>
            </w:pPr>
            <w:r>
              <w:t>(dále jen „</w:t>
            </w:r>
            <w:r>
              <w:rPr>
                <w:b/>
              </w:rPr>
              <w:t>příjemce</w:t>
            </w:r>
            <w:r>
              <w:t>“)</w:t>
            </w:r>
          </w:p>
          <w:p w14:paraId="27F8DE20" w14:textId="50D5F5BB" w:rsidR="002321A0" w:rsidRDefault="002321A0" w:rsidP="002321A0">
            <w:pPr>
              <w:pStyle w:val="Bezmezer"/>
              <w:spacing w:line="276" w:lineRule="auto"/>
            </w:pP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3DCAA9EB" w:rsidR="0077026D" w:rsidRDefault="0077026D" w:rsidP="00C7203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r w:rsidR="002C6C01">
        <w:t>300.000</w:t>
      </w:r>
      <w:r w:rsidRPr="0013520D">
        <w:t xml:space="preserve"> Kč, (slovy:</w:t>
      </w:r>
      <w:r w:rsidR="002321A0">
        <w:t> </w:t>
      </w:r>
      <w:r w:rsidR="002C6C01">
        <w:t>Tři sta tisíc</w:t>
      </w:r>
      <w:r w:rsidR="002026A2">
        <w:t xml:space="preserve"> korun 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2026A2">
        <w:rPr>
          <w:b/>
        </w:rPr>
        <w:t xml:space="preserve"> 70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2321A0">
        <w:t> </w:t>
      </w:r>
      <w:r w:rsidR="00484DFA">
        <w:t>Podpora m</w:t>
      </w:r>
      <w:r w:rsidR="0038524A">
        <w:t>atematick</w:t>
      </w:r>
      <w:r w:rsidR="00484DFA">
        <w:t>é</w:t>
      </w:r>
      <w:r w:rsidR="0038524A">
        <w:t xml:space="preserve"> gramotnost</w:t>
      </w:r>
      <w:r w:rsidR="00484DFA">
        <w:t>i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>poskytnutí dotace</w:t>
      </w:r>
      <w:r w:rsidR="00F92A6B">
        <w:t xml:space="preserve"> </w:t>
      </w:r>
      <w:r w:rsidR="00B14290">
        <w:t>D</w:t>
      </w:r>
      <w:r w:rsidR="00F92A6B">
        <w:t>/2023</w:t>
      </w:r>
      <w:r w:rsidR="00B14290">
        <w:t>/097.</w:t>
      </w:r>
    </w:p>
    <w:p w14:paraId="008B9C8A" w14:textId="7F8DBB7A" w:rsidR="00DB0265" w:rsidRPr="002D44F1" w:rsidRDefault="00DB0265" w:rsidP="001727DF">
      <w:pPr>
        <w:pStyle w:val="2rove"/>
      </w:pPr>
      <w:r w:rsidRPr="002D44F1">
        <w:t>Dotace je poskytována na</w:t>
      </w:r>
      <w:r w:rsidR="000B74C0">
        <w:t xml:space="preserve"> </w:t>
      </w:r>
      <w:r w:rsidR="0094127E">
        <w:t xml:space="preserve">financování </w:t>
      </w:r>
      <w:r w:rsidR="0032695A">
        <w:t>matematických soutěží pro 1. a 2. stupeň ZŠ a SŠ, a na pokračování technického provozu portálů prochazkysmazlikem.cz a matematickedigihry.cz</w:t>
      </w:r>
      <w:r w:rsidR="00472B97">
        <w:t xml:space="preserve">. </w:t>
      </w:r>
    </w:p>
    <w:p w14:paraId="2CC0F47C" w14:textId="77777777" w:rsidR="00DB0265" w:rsidRDefault="00DB0265" w:rsidP="00C7203C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4A487BD4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</w:t>
      </w:r>
      <w:r w:rsidR="00926811">
        <w:t>m 1. 1. 202</w:t>
      </w:r>
      <w:r w:rsidR="00410504">
        <w:t>4</w:t>
      </w:r>
    </w:p>
    <w:p w14:paraId="4BA5A893" w14:textId="2E98D17A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r>
        <w:t>končí dnem</w:t>
      </w:r>
      <w:r w:rsidR="00926811">
        <w:t xml:space="preserve"> </w:t>
      </w:r>
      <w:r w:rsidR="00DD404D">
        <w:t>31. 8</w:t>
      </w:r>
      <w:r w:rsidR="00926811">
        <w:t>. 2024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35C91A55" w:rsidR="008E7B6E" w:rsidRP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C7203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C7203C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poř.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9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C7203C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4579E4D0" w:rsidR="008E7B6E" w:rsidRPr="001426D2" w:rsidRDefault="00B2495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7D25A88D" w:rsidR="008E7B6E" w:rsidRPr="001426D2" w:rsidRDefault="006E7181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přihlášek v online soutěži třídních kolektivů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02652661" w:rsidR="008E7B6E" w:rsidRPr="001426D2" w:rsidRDefault="003376A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9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65E481F9" w:rsidR="008E7B6E" w:rsidRPr="001426D2" w:rsidRDefault="006E7181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80</w:t>
            </w:r>
          </w:p>
        </w:tc>
      </w:tr>
      <w:tr w:rsidR="008E7B6E" w:rsidRPr="001426D2" w14:paraId="17E68272" w14:textId="77777777" w:rsidTr="003376A3">
        <w:trPr>
          <w:trHeight w:hRule="exact" w:val="586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704BEC0E" w:rsidR="008E7B6E" w:rsidRPr="001426D2" w:rsidRDefault="00B2495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740EE9" w14:textId="3201C8A8" w:rsidR="008E7B6E" w:rsidRPr="001426D2" w:rsidRDefault="0009300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žáků přihlášených do soutěže MISE 45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6CE80B" w14:textId="7FE4266D" w:rsidR="008E7B6E" w:rsidRPr="001426D2" w:rsidRDefault="003376A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2A0EE150" w14:textId="6D727E22" w:rsidR="008E7B6E" w:rsidRPr="001426D2" w:rsidRDefault="0009300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90</w:t>
            </w:r>
          </w:p>
        </w:tc>
      </w:tr>
      <w:tr w:rsidR="008E7B6E" w:rsidRPr="001426D2" w14:paraId="1D176CE0" w14:textId="77777777" w:rsidTr="00C7203C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2714B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352D7B8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C2A97DF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791105C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14:paraId="26B88F3D" w14:textId="68615F5C" w:rsidR="008E7B6E" w:rsidRDefault="00530D1A" w:rsidP="00C7203C">
      <w:pPr>
        <w:pStyle w:val="2rove"/>
      </w:pPr>
      <w:r w:rsidRPr="0013520D">
        <w:lastRenderedPageBreak/>
        <w:t xml:space="preserve">Částečné nenaplnění kteréhokoliv monitorovacího indikátoru uvedeného v tabulce v předchozím odstavci, </w:t>
      </w:r>
      <w:r w:rsidRPr="003D6A1A">
        <w:rPr>
          <w:b/>
        </w:rPr>
        <w:t>maximálně však o 5 %</w:t>
      </w:r>
      <w:r w:rsidRPr="0013520D">
        <w:t>, zůstane-li zachován účel a smysl projektu, nebude považováno za 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 se jedná o podstatné nenaplnění monitorovacích indikátorů</w:t>
      </w:r>
      <w:r w:rsidR="008A7D22">
        <w:t>.</w:t>
      </w:r>
    </w:p>
    <w:p w14:paraId="115BE40A" w14:textId="77777777" w:rsidR="00530D1A" w:rsidRDefault="00530D1A" w:rsidP="00C7203C">
      <w:pPr>
        <w:pStyle w:val="Nadpis1"/>
      </w:pPr>
      <w:r w:rsidRPr="00C7203C">
        <w:t>Financování</w:t>
      </w:r>
      <w:r>
        <w:t xml:space="preserve"> projektu</w:t>
      </w:r>
    </w:p>
    <w:p w14:paraId="0D48150C" w14:textId="42BF7AC0" w:rsidR="00AF7F01" w:rsidRPr="003D6A1A" w:rsidRDefault="00530D1A" w:rsidP="00AF7F01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</w:p>
    <w:p w14:paraId="1C097517" w14:textId="508473D3" w:rsidR="00313DE9" w:rsidRPr="0013520D" w:rsidRDefault="00C97A44" w:rsidP="00DC301B">
      <w:pPr>
        <w:pStyle w:val="3rove-kodstrann"/>
        <w:numPr>
          <w:ilvl w:val="0"/>
          <w:numId w:val="0"/>
        </w:numPr>
        <w:ind w:left="1304"/>
      </w:pPr>
      <w:r>
        <w:rPr>
          <w:b/>
        </w:rPr>
        <w:t xml:space="preserve">V termínu do </w:t>
      </w:r>
      <w:r w:rsidR="00390C0B">
        <w:rPr>
          <w:b/>
        </w:rPr>
        <w:t>29</w:t>
      </w:r>
      <w:r>
        <w:rPr>
          <w:b/>
        </w:rPr>
        <w:t>.</w:t>
      </w:r>
      <w:r w:rsidR="00753C96">
        <w:rPr>
          <w:b/>
        </w:rPr>
        <w:t xml:space="preserve"> </w:t>
      </w:r>
      <w:r w:rsidR="00390C0B">
        <w:rPr>
          <w:b/>
        </w:rPr>
        <w:t>2</w:t>
      </w:r>
      <w:r>
        <w:rPr>
          <w:b/>
        </w:rPr>
        <w:t>.</w:t>
      </w:r>
      <w:r w:rsidR="00753C96">
        <w:rPr>
          <w:b/>
        </w:rPr>
        <w:t xml:space="preserve"> 2024</w:t>
      </w:r>
      <w:r w:rsidR="00530D1A" w:rsidRPr="0013520D">
        <w:t xml:space="preserve"> bude vyplacena </w:t>
      </w:r>
      <w:r w:rsidR="00530D1A" w:rsidRPr="003D6A1A">
        <w:rPr>
          <w:b/>
        </w:rPr>
        <w:t>první část</w:t>
      </w:r>
      <w:r w:rsidR="00530D1A" w:rsidRPr="0013520D">
        <w:t xml:space="preserve"> dotace ve výši</w:t>
      </w:r>
      <w:r w:rsidR="002321A0">
        <w:t> </w:t>
      </w:r>
      <w:r w:rsidR="00FF6FDA">
        <w:t>270.000</w:t>
      </w:r>
      <w:r w:rsidR="00530D1A">
        <w:t xml:space="preserve"> </w:t>
      </w:r>
      <w:r w:rsidR="00530D1A" w:rsidRPr="0013520D">
        <w:t>Kč (slovy:</w:t>
      </w:r>
      <w:r w:rsidR="002321A0">
        <w:t> </w:t>
      </w:r>
      <w:r w:rsidR="00FF6FDA">
        <w:t xml:space="preserve">Dvě stě sedmdesát tisíc </w:t>
      </w:r>
      <w:r w:rsidR="007E4108">
        <w:t>korun českých</w:t>
      </w:r>
      <w:r w:rsidR="00FF6FDA">
        <w:t>)</w:t>
      </w:r>
      <w:r w:rsidR="00357C74">
        <w:t xml:space="preserve">. </w:t>
      </w:r>
      <w:r w:rsidR="00530D1A" w:rsidRPr="003D6A1A">
        <w:rPr>
          <w:b/>
        </w:rPr>
        <w:t>Zbylých 10 %</w:t>
      </w:r>
      <w:r w:rsidR="00530D1A" w:rsidRPr="0013520D">
        <w:t xml:space="preserve"> z poskytované dotace, tj.</w:t>
      </w:r>
      <w:r w:rsidR="0036448F">
        <w:t xml:space="preserve"> maximálně</w:t>
      </w:r>
      <w:r w:rsidR="002321A0">
        <w:t> </w:t>
      </w:r>
      <w:r w:rsidR="00357C74">
        <w:t>30.000</w:t>
      </w:r>
      <w:r w:rsidR="00530D1A">
        <w:t xml:space="preserve"> </w:t>
      </w:r>
      <w:r w:rsidR="00530D1A" w:rsidRPr="0013520D">
        <w:t>Kč (slovy:</w:t>
      </w:r>
      <w:r w:rsidR="002321A0">
        <w:t> </w:t>
      </w:r>
      <w:r w:rsidR="00357C74">
        <w:t>Třicet tisíc korun českých</w:t>
      </w:r>
      <w:r w:rsidR="00530D1A" w:rsidRPr="0013520D">
        <w:t xml:space="preserve">), bude příjemci vyplaceno </w:t>
      </w:r>
      <w:r w:rsidR="00530D1A" w:rsidRPr="003D6A1A">
        <w:rPr>
          <w:b/>
        </w:rPr>
        <w:t>do 20 pracovních dnů po schválení Závěrečné zprávy</w:t>
      </w:r>
      <w:r w:rsidR="00530D1A" w:rsidRPr="0013520D">
        <w:t xml:space="preserve"> s vyúčtováním dotace předložené příjemcem dle </w:t>
      </w:r>
      <w:r w:rsidR="00077168">
        <w:t>čl</w:t>
      </w:r>
      <w:r w:rsidR="00530D1A" w:rsidRPr="0013520D">
        <w:t>. 4.</w:t>
      </w:r>
      <w:r w:rsidR="00F575F2">
        <w:t>4</w:t>
      </w:r>
      <w:r w:rsidR="00530D1A" w:rsidRPr="0013520D">
        <w:t>.</w:t>
      </w:r>
    </w:p>
    <w:p w14:paraId="555ADB30" w14:textId="6B83387C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7E4108">
        <w:t>429.000</w:t>
      </w:r>
      <w:r w:rsidR="002C00E2">
        <w:t xml:space="preserve"> 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 </w:t>
      </w:r>
    </w:p>
    <w:p w14:paraId="1997B69A" w14:textId="0BFC31C9" w:rsidR="00CB78A2" w:rsidRDefault="00CB78A2" w:rsidP="00C7203C">
      <w:pPr>
        <w:pStyle w:val="2rove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</w:t>
      </w:r>
      <w:r w:rsidR="002321A0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796A96B1" w:rsidR="00CB78A2" w:rsidRDefault="00CB78A2" w:rsidP="00C7203C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6A6366">
        <w:t xml:space="preserve"> strategického rozvoje kraje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>zprávu, a to nejpozději do</w:t>
      </w:r>
      <w:r w:rsidR="002321A0">
        <w:rPr>
          <w:b/>
        </w:rPr>
        <w:t> </w:t>
      </w:r>
      <w:r w:rsidR="006A6366">
        <w:rPr>
          <w:b/>
        </w:rPr>
        <w:t>3</w:t>
      </w:r>
      <w:r w:rsidR="00AC22D4">
        <w:rPr>
          <w:b/>
        </w:rPr>
        <w:t>1</w:t>
      </w:r>
      <w:r w:rsidR="006A6366">
        <w:rPr>
          <w:b/>
        </w:rPr>
        <w:t>. 1</w:t>
      </w:r>
      <w:r w:rsidR="00AC22D4">
        <w:rPr>
          <w:b/>
        </w:rPr>
        <w:t>0</w:t>
      </w:r>
      <w:r w:rsidR="006A6366">
        <w:rPr>
          <w:b/>
        </w:rPr>
        <w:t>. 202</w:t>
      </w:r>
      <w:r w:rsidR="00850410">
        <w:rPr>
          <w:b/>
        </w:rPr>
        <w:t>4.</w:t>
      </w:r>
    </w:p>
    <w:p w14:paraId="21DE23B6" w14:textId="7A081913" w:rsidR="00A439DD" w:rsidRDefault="00A439DD" w:rsidP="00A1019E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CD6632">
        <w:rPr>
          <w:b/>
        </w:rPr>
        <w:t>formuláři závěrečné zprávy</w:t>
      </w:r>
      <w:r w:rsidR="007368D0">
        <w:rPr>
          <w:b/>
        </w:rPr>
        <w:t xml:space="preserve"> </w:t>
      </w:r>
      <w:r>
        <w:t xml:space="preserve">ve výši dotace a dokladů prokazujících jejich úhradu </w:t>
      </w:r>
      <w:r w:rsidRPr="00C557DB">
        <w:t>(tj. výpisy z bankovního účtu, výdajové a příjmové pokladní doklady)</w:t>
      </w:r>
      <w:r w:rsidR="00C64012">
        <w:t xml:space="preserve">, stejně jako </w:t>
      </w:r>
      <w:r w:rsidR="00C64012" w:rsidRPr="002E7663">
        <w:t>dokladů o zaplacení veškerých osobních nákladů hrazených z projektu, tzn. mzdových nákladů včetně odvodů na sociální a zdravotní pojištění, pojištění odpovědnosti zaměstnavatele a o uhrazení stipendií souvisejících s projektem</w:t>
      </w:r>
      <w:r w:rsidR="00B15C25">
        <w:t xml:space="preserve">. </w:t>
      </w:r>
    </w:p>
    <w:p w14:paraId="1A41EA89" w14:textId="0F5F57CD" w:rsidR="00A439DD" w:rsidRDefault="00A439DD" w:rsidP="00F158CC">
      <w:pPr>
        <w:pStyle w:val="2rove"/>
        <w:numPr>
          <w:ilvl w:val="0"/>
          <w:numId w:val="0"/>
        </w:numPr>
        <w:ind w:left="567"/>
      </w:pPr>
      <w:r>
        <w:t>Doložení dokladů prokazujících úhradu dotace se považuje za nedílnou součást vyúčtování. V případě nesplnění povinnosti uvedené v tomto odstavci bude postupováno obdobně jako v odstavci 4.6.</w:t>
      </w:r>
    </w:p>
    <w:p w14:paraId="6DCF458F" w14:textId="1A53BDEA" w:rsidR="00CD2022" w:rsidRDefault="00A439DD" w:rsidP="00F158CC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na vyžádání</w:t>
      </w:r>
      <w:r w:rsidR="00CB51F0">
        <w:t>.</w:t>
      </w:r>
    </w:p>
    <w:p w14:paraId="5EB47DE6" w14:textId="24013737" w:rsidR="005B1088" w:rsidRDefault="00357941" w:rsidP="00C7203C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4B4C1047" w14:textId="127E063A" w:rsidR="009514A5" w:rsidRDefault="009514A5" w:rsidP="00C7203C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40194C35" w14:textId="3381FF8A" w:rsidR="009514A5" w:rsidRDefault="002B1861" w:rsidP="00C7203C">
      <w:pPr>
        <w:pStyle w:val="2rove"/>
      </w:pPr>
      <w:r>
        <w:t xml:space="preserve">V souladu s § 28 odst. 15 zákona č. 250/2000 Sb., o rozpočtových pravidlech územních rozpočtů, ve znění pozdějších předpisů bude dotace převedena na účet zřizovatele příjemce. </w:t>
      </w:r>
    </w:p>
    <w:p w14:paraId="1A0977CA" w14:textId="77777777" w:rsidR="00BF01BB" w:rsidRDefault="00BF01BB" w:rsidP="00BF01BB">
      <w:pPr>
        <w:pStyle w:val="2rove"/>
        <w:numPr>
          <w:ilvl w:val="0"/>
          <w:numId w:val="0"/>
        </w:numPr>
        <w:ind w:left="567"/>
      </w:pPr>
    </w:p>
    <w:p w14:paraId="258D73FC" w14:textId="77777777" w:rsidR="00CB78A2" w:rsidRDefault="00D64AB1" w:rsidP="00C7203C">
      <w:pPr>
        <w:pStyle w:val="Nadpis1"/>
      </w:pPr>
      <w:r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4C77063" w14:textId="363BE3BD" w:rsidR="00B007CA" w:rsidRDefault="009E1B9F" w:rsidP="002964FE">
      <w:pPr>
        <w:pStyle w:val="2rove"/>
      </w:pPr>
      <w:r w:rsidRPr="003D6A1A">
        <w:rPr>
          <w:b/>
        </w:rPr>
        <w:lastRenderedPageBreak/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Pr="008E7B6E">
        <w:t xml:space="preserve">Způsobilé výdaje musí příjemci vzniknout v době realizace </w:t>
      </w:r>
      <w:r>
        <w:t>a</w:t>
      </w:r>
      <w:r w:rsidR="00E57C93">
        <w:t xml:space="preserve"> </w:t>
      </w:r>
      <w:r w:rsidR="00CF30D2" w:rsidRPr="00B007CA">
        <w:t>být jím uhrazeny do 30 dnů po ukončení doby realizace dle čl. 2.2</w:t>
      </w:r>
    </w:p>
    <w:p w14:paraId="434DA5FF" w14:textId="6B40FCC6" w:rsidR="001F6E62" w:rsidRDefault="00430948" w:rsidP="001F6E62">
      <w:pPr>
        <w:pStyle w:val="2rove"/>
      </w:pPr>
      <w:r w:rsidRPr="003D6A1A">
        <w:rPr>
          <w:b/>
        </w:rPr>
        <w:t>Nezpůsobilými výdaji</w:t>
      </w:r>
      <w:r>
        <w:t xml:space="preserve"> </w:t>
      </w:r>
      <w:r w:rsidR="0045710D">
        <w:t xml:space="preserve">jsou zejména: </w:t>
      </w:r>
    </w:p>
    <w:p w14:paraId="113F55E7" w14:textId="4EE41853" w:rsidR="00315385" w:rsidRDefault="00315385" w:rsidP="00315385">
      <w:pPr>
        <w:pStyle w:val="3rove-trval"/>
      </w:pPr>
      <w:r>
        <w:t xml:space="preserve">v čase a místě neobvyklé mzdy a platy, </w:t>
      </w:r>
    </w:p>
    <w:p w14:paraId="383A84F6" w14:textId="6073D028" w:rsidR="00315385" w:rsidRDefault="00315385" w:rsidP="00315385">
      <w:pPr>
        <w:pStyle w:val="3rove-trval"/>
      </w:pPr>
      <w:r w:rsidRPr="00BB690E">
        <w:t>ostatní osobní výdaje (odměny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</w:t>
      </w:r>
      <w:r>
        <w:t> </w:t>
      </w:r>
      <w:r w:rsidRPr="00BB690E">
        <w:t>ze zisku; částky, které zaměstnavatel refunduje jiným zaměstnavatelům k úhradě plnění zahrnovaných do OON)</w:t>
      </w:r>
      <w:r w:rsidR="00387DDE">
        <w:t xml:space="preserve"> s výjimkou </w:t>
      </w:r>
      <w:r w:rsidR="00387DDE" w:rsidRPr="00BB690E">
        <w:t>odměn</w:t>
      </w:r>
      <w:r w:rsidR="00387DDE">
        <w:t xml:space="preserve"> </w:t>
      </w:r>
      <w:r w:rsidR="00387DDE" w:rsidRPr="00BB690E">
        <w:t>z dohod o pracích konaných mimo pracovní poměr dle zákona č. 262/2006 Sb.</w:t>
      </w:r>
      <w:r w:rsidR="00387DDE">
        <w:t xml:space="preserve"> a</w:t>
      </w:r>
      <w:r w:rsidR="00387DDE" w:rsidRPr="00BB690E">
        <w:t xml:space="preserve"> odměn poskytovan</w:t>
      </w:r>
      <w:r w:rsidR="00387DDE">
        <w:t>ých</w:t>
      </w:r>
      <w:r w:rsidR="00387DDE" w:rsidRPr="00BB690E">
        <w:t xml:space="preserve"> podle zvláštních právních předpisů v případech, kdy nevzniká pracovní vztah k</w:t>
      </w:r>
      <w:r w:rsidR="00A67C1D">
        <w:t> </w:t>
      </w:r>
      <w:r w:rsidR="00387DDE" w:rsidRPr="00BB690E">
        <w:t>zaměstnavateli</w:t>
      </w:r>
      <w:r w:rsidR="00A67C1D">
        <w:t>.</w:t>
      </w:r>
    </w:p>
    <w:p w14:paraId="380B96C0" w14:textId="64FDEE48" w:rsidR="00315385" w:rsidRDefault="00315385" w:rsidP="00315385">
      <w:pPr>
        <w:pStyle w:val="3rove-trval"/>
      </w:pPr>
      <w:r w:rsidRPr="00BB690E">
        <w:t>výdaje na zaměstnance, ke kterým nejsou zaměstnavatelé povinni dle zvláštních právních předpisů (příspěvky na penzijní/životní pojištění, příspěvky na rekreaci, stravenky apod</w:t>
      </w:r>
      <w:r w:rsidRPr="00641673">
        <w:t>.),</w:t>
      </w:r>
      <w:r w:rsidRPr="002F5064">
        <w:rPr>
          <w:i/>
          <w:color w:val="5B9BD5" w:themeColor="accent1"/>
          <w:sz w:val="16"/>
          <w:szCs w:val="16"/>
        </w:rPr>
        <w:t xml:space="preserve"> </w:t>
      </w:r>
    </w:p>
    <w:p w14:paraId="20767448" w14:textId="77777777" w:rsidR="00315385" w:rsidRDefault="00315385" w:rsidP="00315385">
      <w:pPr>
        <w:pStyle w:val="3rove-trval"/>
      </w:pPr>
      <w:r w:rsidRPr="00BB690E">
        <w:t>dlužný úrok, pokuty a finanční sankce</w:t>
      </w:r>
      <w:r>
        <w:t>,</w:t>
      </w:r>
    </w:p>
    <w:p w14:paraId="7B57BC3A" w14:textId="77777777" w:rsidR="00315385" w:rsidRDefault="00315385" w:rsidP="00315385">
      <w:pPr>
        <w:pStyle w:val="3rove-trval"/>
      </w:pPr>
      <w:r w:rsidRPr="00BB690E">
        <w:t>výdaje na přípravné studie nebo jiné přípravné činnosti vč. zpracování žádosti o</w:t>
      </w:r>
      <w:r>
        <w:t> </w:t>
      </w:r>
      <w:r w:rsidRPr="00BB690E">
        <w:t>poskytnutí dotace</w:t>
      </w:r>
      <w:r>
        <w:t>,</w:t>
      </w:r>
    </w:p>
    <w:p w14:paraId="6FDD079C" w14:textId="77777777" w:rsidR="00315385" w:rsidRDefault="00315385" w:rsidP="00315385">
      <w:pPr>
        <w:pStyle w:val="3rove-trval"/>
      </w:pPr>
      <w:r w:rsidRPr="00BB690E">
        <w:t>nákupy pozemků nebo budov</w:t>
      </w:r>
      <w:r>
        <w:t>,</w:t>
      </w:r>
    </w:p>
    <w:p w14:paraId="0D79E655" w14:textId="77777777" w:rsidR="00315385" w:rsidRDefault="00315385" w:rsidP="00315385">
      <w:pPr>
        <w:pStyle w:val="3rove-trval"/>
      </w:pPr>
      <w:r w:rsidRPr="00BB690E">
        <w:t>pořízení nebo technické zhodnocení dlouhodobého hmotného a nehmotného majetku</w:t>
      </w:r>
      <w:r>
        <w:t xml:space="preserve"> </w:t>
      </w:r>
      <w:r w:rsidRPr="003666F4">
        <w:t>(dlouhodobým hmotným majetkem se rozumí majetek, jehož doba použitelnosti je delší než 1 rok a jehož ocenění převyšuje částku 40 000 Kč; dlouhodobým nehmotným majetkem se rozumí majetek, jehož doba použitelnosti je delší než 1 rok a jehož ocenění převyšuje částku 60 000 Kč),</w:t>
      </w:r>
    </w:p>
    <w:p w14:paraId="18860BB2" w14:textId="77777777" w:rsidR="00315385" w:rsidRDefault="00315385" w:rsidP="00315385">
      <w:pPr>
        <w:pStyle w:val="3rove-trval"/>
      </w:pPr>
      <w:r w:rsidRPr="00BB690E">
        <w:t>pořízení věcí (majetek, materiál, atd.), jejichž doba použitelnosti je delší než 1 rok (drobný dlouhodobý hmotný a nehmotný majetek)</w:t>
      </w:r>
      <w:r>
        <w:t>,</w:t>
      </w:r>
    </w:p>
    <w:p w14:paraId="697B63B5" w14:textId="77777777" w:rsidR="00315385" w:rsidRDefault="00315385" w:rsidP="00315385">
      <w:pPr>
        <w:pStyle w:val="3rove-trval"/>
      </w:pPr>
      <w:r w:rsidRPr="00BB690E">
        <w:t>oprava majetku</w:t>
      </w:r>
      <w:r>
        <w:t>,</w:t>
      </w:r>
    </w:p>
    <w:p w14:paraId="3DAD11DD" w14:textId="77777777" w:rsidR="00315385" w:rsidRDefault="00315385" w:rsidP="00315385">
      <w:pPr>
        <w:pStyle w:val="3rove-trval"/>
      </w:pPr>
      <w:r w:rsidRPr="00BB690E">
        <w:t>výdaje na publicitu Zlínského kraje</w:t>
      </w:r>
      <w:r>
        <w:t>,</w:t>
      </w:r>
    </w:p>
    <w:p w14:paraId="2BC553AC" w14:textId="77777777" w:rsidR="00315385" w:rsidRDefault="00315385" w:rsidP="00315385">
      <w:pPr>
        <w:pStyle w:val="3rove-trval"/>
      </w:pPr>
      <w:r w:rsidRPr="00BB690E">
        <w:t>účetně nedoložitelné výdaje</w:t>
      </w:r>
      <w:r>
        <w:t>,</w:t>
      </w:r>
    </w:p>
    <w:p w14:paraId="4C27C899" w14:textId="77777777" w:rsidR="00315385" w:rsidRDefault="00315385" w:rsidP="00315385">
      <w:pPr>
        <w:pStyle w:val="3rove-trval"/>
      </w:pPr>
      <w:r w:rsidRPr="00BB690E">
        <w:t>daň silniční, daň z nemovitých věcí, poplatek za znečištění ovzduší, televizní a rozhlasový poplatek, atp.</w:t>
      </w:r>
      <w:r>
        <w:t>,</w:t>
      </w:r>
    </w:p>
    <w:p w14:paraId="2D476AA1" w14:textId="60641174" w:rsidR="00315385" w:rsidRDefault="00315385" w:rsidP="00315385">
      <w:pPr>
        <w:pStyle w:val="3rove-trval"/>
      </w:pPr>
      <w:r w:rsidRPr="00BB690E">
        <w:t>výdaje na pohoštění nad rámec pitného režimu a stravování účastníků akce konané v přímé souvislosti s účelem, na který je dotace poskytována</w:t>
      </w:r>
      <w:r w:rsidR="00104325">
        <w:t>,</w:t>
      </w:r>
    </w:p>
    <w:p w14:paraId="11194381" w14:textId="60ABE25B" w:rsidR="00315385" w:rsidRDefault="00315385" w:rsidP="00315385">
      <w:pPr>
        <w:pStyle w:val="2rove"/>
        <w:numPr>
          <w:ilvl w:val="0"/>
          <w:numId w:val="0"/>
        </w:numPr>
        <w:ind w:left="567"/>
      </w:pPr>
      <w:r>
        <w:t>5.3 r)</w:t>
      </w:r>
      <w:r w:rsidR="00660BBE">
        <w:t xml:space="preserve">    </w:t>
      </w:r>
      <w:r>
        <w:t>provozní výdaje</w:t>
      </w:r>
    </w:p>
    <w:p w14:paraId="34A8F332" w14:textId="0BE09F58" w:rsidR="00963551" w:rsidRDefault="00B24D28" w:rsidP="001F6E62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10F7207F" w14:textId="77777777" w:rsidR="00753C96" w:rsidRDefault="00753C96" w:rsidP="00753C96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>
        <w:t>Sb., o dani z přidané hodnoty, ve znění pozdějších předpisů (dále jen „</w:t>
      </w:r>
      <w:r w:rsidRPr="00641673">
        <w:rPr>
          <w:b/>
        </w:rPr>
        <w:t>zákon o DPH</w:t>
      </w:r>
      <w:r>
        <w:t>“):</w:t>
      </w:r>
    </w:p>
    <w:p w14:paraId="73A65611" w14:textId="77777777" w:rsidR="00753C96" w:rsidRDefault="00753C96" w:rsidP="00753C96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4F40B147" w14:textId="77777777" w:rsidR="00753C96" w:rsidRDefault="00753C96" w:rsidP="00753C96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7FDDC83B" w14:textId="77777777" w:rsidR="00753C96" w:rsidRDefault="00753C96" w:rsidP="00753C9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A577EA9" w14:textId="77777777" w:rsidR="00753C96" w:rsidRDefault="00753C96" w:rsidP="00753C96">
      <w:pPr>
        <w:pStyle w:val="3rove-trval"/>
      </w:pPr>
      <w:r>
        <w:lastRenderedPageBreak/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09A303B9" w14:textId="77777777" w:rsidR="00753C96" w:rsidRDefault="00753C96" w:rsidP="00753C9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53D8D394" w14:textId="77777777" w:rsidR="00753C96" w:rsidRDefault="00753C96" w:rsidP="00753C96">
      <w:pPr>
        <w:pStyle w:val="3rove-trval"/>
      </w:pPr>
      <w:r>
        <w:t>j</w:t>
      </w:r>
      <w:r w:rsidRPr="00A103DD">
        <w:t>estliže se příjemce stane plátcem DPH v</w:t>
      </w:r>
      <w:r>
        <w:t> </w:t>
      </w:r>
      <w:r w:rsidRPr="00A103DD">
        <w:t>průběhu</w:t>
      </w:r>
      <w:r>
        <w:t xml:space="preserve"> doby</w:t>
      </w:r>
      <w:r w:rsidRPr="00A103DD">
        <w:t xml:space="preserve"> realizace, je povinen tuto skutečnost</w:t>
      </w:r>
      <w:r>
        <w:t xml:space="preserve"> nejpozději se závěrečnou zprávou oznámit poskytovateli;</w:t>
      </w:r>
    </w:p>
    <w:p w14:paraId="24B6B980" w14:textId="7B5A576C" w:rsidR="00753C96" w:rsidRDefault="00753C96" w:rsidP="00753C9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>
        <w:t>o DPH</w:t>
      </w:r>
      <w:r w:rsidRPr="00A103DD">
        <w:t xml:space="preserve">, a </w:t>
      </w:r>
      <w:r>
        <w:t>DPH</w:t>
      </w:r>
      <w:r w:rsidRPr="00A103DD">
        <w:t xml:space="preserve"> je způsobilým výdajem, </w:t>
      </w:r>
      <w:r>
        <w:t>doloží příjemce výši DPH poskytovateli vnitřním účetním dokladem s vyčíslením částky DPH, daňovým přiznáním k DPH, kontrolním hlášením a bankovním výpisem.</w:t>
      </w:r>
    </w:p>
    <w:p w14:paraId="505CC8A8" w14:textId="3ABEF9F1" w:rsidR="00B64E1E" w:rsidRDefault="00CD2C76" w:rsidP="00963551">
      <w:pPr>
        <w:pStyle w:val="2rove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48020D9D" w:rsidR="00FC2E44" w:rsidRDefault="00610168" w:rsidP="00C37053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</w:p>
    <w:p w14:paraId="1936A6D1" w14:textId="77777777" w:rsidR="00FC2E44" w:rsidRDefault="00FC2E44" w:rsidP="00C37053">
      <w:pPr>
        <w:pStyle w:val="2rove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75A33A9A" w14:textId="77777777" w:rsidR="009338BD" w:rsidRDefault="00A233FD" w:rsidP="009338BD">
      <w:pPr>
        <w:pStyle w:val="3rove-trval"/>
      </w:pPr>
      <w:r>
        <w:t>dohodnout s dodavateli v rámci projektu fakturační podmínky tak, aby byla doložena účelovost faktur včetně specifikace jednotlivých výdajů</w:t>
      </w:r>
      <w:r w:rsidR="00051408">
        <w:t>.</w:t>
      </w:r>
    </w:p>
    <w:p w14:paraId="5E30F19E" w14:textId="53906809" w:rsidR="009338BD" w:rsidRDefault="009338BD" w:rsidP="009338BD">
      <w:pPr>
        <w:pStyle w:val="2rove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 w:rsidRPr="009338BD">
        <w:rPr>
          <w:rFonts w:cs="Arial"/>
          <w:szCs w:val="20"/>
        </w:rPr>
        <w:t xml:space="preserve">(tyto osoby jsou uvedené na adrese: </w:t>
      </w:r>
      <w:hyperlink r:id="rId12" w:history="1">
        <w:r w:rsidRPr="009338BD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</w:p>
    <w:p w14:paraId="4C32E23E" w14:textId="37CA1D36" w:rsidR="00A233FD" w:rsidRPr="00A233FD" w:rsidRDefault="00516C51" w:rsidP="00051408">
      <w:pPr>
        <w:pStyle w:val="3rove-trval"/>
        <w:numPr>
          <w:ilvl w:val="0"/>
          <w:numId w:val="0"/>
        </w:numPr>
        <w:ind w:left="1304"/>
      </w:pPr>
      <w:r w:rsidRPr="00051408">
        <w:rPr>
          <w:rFonts w:cs="Arial"/>
        </w:rPr>
        <w:t xml:space="preserve"> </w:t>
      </w:r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36EB8B9E" w:rsidR="00703656" w:rsidRDefault="00703656" w:rsidP="00CB57B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3" w:history="1">
        <w:r w:rsidR="00D00EAF" w:rsidRPr="00151ED9">
          <w:rPr>
            <w:rStyle w:val="Hypertextovodkaz"/>
          </w:rPr>
          <w:t>https://zlinskykraj.cz/logo-zlinskeho-kraje</w:t>
        </w:r>
      </w:hyperlink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C37053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4D0E230C" w14:textId="5FCCC0B8" w:rsidR="00C92705" w:rsidRDefault="00C92705" w:rsidP="00163C51">
      <w:pPr>
        <w:pStyle w:val="2rove"/>
      </w:pPr>
      <w:r>
        <w:t>Příjemce je dále povinen prezentovat poskytovatele s</w:t>
      </w:r>
      <w:r w:rsidR="00163C51">
        <w:t> </w:t>
      </w:r>
      <w:r>
        <w:t>využitím</w:t>
      </w:r>
      <w:r w:rsidR="00163C51">
        <w:t xml:space="preserve"> </w:t>
      </w:r>
      <w:r>
        <w:t xml:space="preserve">alespoň 1 prostředku komunikace, který doloží v Závěrečné </w:t>
      </w:r>
      <w:r w:rsidR="00FB265A">
        <w:t>zprávě:</w:t>
      </w:r>
    </w:p>
    <w:p w14:paraId="0B7DBA39" w14:textId="77777777" w:rsidR="000228C3" w:rsidRDefault="000228C3" w:rsidP="00C37053">
      <w:pPr>
        <w:pStyle w:val="3rove-trval"/>
      </w:pPr>
      <w:r w:rsidRPr="00A960B0">
        <w:t>informační tabule (nástěnky, apod.), (doloží se kopií informace, která byla uveřejněna s uvedením doby uveřejnění)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lastRenderedPageBreak/>
        <w:t>propagační předměty (doloží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6C14EB09" w14:textId="77777777" w:rsidR="000228C3" w:rsidRDefault="000228C3" w:rsidP="00C37053">
      <w:pPr>
        <w:pStyle w:val="3rove-trval"/>
      </w:pPr>
      <w:r w:rsidRPr="00A960B0">
        <w:t>webové stránky (doloží se odkazem na příslušné stránky s uvedením, kdy byla informace uveřejněna)</w:t>
      </w:r>
      <w:r>
        <w:t>,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45D5C0D4" w:rsidR="002D215A" w:rsidRPr="00D11E31" w:rsidRDefault="002D215A" w:rsidP="00C37053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C37053">
      <w:pPr>
        <w:pStyle w:val="3rove-trval"/>
      </w:pPr>
      <w:r w:rsidRPr="00D11E31">
        <w:t>příjemce poruší povinnost dle čl. 5.7 nebo 5.8,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456DAB6E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489408F1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lastRenderedPageBreak/>
        <w:t>Změny podmínek smlouvy</w:t>
      </w:r>
    </w:p>
    <w:p w14:paraId="3F8984DB" w14:textId="77777777" w:rsidR="004E4E47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089CF517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Pr="00EB1154">
        <w:t xml:space="preserve"> 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24370CA4" w:rsidR="00D9597D" w:rsidRPr="00EB1154" w:rsidRDefault="00747C54" w:rsidP="00C37053">
      <w:pPr>
        <w:pStyle w:val="3rove-trval"/>
      </w:pPr>
      <w:r>
        <w:t>změna názvu příjemce</w:t>
      </w:r>
    </w:p>
    <w:p w14:paraId="02717BA8" w14:textId="0AB05C73" w:rsidR="00747C54" w:rsidRDefault="00747C54" w:rsidP="00C37053">
      <w:pPr>
        <w:pStyle w:val="3rove-trval"/>
      </w:pPr>
      <w:r>
        <w:t>změna názvu akce/projektu při zachování účelu a všech ostatních parametrů projektu,</w:t>
      </w:r>
    </w:p>
    <w:p w14:paraId="56A18FA8" w14:textId="04C5C162" w:rsidR="00D9597D" w:rsidRDefault="00D9597D" w:rsidP="00C37053">
      <w:pPr>
        <w:pStyle w:val="3rove-trval"/>
      </w:pPr>
      <w:r w:rsidRPr="00A960B0">
        <w:t>částečné nenaplnění monitorovacích indikátorů</w:t>
      </w:r>
      <w:r w:rsidR="00D449CF">
        <w:t xml:space="preserve"> dle čl. 3.2</w:t>
      </w:r>
      <w:r w:rsidR="00B44C3F">
        <w:t>,</w:t>
      </w:r>
    </w:p>
    <w:p w14:paraId="0F10FFA5" w14:textId="77777777" w:rsidR="00D9597D" w:rsidRDefault="00D9597D" w:rsidP="00C37053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1A2C1EBB" w14:textId="64878E42" w:rsidR="007A3EEB" w:rsidRDefault="007A3EEB" w:rsidP="00C37053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88567B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</w:p>
    <w:p w14:paraId="47FDFC6B" w14:textId="77777777" w:rsidR="005651A6" w:rsidRDefault="005651A6" w:rsidP="00C37053">
      <w:pPr>
        <w:pStyle w:val="2rove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C37053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542B5CEA" w14:textId="7975808E" w:rsidR="00480706" w:rsidRDefault="00971B6C" w:rsidP="00480706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r>
        <w:t>nedodrží účel dotace,</w:t>
      </w:r>
    </w:p>
    <w:p w14:paraId="3B84C001" w14:textId="398AD9F4" w:rsidR="00504796" w:rsidRDefault="00504796" w:rsidP="002321A0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27F91894" w14:textId="68574CAA" w:rsidR="00480706" w:rsidRDefault="00480706" w:rsidP="002321A0">
      <w:pPr>
        <w:pStyle w:val="3rove-trval"/>
      </w:pPr>
      <w:r>
        <w:t>prohlášení příjemce dle čl. 5.9 se prokáže jako nepravdivé,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1D0C436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</w:t>
      </w:r>
      <w:r w:rsidRPr="00BC32A3">
        <w:lastRenderedPageBreak/>
        <w:t xml:space="preserve">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787C23FC" w:rsidR="00504796" w:rsidRDefault="00D449CF" w:rsidP="002321A0">
      <w:pPr>
        <w:pStyle w:val="3rove-trval"/>
      </w:pPr>
      <w:r>
        <w:t xml:space="preserve">podstatně </w:t>
      </w:r>
      <w:r w:rsidR="001C6112" w:rsidRPr="001C6112">
        <w:t>nenaplní monitorovací indikátor</w:t>
      </w:r>
      <w:r>
        <w:t xml:space="preserve"> dle čl. 3.2,</w:t>
      </w:r>
      <w:r w:rsidR="00EE4740">
        <w:t xml:space="preserve"> 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6D4441FE" w:rsidR="00EC4D55" w:rsidRDefault="00EC4D55" w:rsidP="002321A0">
      <w:pPr>
        <w:pStyle w:val="2rove"/>
      </w:pPr>
      <w:r w:rsidRPr="00EC4D55">
        <w:t>Jako kontaktní místo poskytovatele se pro účely této smlouvy stanovuje: Krajský úřad Zlínského kraje, odbor</w:t>
      </w:r>
      <w:r w:rsidR="002321A0">
        <w:t> </w:t>
      </w:r>
      <w:r w:rsidR="00D31492">
        <w:t>strategického rozvoje kraje</w:t>
      </w:r>
      <w:r w:rsidR="00B83112">
        <w:t>, Ing. Eva Štěrbová</w:t>
      </w:r>
      <w:r w:rsidRPr="00EC4D55">
        <w:t xml:space="preserve"> tel.:</w:t>
      </w:r>
      <w:r w:rsidR="002321A0">
        <w:t> </w:t>
      </w:r>
      <w:r w:rsidR="001A5A23">
        <w:t>xxxxxxxxxxxxxx</w:t>
      </w:r>
      <w:r>
        <w:t xml:space="preserve">, </w:t>
      </w:r>
      <w:r w:rsidRPr="00EC4D55">
        <w:t>e-mail:</w:t>
      </w:r>
      <w:r w:rsidR="002321A0">
        <w:t> </w:t>
      </w:r>
      <w:r w:rsidR="00825D5C">
        <w:t>xxxxxxxxxxxxxxxxx</w:t>
      </w:r>
      <w:r w:rsidRPr="00EC4D55">
        <w:t xml:space="preserve"> 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38810C34" w14:textId="77777777" w:rsidR="0057529A" w:rsidRDefault="0057529A" w:rsidP="0057529A">
      <w:pPr>
        <w:pStyle w:val="2rove"/>
      </w:pPr>
      <w:r>
        <w:t>Poskytovatel se zavazuje zachovávat mlčenlivost o všech osobních údajích, se kterými přijde do styku v souvislosti s touto Smlouvou. Zejména se zavazuje:</w:t>
      </w:r>
    </w:p>
    <w:p w14:paraId="49BE06F3" w14:textId="77777777" w:rsidR="0057529A" w:rsidRDefault="0057529A" w:rsidP="0057529A">
      <w:pPr>
        <w:pStyle w:val="2rove"/>
        <w:numPr>
          <w:ilvl w:val="0"/>
          <w:numId w:val="21"/>
        </w:numPr>
      </w:pPr>
      <w:r>
        <w:t>nezhotovovat kopie osobních údajů,</w:t>
      </w:r>
    </w:p>
    <w:p w14:paraId="1A1D6CE0" w14:textId="77777777" w:rsidR="0057529A" w:rsidRDefault="0057529A" w:rsidP="0057529A">
      <w:pPr>
        <w:pStyle w:val="2rove"/>
        <w:numPr>
          <w:ilvl w:val="0"/>
          <w:numId w:val="21"/>
        </w:numPr>
      </w:pPr>
      <w:r>
        <w:t xml:space="preserve">osobní údaje využívat pouze pro účely této Smlouvy,   </w:t>
      </w:r>
    </w:p>
    <w:p w14:paraId="65B0028B" w14:textId="77777777" w:rsidR="00315046" w:rsidRDefault="0057529A" w:rsidP="00315046">
      <w:pPr>
        <w:pStyle w:val="2rove"/>
        <w:numPr>
          <w:ilvl w:val="0"/>
          <w:numId w:val="21"/>
        </w:numPr>
      </w:pPr>
      <w:r>
        <w:t xml:space="preserve">nesdělovat nebo nezpřístupňovat osobní údaje třetím stranám bez předchozího souhlasu příjemce dotace, </w:t>
      </w:r>
    </w:p>
    <w:p w14:paraId="49E02F3D" w14:textId="23FAC04D" w:rsidR="0057529A" w:rsidRDefault="0057529A" w:rsidP="00315046">
      <w:pPr>
        <w:pStyle w:val="2rove"/>
        <w:numPr>
          <w:ilvl w:val="0"/>
          <w:numId w:val="21"/>
        </w:numPr>
      </w:pPr>
      <w:r>
        <w:t>zajistit, aby jeho zaměstnanci a další osoby, které přijdou do styku s osobními údaji v souvislosti s plněním dle této Smlouvy, byli zavázáni povinností mlčenlivosti ve stejném rozsahu, v jakém je mlčenlivostí vázán on sám, a aby tato povinnost mlčenlivosti trvala i po skončení jejich zaměstnání nebo provádění prací, zajistit, aby osoby, které se budou podílet na plnění dle této Smlouvy, při styku nebo nakládání s osobními údaji nepořizovaly kopie osobních údajů bez předchozího písemného souhlasu příjemce dotace a aby jejich činností nebo opomenutím nedošlo k náhodnému nebo protiprávnímu zničení, ztrátě či pozměnění osobních údajů, nebo k jejich neoprávněnému zpřístupnění třetím osobám</w:t>
      </w:r>
    </w:p>
    <w:p w14:paraId="512E7B13" w14:textId="77777777" w:rsidR="00EC4D55" w:rsidRDefault="00EC4D55" w:rsidP="002321A0">
      <w:pPr>
        <w:pStyle w:val="2rove"/>
      </w:pPr>
      <w:r w:rsidRPr="00BC32A3">
        <w:lastRenderedPageBreak/>
        <w:t>Tato smlouva byla uzavřena na základě svobodné vůle, nebyla uzavřena v tísni za nápadně nevýhodných podmínek</w:t>
      </w:r>
      <w:r>
        <w:t>.</w:t>
      </w:r>
    </w:p>
    <w:p w14:paraId="7F346E53" w14:textId="33BFBF71" w:rsidR="00EC4D55" w:rsidRDefault="00EC4D55" w:rsidP="002321A0">
      <w:pPr>
        <w:pStyle w:val="2rove"/>
      </w:pPr>
      <w:r w:rsidRPr="00BC32A3">
        <w:t>Smlouva je vyhotovena ve</w:t>
      </w:r>
      <w:r w:rsidR="002321A0">
        <w:t> </w:t>
      </w:r>
      <w:r w:rsidR="00E279C5">
        <w:t>třech</w:t>
      </w:r>
      <w:r w:rsidRPr="00BC32A3">
        <w:t xml:space="preserve"> stejnopisech, z nichž každý má platnost originálu.</w:t>
      </w:r>
      <w:r w:rsidR="002321A0">
        <w:t> </w:t>
      </w:r>
      <w:r w:rsidR="00E279C5">
        <w:t>Dvě</w:t>
      </w:r>
      <w:r>
        <w:t xml:space="preserve"> </w:t>
      </w:r>
      <w:r w:rsidRPr="00BC32A3">
        <w:t>vyhotovení obdrží poskytovatel a</w:t>
      </w:r>
      <w:r w:rsidR="002321A0">
        <w:t> </w:t>
      </w:r>
      <w:r w:rsidR="00E279C5">
        <w:t>jedno</w:t>
      </w:r>
      <w:r>
        <w:t xml:space="preserve"> </w:t>
      </w:r>
      <w:r w:rsidRPr="00BC32A3">
        <w:t>vyhotovení obdrží příjemce</w:t>
      </w:r>
      <w:r>
        <w:t>.</w:t>
      </w:r>
      <w:r w:rsidR="00CB57BD">
        <w:t xml:space="preserve"> </w:t>
      </w:r>
    </w:p>
    <w:p w14:paraId="197971F9" w14:textId="10AED10F" w:rsidR="00EC4D55" w:rsidRDefault="00EC4D55" w:rsidP="002321A0">
      <w:pPr>
        <w:pStyle w:val="2rove"/>
      </w:pPr>
      <w:r w:rsidRPr="00BC32A3">
        <w:t xml:space="preserve">Smlouva podléhá zveřejnění v souladu s ustanovením § 10d zákona </w:t>
      </w:r>
      <w:r w:rsidR="001E22BF">
        <w:t>o rozpočtových pravidlech územních rozpočtů</w:t>
      </w:r>
      <w:r w:rsidR="006A4FA0">
        <w:t>.</w:t>
      </w:r>
      <w:r w:rsidRPr="00BC32A3">
        <w:t xml:space="preserve"> /Smlouva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>uveřejnění smlouvy bude příjemce bezodkladně informován.</w:t>
      </w:r>
    </w:p>
    <w:p w14:paraId="63160ED5" w14:textId="530232B4" w:rsidR="00F75253" w:rsidRDefault="00F75253" w:rsidP="002321A0">
      <w:pPr>
        <w:pStyle w:val="2rove"/>
      </w:pPr>
      <w:r w:rsidRPr="00BC32A3">
        <w:t>Tato smlouva nabývá účinnosti dnem podpisu oběma smluvními stranami</w:t>
      </w:r>
      <w:r>
        <w:t xml:space="preserve">. </w:t>
      </w:r>
    </w:p>
    <w:p w14:paraId="6AD8B013" w14:textId="77777777" w:rsidR="00BE6533" w:rsidRDefault="00BE6533" w:rsidP="00C73309">
      <w:pPr>
        <w:pStyle w:val="Nadpis1"/>
        <w:numPr>
          <w:ilvl w:val="0"/>
          <w:numId w:val="0"/>
        </w:numPr>
        <w:ind w:left="431"/>
        <w:jc w:val="left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4D55FE8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BE6533">
        <w:rPr>
          <w:rFonts w:cs="Arial"/>
          <w:szCs w:val="20"/>
        </w:rPr>
        <w:t xml:space="preserve"> Zastupitelstvo Zlínského kraje</w:t>
      </w:r>
    </w:p>
    <w:p w14:paraId="4F7A8297" w14:textId="1ADCD04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2321A0">
        <w:rPr>
          <w:rFonts w:cs="Arial"/>
          <w:szCs w:val="20"/>
        </w:rPr>
        <w:t> </w:t>
      </w:r>
      <w:r w:rsidR="00B33653">
        <w:rPr>
          <w:rFonts w:cs="Arial"/>
          <w:szCs w:val="20"/>
        </w:rPr>
        <w:t>11. 12. 2023</w:t>
      </w:r>
      <w:r w:rsidR="00BE6533">
        <w:rPr>
          <w:rFonts w:cs="Arial"/>
          <w:szCs w:val="20"/>
        </w:rPr>
        <w:t xml:space="preserve">, usnesení č. </w:t>
      </w:r>
      <w:r w:rsidR="00F47BE4" w:rsidRPr="00F47BE4">
        <w:rPr>
          <w:rFonts w:cs="Arial"/>
          <w:szCs w:val="20"/>
        </w:rPr>
        <w:t>0651/Z21/23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391A51B9" w14:textId="77777777" w:rsidR="00BE6533" w:rsidRDefault="00BE6533" w:rsidP="00E82920">
            <w:pPr>
              <w:spacing w:line="276" w:lineRule="auto"/>
            </w:pPr>
          </w:p>
          <w:p w14:paraId="2E659CF1" w14:textId="77777777" w:rsidR="00BE6533" w:rsidRDefault="00BE6533" w:rsidP="00E82920">
            <w:pPr>
              <w:spacing w:line="276" w:lineRule="auto"/>
            </w:pPr>
          </w:p>
          <w:p w14:paraId="1491BB60" w14:textId="77777777" w:rsidR="00BE6533" w:rsidRDefault="00BE6533" w:rsidP="00E82920">
            <w:pPr>
              <w:spacing w:line="276" w:lineRule="auto"/>
            </w:pPr>
          </w:p>
          <w:p w14:paraId="3EFA597A" w14:textId="77777777" w:rsidR="00BE6533" w:rsidRDefault="00BE6533" w:rsidP="00E82920">
            <w:pPr>
              <w:spacing w:line="276" w:lineRule="auto"/>
            </w:pPr>
          </w:p>
          <w:p w14:paraId="3EE771C5" w14:textId="77777777" w:rsidR="00BE6533" w:rsidRDefault="00BE6533" w:rsidP="00E82920">
            <w:pPr>
              <w:spacing w:line="276" w:lineRule="auto"/>
            </w:pPr>
          </w:p>
          <w:p w14:paraId="100D5DB2" w14:textId="0F722C49" w:rsidR="006A4FA0" w:rsidRDefault="006A4FA0" w:rsidP="00E82920">
            <w:pPr>
              <w:spacing w:line="276" w:lineRule="auto"/>
            </w:pPr>
            <w:r>
              <w:t>Ve Zlíně dne</w:t>
            </w:r>
            <w:r w:rsidR="002321A0">
              <w:t> </w:t>
            </w:r>
            <w:r w:rsidR="00825D5C">
              <w:t>17. 1. 2024</w:t>
            </w:r>
          </w:p>
        </w:tc>
        <w:tc>
          <w:tcPr>
            <w:tcW w:w="4531" w:type="dxa"/>
            <w:vAlign w:val="center"/>
          </w:tcPr>
          <w:p w14:paraId="533B94E9" w14:textId="77777777" w:rsidR="00BE6533" w:rsidRDefault="00BE6533" w:rsidP="00E82920">
            <w:pPr>
              <w:spacing w:line="276" w:lineRule="auto"/>
            </w:pPr>
          </w:p>
          <w:p w14:paraId="576E4E42" w14:textId="77777777" w:rsidR="00BE6533" w:rsidRDefault="00BE6533" w:rsidP="00E82920">
            <w:pPr>
              <w:spacing w:line="276" w:lineRule="auto"/>
            </w:pPr>
          </w:p>
          <w:p w14:paraId="19D368EB" w14:textId="77777777" w:rsidR="00BE6533" w:rsidRDefault="00BE6533" w:rsidP="00E82920">
            <w:pPr>
              <w:spacing w:line="276" w:lineRule="auto"/>
            </w:pPr>
          </w:p>
          <w:p w14:paraId="0E7CF952" w14:textId="77777777" w:rsidR="00BE6533" w:rsidRDefault="00BE6533" w:rsidP="00E82920">
            <w:pPr>
              <w:spacing w:line="276" w:lineRule="auto"/>
            </w:pPr>
          </w:p>
          <w:p w14:paraId="16342F48" w14:textId="77777777" w:rsidR="00BE6533" w:rsidRDefault="00BE6533" w:rsidP="00E82920">
            <w:pPr>
              <w:spacing w:line="276" w:lineRule="auto"/>
            </w:pPr>
          </w:p>
          <w:p w14:paraId="6BD02E02" w14:textId="71242EAC" w:rsidR="006A4FA0" w:rsidRDefault="006A4FA0" w:rsidP="00E82920">
            <w:pPr>
              <w:spacing w:line="276" w:lineRule="auto"/>
            </w:pPr>
            <w:r>
              <w:t>V</w:t>
            </w:r>
            <w:r w:rsidR="00A105E8">
              <w:t xml:space="preserve">e Zlíně </w:t>
            </w:r>
            <w:r>
              <w:t>dne</w:t>
            </w:r>
            <w:r w:rsidR="002321A0">
              <w:t> </w:t>
            </w:r>
            <w:r w:rsidR="00825D5C">
              <w:t>4. 1. 2024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3DA193BB" w14:textId="77777777" w:rsidR="00315046" w:rsidRDefault="00315046" w:rsidP="00E82920">
            <w:pPr>
              <w:spacing w:line="276" w:lineRule="auto"/>
            </w:pPr>
          </w:p>
          <w:p w14:paraId="1A3522DA" w14:textId="77777777" w:rsidR="00315046" w:rsidRDefault="00315046" w:rsidP="00E82920">
            <w:pPr>
              <w:spacing w:line="276" w:lineRule="auto"/>
            </w:pPr>
          </w:p>
          <w:p w14:paraId="1061511C" w14:textId="71BDD22E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6694B3AD" w14:textId="77777777" w:rsidR="00315046" w:rsidRDefault="00315046" w:rsidP="00E82920">
            <w:pPr>
              <w:spacing w:line="276" w:lineRule="auto"/>
            </w:pPr>
          </w:p>
          <w:p w14:paraId="658C4BF1" w14:textId="77777777" w:rsidR="00315046" w:rsidRDefault="00315046" w:rsidP="00E82920">
            <w:pPr>
              <w:spacing w:line="276" w:lineRule="auto"/>
            </w:pPr>
          </w:p>
          <w:p w14:paraId="0071665C" w14:textId="0386CDA8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74DEF46B" w14:textId="77777777" w:rsidR="006A4FA0" w:rsidRDefault="006A4FA0" w:rsidP="00E82920">
            <w:pPr>
              <w:spacing w:line="276" w:lineRule="auto"/>
            </w:pPr>
          </w:p>
          <w:p w14:paraId="2C6B8BED" w14:textId="77777777" w:rsidR="00BE6533" w:rsidRDefault="00BE6533" w:rsidP="00E82920">
            <w:pPr>
              <w:spacing w:line="276" w:lineRule="auto"/>
            </w:pPr>
          </w:p>
          <w:p w14:paraId="24E1D1E3" w14:textId="77777777" w:rsidR="00BE6533" w:rsidRDefault="00BE6533" w:rsidP="00E82920">
            <w:pPr>
              <w:spacing w:line="276" w:lineRule="auto"/>
            </w:pPr>
          </w:p>
          <w:p w14:paraId="08E740F4" w14:textId="77777777" w:rsidR="00BE6533" w:rsidRDefault="00BE6533" w:rsidP="00E82920">
            <w:pPr>
              <w:spacing w:line="276" w:lineRule="auto"/>
            </w:pPr>
          </w:p>
          <w:p w14:paraId="46DFC20A" w14:textId="77777777" w:rsidR="00BE6533" w:rsidRDefault="00BE6533" w:rsidP="00E82920">
            <w:pPr>
              <w:spacing w:line="276" w:lineRule="auto"/>
            </w:pPr>
          </w:p>
          <w:p w14:paraId="2837E654" w14:textId="77777777" w:rsidR="00BE6533" w:rsidRDefault="00BE6533" w:rsidP="00E82920">
            <w:pPr>
              <w:spacing w:line="276" w:lineRule="auto"/>
            </w:pPr>
          </w:p>
          <w:p w14:paraId="0B03C875" w14:textId="77777777" w:rsidR="00BE6533" w:rsidRDefault="00BE6533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4C535528" w14:textId="4BF06A80" w:rsidR="009133A4" w:rsidRDefault="00825D5C" w:rsidP="009133A4">
            <w:pPr>
              <w:spacing w:line="276" w:lineRule="auto"/>
            </w:pPr>
            <w:r>
              <w:t>xxxxxxxxxxxxxxxxxxxxxx</w:t>
            </w:r>
          </w:p>
          <w:p w14:paraId="2EDC7A34" w14:textId="6C6DD362" w:rsidR="006A4FA0" w:rsidRDefault="00BE6533" w:rsidP="009133A4">
            <w:pPr>
              <w:spacing w:line="276" w:lineRule="auto"/>
            </w:pPr>
            <w:r>
              <w:t>Ing. Radim Holiš</w:t>
            </w:r>
            <w:r w:rsidR="006A2C40">
              <w:t xml:space="preserve">,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2D9D36D" w:rsidR="006A4FA0" w:rsidRDefault="00825D5C" w:rsidP="002321A0">
            <w:pPr>
              <w:pStyle w:val="Bezmezer"/>
              <w:spacing w:line="276" w:lineRule="auto"/>
              <w:jc w:val="center"/>
            </w:pPr>
            <w:r>
              <w:t>xxxxxxxxxxxxxxxxxx</w:t>
            </w:r>
          </w:p>
          <w:p w14:paraId="198191DC" w14:textId="28B2DB0F" w:rsidR="006A4FA0" w:rsidRDefault="00825D5C" w:rsidP="002321A0">
            <w:pPr>
              <w:spacing w:line="276" w:lineRule="auto"/>
              <w:jc w:val="center"/>
            </w:pPr>
            <w:r>
              <w:t>xxxxxxxxxxxxxxxxxx</w:t>
            </w:r>
          </w:p>
        </w:tc>
      </w:tr>
    </w:tbl>
    <w:p w14:paraId="1F223B23" w14:textId="77777777" w:rsidR="00971B6C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Sect="00340B3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A70C" w14:textId="77777777" w:rsidR="000341DA" w:rsidRDefault="000341DA" w:rsidP="00324D78">
      <w:pPr>
        <w:spacing w:after="0" w:line="240" w:lineRule="auto"/>
      </w:pPr>
      <w:r>
        <w:separator/>
      </w:r>
    </w:p>
  </w:endnote>
  <w:endnote w:type="continuationSeparator" w:id="0">
    <w:p w14:paraId="6855246F" w14:textId="77777777" w:rsidR="000341DA" w:rsidRDefault="000341DA" w:rsidP="00324D78">
      <w:pPr>
        <w:spacing w:after="0" w:line="240" w:lineRule="auto"/>
      </w:pPr>
      <w:r>
        <w:continuationSeparator/>
      </w:r>
    </w:p>
  </w:endnote>
  <w:endnote w:type="continuationNotice" w:id="1">
    <w:p w14:paraId="7B0B257B" w14:textId="77777777" w:rsidR="000341DA" w:rsidRDefault="000341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75721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59A0ACA" w14:textId="62BDD76F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C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C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6109" w14:textId="77777777" w:rsidR="000341DA" w:rsidRDefault="000341DA" w:rsidP="00324D78">
      <w:pPr>
        <w:spacing w:after="0" w:line="240" w:lineRule="auto"/>
      </w:pPr>
      <w:r>
        <w:separator/>
      </w:r>
    </w:p>
  </w:footnote>
  <w:footnote w:type="continuationSeparator" w:id="0">
    <w:p w14:paraId="370623B2" w14:textId="77777777" w:rsidR="000341DA" w:rsidRDefault="000341DA" w:rsidP="00324D78">
      <w:pPr>
        <w:spacing w:after="0" w:line="240" w:lineRule="auto"/>
      </w:pPr>
      <w:r>
        <w:continuationSeparator/>
      </w:r>
    </w:p>
  </w:footnote>
  <w:footnote w:type="continuationNotice" w:id="1">
    <w:p w14:paraId="2D816120" w14:textId="77777777" w:rsidR="000341DA" w:rsidRDefault="000341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5" w15:restartNumberingAfterBreak="0">
    <w:nsid w:val="748B5536"/>
    <w:multiLevelType w:val="hybridMultilevel"/>
    <w:tmpl w:val="8F5E8F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46558633">
    <w:abstractNumId w:val="2"/>
  </w:num>
  <w:num w:numId="2" w16cid:durableId="2046102228">
    <w:abstractNumId w:val="4"/>
  </w:num>
  <w:num w:numId="3" w16cid:durableId="1374161663">
    <w:abstractNumId w:val="2"/>
  </w:num>
  <w:num w:numId="4" w16cid:durableId="936668604">
    <w:abstractNumId w:val="2"/>
  </w:num>
  <w:num w:numId="5" w16cid:durableId="24141358">
    <w:abstractNumId w:val="2"/>
  </w:num>
  <w:num w:numId="6" w16cid:durableId="1548881158">
    <w:abstractNumId w:val="2"/>
  </w:num>
  <w:num w:numId="7" w16cid:durableId="156457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562279">
    <w:abstractNumId w:val="2"/>
  </w:num>
  <w:num w:numId="9" w16cid:durableId="603727623">
    <w:abstractNumId w:val="2"/>
  </w:num>
  <w:num w:numId="10" w16cid:durableId="174930544">
    <w:abstractNumId w:val="2"/>
  </w:num>
  <w:num w:numId="11" w16cid:durableId="473564837">
    <w:abstractNumId w:val="2"/>
  </w:num>
  <w:num w:numId="12" w16cid:durableId="800272290">
    <w:abstractNumId w:val="0"/>
  </w:num>
  <w:num w:numId="13" w16cid:durableId="307982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570311585">
    <w:abstractNumId w:val="3"/>
  </w:num>
  <w:num w:numId="15" w16cid:durableId="2063089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6883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5879799">
    <w:abstractNumId w:val="2"/>
  </w:num>
  <w:num w:numId="18" w16cid:durableId="2027947220">
    <w:abstractNumId w:val="2"/>
  </w:num>
  <w:num w:numId="19" w16cid:durableId="603923671">
    <w:abstractNumId w:val="2"/>
  </w:num>
  <w:num w:numId="20" w16cid:durableId="1562329132">
    <w:abstractNumId w:val="1"/>
  </w:num>
  <w:num w:numId="21" w16cid:durableId="834103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228C3"/>
    <w:rsid w:val="000341DA"/>
    <w:rsid w:val="0003487A"/>
    <w:rsid w:val="000417D8"/>
    <w:rsid w:val="00051408"/>
    <w:rsid w:val="0005319A"/>
    <w:rsid w:val="0005501A"/>
    <w:rsid w:val="00077168"/>
    <w:rsid w:val="00081ADE"/>
    <w:rsid w:val="00090713"/>
    <w:rsid w:val="00093003"/>
    <w:rsid w:val="00095DF0"/>
    <w:rsid w:val="00097AA1"/>
    <w:rsid w:val="000A6E68"/>
    <w:rsid w:val="000B0AC2"/>
    <w:rsid w:val="000B11E0"/>
    <w:rsid w:val="000B5384"/>
    <w:rsid w:val="000B74C0"/>
    <w:rsid w:val="000B7FE5"/>
    <w:rsid w:val="000C5740"/>
    <w:rsid w:val="000D31A2"/>
    <w:rsid w:val="000E7D0E"/>
    <w:rsid w:val="000F686B"/>
    <w:rsid w:val="00104325"/>
    <w:rsid w:val="00114376"/>
    <w:rsid w:val="00116E6A"/>
    <w:rsid w:val="00123AD3"/>
    <w:rsid w:val="00126170"/>
    <w:rsid w:val="00136A61"/>
    <w:rsid w:val="001422DD"/>
    <w:rsid w:val="001431C6"/>
    <w:rsid w:val="0014635F"/>
    <w:rsid w:val="00153437"/>
    <w:rsid w:val="001575B6"/>
    <w:rsid w:val="00163C51"/>
    <w:rsid w:val="00165E3A"/>
    <w:rsid w:val="001727DF"/>
    <w:rsid w:val="0017738B"/>
    <w:rsid w:val="00177FB1"/>
    <w:rsid w:val="00185DE1"/>
    <w:rsid w:val="00195694"/>
    <w:rsid w:val="001A5A23"/>
    <w:rsid w:val="001C4D9E"/>
    <w:rsid w:val="001C6112"/>
    <w:rsid w:val="001D227C"/>
    <w:rsid w:val="001E0A5A"/>
    <w:rsid w:val="001E11F1"/>
    <w:rsid w:val="001E22BF"/>
    <w:rsid w:val="001E5A62"/>
    <w:rsid w:val="001F53B9"/>
    <w:rsid w:val="001F6E62"/>
    <w:rsid w:val="001F758A"/>
    <w:rsid w:val="002026A2"/>
    <w:rsid w:val="002031A5"/>
    <w:rsid w:val="002065FF"/>
    <w:rsid w:val="002075B1"/>
    <w:rsid w:val="00211237"/>
    <w:rsid w:val="00214E04"/>
    <w:rsid w:val="002158A4"/>
    <w:rsid w:val="00220F80"/>
    <w:rsid w:val="00222CBA"/>
    <w:rsid w:val="00223423"/>
    <w:rsid w:val="00231F24"/>
    <w:rsid w:val="002321A0"/>
    <w:rsid w:val="002413BD"/>
    <w:rsid w:val="00251DFE"/>
    <w:rsid w:val="00253134"/>
    <w:rsid w:val="00254F2A"/>
    <w:rsid w:val="00256275"/>
    <w:rsid w:val="002563AC"/>
    <w:rsid w:val="00281988"/>
    <w:rsid w:val="00282F08"/>
    <w:rsid w:val="00287043"/>
    <w:rsid w:val="002A0B26"/>
    <w:rsid w:val="002A56F2"/>
    <w:rsid w:val="002B066D"/>
    <w:rsid w:val="002B1861"/>
    <w:rsid w:val="002B1A10"/>
    <w:rsid w:val="002B4723"/>
    <w:rsid w:val="002C00E2"/>
    <w:rsid w:val="002C5090"/>
    <w:rsid w:val="002C6C01"/>
    <w:rsid w:val="002D215A"/>
    <w:rsid w:val="002E4F13"/>
    <w:rsid w:val="002F1036"/>
    <w:rsid w:val="003042E9"/>
    <w:rsid w:val="00306C0D"/>
    <w:rsid w:val="0030743E"/>
    <w:rsid w:val="00313590"/>
    <w:rsid w:val="00313DE9"/>
    <w:rsid w:val="00315046"/>
    <w:rsid w:val="00315385"/>
    <w:rsid w:val="003170C3"/>
    <w:rsid w:val="00324D78"/>
    <w:rsid w:val="0032695A"/>
    <w:rsid w:val="003376A3"/>
    <w:rsid w:val="00340702"/>
    <w:rsid w:val="00340B35"/>
    <w:rsid w:val="00341CA6"/>
    <w:rsid w:val="00357941"/>
    <w:rsid w:val="00357C74"/>
    <w:rsid w:val="0036448F"/>
    <w:rsid w:val="00364ADB"/>
    <w:rsid w:val="003659F7"/>
    <w:rsid w:val="003666F4"/>
    <w:rsid w:val="00373C3D"/>
    <w:rsid w:val="00374AE6"/>
    <w:rsid w:val="00376A53"/>
    <w:rsid w:val="00381A8A"/>
    <w:rsid w:val="0038524A"/>
    <w:rsid w:val="003863B2"/>
    <w:rsid w:val="00387DDE"/>
    <w:rsid w:val="00390C0B"/>
    <w:rsid w:val="003969C8"/>
    <w:rsid w:val="003A2B2E"/>
    <w:rsid w:val="003A399C"/>
    <w:rsid w:val="003B4183"/>
    <w:rsid w:val="003B4F68"/>
    <w:rsid w:val="003C4D8A"/>
    <w:rsid w:val="003D35B4"/>
    <w:rsid w:val="003D4418"/>
    <w:rsid w:val="003D6684"/>
    <w:rsid w:val="003D6A1A"/>
    <w:rsid w:val="003D7EC4"/>
    <w:rsid w:val="003E3BE0"/>
    <w:rsid w:val="003E3DF1"/>
    <w:rsid w:val="003F1035"/>
    <w:rsid w:val="00410504"/>
    <w:rsid w:val="00412219"/>
    <w:rsid w:val="004131ED"/>
    <w:rsid w:val="00422E4E"/>
    <w:rsid w:val="00430948"/>
    <w:rsid w:val="00432A5A"/>
    <w:rsid w:val="004340C5"/>
    <w:rsid w:val="00435A96"/>
    <w:rsid w:val="00435CFD"/>
    <w:rsid w:val="004365DE"/>
    <w:rsid w:val="00441B3B"/>
    <w:rsid w:val="00444289"/>
    <w:rsid w:val="00454C62"/>
    <w:rsid w:val="0045710D"/>
    <w:rsid w:val="00472B97"/>
    <w:rsid w:val="0047427A"/>
    <w:rsid w:val="00474AE0"/>
    <w:rsid w:val="00480706"/>
    <w:rsid w:val="00483C90"/>
    <w:rsid w:val="00484DFA"/>
    <w:rsid w:val="00485683"/>
    <w:rsid w:val="004872A7"/>
    <w:rsid w:val="004942FC"/>
    <w:rsid w:val="00496893"/>
    <w:rsid w:val="004A3A15"/>
    <w:rsid w:val="004A49A2"/>
    <w:rsid w:val="004B6331"/>
    <w:rsid w:val="004D67D0"/>
    <w:rsid w:val="004D7E38"/>
    <w:rsid w:val="004E09B2"/>
    <w:rsid w:val="004E4E47"/>
    <w:rsid w:val="004F068F"/>
    <w:rsid w:val="004F1656"/>
    <w:rsid w:val="00504796"/>
    <w:rsid w:val="00506961"/>
    <w:rsid w:val="005069B4"/>
    <w:rsid w:val="005160EE"/>
    <w:rsid w:val="00516C51"/>
    <w:rsid w:val="00524DE4"/>
    <w:rsid w:val="005269E1"/>
    <w:rsid w:val="00530D1A"/>
    <w:rsid w:val="005405D6"/>
    <w:rsid w:val="00552CE8"/>
    <w:rsid w:val="0056114B"/>
    <w:rsid w:val="005651A6"/>
    <w:rsid w:val="00566BDB"/>
    <w:rsid w:val="00567CAC"/>
    <w:rsid w:val="0057529A"/>
    <w:rsid w:val="005803A9"/>
    <w:rsid w:val="0058284A"/>
    <w:rsid w:val="00584FAF"/>
    <w:rsid w:val="00586C8E"/>
    <w:rsid w:val="00592774"/>
    <w:rsid w:val="005A5270"/>
    <w:rsid w:val="005B1088"/>
    <w:rsid w:val="005B3156"/>
    <w:rsid w:val="005B4EE2"/>
    <w:rsid w:val="005C0FC8"/>
    <w:rsid w:val="005C3F37"/>
    <w:rsid w:val="005C5366"/>
    <w:rsid w:val="005F5EF1"/>
    <w:rsid w:val="005F6D0F"/>
    <w:rsid w:val="0060207E"/>
    <w:rsid w:val="006033A0"/>
    <w:rsid w:val="00610168"/>
    <w:rsid w:val="006120A4"/>
    <w:rsid w:val="006128F2"/>
    <w:rsid w:val="006137BD"/>
    <w:rsid w:val="00620363"/>
    <w:rsid w:val="00626FA3"/>
    <w:rsid w:val="00641673"/>
    <w:rsid w:val="00643963"/>
    <w:rsid w:val="00660BBE"/>
    <w:rsid w:val="00660DDD"/>
    <w:rsid w:val="00663A3B"/>
    <w:rsid w:val="00664E5A"/>
    <w:rsid w:val="00674C5D"/>
    <w:rsid w:val="0067509E"/>
    <w:rsid w:val="00693C73"/>
    <w:rsid w:val="006A2C40"/>
    <w:rsid w:val="006A39C7"/>
    <w:rsid w:val="006A4FA0"/>
    <w:rsid w:val="006A6366"/>
    <w:rsid w:val="006C7285"/>
    <w:rsid w:val="006C7B0C"/>
    <w:rsid w:val="006E0602"/>
    <w:rsid w:val="006E48D9"/>
    <w:rsid w:val="006E7181"/>
    <w:rsid w:val="006F0A9F"/>
    <w:rsid w:val="006F26D7"/>
    <w:rsid w:val="007019D6"/>
    <w:rsid w:val="00703656"/>
    <w:rsid w:val="00705195"/>
    <w:rsid w:val="0071018E"/>
    <w:rsid w:val="007235CF"/>
    <w:rsid w:val="00725E7B"/>
    <w:rsid w:val="007368D0"/>
    <w:rsid w:val="00740741"/>
    <w:rsid w:val="00747C54"/>
    <w:rsid w:val="00747EFF"/>
    <w:rsid w:val="00753C96"/>
    <w:rsid w:val="007547AA"/>
    <w:rsid w:val="00760945"/>
    <w:rsid w:val="00766DAA"/>
    <w:rsid w:val="0077026D"/>
    <w:rsid w:val="00771A67"/>
    <w:rsid w:val="00794512"/>
    <w:rsid w:val="007A3EEB"/>
    <w:rsid w:val="007A62EC"/>
    <w:rsid w:val="007B1390"/>
    <w:rsid w:val="007B16C0"/>
    <w:rsid w:val="007B258A"/>
    <w:rsid w:val="007C01EB"/>
    <w:rsid w:val="007C1859"/>
    <w:rsid w:val="007C2258"/>
    <w:rsid w:val="007D786E"/>
    <w:rsid w:val="007E1791"/>
    <w:rsid w:val="007E4108"/>
    <w:rsid w:val="007F3815"/>
    <w:rsid w:val="008024B4"/>
    <w:rsid w:val="0081667A"/>
    <w:rsid w:val="008209BF"/>
    <w:rsid w:val="00825D5C"/>
    <w:rsid w:val="00836085"/>
    <w:rsid w:val="008366B8"/>
    <w:rsid w:val="008414F3"/>
    <w:rsid w:val="00846F07"/>
    <w:rsid w:val="00850410"/>
    <w:rsid w:val="00860737"/>
    <w:rsid w:val="00864DD2"/>
    <w:rsid w:val="00867936"/>
    <w:rsid w:val="00870EEC"/>
    <w:rsid w:val="0088567B"/>
    <w:rsid w:val="008861B6"/>
    <w:rsid w:val="00887BFA"/>
    <w:rsid w:val="00890E4B"/>
    <w:rsid w:val="008A6407"/>
    <w:rsid w:val="008A7D22"/>
    <w:rsid w:val="008B26EC"/>
    <w:rsid w:val="008B3CAE"/>
    <w:rsid w:val="008C0479"/>
    <w:rsid w:val="008C31C6"/>
    <w:rsid w:val="008C55EA"/>
    <w:rsid w:val="008D0B91"/>
    <w:rsid w:val="008D1EBC"/>
    <w:rsid w:val="008D374D"/>
    <w:rsid w:val="008E75C2"/>
    <w:rsid w:val="008E7B6E"/>
    <w:rsid w:val="009021DC"/>
    <w:rsid w:val="00910E02"/>
    <w:rsid w:val="00911D65"/>
    <w:rsid w:val="009133A4"/>
    <w:rsid w:val="009139D6"/>
    <w:rsid w:val="00921CB8"/>
    <w:rsid w:val="00926811"/>
    <w:rsid w:val="00927879"/>
    <w:rsid w:val="00930026"/>
    <w:rsid w:val="009338BD"/>
    <w:rsid w:val="00936E7B"/>
    <w:rsid w:val="009370D7"/>
    <w:rsid w:val="0094127E"/>
    <w:rsid w:val="009465C0"/>
    <w:rsid w:val="009514A5"/>
    <w:rsid w:val="009609DE"/>
    <w:rsid w:val="009631A7"/>
    <w:rsid w:val="00963551"/>
    <w:rsid w:val="00971B6C"/>
    <w:rsid w:val="00971B91"/>
    <w:rsid w:val="009726C2"/>
    <w:rsid w:val="00987965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B9F"/>
    <w:rsid w:val="009E1DBD"/>
    <w:rsid w:val="009E455A"/>
    <w:rsid w:val="009E759C"/>
    <w:rsid w:val="00A03A9E"/>
    <w:rsid w:val="00A1019E"/>
    <w:rsid w:val="00A105E8"/>
    <w:rsid w:val="00A11E59"/>
    <w:rsid w:val="00A12746"/>
    <w:rsid w:val="00A16779"/>
    <w:rsid w:val="00A233FD"/>
    <w:rsid w:val="00A27F1E"/>
    <w:rsid w:val="00A33037"/>
    <w:rsid w:val="00A35B90"/>
    <w:rsid w:val="00A439DD"/>
    <w:rsid w:val="00A517D6"/>
    <w:rsid w:val="00A64E56"/>
    <w:rsid w:val="00A66CDB"/>
    <w:rsid w:val="00A67C1D"/>
    <w:rsid w:val="00A75A68"/>
    <w:rsid w:val="00A91038"/>
    <w:rsid w:val="00A954DB"/>
    <w:rsid w:val="00A96CAC"/>
    <w:rsid w:val="00AB01C1"/>
    <w:rsid w:val="00AB4AFB"/>
    <w:rsid w:val="00AB701B"/>
    <w:rsid w:val="00AC22D4"/>
    <w:rsid w:val="00AC3D7E"/>
    <w:rsid w:val="00AD41BD"/>
    <w:rsid w:val="00AD74B3"/>
    <w:rsid w:val="00AE11B2"/>
    <w:rsid w:val="00AF403C"/>
    <w:rsid w:val="00AF7F01"/>
    <w:rsid w:val="00B007CA"/>
    <w:rsid w:val="00B036EE"/>
    <w:rsid w:val="00B06456"/>
    <w:rsid w:val="00B06852"/>
    <w:rsid w:val="00B14290"/>
    <w:rsid w:val="00B15C25"/>
    <w:rsid w:val="00B21DB2"/>
    <w:rsid w:val="00B24953"/>
    <w:rsid w:val="00B24D28"/>
    <w:rsid w:val="00B33653"/>
    <w:rsid w:val="00B43670"/>
    <w:rsid w:val="00B44C3F"/>
    <w:rsid w:val="00B52953"/>
    <w:rsid w:val="00B56AC2"/>
    <w:rsid w:val="00B57038"/>
    <w:rsid w:val="00B60582"/>
    <w:rsid w:val="00B64138"/>
    <w:rsid w:val="00B64E1E"/>
    <w:rsid w:val="00B7467E"/>
    <w:rsid w:val="00B83112"/>
    <w:rsid w:val="00BB1F5D"/>
    <w:rsid w:val="00BD1A8B"/>
    <w:rsid w:val="00BD2867"/>
    <w:rsid w:val="00BD6C23"/>
    <w:rsid w:val="00BD792D"/>
    <w:rsid w:val="00BE027A"/>
    <w:rsid w:val="00BE049C"/>
    <w:rsid w:val="00BE199A"/>
    <w:rsid w:val="00BE1FEE"/>
    <w:rsid w:val="00BE451E"/>
    <w:rsid w:val="00BE6533"/>
    <w:rsid w:val="00BF01BB"/>
    <w:rsid w:val="00BF1854"/>
    <w:rsid w:val="00BF23F2"/>
    <w:rsid w:val="00C069A0"/>
    <w:rsid w:val="00C10858"/>
    <w:rsid w:val="00C201D2"/>
    <w:rsid w:val="00C23F57"/>
    <w:rsid w:val="00C254DA"/>
    <w:rsid w:val="00C276DF"/>
    <w:rsid w:val="00C306FE"/>
    <w:rsid w:val="00C37053"/>
    <w:rsid w:val="00C41132"/>
    <w:rsid w:val="00C42C60"/>
    <w:rsid w:val="00C5560C"/>
    <w:rsid w:val="00C62A7D"/>
    <w:rsid w:val="00C64012"/>
    <w:rsid w:val="00C64D04"/>
    <w:rsid w:val="00C658A0"/>
    <w:rsid w:val="00C66338"/>
    <w:rsid w:val="00C70342"/>
    <w:rsid w:val="00C7203C"/>
    <w:rsid w:val="00C73309"/>
    <w:rsid w:val="00C736EB"/>
    <w:rsid w:val="00C81F2E"/>
    <w:rsid w:val="00C92705"/>
    <w:rsid w:val="00C93792"/>
    <w:rsid w:val="00C97A44"/>
    <w:rsid w:val="00CA6054"/>
    <w:rsid w:val="00CB1B5B"/>
    <w:rsid w:val="00CB51F0"/>
    <w:rsid w:val="00CB57BD"/>
    <w:rsid w:val="00CB78A2"/>
    <w:rsid w:val="00CC0F40"/>
    <w:rsid w:val="00CC6CBC"/>
    <w:rsid w:val="00CD15CD"/>
    <w:rsid w:val="00CD2022"/>
    <w:rsid w:val="00CD2C76"/>
    <w:rsid w:val="00CD6632"/>
    <w:rsid w:val="00CE1DC5"/>
    <w:rsid w:val="00CF1D37"/>
    <w:rsid w:val="00CF3007"/>
    <w:rsid w:val="00CF30D2"/>
    <w:rsid w:val="00CF3AEF"/>
    <w:rsid w:val="00CF7DC1"/>
    <w:rsid w:val="00D00EAF"/>
    <w:rsid w:val="00D0470B"/>
    <w:rsid w:val="00D067FC"/>
    <w:rsid w:val="00D11E31"/>
    <w:rsid w:val="00D143CD"/>
    <w:rsid w:val="00D31492"/>
    <w:rsid w:val="00D449CF"/>
    <w:rsid w:val="00D51AF6"/>
    <w:rsid w:val="00D53684"/>
    <w:rsid w:val="00D62DB9"/>
    <w:rsid w:val="00D62FDD"/>
    <w:rsid w:val="00D64AB1"/>
    <w:rsid w:val="00D65F4F"/>
    <w:rsid w:val="00D77279"/>
    <w:rsid w:val="00D81B61"/>
    <w:rsid w:val="00D81DAF"/>
    <w:rsid w:val="00D81E06"/>
    <w:rsid w:val="00D86174"/>
    <w:rsid w:val="00D87383"/>
    <w:rsid w:val="00D9597D"/>
    <w:rsid w:val="00DB0265"/>
    <w:rsid w:val="00DB2509"/>
    <w:rsid w:val="00DC297B"/>
    <w:rsid w:val="00DC301B"/>
    <w:rsid w:val="00DC334B"/>
    <w:rsid w:val="00DD404D"/>
    <w:rsid w:val="00DE1A8D"/>
    <w:rsid w:val="00DE5507"/>
    <w:rsid w:val="00DE64D6"/>
    <w:rsid w:val="00DE6C50"/>
    <w:rsid w:val="00DE70AD"/>
    <w:rsid w:val="00DF63F2"/>
    <w:rsid w:val="00E11474"/>
    <w:rsid w:val="00E14143"/>
    <w:rsid w:val="00E14690"/>
    <w:rsid w:val="00E24859"/>
    <w:rsid w:val="00E26389"/>
    <w:rsid w:val="00E279C5"/>
    <w:rsid w:val="00E35B80"/>
    <w:rsid w:val="00E52928"/>
    <w:rsid w:val="00E57923"/>
    <w:rsid w:val="00E57C93"/>
    <w:rsid w:val="00E80EA9"/>
    <w:rsid w:val="00E81330"/>
    <w:rsid w:val="00E82920"/>
    <w:rsid w:val="00E84126"/>
    <w:rsid w:val="00E8594B"/>
    <w:rsid w:val="00E86D26"/>
    <w:rsid w:val="00EA1D72"/>
    <w:rsid w:val="00EA26E7"/>
    <w:rsid w:val="00EB1154"/>
    <w:rsid w:val="00EC2305"/>
    <w:rsid w:val="00EC4D55"/>
    <w:rsid w:val="00EE2AE8"/>
    <w:rsid w:val="00EE3182"/>
    <w:rsid w:val="00EE4740"/>
    <w:rsid w:val="00EE7942"/>
    <w:rsid w:val="00EF21F6"/>
    <w:rsid w:val="00EF3515"/>
    <w:rsid w:val="00EF3631"/>
    <w:rsid w:val="00F13C74"/>
    <w:rsid w:val="00F158CC"/>
    <w:rsid w:val="00F17028"/>
    <w:rsid w:val="00F26AF6"/>
    <w:rsid w:val="00F30244"/>
    <w:rsid w:val="00F351E6"/>
    <w:rsid w:val="00F3780D"/>
    <w:rsid w:val="00F40D13"/>
    <w:rsid w:val="00F43D0C"/>
    <w:rsid w:val="00F47BE4"/>
    <w:rsid w:val="00F50470"/>
    <w:rsid w:val="00F53642"/>
    <w:rsid w:val="00F575F2"/>
    <w:rsid w:val="00F71A22"/>
    <w:rsid w:val="00F75253"/>
    <w:rsid w:val="00F80780"/>
    <w:rsid w:val="00F82245"/>
    <w:rsid w:val="00F8398D"/>
    <w:rsid w:val="00F90976"/>
    <w:rsid w:val="00F92A6B"/>
    <w:rsid w:val="00FA3071"/>
    <w:rsid w:val="00FA51EF"/>
    <w:rsid w:val="00FB0E5C"/>
    <w:rsid w:val="00FB265A"/>
    <w:rsid w:val="00FC1D25"/>
    <w:rsid w:val="00FC2E44"/>
    <w:rsid w:val="00FD1DA8"/>
    <w:rsid w:val="00FE0BEF"/>
    <w:rsid w:val="00FE69B7"/>
    <w:rsid w:val="00FF0072"/>
    <w:rsid w:val="00FF3B1C"/>
    <w:rsid w:val="00FF5331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zlinskykraj.cz/seznam-zrizovanych-a-zalozenych-organizaci-zlinskym-kraje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aa4f96ba11c0c64026bfaefe179d3b63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3840251bb5ac0e08388e398b2d467d4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FEF34-362D-4991-B5EC-9D0F3BAA4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81898-20C5-4254-944C-70F320DE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</TotalTime>
  <Pages>8</Pages>
  <Words>3684</Words>
  <Characters>21739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Štěrbová Eva</cp:lastModifiedBy>
  <cp:revision>4</cp:revision>
  <dcterms:created xsi:type="dcterms:W3CDTF">2024-01-25T09:29:00Z</dcterms:created>
  <dcterms:modified xsi:type="dcterms:W3CDTF">2024-01-25T09:31:00Z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