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91AF0" w14:textId="0C7F5AD8" w:rsidR="00D378B8" w:rsidRDefault="00AD1E31" w:rsidP="00D378B8">
      <w:pPr>
        <w:spacing w:after="0"/>
        <w:ind w:left="1134" w:right="-1"/>
        <w:jc w:val="both"/>
        <w:rPr>
          <w:rFonts w:ascii="Montserrat-Regular" w:hAnsi="Montserrat-Regular" w:cs="Montserrat-Regular"/>
          <w:color w:val="00AAE8"/>
          <w:sz w:val="18"/>
          <w:szCs w:val="16"/>
        </w:rPr>
      </w:pPr>
      <w:r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D5A9509" wp14:editId="407A989C">
                <wp:simplePos x="0" y="0"/>
                <wp:positionH relativeFrom="column">
                  <wp:posOffset>3597275</wp:posOffset>
                </wp:positionH>
                <wp:positionV relativeFrom="page">
                  <wp:posOffset>1440180</wp:posOffset>
                </wp:positionV>
                <wp:extent cx="2741930" cy="1449070"/>
                <wp:effectExtent l="0" t="0" r="1270" b="0"/>
                <wp:wrapSquare wrapText="bothSides"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1930" cy="144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CEAF7B" w14:textId="77777777" w:rsidR="005027DA" w:rsidRDefault="005027DA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18"/>
                                <w:szCs w:val="16"/>
                              </w:rPr>
                            </w:pPr>
                          </w:p>
                          <w:p w14:paraId="292EB828" w14:textId="33AEB94A" w:rsidR="00D912B5" w:rsidRPr="00661EFF" w:rsidRDefault="00661EFF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61EF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Vážený pan</w:t>
                            </w:r>
                          </w:p>
                          <w:p w14:paraId="005BB266" w14:textId="696B0596" w:rsidR="006A1520" w:rsidRPr="00661EFF" w:rsidRDefault="006340B3" w:rsidP="006A152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340B3">
                              <w:rPr>
                                <w:rFonts w:ascii="Arial" w:hAnsi="Arial" w:cs="Arial"/>
                                <w:color w:val="000000" w:themeColor="text1"/>
                                <w:highlight w:val="black"/>
                              </w:rPr>
                              <w:t>xxxxxxxxx</w:t>
                            </w:r>
                          </w:p>
                          <w:p w14:paraId="58D79AB1" w14:textId="407A499E" w:rsidR="006A1520" w:rsidRPr="00661EFF" w:rsidRDefault="00661EFF" w:rsidP="006A152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61EF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PatriotProgram s.r.o.</w:t>
                            </w:r>
                          </w:p>
                          <w:p w14:paraId="62565583" w14:textId="31002CC9" w:rsidR="006A1520" w:rsidRPr="00661EFF" w:rsidRDefault="00661EFF" w:rsidP="006A152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61EF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Moravská Ostrava 3370</w:t>
                            </w:r>
                          </w:p>
                          <w:p w14:paraId="251B6952" w14:textId="2D9FCE1A" w:rsidR="006A1520" w:rsidRPr="00661EFF" w:rsidRDefault="004C2DCE" w:rsidP="006A1520">
                            <w:pPr>
                              <w:spacing w:line="240" w:lineRule="auto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</w:rPr>
                            </w:pPr>
                            <w:r w:rsidRPr="00661EF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7</w:t>
                            </w:r>
                            <w:r w:rsidR="00661EFF" w:rsidRPr="00661EF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02</w:t>
                            </w:r>
                            <w:r w:rsidR="006A1520" w:rsidRPr="00661EF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661EFF" w:rsidRPr="00661EF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00</w:t>
                            </w:r>
                            <w:r w:rsidR="006A1520" w:rsidRPr="00661EF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2F5A51" w:rsidRPr="00661EF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661EFF" w:rsidRPr="00661EF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OSTRAVA</w:t>
                            </w:r>
                          </w:p>
                          <w:p w14:paraId="27A42364" w14:textId="77777777" w:rsidR="00D912B5" w:rsidRPr="00D912B5" w:rsidRDefault="00D912B5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24"/>
                                <w:szCs w:val="24"/>
                              </w:rPr>
                            </w:pPr>
                          </w:p>
                          <w:p w14:paraId="5EEE7A6F" w14:textId="77777777" w:rsidR="00FF3AB4" w:rsidRPr="00D912B5" w:rsidRDefault="00FF3AB4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24"/>
                                <w:szCs w:val="24"/>
                              </w:rPr>
                            </w:pPr>
                          </w:p>
                          <w:p w14:paraId="7DDBDC9F" w14:textId="77777777" w:rsidR="00FF3AB4" w:rsidRPr="00D912B5" w:rsidRDefault="00FF3AB4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24"/>
                                <w:szCs w:val="24"/>
                              </w:rPr>
                            </w:pPr>
                          </w:p>
                          <w:p w14:paraId="76ABB9F7" w14:textId="77777777" w:rsidR="00FF3AB4" w:rsidRPr="00D912B5" w:rsidRDefault="00FF3AB4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24"/>
                                <w:szCs w:val="24"/>
                              </w:rPr>
                            </w:pPr>
                          </w:p>
                          <w:p w14:paraId="350A42D3" w14:textId="77777777" w:rsidR="00FF3AB4" w:rsidRPr="00D912B5" w:rsidRDefault="00FF3AB4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24"/>
                                <w:szCs w:val="24"/>
                              </w:rPr>
                            </w:pPr>
                          </w:p>
                          <w:p w14:paraId="65B2697F" w14:textId="77777777" w:rsidR="00FF3AB4" w:rsidRPr="00D912B5" w:rsidRDefault="00FF3AB4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24"/>
                                <w:szCs w:val="24"/>
                              </w:rPr>
                            </w:pPr>
                          </w:p>
                          <w:p w14:paraId="08862CF8" w14:textId="77777777" w:rsidR="00FF3AB4" w:rsidRPr="00D912B5" w:rsidRDefault="00FF3AB4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5A9509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83.25pt;margin-top:113.4pt;width:215.9pt;height:114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HC7DQIAAPcDAAAOAAAAZHJzL2Uyb0RvYy54bWysU9tu2zAMfR+wfxD0vtjJkqUx4hRdugwD&#10;ugvQ7QNkWY6FyaJGKbGzrx8lp2nQvQ3Tg0CK1BF5eLS+HTrDjgq9Blvy6STnTFkJtbb7kv/4vntz&#10;w5kPwtbCgFUlPynPbzevX617V6gZtGBqhYxArC96V/I2BFdkmZet6oSfgFOWgg1gJwK5uM9qFD2h&#10;dyab5fm7rAesHYJU3tPp/Rjkm4TfNEqGr03jVWCm5FRbSDumvYp7tlmLYo/CtVqeyxD/UEUntKVH&#10;L1D3Igh2QP0XVKclgocmTCR0GTSNlir1QN1M8xfdPLbCqdQLkePdhSb//2Dll+Oj+4YsDO9hoAGm&#10;Jrx7APnTMwvbVti9ukOEvlWipoenkbKsd744X41U+8JHkKr/DDUNWRwCJKChwS6yQn0yQqcBnC6k&#10;qyEwSYez5Xy6ekshSbHpfL7Kl2ksmSierjv04aOCjkWj5EhTTfDi+OBDLEcUTynxNQ9G1zttTHJw&#10;X20NsqMgBezSSh28SDOW9SVfLWaLhGwh3k/i6HQghRrdlfwmj2vUTKTjg61TShDajDZVYuyZn0jJ&#10;SE4YqoESI08V1CdiCmFUIv0cMlrA35z1pMKS+18HgYoz88kS2ysiJMo2OfPFckYOXkeq64iwkqBK&#10;HjgbzW1IUo88WLijqTQ68fVcyblWUlei8fwTonyv/ZT1/F83fwAAAP//AwBQSwMEFAAGAAgAAAAh&#10;ADgKsyjgAAAACwEAAA8AAABkcnMvZG93bnJldi54bWxMj0FOwzAQRfdI3MGaSmwQdQi124Q4FSCB&#10;2Lb0AE7sJlHjcRS7TXp7hhVdjubp//eL7ex6drFj6DwqeF4mwCzW3nTYKDj8fD5tgIWo0ejeo1Vw&#10;tQG25f1doXPjJ9zZyz42jEIw5FpBG+OQcx7q1jodln6wSL+jH52OdI4NN6OeKNz1PE0SyZ3ukBpa&#10;PdiP1tan/dkpOH5PjyKbqq94WO9W8l1368pflXpYzG+vwKKd4z8Mf/qkDiU5Vf6MJrBegZBSEKog&#10;TSVtICLLNi/AKgUrIRLgZcFvN5S/AAAA//8DAFBLAQItABQABgAIAAAAIQC2gziS/gAAAOEBAAAT&#10;AAAAAAAAAAAAAAAAAAAAAABbQ29udGVudF9UeXBlc10ueG1sUEsBAi0AFAAGAAgAAAAhADj9If/W&#10;AAAAlAEAAAsAAAAAAAAAAAAAAAAALwEAAF9yZWxzLy5yZWxzUEsBAi0AFAAGAAgAAAAhAFhgcLsN&#10;AgAA9wMAAA4AAAAAAAAAAAAAAAAALgIAAGRycy9lMm9Eb2MueG1sUEsBAi0AFAAGAAgAAAAhADgK&#10;syjgAAAACwEAAA8AAAAAAAAAAAAAAAAAZwQAAGRycy9kb3ducmV2LnhtbFBLBQYAAAAABAAEAPMA&#10;AAB0BQAAAAA=&#10;" stroked="f">
                <v:textbox>
                  <w:txbxContent>
                    <w:p w14:paraId="19CEAF7B" w14:textId="77777777" w:rsidR="005027DA" w:rsidRDefault="005027DA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18"/>
                          <w:szCs w:val="16"/>
                        </w:rPr>
                      </w:pPr>
                    </w:p>
                    <w:p w14:paraId="292EB828" w14:textId="33AEB94A" w:rsidR="00D912B5" w:rsidRPr="00661EFF" w:rsidRDefault="00661EFF" w:rsidP="005027DA">
                      <w:pPr>
                        <w:spacing w:after="0"/>
                        <w:ind w:right="-1"/>
                        <w:jc w:val="both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61EFF">
                        <w:rPr>
                          <w:rFonts w:ascii="Arial" w:hAnsi="Arial" w:cs="Arial"/>
                          <w:color w:val="000000" w:themeColor="text1"/>
                        </w:rPr>
                        <w:t>Vážený pan</w:t>
                      </w:r>
                    </w:p>
                    <w:p w14:paraId="005BB266" w14:textId="696B0596" w:rsidR="006A1520" w:rsidRPr="00661EFF" w:rsidRDefault="006340B3" w:rsidP="006A1520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340B3">
                        <w:rPr>
                          <w:rFonts w:ascii="Arial" w:hAnsi="Arial" w:cs="Arial"/>
                          <w:color w:val="000000" w:themeColor="text1"/>
                          <w:highlight w:val="black"/>
                        </w:rPr>
                        <w:t>xxxxxxxxx</w:t>
                      </w:r>
                    </w:p>
                    <w:p w14:paraId="58D79AB1" w14:textId="407A499E" w:rsidR="006A1520" w:rsidRPr="00661EFF" w:rsidRDefault="00661EFF" w:rsidP="006A152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61EFF">
                        <w:rPr>
                          <w:rFonts w:ascii="Arial" w:hAnsi="Arial" w:cs="Arial"/>
                          <w:color w:val="000000" w:themeColor="text1"/>
                        </w:rPr>
                        <w:t>PatriotProgram s.r.o.</w:t>
                      </w:r>
                    </w:p>
                    <w:p w14:paraId="62565583" w14:textId="31002CC9" w:rsidR="006A1520" w:rsidRPr="00661EFF" w:rsidRDefault="00661EFF" w:rsidP="006A1520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61EFF">
                        <w:rPr>
                          <w:rFonts w:ascii="Arial" w:hAnsi="Arial" w:cs="Arial"/>
                          <w:color w:val="000000" w:themeColor="text1"/>
                        </w:rPr>
                        <w:t>Moravská Ostrava 3370</w:t>
                      </w:r>
                    </w:p>
                    <w:p w14:paraId="251B6952" w14:textId="2D9FCE1A" w:rsidR="006A1520" w:rsidRPr="00661EFF" w:rsidRDefault="004C2DCE" w:rsidP="006A1520">
                      <w:pPr>
                        <w:spacing w:line="240" w:lineRule="auto"/>
                        <w:rPr>
                          <w:rFonts w:ascii="Arial" w:hAnsi="Arial" w:cs="Arial"/>
                          <w:bCs/>
                          <w:color w:val="000000" w:themeColor="text1"/>
                        </w:rPr>
                      </w:pPr>
                      <w:r w:rsidRPr="00661EFF">
                        <w:rPr>
                          <w:rFonts w:ascii="Arial" w:hAnsi="Arial" w:cs="Arial"/>
                          <w:color w:val="000000" w:themeColor="text1"/>
                        </w:rPr>
                        <w:t>7</w:t>
                      </w:r>
                      <w:r w:rsidR="00661EFF" w:rsidRPr="00661EFF">
                        <w:rPr>
                          <w:rFonts w:ascii="Arial" w:hAnsi="Arial" w:cs="Arial"/>
                          <w:color w:val="000000" w:themeColor="text1"/>
                        </w:rPr>
                        <w:t>02</w:t>
                      </w:r>
                      <w:r w:rsidR="006A1520" w:rsidRPr="00661EF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661EFF" w:rsidRPr="00661EFF">
                        <w:rPr>
                          <w:rFonts w:ascii="Arial" w:hAnsi="Arial" w:cs="Arial"/>
                          <w:color w:val="000000" w:themeColor="text1"/>
                        </w:rPr>
                        <w:t>00</w:t>
                      </w:r>
                      <w:r w:rsidR="006A1520" w:rsidRPr="00661EF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2F5A51" w:rsidRPr="00661EF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661EFF" w:rsidRPr="00661EFF">
                        <w:rPr>
                          <w:rFonts w:ascii="Arial" w:hAnsi="Arial" w:cs="Arial"/>
                          <w:color w:val="000000" w:themeColor="text1"/>
                        </w:rPr>
                        <w:t>OSTRAVA</w:t>
                      </w:r>
                    </w:p>
                    <w:p w14:paraId="27A42364" w14:textId="77777777" w:rsidR="00D912B5" w:rsidRPr="00D912B5" w:rsidRDefault="00D912B5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24"/>
                          <w:szCs w:val="24"/>
                        </w:rPr>
                      </w:pPr>
                    </w:p>
                    <w:p w14:paraId="5EEE7A6F" w14:textId="77777777" w:rsidR="00FF3AB4" w:rsidRPr="00D912B5" w:rsidRDefault="00FF3AB4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24"/>
                          <w:szCs w:val="24"/>
                        </w:rPr>
                      </w:pPr>
                    </w:p>
                    <w:p w14:paraId="7DDBDC9F" w14:textId="77777777" w:rsidR="00FF3AB4" w:rsidRPr="00D912B5" w:rsidRDefault="00FF3AB4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24"/>
                          <w:szCs w:val="24"/>
                        </w:rPr>
                      </w:pPr>
                    </w:p>
                    <w:p w14:paraId="76ABB9F7" w14:textId="77777777" w:rsidR="00FF3AB4" w:rsidRPr="00D912B5" w:rsidRDefault="00FF3AB4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24"/>
                          <w:szCs w:val="24"/>
                        </w:rPr>
                      </w:pPr>
                    </w:p>
                    <w:p w14:paraId="350A42D3" w14:textId="77777777" w:rsidR="00FF3AB4" w:rsidRPr="00D912B5" w:rsidRDefault="00FF3AB4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24"/>
                          <w:szCs w:val="24"/>
                        </w:rPr>
                      </w:pPr>
                    </w:p>
                    <w:p w14:paraId="65B2697F" w14:textId="77777777" w:rsidR="00FF3AB4" w:rsidRPr="00D912B5" w:rsidRDefault="00FF3AB4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24"/>
                          <w:szCs w:val="24"/>
                        </w:rPr>
                      </w:pPr>
                    </w:p>
                    <w:p w14:paraId="08862CF8" w14:textId="77777777" w:rsidR="00FF3AB4" w:rsidRPr="00D912B5" w:rsidRDefault="00FF3AB4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7143936" wp14:editId="72AD1102">
                <wp:simplePos x="0" y="0"/>
                <wp:positionH relativeFrom="column">
                  <wp:posOffset>1616075</wp:posOffset>
                </wp:positionH>
                <wp:positionV relativeFrom="page">
                  <wp:posOffset>1466215</wp:posOffset>
                </wp:positionV>
                <wp:extent cx="1638935" cy="1353820"/>
                <wp:effectExtent l="0" t="0" r="0" b="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935" cy="1353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304FBA" w14:textId="77777777" w:rsidR="005027DA" w:rsidRDefault="005027DA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18"/>
                                <w:szCs w:val="16"/>
                              </w:rPr>
                            </w:pPr>
                          </w:p>
                          <w:p w14:paraId="366F8549" w14:textId="77777777" w:rsidR="00FF3AB4" w:rsidRDefault="00FF3AB4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18"/>
                                <w:szCs w:val="16"/>
                              </w:rPr>
                            </w:pPr>
                          </w:p>
                          <w:p w14:paraId="6F591EF4" w14:textId="77777777" w:rsidR="00FF3AB4" w:rsidRDefault="00FF3AB4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18"/>
                                <w:szCs w:val="16"/>
                              </w:rPr>
                            </w:pPr>
                          </w:p>
                          <w:p w14:paraId="490563E3" w14:textId="77777777" w:rsidR="00FF3AB4" w:rsidRDefault="00FF3AB4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18"/>
                                <w:szCs w:val="16"/>
                              </w:rPr>
                            </w:pPr>
                          </w:p>
                          <w:p w14:paraId="6ED5CF02" w14:textId="0B6B494A" w:rsidR="00821DA5" w:rsidRPr="00882EFE" w:rsidRDefault="006340B3" w:rsidP="00821DA5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r w:rsidRPr="006340B3">
                              <w:rPr>
                                <w:rFonts w:ascii="Arial" w:hAnsi="Arial" w:cs="Arial"/>
                                <w:sz w:val="18"/>
                                <w:szCs w:val="16"/>
                                <w:highlight w:val="black"/>
                              </w:rPr>
                              <w:t>xxxxxxxx</w:t>
                            </w:r>
                          </w:p>
                          <w:p w14:paraId="423C11B9" w14:textId="77777777" w:rsidR="006340B3" w:rsidRPr="00882EFE" w:rsidRDefault="006340B3" w:rsidP="006340B3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r w:rsidRPr="006340B3">
                              <w:rPr>
                                <w:rFonts w:ascii="Arial" w:hAnsi="Arial" w:cs="Arial"/>
                                <w:sz w:val="18"/>
                                <w:szCs w:val="16"/>
                                <w:highlight w:val="black"/>
                              </w:rPr>
                              <w:t>xxxxxxxx</w:t>
                            </w:r>
                          </w:p>
                          <w:p w14:paraId="1CF7E31E" w14:textId="77777777" w:rsidR="006340B3" w:rsidRPr="00882EFE" w:rsidRDefault="006340B3" w:rsidP="006340B3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r w:rsidRPr="006340B3">
                              <w:rPr>
                                <w:rFonts w:ascii="Arial" w:hAnsi="Arial" w:cs="Arial"/>
                                <w:sz w:val="18"/>
                                <w:szCs w:val="16"/>
                                <w:highlight w:val="black"/>
                              </w:rPr>
                              <w:t>xxxxxxxx</w:t>
                            </w:r>
                          </w:p>
                          <w:p w14:paraId="364ADE73" w14:textId="24DD8A09" w:rsidR="00821DA5" w:rsidRPr="00882EFE" w:rsidRDefault="00821DA5" w:rsidP="00821DA5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</w:p>
                          <w:p w14:paraId="7144C4D4" w14:textId="77777777" w:rsidR="00821DA5" w:rsidRPr="00882EFE" w:rsidRDefault="00821DA5" w:rsidP="00821DA5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</w:p>
                          <w:p w14:paraId="763FFE29" w14:textId="77777777" w:rsidR="00FF3AB4" w:rsidRDefault="00FF3AB4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18"/>
                                <w:szCs w:val="16"/>
                              </w:rPr>
                            </w:pPr>
                          </w:p>
                          <w:p w14:paraId="1006628F" w14:textId="77777777" w:rsidR="00FF3AB4" w:rsidRDefault="00FF3AB4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18"/>
                                <w:szCs w:val="16"/>
                              </w:rPr>
                            </w:pPr>
                          </w:p>
                          <w:p w14:paraId="5FFFBE92" w14:textId="77777777" w:rsidR="00FF3AB4" w:rsidRDefault="00FF3AB4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18"/>
                                <w:szCs w:val="16"/>
                              </w:rPr>
                            </w:pPr>
                          </w:p>
                          <w:p w14:paraId="713ED0D6" w14:textId="77777777" w:rsidR="00FF3AB4" w:rsidRDefault="00FF3AB4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18"/>
                                <w:szCs w:val="16"/>
                              </w:rPr>
                            </w:pPr>
                          </w:p>
                          <w:p w14:paraId="11DE8DDE" w14:textId="77777777" w:rsidR="00FF3AB4" w:rsidRPr="005027DA" w:rsidRDefault="00FF3AB4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18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143936" id="_x0000_s1027" type="#_x0000_t202" style="position:absolute;left:0;text-align:left;margin-left:127.25pt;margin-top:115.45pt;width:129.05pt;height:106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9aVEQIAAP4DAAAOAAAAZHJzL2Uyb0RvYy54bWysk9uO2yAQhu8r9R0Q941z3CZWnNU221SV&#10;tgdp2wcgGMeomKEDiZ0+/Q7Ym422d1V9gcADPzPf/Kxvu8awk0KvwRZ8MhpzpqyEUttDwX/+2L1b&#10;cuaDsKUwYFXBz8rz283bN+vW5WoKNZhSISMR6/PWFbwOweVZ5mWtGuFH4JSlYAXYiEBLPGQlipbU&#10;G5NNx+ObrAUsHYJU3tPf+z7IN0m/qpQM36rKq8BMwSm3kEZM4z6O2WYt8gMKV2s5pCH+IYtGaEuX&#10;XqTuRRDsiPovqUZLBA9VGEloMqgqLVWqgaqZjF9V81gLp1ItBMe7Cyb//2Tl19Oj+44sdB+gowam&#10;Irx7APnLMwvbWtiDukOEtlaipIsnEVnWOp8PRyNqn/sosm+/QElNFscASairsIlUqE5G6tSA8wW6&#10;6gKT8cqb2XI1W3AmKTaZLWbLaWpLJvLn4w59+KSgYXFScKSuJnlxevAhpiPy5y3xNg9GlzttTFrg&#10;Yb81yE6CHLBLX6rg1TZjWVvw1WK6SMoW4vlkjkYHcqjRTcGX4/j1nok4PtoybQlCm35OmRg78IlI&#10;ejih23dMlwO8iGsP5ZmAIfSGpAdEkxrwD2ctmbHg/vdRoOLMfLYEfTWZz6N702K+eE+EGF5H9tcR&#10;YSVJFTxw1k+3ITk+4rBwR82pdML2ksmQMpks0RweRHTx9Trtenm2mycAAAD//wMAUEsDBBQABgAI&#10;AAAAIQDbSWjF3wAAAAsBAAAPAAAAZHJzL2Rvd25yZXYueG1sTI/BToNAEIbvJr7DZky8GLuAC7XI&#10;0qiJxmtrH2CBKRDZWcJuC317x5O9zWS+/PP9xXaxgzjj5HtHGuJVBAKpdk1PrYbD98fjMwgfDDVm&#10;cIQaLuhhW97eFCZv3Ew7PO9DKziEfG40dCGMuZS+7tAav3IjEt+ObrIm8Dq1spnMzOF2kEkUZdKa&#10;nvhDZ0Z877D+2Z+shuPX/JBu5uozHNY7lb2Zfl25i9b3d8vrC4iAS/iH4U+f1aFkp8qdqPFi0JCk&#10;KmWUh6doA4KJNE4yEJUGpVQMsizkdYfyFwAA//8DAFBLAQItABQABgAIAAAAIQC2gziS/gAAAOEB&#10;AAATAAAAAAAAAAAAAAAAAAAAAABbQ29udGVudF9UeXBlc10ueG1sUEsBAi0AFAAGAAgAAAAhADj9&#10;If/WAAAAlAEAAAsAAAAAAAAAAAAAAAAALwEAAF9yZWxzLy5yZWxzUEsBAi0AFAAGAAgAAAAhAMbz&#10;1pURAgAA/gMAAA4AAAAAAAAAAAAAAAAALgIAAGRycy9lMm9Eb2MueG1sUEsBAi0AFAAGAAgAAAAh&#10;ANtJaMXfAAAACwEAAA8AAAAAAAAAAAAAAAAAawQAAGRycy9kb3ducmV2LnhtbFBLBQYAAAAABAAE&#10;APMAAAB3BQAAAAA=&#10;" stroked="f">
                <v:textbox>
                  <w:txbxContent>
                    <w:p w14:paraId="76304FBA" w14:textId="77777777" w:rsidR="005027DA" w:rsidRDefault="005027DA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18"/>
                          <w:szCs w:val="16"/>
                        </w:rPr>
                      </w:pPr>
                    </w:p>
                    <w:p w14:paraId="366F8549" w14:textId="77777777" w:rsidR="00FF3AB4" w:rsidRDefault="00FF3AB4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18"/>
                          <w:szCs w:val="16"/>
                        </w:rPr>
                      </w:pPr>
                    </w:p>
                    <w:p w14:paraId="6F591EF4" w14:textId="77777777" w:rsidR="00FF3AB4" w:rsidRDefault="00FF3AB4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18"/>
                          <w:szCs w:val="16"/>
                        </w:rPr>
                      </w:pPr>
                    </w:p>
                    <w:p w14:paraId="490563E3" w14:textId="77777777" w:rsidR="00FF3AB4" w:rsidRDefault="00FF3AB4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18"/>
                          <w:szCs w:val="16"/>
                        </w:rPr>
                      </w:pPr>
                    </w:p>
                    <w:p w14:paraId="6ED5CF02" w14:textId="0B6B494A" w:rsidR="00821DA5" w:rsidRPr="00882EFE" w:rsidRDefault="006340B3" w:rsidP="00821DA5">
                      <w:pPr>
                        <w:spacing w:after="0"/>
                        <w:ind w:right="-1"/>
                        <w:jc w:val="both"/>
                        <w:rPr>
                          <w:rFonts w:ascii="Arial" w:hAnsi="Arial" w:cs="Arial"/>
                          <w:sz w:val="18"/>
                          <w:szCs w:val="16"/>
                        </w:rPr>
                      </w:pPr>
                      <w:r w:rsidRPr="006340B3">
                        <w:rPr>
                          <w:rFonts w:ascii="Arial" w:hAnsi="Arial" w:cs="Arial"/>
                          <w:sz w:val="18"/>
                          <w:szCs w:val="16"/>
                          <w:highlight w:val="black"/>
                        </w:rPr>
                        <w:t>xxxxxxxx</w:t>
                      </w:r>
                    </w:p>
                    <w:p w14:paraId="423C11B9" w14:textId="77777777" w:rsidR="006340B3" w:rsidRPr="00882EFE" w:rsidRDefault="006340B3" w:rsidP="006340B3">
                      <w:pPr>
                        <w:spacing w:after="0"/>
                        <w:ind w:right="-1"/>
                        <w:jc w:val="both"/>
                        <w:rPr>
                          <w:rFonts w:ascii="Arial" w:hAnsi="Arial" w:cs="Arial"/>
                          <w:sz w:val="18"/>
                          <w:szCs w:val="16"/>
                        </w:rPr>
                      </w:pPr>
                      <w:r w:rsidRPr="006340B3">
                        <w:rPr>
                          <w:rFonts w:ascii="Arial" w:hAnsi="Arial" w:cs="Arial"/>
                          <w:sz w:val="18"/>
                          <w:szCs w:val="16"/>
                          <w:highlight w:val="black"/>
                        </w:rPr>
                        <w:t>xxxxxxxx</w:t>
                      </w:r>
                    </w:p>
                    <w:p w14:paraId="1CF7E31E" w14:textId="77777777" w:rsidR="006340B3" w:rsidRPr="00882EFE" w:rsidRDefault="006340B3" w:rsidP="006340B3">
                      <w:pPr>
                        <w:spacing w:after="0"/>
                        <w:ind w:right="-1"/>
                        <w:jc w:val="both"/>
                        <w:rPr>
                          <w:rFonts w:ascii="Arial" w:hAnsi="Arial" w:cs="Arial"/>
                          <w:sz w:val="18"/>
                          <w:szCs w:val="16"/>
                        </w:rPr>
                      </w:pPr>
                      <w:r w:rsidRPr="006340B3">
                        <w:rPr>
                          <w:rFonts w:ascii="Arial" w:hAnsi="Arial" w:cs="Arial"/>
                          <w:sz w:val="18"/>
                          <w:szCs w:val="16"/>
                          <w:highlight w:val="black"/>
                        </w:rPr>
                        <w:t>xxxxxxxx</w:t>
                      </w:r>
                    </w:p>
                    <w:p w14:paraId="364ADE73" w14:textId="24DD8A09" w:rsidR="00821DA5" w:rsidRPr="00882EFE" w:rsidRDefault="00821DA5" w:rsidP="00821DA5">
                      <w:pPr>
                        <w:spacing w:after="0"/>
                        <w:ind w:right="-1"/>
                        <w:jc w:val="both"/>
                        <w:rPr>
                          <w:rFonts w:ascii="Arial" w:hAnsi="Arial" w:cs="Arial"/>
                          <w:sz w:val="18"/>
                          <w:szCs w:val="16"/>
                        </w:rPr>
                      </w:pPr>
                    </w:p>
                    <w:p w14:paraId="7144C4D4" w14:textId="77777777" w:rsidR="00821DA5" w:rsidRPr="00882EFE" w:rsidRDefault="00821DA5" w:rsidP="00821DA5">
                      <w:pPr>
                        <w:spacing w:after="0"/>
                        <w:ind w:right="-1"/>
                        <w:jc w:val="both"/>
                        <w:rPr>
                          <w:rFonts w:ascii="Arial" w:hAnsi="Arial" w:cs="Arial"/>
                          <w:sz w:val="18"/>
                          <w:szCs w:val="16"/>
                        </w:rPr>
                      </w:pPr>
                    </w:p>
                    <w:p w14:paraId="763FFE29" w14:textId="77777777" w:rsidR="00FF3AB4" w:rsidRDefault="00FF3AB4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18"/>
                          <w:szCs w:val="16"/>
                        </w:rPr>
                      </w:pPr>
                    </w:p>
                    <w:p w14:paraId="1006628F" w14:textId="77777777" w:rsidR="00FF3AB4" w:rsidRDefault="00FF3AB4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18"/>
                          <w:szCs w:val="16"/>
                        </w:rPr>
                      </w:pPr>
                    </w:p>
                    <w:p w14:paraId="5FFFBE92" w14:textId="77777777" w:rsidR="00FF3AB4" w:rsidRDefault="00FF3AB4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18"/>
                          <w:szCs w:val="16"/>
                        </w:rPr>
                      </w:pPr>
                    </w:p>
                    <w:p w14:paraId="713ED0D6" w14:textId="77777777" w:rsidR="00FF3AB4" w:rsidRDefault="00FF3AB4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18"/>
                          <w:szCs w:val="16"/>
                        </w:rPr>
                      </w:pPr>
                    </w:p>
                    <w:p w14:paraId="11DE8DDE" w14:textId="77777777" w:rsidR="00FF3AB4" w:rsidRPr="005027DA" w:rsidRDefault="00FF3AB4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18"/>
                          <w:szCs w:val="16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rFonts w:ascii="Montserrat-Regular" w:hAnsi="Montserrat-Regular" w:cs="Montserrat-Regular"/>
          <w:noProof/>
          <w:color w:val="00AAE8"/>
          <w:sz w:val="18"/>
          <w:szCs w:val="16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E39646" wp14:editId="49A4EFCC">
                <wp:simplePos x="0" y="0"/>
                <wp:positionH relativeFrom="column">
                  <wp:posOffset>3336925</wp:posOffset>
                </wp:positionH>
                <wp:positionV relativeFrom="paragraph">
                  <wp:posOffset>48260</wp:posOffset>
                </wp:positionV>
                <wp:extent cx="163830" cy="207010"/>
                <wp:effectExtent l="19050" t="0" r="26670" b="0"/>
                <wp:wrapNone/>
                <wp:docPr id="6" name="Pravoúhlá spojnic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16200000">
                          <a:off x="0" y="0"/>
                          <a:ext cx="163830" cy="207010"/>
                        </a:xfrm>
                        <a:prstGeom prst="bentConnector3">
                          <a:avLst>
                            <a:gd name="adj1" fmla="val 102558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CE1AC8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Pravoúhlá spojnice 6" o:spid="_x0000_s1026" type="#_x0000_t34" style="position:absolute;margin-left:262.75pt;margin-top:3.8pt;width:12.9pt;height:16.3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tB6EgIAAGwEAAAOAAAAZHJzL2Uyb0RvYy54bWysVEtu2zAQ3RfoHQjua0k24gaC5SwcpJug&#10;NZrmADRFWkxJDkGytnycXqPbXKxDSpbTDwq0qBaEqJn3Zt4bUqub3mhyED4osA2tZiUlwnJold03&#10;9PHT3ZtrSkJktmUarGjoSQR6s379anV0tZhDB7oVniCJDfXRNbSL0dVFEXgnDAszcMJiUII3LOLW&#10;74vWsyOyG13My3JZHMG3zgMXIeDX2yFI15lfSsHjBymDiEQ3FHuLefV53aW1WK9YvffMdYqPbbB/&#10;6MIwZbHoRHXLIiNfvPqFyijuIYCMMw6mACkVF1kDqqnKn9Q8dMyJrAXNCW6yKfw/Wv7+sPVEtQ1d&#10;UmKZwRFtPTvA87dOP38lwcGTxRbJMjl1dKFGwMZufdLKe/vg7oF/DhgrfgimTXBDWi+9IR7Q+mqJ&#10;I8MnO4XaSZ8HcZoGIfpIOH6slovrBY6LY2hevkVnUvmC1YkrlXY+xHcCDEkvDd0JGzdgLY4b/CLT&#10;s8N9iHki7aiLtU8VJdJoHPCBaVKV86ur65F4TMcSZ+qE1TatAbRq75TWeZNOpthoT5CjobGvRoYX&#10;WciSkNmSwYXsRzxpMbB+FBI9T0Jzr/m0XzgZ56jnzKstZieYxA4m4ODhH4FjfoKKfBP+BjwhcmWw&#10;cQIbZcH/ru2LFXLIPzsw6E4W7KA9bf35tOCRzkMdr1+6My/3GX75Say/AwAA//8DAFBLAwQUAAYA&#10;CAAAACEAnNqRi94AAAAJAQAADwAAAGRycy9kb3ducmV2LnhtbEyPy07DMBBF90j8gzVI7KjzaEqU&#10;xqkQEmIBArXwAW7sxlHjcWS7Sfh7hhVdju7RnXPr3WIHNmkfeocC0lUCTGPrVI+dgO+vl4cSWIgS&#10;lRwcagE/OsCuub2pZaXcjHs9HWLHqARDJQWYGMeK89AabWVYuVEjZSfnrYx0+o4rL2cqtwPPkmTD&#10;reyRPhg56mej2/PhYgWs7etZzu8fb5nHfT6ZfFrK4lOI+7vlaQss6iX+w/CnT+rQkNPRXVAFNggo&#10;siwllIKUNhFQFOtHYEcB+aYE3tT8ekHzCwAA//8DAFBLAQItABQABgAIAAAAIQC2gziS/gAAAOEB&#10;AAATAAAAAAAAAAAAAAAAAAAAAABbQ29udGVudF9UeXBlc10ueG1sUEsBAi0AFAAGAAgAAAAhADj9&#10;If/WAAAAlAEAAAsAAAAAAAAAAAAAAAAALwEAAF9yZWxzLy5yZWxzUEsBAi0AFAAGAAgAAAAhABAm&#10;0HoSAgAAbAQAAA4AAAAAAAAAAAAAAAAALgIAAGRycy9lMm9Eb2MueG1sUEsBAi0AFAAGAAgAAAAh&#10;AJzakYveAAAACQEAAA8AAAAAAAAAAAAAAAAAbAQAAGRycy9kb3ducmV2LnhtbFBLBQYAAAAABAAE&#10;APMAAAB3BQAAAAA=&#10;" adj="22153" strokecolor="black [3213]" strokeweight=".5pt">
                <o:lock v:ext="edit" shapetype="f"/>
              </v:shape>
            </w:pict>
          </mc:Fallback>
        </mc:AlternateContent>
      </w:r>
    </w:p>
    <w:p w14:paraId="106B5011" w14:textId="77777777" w:rsidR="00D378B8" w:rsidRPr="00882EFE" w:rsidRDefault="00D378B8" w:rsidP="00D378B8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Váš dopis zn.:</w:t>
      </w:r>
    </w:p>
    <w:p w14:paraId="7FEB5EB5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Ze dne:</w:t>
      </w:r>
      <w:r w:rsidRPr="00882EFE">
        <w:rPr>
          <w:rFonts w:ascii="Arial" w:hAnsi="Arial" w:cs="Arial"/>
          <w:noProof/>
          <w:sz w:val="18"/>
          <w:szCs w:val="20"/>
        </w:rPr>
        <w:t xml:space="preserve">  </w:t>
      </w:r>
    </w:p>
    <w:p w14:paraId="039D5159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Naše zn.:</w:t>
      </w:r>
    </w:p>
    <w:p w14:paraId="45468618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</w:p>
    <w:p w14:paraId="3D931A7D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Vyřizuje</w:t>
      </w:r>
      <w:r w:rsidRPr="00882EFE">
        <w:rPr>
          <w:rFonts w:ascii="Arial" w:hAnsi="Arial" w:cs="Arial"/>
          <w:noProof/>
          <w:color w:val="00AAE8"/>
          <w:sz w:val="18"/>
          <w:szCs w:val="20"/>
        </w:rPr>
        <w:t>:</w:t>
      </w:r>
    </w:p>
    <w:p w14:paraId="4F6C0A19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Telefon</w:t>
      </w:r>
      <w:r w:rsidRPr="00882EFE">
        <w:rPr>
          <w:rFonts w:ascii="Arial" w:hAnsi="Arial" w:cs="Arial"/>
          <w:noProof/>
          <w:color w:val="00AAE8"/>
          <w:sz w:val="18"/>
          <w:szCs w:val="20"/>
        </w:rPr>
        <w:t>:</w:t>
      </w:r>
    </w:p>
    <w:p w14:paraId="7ECC2F01" w14:textId="77777777" w:rsidR="007C677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18"/>
          <w:szCs w:val="20"/>
        </w:rPr>
      </w:pPr>
      <w:r w:rsidRPr="00882EFE">
        <w:rPr>
          <w:rFonts w:ascii="Arial" w:hAnsi="Arial" w:cs="Arial"/>
          <w:color w:val="00AAE8"/>
          <w:sz w:val="18"/>
          <w:szCs w:val="16"/>
        </w:rPr>
        <w:t>E-mail</w:t>
      </w:r>
      <w:r w:rsidRPr="00882EFE">
        <w:rPr>
          <w:rFonts w:ascii="Arial" w:hAnsi="Arial" w:cs="Arial"/>
          <w:noProof/>
          <w:color w:val="00AAE8"/>
          <w:sz w:val="18"/>
          <w:szCs w:val="20"/>
        </w:rPr>
        <w:t>:</w:t>
      </w:r>
      <w:r w:rsidRPr="00882EFE">
        <w:rPr>
          <w:rFonts w:ascii="Arial" w:hAnsi="Arial" w:cs="Arial"/>
          <w:noProof/>
          <w:sz w:val="18"/>
          <w:szCs w:val="20"/>
        </w:rPr>
        <w:t xml:space="preserve">  </w:t>
      </w:r>
    </w:p>
    <w:p w14:paraId="7A3435F7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</w:p>
    <w:p w14:paraId="400747A1" w14:textId="396E2475" w:rsidR="00D378B8" w:rsidRPr="00E036ED" w:rsidRDefault="00AD1E31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color w:val="00AAE8"/>
          <w:sz w:val="18"/>
          <w:szCs w:val="16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08C41C" wp14:editId="37CC7340">
                <wp:simplePos x="0" y="0"/>
                <wp:positionH relativeFrom="column">
                  <wp:posOffset>6259195</wp:posOffset>
                </wp:positionH>
                <wp:positionV relativeFrom="paragraph">
                  <wp:posOffset>118745</wp:posOffset>
                </wp:positionV>
                <wp:extent cx="163830" cy="207010"/>
                <wp:effectExtent l="0" t="0" r="7620" b="2540"/>
                <wp:wrapNone/>
                <wp:docPr id="7" name="Pravoúhlá spojnic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63830" cy="207010"/>
                        </a:xfrm>
                        <a:prstGeom prst="bentConnector3">
                          <a:avLst>
                            <a:gd name="adj1" fmla="val 102558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EE3272" id="Pravoúhlá spojnice 7" o:spid="_x0000_s1026" type="#_x0000_t34" style="position:absolute;margin-left:492.85pt;margin-top:9.35pt;width:12.9pt;height:16.3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OT4DgIAAGcEAAAOAAAAZHJzL2Uyb0RvYy54bWysVMtu2zAQvBfoPxC815JsJDYMyzk4SC9B&#10;azRN7zRFWkxJLkGytvw5/Y1e82NdUrKcPoCiRS+Eqd2Z3ZldenXTGU0OwgcFtqbVpKREWA6Nsvua&#10;Pn68e7OgJERmG6bBipqeRKA369evVke3FFNoQTfCEySxYXl0NW1jdMuiCLwVhoUJOGExKMEbFvHq&#10;90Xj2RHZjS6mZXldHME3zgMXIeDX2z5I15lfSsHjeymDiETXFHuL+fT53KWzWK/Ycu+ZaxUf2mD/&#10;0IVhymLRkeqWRUa+ePULlVHcQwAZJxxMAVIqLrIGVFOVP6l5aJkTWQuaE9xoU/h/tPzdYeuJamo6&#10;p8QygyPaenaA52+tfv5KgoMniy2SeXLq6MISARu79Ukr7+yDuwf+OWCs+CGYLsH1aZ30hkit3Cdc&#10;kGwSyiZdnsFpnIHoIuH4sbqeLWY4KY6haTlHU1Llgi0TTarqfIhvBRiSftR0J2zcgLU4afCzTM8O&#10;9yHmYTSDJNY8VZRIo3G2B6ZJVU6vrhYD8ZCOJc7UCattOgNo1dwprfMlLaXYaE+Qo6axqwaGF1nI&#10;kpDZjd6AbEU8adGzfhAS7U5Cc6950S+cjHPUc+bVFrMTTGIHI7D8M3DIT1CRH8HfgEdErgw2jmCj&#10;LPjfVb9YIfv8swO97mTBDprT1p8XBbc5D3V4eem5vLxn+OX/Yf0dAAD//wMAUEsDBBQABgAIAAAA&#10;IQBTLo/j3gAAAAoBAAAPAAAAZHJzL2Rvd25yZXYueG1sTI/BasMwDIbvg72DUWG31U5GujSLU0pg&#10;0NNg2aBXNVaT0NgOtptmbz/3tJ2E+D9+fSp3ix7ZTM4P1khI1gIYmdaqwXQSvr/en3NgPqBROFpD&#10;En7Iw656fCixUPZmPmluQsdiifEFSuhDmArOfduTRr+2E5mYna3TGOLqOq4c3mK5HnkqxIZrHEy8&#10;0ONEdU/tpblqCXV6pI+5PrqGp3jYbmh/EOdOyqfVsn8DFmgJfzDc9aM6VNHpZK9GeTZK2ObZa0Rj&#10;kMd5B0SSZMBOErLkBXhV8v8vVL8AAAD//wMAUEsBAi0AFAAGAAgAAAAhALaDOJL+AAAA4QEAABMA&#10;AAAAAAAAAAAAAAAAAAAAAFtDb250ZW50X1R5cGVzXS54bWxQSwECLQAUAAYACAAAACEAOP0h/9YA&#10;AACUAQAACwAAAAAAAAAAAAAAAAAvAQAAX3JlbHMvLnJlbHNQSwECLQAUAAYACAAAACEAeJDk+A4C&#10;AABnBAAADgAAAAAAAAAAAAAAAAAuAgAAZHJzL2Uyb0RvYy54bWxQSwECLQAUAAYACAAAACEAUy6P&#10;494AAAAKAQAADwAAAAAAAAAAAAAAAABoBAAAZHJzL2Rvd25yZXYueG1sUEsFBgAAAAAEAAQA8wAA&#10;AHMFAAAAAA==&#10;" adj="22153" strokecolor="black [3213]" strokeweight=".5pt">
                <o:lock v:ext="edit" shapetype="f"/>
              </v:shape>
            </w:pict>
          </mc:Fallback>
        </mc:AlternateContent>
      </w:r>
      <w:r w:rsidR="00D378B8" w:rsidRPr="00882EFE">
        <w:rPr>
          <w:rFonts w:ascii="Arial" w:hAnsi="Arial" w:cs="Arial"/>
          <w:color w:val="00AAE8"/>
          <w:sz w:val="18"/>
          <w:szCs w:val="16"/>
        </w:rPr>
        <w:t>Datum</w:t>
      </w:r>
      <w:r w:rsidR="00D378B8" w:rsidRPr="00D64985">
        <w:rPr>
          <w:rFonts w:ascii="Arial" w:hAnsi="Arial" w:cs="Arial"/>
          <w:noProof/>
          <w:color w:val="00AAE8"/>
          <w:sz w:val="16"/>
          <w:szCs w:val="20"/>
        </w:rPr>
        <w:t>:</w:t>
      </w:r>
    </w:p>
    <w:p w14:paraId="7253D1EA" w14:textId="77777777" w:rsidR="00D378B8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</w:p>
    <w:p w14:paraId="14A8E377" w14:textId="77777777" w:rsidR="00A3060B" w:rsidRDefault="00A3060B" w:rsidP="00A3060B">
      <w:pPr>
        <w:pStyle w:val="Zkladntext"/>
        <w:outlineLvl w:val="0"/>
        <w:rPr>
          <w:rFonts w:ascii="Arial" w:eastAsiaTheme="minorHAnsi" w:hAnsi="Arial" w:cs="Arial"/>
          <w:noProof/>
          <w:sz w:val="20"/>
          <w:szCs w:val="20"/>
          <w:lang w:eastAsia="en-US"/>
        </w:rPr>
      </w:pPr>
    </w:p>
    <w:p w14:paraId="2E2AFD9C" w14:textId="77777777" w:rsidR="006A1520" w:rsidRPr="006A1520" w:rsidRDefault="006A1520" w:rsidP="00A3060B">
      <w:pPr>
        <w:pStyle w:val="Zkladntext"/>
        <w:ind w:left="1134"/>
        <w:outlineLvl w:val="0"/>
        <w:rPr>
          <w:rFonts w:ascii="Arial" w:hAnsi="Arial" w:cs="Arial"/>
          <w:b/>
          <w:bCs/>
          <w:sz w:val="22"/>
          <w:szCs w:val="22"/>
        </w:rPr>
      </w:pPr>
      <w:r w:rsidRPr="006A1520">
        <w:rPr>
          <w:rFonts w:ascii="Arial" w:hAnsi="Arial" w:cs="Arial"/>
          <w:b/>
          <w:bCs/>
          <w:sz w:val="22"/>
          <w:szCs w:val="22"/>
        </w:rPr>
        <w:t>Objednávka</w:t>
      </w:r>
    </w:p>
    <w:p w14:paraId="4250180C" w14:textId="77777777" w:rsidR="006A1520" w:rsidRPr="006A1520" w:rsidRDefault="006A1520" w:rsidP="00A3060B">
      <w:pPr>
        <w:pStyle w:val="Zkladntext"/>
        <w:ind w:left="1134"/>
        <w:rPr>
          <w:rFonts w:ascii="Arial" w:hAnsi="Arial" w:cs="Arial"/>
          <w:b/>
          <w:bCs/>
          <w:sz w:val="22"/>
          <w:szCs w:val="22"/>
          <w:u w:val="single"/>
        </w:rPr>
      </w:pPr>
    </w:p>
    <w:p w14:paraId="15B75E0D" w14:textId="77777777" w:rsidR="00A3060B" w:rsidRDefault="00A3060B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51871D56" w14:textId="77777777" w:rsidR="00661EFF" w:rsidRDefault="00557D96" w:rsidP="004C2DCE">
      <w:pPr>
        <w:pStyle w:val="Zkladntext"/>
        <w:ind w:left="1134"/>
        <w:rPr>
          <w:rFonts w:ascii="Arial" w:hAnsi="Arial" w:cs="Arial"/>
          <w:sz w:val="24"/>
        </w:rPr>
      </w:pPr>
      <w:r w:rsidRPr="00557D96">
        <w:rPr>
          <w:rFonts w:ascii="Arial" w:hAnsi="Arial" w:cs="Arial"/>
          <w:sz w:val="24"/>
        </w:rPr>
        <w:t xml:space="preserve">na základě </w:t>
      </w:r>
      <w:r w:rsidR="002F5A51">
        <w:rPr>
          <w:rFonts w:ascii="Arial" w:hAnsi="Arial" w:cs="Arial"/>
          <w:sz w:val="24"/>
        </w:rPr>
        <w:t xml:space="preserve">vzájemné dohody a </w:t>
      </w:r>
      <w:r w:rsidRPr="00557D96">
        <w:rPr>
          <w:rFonts w:ascii="Arial" w:hAnsi="Arial" w:cs="Arial"/>
          <w:sz w:val="24"/>
        </w:rPr>
        <w:t>Vaši nabídky u Vás objednáváme</w:t>
      </w:r>
      <w:r w:rsidR="002F5A51">
        <w:rPr>
          <w:rFonts w:ascii="Arial" w:hAnsi="Arial" w:cs="Arial"/>
          <w:sz w:val="24"/>
        </w:rPr>
        <w:t xml:space="preserve"> otištění inzer</w:t>
      </w:r>
      <w:r w:rsidR="00661EFF">
        <w:rPr>
          <w:rFonts w:ascii="Arial" w:hAnsi="Arial" w:cs="Arial"/>
          <w:sz w:val="24"/>
        </w:rPr>
        <w:t>ce v měsících:</w:t>
      </w:r>
    </w:p>
    <w:p w14:paraId="51A3443C" w14:textId="77777777" w:rsidR="00661EFF" w:rsidRDefault="00661EFF" w:rsidP="004C2DCE">
      <w:pPr>
        <w:pStyle w:val="Zkladntext"/>
        <w:ind w:left="113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únor a srpen 2024</w:t>
      </w:r>
      <w:r>
        <w:rPr>
          <w:rFonts w:ascii="Arial" w:hAnsi="Arial" w:cs="Arial"/>
          <w:sz w:val="24"/>
        </w:rPr>
        <w:tab/>
        <w:t>rozměr ½ - 204 x 139 mm</w:t>
      </w:r>
    </w:p>
    <w:p w14:paraId="369FDC75" w14:textId="3DD4D585" w:rsidR="00557D96" w:rsidRDefault="00661EFF" w:rsidP="004C2DCE">
      <w:pPr>
        <w:pStyle w:val="Zkladntext"/>
        <w:ind w:left="113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březen a září 2024</w:t>
      </w:r>
      <w:r>
        <w:rPr>
          <w:rFonts w:ascii="Arial" w:hAnsi="Arial" w:cs="Arial"/>
          <w:sz w:val="24"/>
        </w:rPr>
        <w:tab/>
        <w:t>rozměr 1/1 – 204 x 286 mm, umístění str. č.2</w:t>
      </w:r>
    </w:p>
    <w:p w14:paraId="3C8D0C99" w14:textId="77777777" w:rsidR="004C2DCE" w:rsidRPr="00557D96" w:rsidRDefault="004C2DCE" w:rsidP="002F5A51">
      <w:pPr>
        <w:pStyle w:val="Zkladntext"/>
        <w:rPr>
          <w:rFonts w:ascii="Arial" w:hAnsi="Arial" w:cs="Arial"/>
          <w:b/>
          <w:bCs/>
          <w:sz w:val="24"/>
        </w:rPr>
      </w:pPr>
    </w:p>
    <w:p w14:paraId="666D4ABE" w14:textId="720F726C" w:rsidR="00557D96" w:rsidRDefault="00557D96" w:rsidP="00557D96">
      <w:pPr>
        <w:pStyle w:val="Zkladntext"/>
        <w:ind w:left="426" w:firstLine="708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Cena </w:t>
      </w:r>
      <w:r w:rsidR="005D6866">
        <w:rPr>
          <w:rFonts w:ascii="Arial" w:hAnsi="Arial" w:cs="Arial"/>
          <w:b/>
          <w:bCs/>
          <w:sz w:val="24"/>
        </w:rPr>
        <w:t xml:space="preserve">dle nabídky </w:t>
      </w:r>
      <w:r w:rsidR="00661EFF">
        <w:rPr>
          <w:rFonts w:ascii="Arial" w:hAnsi="Arial" w:cs="Arial"/>
          <w:b/>
          <w:bCs/>
          <w:sz w:val="24"/>
        </w:rPr>
        <w:t>únor/srpen</w:t>
      </w:r>
      <w:r w:rsidR="00661EFF">
        <w:rPr>
          <w:rFonts w:ascii="Arial" w:hAnsi="Arial" w:cs="Arial"/>
          <w:b/>
          <w:bCs/>
          <w:sz w:val="24"/>
        </w:rPr>
        <w:tab/>
      </w:r>
      <w:r w:rsidR="00661EFF">
        <w:rPr>
          <w:rFonts w:ascii="Arial" w:hAnsi="Arial" w:cs="Arial"/>
          <w:b/>
          <w:bCs/>
          <w:sz w:val="24"/>
        </w:rPr>
        <w:tab/>
      </w:r>
      <w:r w:rsidR="00661EFF">
        <w:rPr>
          <w:rFonts w:ascii="Arial" w:hAnsi="Arial" w:cs="Arial"/>
          <w:b/>
          <w:bCs/>
          <w:sz w:val="24"/>
        </w:rPr>
        <w:tab/>
      </w:r>
      <w:r w:rsidR="006701CB" w:rsidRPr="006701CB">
        <w:rPr>
          <w:rFonts w:ascii="Arial" w:hAnsi="Arial" w:cs="Arial"/>
          <w:b/>
          <w:bCs/>
          <w:sz w:val="24"/>
          <w:highlight w:val="black"/>
        </w:rPr>
        <w:t>xxxxxxx</w:t>
      </w:r>
    </w:p>
    <w:p w14:paraId="6DDF8F20" w14:textId="68BCC6A3" w:rsidR="00661EFF" w:rsidRDefault="00661EFF" w:rsidP="00661EFF">
      <w:pPr>
        <w:pStyle w:val="Zkladntext"/>
        <w:ind w:left="426" w:firstLine="708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Cena dle nabídky březen/září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 w:rsidR="006701CB" w:rsidRPr="006701CB">
        <w:rPr>
          <w:rFonts w:ascii="Arial" w:hAnsi="Arial" w:cs="Arial"/>
          <w:b/>
          <w:bCs/>
          <w:sz w:val="24"/>
          <w:highlight w:val="black"/>
        </w:rPr>
        <w:t>xxxxxxx</w:t>
      </w:r>
    </w:p>
    <w:p w14:paraId="3482ADF8" w14:textId="61B2CB30" w:rsidR="00661EFF" w:rsidRDefault="00661EFF" w:rsidP="00661EFF">
      <w:pPr>
        <w:pStyle w:val="Zkladntext"/>
        <w:ind w:left="426" w:firstLine="708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Cena dle nabídky celkem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  <w:t>96.000,00 Kč + 21 % DPH</w:t>
      </w:r>
    </w:p>
    <w:p w14:paraId="09D93EE8" w14:textId="2DD1A945" w:rsidR="00557D96" w:rsidRDefault="00557D96" w:rsidP="00557D96">
      <w:pPr>
        <w:pStyle w:val="Zkladntext"/>
        <w:ind w:left="426" w:firstLine="708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</w:rPr>
        <w:t>Cena celkem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 w:rsidR="00661EFF">
        <w:rPr>
          <w:rFonts w:ascii="Arial" w:hAnsi="Arial" w:cs="Arial"/>
          <w:b/>
          <w:bCs/>
          <w:sz w:val="24"/>
        </w:rPr>
        <w:t xml:space="preserve">         116</w:t>
      </w:r>
      <w:r>
        <w:rPr>
          <w:rFonts w:ascii="Arial" w:hAnsi="Arial" w:cs="Arial"/>
          <w:b/>
          <w:bCs/>
          <w:sz w:val="24"/>
        </w:rPr>
        <w:t>.</w:t>
      </w:r>
      <w:r w:rsidR="00661EFF">
        <w:rPr>
          <w:rFonts w:ascii="Arial" w:hAnsi="Arial" w:cs="Arial"/>
          <w:b/>
          <w:bCs/>
          <w:sz w:val="24"/>
        </w:rPr>
        <w:t>160</w:t>
      </w:r>
      <w:r>
        <w:rPr>
          <w:rFonts w:ascii="Arial" w:hAnsi="Arial" w:cs="Arial"/>
          <w:b/>
          <w:bCs/>
          <w:sz w:val="24"/>
        </w:rPr>
        <w:t>,00 Kč vč. DPH</w:t>
      </w:r>
    </w:p>
    <w:p w14:paraId="6E4F02A0" w14:textId="77777777" w:rsidR="00557D96" w:rsidRDefault="00557D96" w:rsidP="00557D96">
      <w:pPr>
        <w:pStyle w:val="Zkladntext"/>
        <w:ind w:left="426" w:firstLine="708"/>
        <w:rPr>
          <w:rFonts w:ascii="Arial" w:hAnsi="Arial" w:cs="Arial"/>
          <w:sz w:val="24"/>
        </w:rPr>
      </w:pPr>
    </w:p>
    <w:p w14:paraId="6824A4BD" w14:textId="5F47FB08" w:rsidR="00557D96" w:rsidRPr="00557D96" w:rsidRDefault="00557D96" w:rsidP="00557D96">
      <w:pPr>
        <w:pStyle w:val="Zkladntext"/>
        <w:ind w:left="426" w:firstLine="708"/>
        <w:rPr>
          <w:rFonts w:ascii="Arial" w:hAnsi="Arial" w:cs="Arial"/>
          <w:b/>
          <w:sz w:val="24"/>
        </w:rPr>
      </w:pPr>
      <w:r w:rsidRPr="00557D96">
        <w:rPr>
          <w:rFonts w:ascii="Arial" w:hAnsi="Arial" w:cs="Arial"/>
          <w:sz w:val="24"/>
        </w:rPr>
        <w:t>Termín plnění:</w:t>
      </w:r>
      <w:r w:rsidRPr="00557D96">
        <w:rPr>
          <w:rFonts w:ascii="Arial" w:hAnsi="Arial" w:cs="Arial"/>
          <w:b/>
          <w:sz w:val="24"/>
        </w:rPr>
        <w:tab/>
      </w:r>
      <w:r w:rsidRPr="00557D96">
        <w:rPr>
          <w:rFonts w:ascii="Arial" w:hAnsi="Arial" w:cs="Arial"/>
          <w:b/>
          <w:sz w:val="24"/>
        </w:rPr>
        <w:tab/>
      </w:r>
      <w:r w:rsidR="00BE4FE0">
        <w:rPr>
          <w:rFonts w:ascii="Arial" w:hAnsi="Arial" w:cs="Arial"/>
          <w:b/>
          <w:sz w:val="24"/>
        </w:rPr>
        <w:t>únor, březen, srpen, září</w:t>
      </w:r>
    </w:p>
    <w:p w14:paraId="4940FD70" w14:textId="77777777" w:rsidR="006A1520" w:rsidRPr="009B224B" w:rsidRDefault="004C2DCE" w:rsidP="004C2DCE">
      <w:pPr>
        <w:pStyle w:val="Zkladntext"/>
        <w:ind w:left="11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96266">
        <w:rPr>
          <w:rFonts w:ascii="Arial" w:hAnsi="Arial" w:cs="Arial"/>
          <w:sz w:val="22"/>
          <w:szCs w:val="22"/>
        </w:rPr>
        <w:t xml:space="preserve">       </w:t>
      </w:r>
    </w:p>
    <w:p w14:paraId="5D47A0F4" w14:textId="77777777" w:rsidR="006A1520" w:rsidRPr="006A1520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  <w:t xml:space="preserve"> </w:t>
      </w:r>
    </w:p>
    <w:p w14:paraId="1FF6A6BB" w14:textId="1700CA77" w:rsidR="006A1520" w:rsidRPr="006A1520" w:rsidRDefault="006A1520" w:rsidP="00A3060B">
      <w:pPr>
        <w:pStyle w:val="Zkladntext2"/>
        <w:ind w:left="1134"/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</w:pPr>
      <w:r w:rsidRPr="006A1520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 xml:space="preserve">Objednávku fakturujte s </w:t>
      </w:r>
      <w:r w:rsidR="002F5A51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>14</w:t>
      </w:r>
      <w:r w:rsidRPr="006A1520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 xml:space="preserve"> denní splatností od doručení objednateli a úrokem z </w:t>
      </w:r>
      <w:r w:rsidR="00196266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br/>
      </w:r>
      <w:r w:rsidRPr="006A1520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>prodlení 0,01% z dlužné částky za každý den prodlení na:</w:t>
      </w:r>
    </w:p>
    <w:p w14:paraId="54671199" w14:textId="1B04ACE0" w:rsidR="006A1520" w:rsidRPr="006A1520" w:rsidRDefault="00AD1E31" w:rsidP="006A1520">
      <w:pPr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935" distR="114935" simplePos="0" relativeHeight="251666432" behindDoc="0" locked="0" layoutInCell="1" allowOverlap="1" wp14:anchorId="4E58475A" wp14:editId="6E5DAEB8">
                <wp:simplePos x="0" y="0"/>
                <wp:positionH relativeFrom="column">
                  <wp:posOffset>1839595</wp:posOffset>
                </wp:positionH>
                <wp:positionV relativeFrom="paragraph">
                  <wp:posOffset>3175</wp:posOffset>
                </wp:positionV>
                <wp:extent cx="2753360" cy="663575"/>
                <wp:effectExtent l="8255" t="10160" r="10160" b="1206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3360" cy="66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0B630E" w14:textId="77777777" w:rsidR="006A1520" w:rsidRDefault="006A1520" w:rsidP="006A1520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RBP, zdravotní pojišťovna</w:t>
                            </w:r>
                          </w:p>
                          <w:p w14:paraId="6AE3E8E0" w14:textId="77777777" w:rsidR="006A1520" w:rsidRDefault="006A1520" w:rsidP="006A1520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Michálkovická 967/108, </w:t>
                            </w:r>
                          </w:p>
                          <w:p w14:paraId="4469BC95" w14:textId="77777777" w:rsidR="006A1520" w:rsidRDefault="006A1520" w:rsidP="006A1520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Slezská Ostrava, 710 00 Ostrava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58475A" id="Text Box 7" o:spid="_x0000_s1028" type="#_x0000_t202" style="position:absolute;margin-left:144.85pt;margin-top:.25pt;width:216.8pt;height:52.25pt;z-index:2516664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6zWKwIAAFcEAAAOAAAAZHJzL2Uyb0RvYy54bWysVM1u2zAMvg/YOwi6L3aSJk2NOEWXLsOA&#10;7gdo9wCyLMfCJFGTlNjZ05eS09TYLsMwHwRSpD6SH0mvb3utyFE4L8GUdDrJKRGGQy3NvqTfn3bv&#10;VpT4wEzNFBhR0pPw9Hbz9s26s4WYQQuqFo4giPFFZ0vahmCLLPO8FZr5CVhh0NiA0yyg6vZZ7ViH&#10;6FplszxfZh242jrgwnu8vR+MdJPwm0bw8LVpvAhElRRzC+l06azimW3WrNg7ZlvJz2mwf8hCM2kw&#10;6AXqngVGDk7+AaUld+ChCRMOOoOmkVykGrCaaf5bNY8tsyLVguR4e6HJ/z9Y/uX4zRFZY+8oMUxj&#10;i55EH8h76Ml1ZKezvkCnR4tuocfr6Bkr9fYB+A9PDGxbZvbizjnoWsFqzG4aX2ajpwOOjyBV9xlq&#10;DMMOARJQ3zgdAZEMgujYpdOlMzEVjpez68V8vkQTR9tyOV9cL1IIVry8ts6HjwI0iUJJHXY+obPj&#10;gw8xG1a8uKTsQcl6J5VKittXW+XIkeGU7NJ3RvdjN2VIh9Hni3wgYGzzfwehZcBxV1KXdJXHL8Zh&#10;RaTtg6mTHJhUg4wpK3PmMVI3kBj6qk8Nm8W3keMK6hMS62CYbtxGFFpwvyjpcLJL6n8emBOUqE8G&#10;m3NztZwucBWScrVa3aDixpZqbGGGI1RJAyWDuA3D+hysk/sWIw3jYOAOG9rIxPVrVuf0cXpTC86b&#10;FtdjrCev1//B5hkAAP//AwBQSwMEFAAGAAgAAAAhAE5lj7DeAAAACAEAAA8AAABkcnMvZG93bnJl&#10;di54bWxMj0FPwkAQhe8m/ofNmHiTXUqwULslBgKJJxXU89Id2qbd2aa7QP33jic9Tt6X977JV6Pr&#10;xAWH0HjSMJ0oEEiltw1VGj4O24cFiBANWdN5Qg3fGGBV3N7kJrP+Su942cdKcAmFzGioY+wzKUNZ&#10;ozNh4nskzk5+cCbyOVTSDubK5a6TiVKP0pmGeKE2Pa5rLNv92Wn46tvNZ7rsPW2nr4e3l50Lp3an&#10;9f3d+PwEIuIY/2D41Wd1KNjp6M9kg+g0JItlyqiGOQiO02Q2A3FkTs0VyCKX/x8ofgAAAP//AwBQ&#10;SwECLQAUAAYACAAAACEAtoM4kv4AAADhAQAAEwAAAAAAAAAAAAAAAAAAAAAAW0NvbnRlbnRfVHlw&#10;ZXNdLnhtbFBLAQItABQABgAIAAAAIQA4/SH/1gAAAJQBAAALAAAAAAAAAAAAAAAAAC8BAABfcmVs&#10;cy8ucmVsc1BLAQItABQABgAIAAAAIQBze6zWKwIAAFcEAAAOAAAAAAAAAAAAAAAAAC4CAABkcnMv&#10;ZTJvRG9jLnhtbFBLAQItABQABgAIAAAAIQBOZY+w3gAAAAgBAAAPAAAAAAAAAAAAAAAAAIUEAABk&#10;cnMvZG93bnJldi54bWxQSwUGAAAAAAQABADzAAAAkAUAAAAA&#10;" strokecolor="white" strokeweight=".5pt">
                <v:textbox inset="7.45pt,3.85pt,7.45pt,3.85pt">
                  <w:txbxContent>
                    <w:p w14:paraId="570B630E" w14:textId="77777777" w:rsidR="006A1520" w:rsidRDefault="006A1520" w:rsidP="006A1520">
                      <w:pPr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RBP, zdravotní pojišťovna</w:t>
                      </w:r>
                    </w:p>
                    <w:p w14:paraId="6AE3E8E0" w14:textId="77777777" w:rsidR="006A1520" w:rsidRDefault="006A1520" w:rsidP="006A1520">
                      <w:pPr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Michálkovická 967/108, </w:t>
                      </w:r>
                    </w:p>
                    <w:p w14:paraId="4469BC95" w14:textId="77777777" w:rsidR="006A1520" w:rsidRDefault="006A1520" w:rsidP="006A1520">
                      <w:pPr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Slezská Ostrava, 710 00 Ostrava</w:t>
                      </w:r>
                    </w:p>
                  </w:txbxContent>
                </v:textbox>
              </v:shape>
            </w:pict>
          </mc:Fallback>
        </mc:AlternateContent>
      </w:r>
    </w:p>
    <w:p w14:paraId="111B073B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54F12472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  <w:r w:rsidRPr="006A1520">
        <w:rPr>
          <w:rFonts w:ascii="Arial" w:hAnsi="Arial" w:cs="Arial"/>
          <w:sz w:val="22"/>
          <w:szCs w:val="22"/>
        </w:rPr>
        <w:tab/>
      </w:r>
    </w:p>
    <w:p w14:paraId="4210043A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7B7F049A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52E0787D" w14:textId="77777777" w:rsidR="006A1520" w:rsidRPr="006A1520" w:rsidRDefault="006A1520" w:rsidP="00A3060B">
      <w:pPr>
        <w:pStyle w:val="Zkladntext"/>
        <w:ind w:left="1134"/>
        <w:outlineLvl w:val="0"/>
        <w:rPr>
          <w:rFonts w:ascii="Arial" w:hAnsi="Arial" w:cs="Arial"/>
          <w:b/>
          <w:bCs/>
          <w:iCs/>
          <w:sz w:val="22"/>
          <w:szCs w:val="22"/>
        </w:rPr>
      </w:pPr>
      <w:r w:rsidRPr="006A1520">
        <w:rPr>
          <w:rFonts w:ascii="Arial" w:hAnsi="Arial" w:cs="Arial"/>
          <w:b/>
          <w:bCs/>
          <w:iCs/>
          <w:sz w:val="22"/>
          <w:szCs w:val="22"/>
        </w:rPr>
        <w:t>Faktura musí být označena číslem objednávky…………………………</w:t>
      </w:r>
    </w:p>
    <w:p w14:paraId="087B26A9" w14:textId="77777777" w:rsidR="006A1520" w:rsidRPr="006A1520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7786CD4D" w14:textId="77777777" w:rsidR="006A1520" w:rsidRPr="006A1520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097EEDC0" w14:textId="77777777" w:rsidR="006A1520" w:rsidRPr="006A1520" w:rsidRDefault="006A1520" w:rsidP="00A3060B">
      <w:pPr>
        <w:pStyle w:val="Zkladntext"/>
        <w:ind w:left="1134"/>
        <w:outlineLvl w:val="0"/>
        <w:rPr>
          <w:rFonts w:ascii="Arial" w:hAnsi="Arial" w:cs="Arial"/>
          <w:sz w:val="22"/>
          <w:szCs w:val="22"/>
        </w:rPr>
      </w:pPr>
      <w:r w:rsidRPr="006A1520">
        <w:rPr>
          <w:rFonts w:ascii="Arial" w:hAnsi="Arial" w:cs="Arial"/>
          <w:sz w:val="22"/>
          <w:szCs w:val="22"/>
        </w:rPr>
        <w:t>S pozdravem</w:t>
      </w:r>
    </w:p>
    <w:p w14:paraId="65738C14" w14:textId="77777777" w:rsidR="006A1520" w:rsidRPr="006A1520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1CD1D759" w14:textId="77777777" w:rsidR="006A1520" w:rsidRPr="006A1520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393F4361" w14:textId="77777777" w:rsidR="006A1520" w:rsidRPr="006A1520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4B08B61B" w14:textId="77777777" w:rsidR="006A1520" w:rsidRPr="006A1520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283F09CB" w14:textId="77777777" w:rsidR="006A1520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15677E60" w14:textId="77777777" w:rsidR="00E86037" w:rsidRPr="006A1520" w:rsidRDefault="00E86037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3E67E33F" w14:textId="77777777" w:rsidR="006A1520" w:rsidRPr="006A1520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3285AE78" w14:textId="77777777" w:rsidR="006A1520" w:rsidRPr="006A1520" w:rsidRDefault="006A1520" w:rsidP="00A3060B">
      <w:pPr>
        <w:pStyle w:val="Zkladntext"/>
        <w:ind w:left="1134"/>
        <w:outlineLvl w:val="0"/>
        <w:rPr>
          <w:rFonts w:ascii="Arial" w:hAnsi="Arial" w:cs="Arial"/>
          <w:sz w:val="22"/>
          <w:szCs w:val="22"/>
        </w:rPr>
      </w:pPr>
      <w:r w:rsidRPr="006A1520">
        <w:rPr>
          <w:rFonts w:ascii="Arial" w:hAnsi="Arial" w:cs="Arial"/>
          <w:sz w:val="22"/>
          <w:szCs w:val="22"/>
        </w:rPr>
        <w:t>Ing. Antonín Klimša, MBA</w:t>
      </w:r>
    </w:p>
    <w:p w14:paraId="3324F3FB" w14:textId="2E321CBC" w:rsidR="00661EFF" w:rsidRPr="00661EFF" w:rsidRDefault="006A1520" w:rsidP="00BE4FE0">
      <w:pPr>
        <w:pStyle w:val="Zkladntext"/>
        <w:ind w:left="1134"/>
      </w:pPr>
      <w:r w:rsidRPr="006A1520">
        <w:rPr>
          <w:rFonts w:ascii="Arial" w:hAnsi="Arial" w:cs="Arial"/>
          <w:sz w:val="22"/>
          <w:szCs w:val="22"/>
        </w:rPr>
        <w:t>výkonný ředitel</w:t>
      </w:r>
      <w:r w:rsidR="00661EFF">
        <w:tab/>
      </w:r>
    </w:p>
    <w:sectPr w:rsidR="00661EFF" w:rsidRPr="00661EFF" w:rsidSect="00EB6D93">
      <w:headerReference w:type="default" r:id="rId8"/>
      <w:footerReference w:type="default" r:id="rId9"/>
      <w:pgSz w:w="11906" w:h="16838"/>
      <w:pgMar w:top="1695" w:right="1133" w:bottom="1417" w:left="851" w:header="6" w:footer="7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0470F" w14:textId="77777777" w:rsidR="00EB6D93" w:rsidRDefault="00EB6D93" w:rsidP="007A3541">
      <w:pPr>
        <w:spacing w:after="0" w:line="240" w:lineRule="auto"/>
      </w:pPr>
      <w:r>
        <w:separator/>
      </w:r>
    </w:p>
  </w:endnote>
  <w:endnote w:type="continuationSeparator" w:id="0">
    <w:p w14:paraId="449C0883" w14:textId="77777777" w:rsidR="00EB6D93" w:rsidRDefault="00EB6D93" w:rsidP="007A3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-Regular">
    <w:altName w:val="Montserrat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2E150" w14:textId="195E8A5D" w:rsidR="007C6778" w:rsidRPr="00E036ED" w:rsidRDefault="00AD1E31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>
      <w:rPr>
        <w:rFonts w:ascii="Montserrat-Regular" w:hAnsi="Montserrat-Regular" w:cs="Montserrat-Regular"/>
        <w:noProof/>
        <w:color w:val="00AAE8"/>
        <w:sz w:val="18"/>
        <w:szCs w:val="16"/>
        <w:lang w:eastAsia="cs-CZ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69913DB" wp14:editId="6CA537E7">
              <wp:simplePos x="0" y="0"/>
              <wp:positionH relativeFrom="column">
                <wp:posOffset>4574540</wp:posOffset>
              </wp:positionH>
              <wp:positionV relativeFrom="paragraph">
                <wp:posOffset>-45085</wp:posOffset>
              </wp:positionV>
              <wp:extent cx="2076450" cy="955675"/>
              <wp:effectExtent l="0" t="0" r="0" b="0"/>
              <wp:wrapSquare wrapText="bothSides"/>
              <wp:docPr id="9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6450" cy="955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D8DD06" w14:textId="77777777" w:rsidR="00B20393" w:rsidRDefault="00823E1F" w:rsidP="00B20393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KONTAKTY:</w:t>
                          </w:r>
                        </w:p>
                        <w:p w14:paraId="68A3E8B9" w14:textId="7DD3E9DD" w:rsidR="00B20393" w:rsidRDefault="00B20393" w:rsidP="00B20393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 xml:space="preserve">Telefon: </w:t>
                          </w:r>
                          <w:r w:rsidR="00661EFF"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800</w:t>
                          </w:r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 xml:space="preserve"> </w:t>
                          </w:r>
                          <w:r w:rsidR="00661EFF"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213</w:t>
                          </w:r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 xml:space="preserve"> </w:t>
                          </w:r>
                          <w:r w:rsidR="00661EFF"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213</w:t>
                          </w:r>
                        </w:p>
                        <w:p w14:paraId="44770BED" w14:textId="77777777" w:rsidR="00B20393" w:rsidRDefault="00B20393" w:rsidP="00B20393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DATOVÁ SCHRÁNKA: edyadmh</w:t>
                          </w:r>
                        </w:p>
                        <w:p w14:paraId="26114975" w14:textId="07BBB67A" w:rsidR="00B20393" w:rsidRDefault="00B20393" w:rsidP="00B20393"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e-mail: rbp</w:t>
                          </w:r>
                          <w:r w:rsidR="00823E1F"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@</w:t>
                          </w:r>
                          <w:r w:rsidR="005F2B26"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rbp</w:t>
                          </w:r>
                          <w:r w:rsidR="00661EFF"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213</w:t>
                          </w:r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.cz, www.</w:t>
                          </w:r>
                          <w:r w:rsidR="005F2B26"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rbp</w:t>
                          </w:r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213.cz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69913DB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360.2pt;margin-top:-3.55pt;width:163.5pt;height:75.2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u6ECwIAAPYDAAAOAAAAZHJzL2Uyb0RvYy54bWysU9uO2yAQfa/Uf0C8N3aiONm14qy22aaq&#10;tL1I234AxjhGBYYCiZ1+fQfszabtW1UeEMMMZ2bOHDZ3g1bkJJyXYCo6n+WUCMOhkeZQ0W9f929u&#10;KPGBmYYpMKKiZ+Hp3fb1q01vS7GADlQjHEEQ48veVrQLwZZZ5nknNPMzsMKgswWnWUDTHbLGsR7R&#10;tcoWeb7KenCNdcCF93j7MDrpNuG3reDhc9t6EYiqKNYW0u7SXsc9225YeXDMdpJPZbB/qEIzaTDp&#10;BeqBBUaOTv4FpSV34KENMw46g7aVXKQesJt5/kc3Tx2zIvWC5Hh7ocn/P1j+6fRkvzgShrcw4ABT&#10;E94+Av/uiYFdx8xB3DsHfSdYg4nnkbKst76cnkaqfekjSN1/hAaHzI4BEtDQOh1ZwT4JouMAzhfS&#10;xRAIx8tFvl4tC3Rx9N0WxWpdpBSsfH5tnQ/vBWgSDxV1ONSEzk6PPsRqWPkcEpN5ULLZS6WS4Q71&#10;TjlyYiiAfVoT+m9hypA+Zl8UCdlAfJ+0oWVAgSqpK3qTxzVKJrLxzjQpJDCpxjNWosxET2Rk5CYM&#10;9YCBkaYamjMS5WAUIn4cPHTgflLSowgr6n8cmROUqA8Gyb6dL5dRtclYFusFGu7aU197mOEIVdFA&#10;yXjchaT0xIO9x6HsZeLrpZKpVhRXonH6CFG913aKevmu218AAAD//wMAUEsDBBQABgAIAAAAIQB3&#10;A3+53wAAAAsBAAAPAAAAZHJzL2Rvd25yZXYueG1sTI89T8MwEIZ3JP6DdUhsrd0SCApxqoqKhQGJ&#10;ggSjGztxRHy2bDcN/57rRLf7ePTec/VmdiObTEyDRwmrpQBmsPV6wF7C58fL4hFYygq1Gj0aCb8m&#10;waa5vqpVpf0J3820zz2jEEyVkmBzDhXnqbXGqbT0wSDtOh+dytTGnuuoThTuRr4W4oE7NSBdsCqY&#10;Z2van/3RSfhydtC7+Pbd6XHavXbb+zDHIOXtzbx9ApbNnP9hOOuTOjTkdPBH1ImNEsq1KAiVsChX&#10;wM6AKEqaHKgq7grgTc0vf2j+AAAA//8DAFBLAQItABQABgAIAAAAIQC2gziS/gAAAOEBAAATAAAA&#10;AAAAAAAAAAAAAAAAAABbQ29udGVudF9UeXBlc10ueG1sUEsBAi0AFAAGAAgAAAAhADj9If/WAAAA&#10;lAEAAAsAAAAAAAAAAAAAAAAALwEAAF9yZWxzLy5yZWxzUEsBAi0AFAAGAAgAAAAhAO8C7oQLAgAA&#10;9gMAAA4AAAAAAAAAAAAAAAAALgIAAGRycy9lMm9Eb2MueG1sUEsBAi0AFAAGAAgAAAAhAHcDf7nf&#10;AAAACwEAAA8AAAAAAAAAAAAAAAAAZQQAAGRycy9kb3ducmV2LnhtbFBLBQYAAAAABAAEAPMAAABx&#10;BQAAAAA=&#10;" stroked="f">
              <v:textbox style="mso-fit-shape-to-text:t">
                <w:txbxContent>
                  <w:p w14:paraId="26D8DD06" w14:textId="77777777" w:rsidR="00B20393" w:rsidRDefault="00823E1F" w:rsidP="00B20393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</w:pPr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KONTAKTY:</w:t>
                    </w:r>
                  </w:p>
                  <w:p w14:paraId="68A3E8B9" w14:textId="7DD3E9DD" w:rsidR="00B20393" w:rsidRDefault="00B20393" w:rsidP="00B20393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</w:pPr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 xml:space="preserve">Telefon: </w:t>
                    </w:r>
                    <w:r w:rsidR="00661EFF"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800</w:t>
                    </w:r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 xml:space="preserve"> </w:t>
                    </w:r>
                    <w:r w:rsidR="00661EFF"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213</w:t>
                    </w:r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 xml:space="preserve"> </w:t>
                    </w:r>
                    <w:r w:rsidR="00661EFF"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213</w:t>
                    </w:r>
                  </w:p>
                  <w:p w14:paraId="44770BED" w14:textId="77777777" w:rsidR="00B20393" w:rsidRDefault="00B20393" w:rsidP="00B20393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</w:pPr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DATOVÁ SCHRÁNKA: edyadmh</w:t>
                    </w:r>
                  </w:p>
                  <w:p w14:paraId="26114975" w14:textId="07BBB67A" w:rsidR="00B20393" w:rsidRDefault="00B20393" w:rsidP="00B20393"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e-mail: rbp</w:t>
                    </w:r>
                    <w:r w:rsidR="00823E1F"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@</w:t>
                    </w:r>
                    <w:r w:rsidR="005F2B26"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rbp</w:t>
                    </w:r>
                    <w:r w:rsidR="00661EFF"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213</w:t>
                    </w:r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.cz, www.</w:t>
                    </w:r>
                    <w:r w:rsidR="005F2B26"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rbp</w:t>
                    </w:r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213.cz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Montserrat-Regular" w:hAnsi="Montserrat-Regular" w:cs="Montserrat-Regular"/>
        <w:noProof/>
        <w:color w:val="00AAE8"/>
        <w:sz w:val="18"/>
        <w:szCs w:val="16"/>
        <w:lang w:eastAsia="cs-CZ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99B6717" wp14:editId="312C8550">
              <wp:simplePos x="0" y="0"/>
              <wp:positionH relativeFrom="column">
                <wp:posOffset>2159000</wp:posOffset>
              </wp:positionH>
              <wp:positionV relativeFrom="paragraph">
                <wp:posOffset>-38100</wp:posOffset>
              </wp:positionV>
              <wp:extent cx="1953260" cy="822325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3260" cy="822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A029BE" w14:textId="77777777" w:rsidR="007C6778" w:rsidRDefault="007C6778" w:rsidP="007C6778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BANKOVNÍ SPOJENÍ</w:t>
                          </w:r>
                        </w:p>
                        <w:p w14:paraId="256E1792" w14:textId="77777777" w:rsidR="007C6778" w:rsidRDefault="007C6778" w:rsidP="007C6778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Česká národní banka</w:t>
                          </w:r>
                        </w:p>
                        <w:p w14:paraId="0B8B1111" w14:textId="77777777" w:rsidR="007C6778" w:rsidRDefault="007C6778" w:rsidP="007C6778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ZÁPIS V OBCHODNÍM REJSTŘÍKU</w:t>
                          </w:r>
                        </w:p>
                        <w:p w14:paraId="711A7ABC" w14:textId="77777777" w:rsidR="007C6778" w:rsidRDefault="007C6778" w:rsidP="007C6778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Krajský soud v Ostravě</w:t>
                          </w:r>
                        </w:p>
                        <w:p w14:paraId="1FE37C07" w14:textId="77777777" w:rsidR="007C6778" w:rsidRDefault="007C6778" w:rsidP="007C6778"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Oddíl A XIV, vložka 554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99B6717" id="_x0000_s1030" type="#_x0000_t202" style="position:absolute;margin-left:170pt;margin-top:-3pt;width:153.8pt;height:64.7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XMAKwIAACkEAAAOAAAAZHJzL2Uyb0RvYy54bWysU11u2zAMfh+wOwh6X5y4SdsYcYouXYYB&#10;3Q/Q7gCMLMfCZFGTlNjZjXqOXWyUnKbZ9jbMD4Jokh8/fqQWN32r2V46r9CUfDIacyaNwEqZbcm/&#10;Pq7fXHPmA5gKNBpZ8oP0/Gb5+tWis4XMsUFdSccIxPiisyVvQrBFlnnRyBb8CK005KzRtRDIdNus&#10;ctARequzfDy+zDp0lXUopPf0925w8mXCr2spwue69jIwXXLiFtLp0rmJZ7ZcQLF1YBsljjTgH1i0&#10;oAwVPUHdQQC2c+ovqFYJhx7rMBLYZljXSsjUA3UzGf/RzUMDVqZeSBxvTzL5/wcrPu2/OKaqkueT&#10;K84MtDSkR9kH3P98Yha1ZHkUqbO+oNgHS9Ghf4s9DTs17O09im+eGVw1YLby1jnsGgkVkZzEzOws&#10;dcDxEWTTfcSKasEuYALqa9dGBUkTRug0rMNpQMSHiVhyPrvIL8klyHed5xf5LJWA4jnbOh/eS2xZ&#10;vJTc0QIkdNjf+xDZQPEcEot51KpaK62T4bablXZsD7Qs6/Qd0X8L04Z1JZ/PqHbMMhjz0x61KtAy&#10;a9USuXH8YjoUUY13pkr3AEoPd2KizVGeqMigTeg3fRpH0i5Kt8HqQHo5HHaX3hpdGnQ/OOtob0vu&#10;v+/ASc70B0OazyfTaVz0ZExnVzkZ7tyzOfeAEQRV8sDZcF2F9DiSHPaWZrNWSbYXJkfKtI9JzePb&#10;iQt/bqeolxe+/AUAAP//AwBQSwMEFAAGAAgAAAAhAB4IpbXgAAAACgEAAA8AAABkcnMvZG93bnJl&#10;di54bWxMj8tOwzAQRfdI/IM1SOxahz5CFeJUFRUbFkgUJLp0YyeOsMeW7abh7xlWdDUazdGdc+vt&#10;5CwbdUyDRwEP8wKYxtarAXsBnx8vsw2wlCUqaT1qAT86wba5vallpfwF3/V4yD2jEEyVFGByDhXn&#10;qTXayTT3QSPdOh+dzLTGnqsoLxTuLF8URcmdHJA+GBn0s9Ht9+HsBHw5M6h9fDt2yo771263DlMM&#10;QtzfTbsnYFlP+R+GP31Sh4acTv6MKjErYLkqqEsWMCtpElCuHktgJyIXyzXwpubXFZpfAAAA//8D&#10;AFBLAQItABQABgAIAAAAIQC2gziS/gAAAOEBAAATAAAAAAAAAAAAAAAAAAAAAABbQ29udGVudF9U&#10;eXBlc10ueG1sUEsBAi0AFAAGAAgAAAAhADj9If/WAAAAlAEAAAsAAAAAAAAAAAAAAAAALwEAAF9y&#10;ZWxzLy5yZWxzUEsBAi0AFAAGAAgAAAAhAHoZcwArAgAAKQQAAA4AAAAAAAAAAAAAAAAALgIAAGRy&#10;cy9lMm9Eb2MueG1sUEsBAi0AFAAGAAgAAAAhAB4IpbXgAAAACgEAAA8AAAAAAAAAAAAAAAAAhQQA&#10;AGRycy9kb3ducmV2LnhtbFBLBQYAAAAABAAEAPMAAACSBQAAAAA=&#10;" stroked="f">
              <v:textbox style="mso-fit-shape-to-text:t">
                <w:txbxContent>
                  <w:p w14:paraId="12A029BE" w14:textId="77777777" w:rsidR="007C6778" w:rsidRDefault="007C6778" w:rsidP="007C6778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</w:pPr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BANKOVNÍ SPOJENÍ</w:t>
                    </w:r>
                  </w:p>
                  <w:p w14:paraId="256E1792" w14:textId="77777777" w:rsidR="007C6778" w:rsidRDefault="007C6778" w:rsidP="007C6778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</w:pPr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Česká národní banka</w:t>
                    </w:r>
                  </w:p>
                  <w:p w14:paraId="0B8B1111" w14:textId="77777777" w:rsidR="007C6778" w:rsidRDefault="007C6778" w:rsidP="007C6778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</w:pPr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ZÁPIS V OBCHODNÍM REJSTŘÍKU</w:t>
                    </w:r>
                  </w:p>
                  <w:p w14:paraId="711A7ABC" w14:textId="77777777" w:rsidR="007C6778" w:rsidRDefault="007C6778" w:rsidP="007C6778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</w:pPr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Krajský soud v Ostravě</w:t>
                    </w:r>
                  </w:p>
                  <w:p w14:paraId="1FE37C07" w14:textId="77777777" w:rsidR="007C6778" w:rsidRDefault="007C6778" w:rsidP="007C6778"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Oddíl A XIV, vložka 554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C6778" w:rsidRPr="00E036ED">
      <w:rPr>
        <w:rFonts w:ascii="Montserrat-Regular" w:hAnsi="Montserrat-Regular" w:cs="Montserrat-Regular"/>
        <w:color w:val="00AAE8"/>
        <w:sz w:val="18"/>
        <w:szCs w:val="16"/>
      </w:rPr>
      <w:t>RBP, zdravotní pojišťovna</w:t>
    </w:r>
  </w:p>
  <w:p w14:paraId="484A884A" w14:textId="77777777" w:rsidR="007C6778" w:rsidRPr="00E036ED" w:rsidRDefault="007C6778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Michálkovická 967/108</w:t>
    </w:r>
  </w:p>
  <w:p w14:paraId="6E5B4AA2" w14:textId="77777777" w:rsidR="007C6778" w:rsidRPr="00E036ED" w:rsidRDefault="007C6778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Slezská Ostrava</w:t>
    </w:r>
  </w:p>
  <w:p w14:paraId="3F4B1B31" w14:textId="77777777" w:rsidR="007C6778" w:rsidRPr="00E036ED" w:rsidRDefault="007C6778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710 00 Ostrava</w:t>
    </w:r>
  </w:p>
  <w:p w14:paraId="3F5F07D5" w14:textId="430D21F2" w:rsidR="007C6778" w:rsidRPr="00E036ED" w:rsidRDefault="007C6778" w:rsidP="007C6778">
    <w:pPr>
      <w:pStyle w:val="Zpat"/>
      <w:rPr>
        <w:sz w:val="24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IČ</w:t>
    </w:r>
    <w:r w:rsidR="00661EFF">
      <w:rPr>
        <w:rFonts w:ascii="Montserrat-Regular" w:hAnsi="Montserrat-Regular" w:cs="Montserrat-Regular"/>
        <w:color w:val="00AAE8"/>
        <w:sz w:val="18"/>
        <w:szCs w:val="16"/>
      </w:rPr>
      <w:t>O</w:t>
    </w:r>
    <w:r w:rsidRPr="00E036ED">
      <w:rPr>
        <w:rFonts w:ascii="Montserrat-Regular" w:hAnsi="Montserrat-Regular" w:cs="Montserrat-Regular"/>
        <w:color w:val="00AAE8"/>
        <w:sz w:val="18"/>
        <w:szCs w:val="16"/>
      </w:rPr>
      <w:t>: 47673036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11F3E" w14:textId="77777777" w:rsidR="00EB6D93" w:rsidRDefault="00EB6D93" w:rsidP="007A3541">
      <w:pPr>
        <w:spacing w:after="0" w:line="240" w:lineRule="auto"/>
      </w:pPr>
      <w:r>
        <w:separator/>
      </w:r>
    </w:p>
  </w:footnote>
  <w:footnote w:type="continuationSeparator" w:id="0">
    <w:p w14:paraId="2DE3B67A" w14:textId="77777777" w:rsidR="00EB6D93" w:rsidRDefault="00EB6D93" w:rsidP="007A3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9CC4E" w14:textId="77777777" w:rsidR="007A3541" w:rsidRDefault="007A3541" w:rsidP="007C6778">
    <w:pPr>
      <w:pStyle w:val="Zhlav"/>
      <w:ind w:left="-426"/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3F527245" wp14:editId="58F69403">
          <wp:simplePos x="0" y="0"/>
          <wp:positionH relativeFrom="column">
            <wp:posOffset>-272415</wp:posOffset>
          </wp:positionH>
          <wp:positionV relativeFrom="paragraph">
            <wp:posOffset>95621</wp:posOffset>
          </wp:positionV>
          <wp:extent cx="1242060" cy="1242060"/>
          <wp:effectExtent l="0" t="0" r="0" b="0"/>
          <wp:wrapSquare wrapText="bothSides"/>
          <wp:docPr id="17" name="Obrázek 17" descr="C:\Users\12685224\AppData\Local\Microsoft\Windows\INetCache\Content.Word\213rbp_86-08-0-0_s_textem_ctverec_poziti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12685224\AppData\Local\Microsoft\Windows\INetCache\Content.Word\213rbp_86-08-0-0_s_textem_ctverec_pozitiv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60" cy="1242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B0F91F2" w14:textId="77777777" w:rsidR="007A3541" w:rsidRDefault="007A3541">
    <w:pPr>
      <w:pStyle w:val="Zhlav"/>
    </w:pPr>
  </w:p>
  <w:p w14:paraId="5F5EC0F0" w14:textId="77777777" w:rsidR="00D64985" w:rsidRDefault="00D64985">
    <w:pPr>
      <w:pStyle w:val="Zhlav"/>
    </w:pPr>
  </w:p>
  <w:p w14:paraId="511C90BA" w14:textId="77777777" w:rsidR="00D64985" w:rsidRDefault="00D64985">
    <w:pPr>
      <w:pStyle w:val="Zhlav"/>
    </w:pPr>
  </w:p>
  <w:p w14:paraId="4FE90BBB" w14:textId="77777777" w:rsidR="00D64985" w:rsidRDefault="00D64985">
    <w:pPr>
      <w:pStyle w:val="Zhlav"/>
    </w:pPr>
  </w:p>
  <w:p w14:paraId="3A73EECF" w14:textId="77777777" w:rsidR="00D64985" w:rsidRDefault="00D64985">
    <w:pPr>
      <w:pStyle w:val="Zhlav"/>
    </w:pPr>
  </w:p>
  <w:p w14:paraId="0C9D47EE" w14:textId="77777777" w:rsidR="00D64985" w:rsidRDefault="00D64985">
    <w:pPr>
      <w:pStyle w:val="Zhlav"/>
    </w:pPr>
  </w:p>
  <w:p w14:paraId="08DD28F1" w14:textId="77777777" w:rsidR="00D64985" w:rsidRDefault="00D6498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302DE3"/>
    <w:multiLevelType w:val="hybridMultilevel"/>
    <w:tmpl w:val="2026C32E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1382900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2B5"/>
    <w:rsid w:val="001010E2"/>
    <w:rsid w:val="00165CE2"/>
    <w:rsid w:val="001927CE"/>
    <w:rsid w:val="00196266"/>
    <w:rsid w:val="001A6F5E"/>
    <w:rsid w:val="001D1574"/>
    <w:rsid w:val="002E3A82"/>
    <w:rsid w:val="002F4134"/>
    <w:rsid w:val="002F5A51"/>
    <w:rsid w:val="00320CA0"/>
    <w:rsid w:val="003645C2"/>
    <w:rsid w:val="00394489"/>
    <w:rsid w:val="00451C30"/>
    <w:rsid w:val="004C2DCE"/>
    <w:rsid w:val="005027DA"/>
    <w:rsid w:val="005167BB"/>
    <w:rsid w:val="00537D46"/>
    <w:rsid w:val="00540336"/>
    <w:rsid w:val="00557D96"/>
    <w:rsid w:val="005A24BD"/>
    <w:rsid w:val="005D6866"/>
    <w:rsid w:val="005F2B26"/>
    <w:rsid w:val="005F4021"/>
    <w:rsid w:val="0061018B"/>
    <w:rsid w:val="006340B3"/>
    <w:rsid w:val="00661EFF"/>
    <w:rsid w:val="006701CB"/>
    <w:rsid w:val="00680367"/>
    <w:rsid w:val="006A1520"/>
    <w:rsid w:val="006C7011"/>
    <w:rsid w:val="006E09C8"/>
    <w:rsid w:val="006F261C"/>
    <w:rsid w:val="007450A4"/>
    <w:rsid w:val="007A3541"/>
    <w:rsid w:val="007C6778"/>
    <w:rsid w:val="00821DA5"/>
    <w:rsid w:val="00823E1F"/>
    <w:rsid w:val="00882EFE"/>
    <w:rsid w:val="008976B7"/>
    <w:rsid w:val="008D62FF"/>
    <w:rsid w:val="008F5012"/>
    <w:rsid w:val="0094671B"/>
    <w:rsid w:val="00954EA3"/>
    <w:rsid w:val="00987C1F"/>
    <w:rsid w:val="009953DC"/>
    <w:rsid w:val="009E0204"/>
    <w:rsid w:val="009E0AAA"/>
    <w:rsid w:val="009F287A"/>
    <w:rsid w:val="00A3060B"/>
    <w:rsid w:val="00A45606"/>
    <w:rsid w:val="00AD1E31"/>
    <w:rsid w:val="00B173BA"/>
    <w:rsid w:val="00B20393"/>
    <w:rsid w:val="00BB504D"/>
    <w:rsid w:val="00BC43DB"/>
    <w:rsid w:val="00BD6E3C"/>
    <w:rsid w:val="00BE4FE0"/>
    <w:rsid w:val="00C07F03"/>
    <w:rsid w:val="00C31701"/>
    <w:rsid w:val="00C411ED"/>
    <w:rsid w:val="00C605EF"/>
    <w:rsid w:val="00CD0A81"/>
    <w:rsid w:val="00D378B8"/>
    <w:rsid w:val="00D60E20"/>
    <w:rsid w:val="00D64985"/>
    <w:rsid w:val="00D912B5"/>
    <w:rsid w:val="00E036ED"/>
    <w:rsid w:val="00E22B82"/>
    <w:rsid w:val="00E25DF2"/>
    <w:rsid w:val="00E3593B"/>
    <w:rsid w:val="00E62F83"/>
    <w:rsid w:val="00E86037"/>
    <w:rsid w:val="00EB6D93"/>
    <w:rsid w:val="00F063C0"/>
    <w:rsid w:val="00F24AD8"/>
    <w:rsid w:val="00FA4122"/>
    <w:rsid w:val="00FD2A56"/>
    <w:rsid w:val="00FF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D6B23E"/>
  <w15:docId w15:val="{80AF5B7D-DD95-4F14-B9D7-5CCF904F7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27CE"/>
  </w:style>
  <w:style w:type="paragraph" w:styleId="Nadpis1">
    <w:name w:val="heading 1"/>
    <w:basedOn w:val="Normln"/>
    <w:next w:val="Normln"/>
    <w:link w:val="Nadpis1Char"/>
    <w:uiPriority w:val="9"/>
    <w:qFormat/>
    <w:rsid w:val="007A35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35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hlav">
    <w:name w:val="header"/>
    <w:basedOn w:val="Normln"/>
    <w:link w:val="ZhlavChar"/>
    <w:unhideWhenUsed/>
    <w:rsid w:val="007A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3541"/>
  </w:style>
  <w:style w:type="paragraph" w:styleId="Zpat">
    <w:name w:val="footer"/>
    <w:basedOn w:val="Normln"/>
    <w:link w:val="ZpatChar"/>
    <w:uiPriority w:val="99"/>
    <w:unhideWhenUsed/>
    <w:rsid w:val="007A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3541"/>
  </w:style>
  <w:style w:type="character" w:styleId="Zstupntext">
    <w:name w:val="Placeholder Text"/>
    <w:basedOn w:val="Standardnpsmoodstavce"/>
    <w:uiPriority w:val="99"/>
    <w:semiHidden/>
    <w:rsid w:val="008F5012"/>
    <w:rPr>
      <w:color w:val="808080"/>
    </w:rPr>
  </w:style>
  <w:style w:type="paragraph" w:styleId="Zkladntext">
    <w:name w:val="Body Text"/>
    <w:basedOn w:val="Normln"/>
    <w:link w:val="ZkladntextChar"/>
    <w:rsid w:val="006A152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A1520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Zkladntext2">
    <w:name w:val="Body Text 2"/>
    <w:basedOn w:val="Normln"/>
    <w:link w:val="Zkladntext2Char"/>
    <w:rsid w:val="006A152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6A152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qFormat/>
    <w:rsid w:val="006A1520"/>
    <w:rPr>
      <w:rFonts w:ascii="Arial Black" w:hAnsi="Arial Black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lasek-antonin-1\Documents\00%20Dohr&#225;t\Dopis_1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F7C31E-B40A-4311-91CB-109B28C1F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Dopis_1</Template>
  <TotalTime>14</TotalTime>
  <Pages>1</Pages>
  <Words>164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DPDHL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Polášek Antonín</dc:creator>
  <cp:lastModifiedBy>Mikula Pavel</cp:lastModifiedBy>
  <cp:revision>6</cp:revision>
  <cp:lastPrinted>2019-01-11T11:15:00Z</cp:lastPrinted>
  <dcterms:created xsi:type="dcterms:W3CDTF">2021-08-11T11:04:00Z</dcterms:created>
  <dcterms:modified xsi:type="dcterms:W3CDTF">2024-01-24T14:23:00Z</dcterms:modified>
</cp:coreProperties>
</file>