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03" w:right="-20"/>
        <w:jc w:val="left"/>
        <w:rPr>
          <w:rFonts w:ascii="UnitPro-Medi" w:hAnsi="UnitPro-Medi" w:cs="UnitPro-Medi" w:eastAsia="UnitPro-Medi"/>
          <w:sz w:val="15"/>
          <w:szCs w:val="15"/>
        </w:rPr>
      </w:pPr>
      <w:rPr/>
      <w:r>
        <w:rPr/>
        <w:pict>
          <v:group style="position:absolute;margin-left:79.841400pt;margin-top:-.000600pt;width:299.2376pt;height:29.978983pt;mso-position-horizontal-relative:page;mso-position-vertical-relative:paragraph;z-index:-331" coordorigin="1597,0" coordsize="5985,600">
            <v:group style="position:absolute;left:2100;top:113;width:5467;height:2" coordorigin="2100,113" coordsize="5467,2">
              <v:shape style="position:absolute;left:2100;top:113;width:5467;height:2" coordorigin="2100,113" coordsize="5467,0" path="m2100,113l7568,113e" filled="f" stroked="t" strokeweight="1.378pt" strokecolor="#121517">
                <v:path arrowok="t"/>
              </v:shape>
            </v:group>
            <v:group style="position:absolute;left:1735;top:318;width:911;height:272" coordorigin="1735,318" coordsize="911,272">
              <v:shape style="position:absolute;left:1735;top:318;width:911;height:272" coordorigin="1735,318" coordsize="911,272" path="m1735,323l1735,584,1763,584,1763,503,1795,503,1818,501,1836,494,1849,479,1763,479,1763,347,1849,347,1846,341,1829,330,1810,324,1735,323e" filled="t" fillcolor="#121517" stroked="f">
                <v:path arrowok="t"/>
                <v:fill/>
              </v:shape>
              <v:shape style="position:absolute;left:1735;top:318;width:911;height:272" coordorigin="1735,318" coordsize="911,272" path="m1849,347l1807,347,1816,350,1828,361,1831,369,1831,447,1825,468,1806,478,1795,479,1849,479,1851,477,1858,459,1859,379,1856,358,1849,347e" filled="t" fillcolor="#121517" stroked="f">
                <v:path arrowok="t"/>
                <v:fill/>
              </v:shape>
              <v:shape style="position:absolute;left:1735;top:318;width:911;height:272" coordorigin="1735,318" coordsize="911,272" path="m1911,323l1911,584,1939,584,1939,491,2002,491,2000,487,2019,477,2026,467,1939,467,1939,347,2026,347,2022,341,2006,330,1987,324,1911,323e" filled="t" fillcolor="#121517" stroked="f">
                <v:path arrowok="t"/>
                <v:fill/>
              </v:shape>
              <v:shape style="position:absolute;left:1735;top:318;width:911;height:272" coordorigin="1735,318" coordsize="911,272" path="m2002,491l1972,491,2019,584,2049,584,2002,491e" filled="t" fillcolor="#121517" stroked="f">
                <v:path arrowok="t"/>
                <v:fill/>
              </v:shape>
              <v:shape style="position:absolute;left:1735;top:318;width:911;height:272" coordorigin="1735,318" coordsize="911,272" path="m2026,347l1983,347,1992,350,2004,361,2007,369,2007,435,2001,456,1983,466,1972,467,2026,467,2031,461,2035,439,2035,379,2032,358,2026,347e" filled="t" fillcolor="#121517" stroked="f">
                <v:path arrowok="t"/>
                <v:fill/>
              </v:shape>
              <v:shape style="position:absolute;left:1735;top:318;width:911;height:272" coordorigin="1735,318" coordsize="911,272" path="m2220,341l2177,341,2186,344,2199,354,2202,362,2202,437,2155,437,2130,441,2112,451,2101,468,2098,493,2098,533,2101,558,2112,575,2130,586,2155,590,2166,590,2176,587,2194,575,2202,568,2203,566,2144,566,2136,563,2128,551,2126,544,2126,483,2128,475,2136,464,2144,461,2230,461,2230,373,2227,351,2220,341e" filled="t" fillcolor="#121517" stroked="f">
                <v:path arrowok="t"/>
                <v:fill/>
              </v:shape>
              <v:shape style="position:absolute;left:1735;top:318;width:911;height:272" coordorigin="1735,318" coordsize="911,272" path="m2230,558l2207,558,2218,584,2230,584,2230,558e" filled="t" fillcolor="#121517" stroked="f">
                <v:path arrowok="t"/>
                <v:fill/>
              </v:shape>
              <v:shape style="position:absolute;left:1735;top:318;width:911;height:272" coordorigin="1735,318" coordsize="911,272" path="m2230,461l2202,461,2202,527,2201,535,2196,544,2177,561,2167,566,2203,566,2207,558,2230,558,2230,461e" filled="t" fillcolor="#121517" stroked="f">
                <v:path arrowok="t"/>
                <v:fill/>
              </v:shape>
              <v:shape style="position:absolute;left:1735;top:318;width:911;height:272" coordorigin="1735,318" coordsize="911,272" path="m2181,318l2120,329,2102,395,2130,395,2130,371,2136,351,2156,342,2177,341,2220,341,2217,335,2200,324,2181,318e" filled="t" fillcolor="#121517" stroked="f">
                <v:path arrowok="t"/>
                <v:fill/>
              </v:shape>
              <v:shape style="position:absolute;left:1735;top:318;width:911;height:272" coordorigin="1735,318" coordsize="911,272" path="m2334,323l2306,323,2306,584,2334,584,2334,463,2441,463,2441,439,2334,439,2334,323e" filled="t" fillcolor="#121517" stroked="f">
                <v:path arrowok="t"/>
                <v:fill/>
              </v:shape>
              <v:shape style="position:absolute;left:1735;top:318;width:911;height:272" coordorigin="1735,318" coordsize="911,272" path="m2441,463l2413,463,2413,584,2441,584,2441,463e" filled="t" fillcolor="#121517" stroked="f">
                <v:path arrowok="t"/>
                <v:fill/>
              </v:shape>
              <v:shape style="position:absolute;left:1735;top:318;width:911;height:272" coordorigin="1735,318" coordsize="911,272" path="m2441,323l2413,323,2413,439,2441,439,2441,323e" filled="t" fillcolor="#121517" stroked="f">
                <v:path arrowok="t"/>
                <v:fill/>
              </v:shape>
              <v:shape style="position:absolute;left:1735;top:318;width:911;height:272" coordorigin="1735,318" coordsize="911,272" path="m2636,341l2593,341,2602,344,2614,354,2618,362,2618,437,2571,437,2546,441,2528,451,2517,468,2513,493,2513,533,2517,558,2528,575,2545,586,2570,590,2582,590,2592,587,2610,575,2618,568,2619,566,2560,566,2552,563,2544,551,2541,544,2541,483,2544,475,2552,464,2560,461,2646,461,2646,373,2642,351,2636,341e" filled="t" fillcolor="#121517" stroked="f">
                <v:path arrowok="t"/>
                <v:fill/>
              </v:shape>
              <v:shape style="position:absolute;left:1735;top:318;width:911;height:272" coordorigin="1735,318" coordsize="911,272" path="m2646,558l2623,558,2634,584,2646,584,2646,558e" filled="t" fillcolor="#121517" stroked="f">
                <v:path arrowok="t"/>
                <v:fill/>
              </v:shape>
              <v:shape style="position:absolute;left:1735;top:318;width:911;height:272" coordorigin="1735,318" coordsize="911,272" path="m2646,461l2618,461,2618,527,2617,535,2612,544,2593,561,2582,566,2619,566,2623,558,2646,558,2646,461e" filled="t" fillcolor="#121517" stroked="f">
                <v:path arrowok="t"/>
                <v:fill/>
              </v:shape>
              <v:shape style="position:absolute;left:1735;top:318;width:911;height:272" coordorigin="1735,318" coordsize="911,272" path="m2597,318l2536,329,2517,395,2545,395,2545,371,2552,351,2571,342,2593,341,2636,341,2633,335,2616,324,2597,318e" filled="t" fillcolor="#121517" stroked="f">
                <v:path arrowok="t"/>
                <v:fill/>
              </v:shape>
            </v:group>
            <v:group style="position:absolute;left:1607;top:10;width:443;height:261" coordorigin="1607,10" coordsize="443,261">
              <v:shape style="position:absolute;left:1607;top:10;width:443;height:261" coordorigin="1607,10" coordsize="443,261" path="m1675,247l1607,247,1607,271,1675,271,1675,247e" filled="t" fillcolor="#121517" stroked="f">
                <v:path arrowok="t"/>
                <v:fill/>
              </v:shape>
              <v:shape style="position:absolute;left:1607;top:10;width:443;height:261" coordorigin="1607,10" coordsize="443,261" path="m1655,34l1627,34,1627,247,1655,247,1655,34e" filled="t" fillcolor="#121517" stroked="f">
                <v:path arrowok="t"/>
                <v:fill/>
              </v:shape>
              <v:shape style="position:absolute;left:1607;top:10;width:443;height:261" coordorigin="1607,10" coordsize="443,261" path="m1675,10l1607,10,1607,34,1675,34,1675,10e" filled="t" fillcolor="#121517" stroked="f">
                <v:path arrowok="t"/>
                <v:fill/>
              </v:shape>
              <v:shape style="position:absolute;left:1607;top:10;width:443;height:261" coordorigin="1607,10" coordsize="443,261" path="m1735,10l1735,271,1763,271,1763,190,1796,190,1819,188,1836,181,1850,166,1763,166,1763,34,1850,34,1846,28,1830,17,1811,11,1735,10e" filled="t" fillcolor="#121517" stroked="f">
                <v:path arrowok="t"/>
                <v:fill/>
              </v:shape>
              <v:shape style="position:absolute;left:1607;top:10;width:443;height:261" coordorigin="1607,10" coordsize="443,261" path="m1850,34l1807,34,1816,37,1828,48,1831,56,1831,134,1825,155,1807,165,1796,166,1850,166,1852,164,1858,146,1859,66,1856,45,1850,34e" filled="t" fillcolor="#121517" stroked="f">
                <v:path arrowok="t"/>
                <v:fill/>
              </v:shape>
              <v:shape style="position:absolute;left:1607;top:10;width:443;height:261" coordorigin="1607,10" coordsize="443,261" path="m1912,10l1912,271,1940,271,1940,178,2003,178,2001,174,2019,164,2027,154,1940,154,1940,34,2026,34,2023,28,2006,17,1987,11,1912,10e" filled="t" fillcolor="#121517" stroked="f">
                <v:path arrowok="t"/>
                <v:fill/>
              </v:shape>
              <v:shape style="position:absolute;left:1607;top:10;width:443;height:261" coordorigin="1607,10" coordsize="443,261" path="m2003,178l1972,178,2019,271,2050,271,2003,178e" filled="t" fillcolor="#121517" stroked="f">
                <v:path arrowok="t"/>
                <v:fill/>
              </v:shape>
              <v:shape style="position:absolute;left:1607;top:10;width:443;height:261" coordorigin="1607,10" coordsize="443,261" path="m2026,34l1984,34,1992,37,2005,48,2008,56,2008,122,2002,143,1983,153,1972,154,2027,154,2031,148,2036,126,2036,66,2033,45,2026,34e" filled="t" fillcolor="#121517" stroked="f">
                <v:path arrowok="t"/>
                <v:fill/>
              </v:shape>
            </v:group>
            <w10:wrap type="none"/>
          </v:group>
        </w:pict>
      </w:r>
      <w:r>
        <w:rPr/>
        <w:pict>
          <v:shape style="width:29.914pt;height:29.913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  <w:position w:val="0"/>
        </w:rPr>
        <w:t>                                                                                                                               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Institut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plánování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a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rozvoje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hlavního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města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 </w:t>
      </w:r>
      <w:r>
        <w:rPr>
          <w:rFonts w:ascii="UnitPro-Medi" w:hAnsi="UnitPro-Medi" w:cs="UnitPro-Medi" w:eastAsia="UnitPro-Medi"/>
          <w:sz w:val="15"/>
          <w:szCs w:val="15"/>
          <w:color w:val="121517"/>
          <w:spacing w:val="0"/>
          <w:w w:val="100"/>
          <w:position w:val="0"/>
        </w:rPr>
        <w:t>Prahy</w:t>
      </w:r>
      <w:r>
        <w:rPr>
          <w:rFonts w:ascii="UnitPro-Medi" w:hAnsi="UnitPro-Medi" w:cs="UnitPro-Medi" w:eastAsia="UnitPro-Medi"/>
          <w:sz w:val="15"/>
          <w:szCs w:val="15"/>
          <w:color w:val="000000"/>
          <w:spacing w:val="0"/>
          <w:w w:val="100"/>
          <w:position w:val="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28" w:lineRule="exact"/>
        <w:ind w:left="1475" w:right="-20"/>
        <w:jc w:val="left"/>
        <w:rPr>
          <w:rFonts w:ascii="UnitPro" w:hAnsi="UnitPro" w:cs="UnitPro" w:eastAsia="UnitPro"/>
          <w:sz w:val="36"/>
          <w:szCs w:val="36"/>
        </w:rPr>
      </w:pPr>
      <w:rPr/>
      <w:r>
        <w:rPr/>
        <w:pict>
          <v:group style="position:absolute;margin-left:36.672798pt;margin-top:-6.537499pt;width:500.315pt;height:.1pt;mso-position-horizontal-relative:page;mso-position-vertical-relative:paragraph;z-index:-406" coordorigin="733,-131" coordsize="10006,2">
            <v:shape style="position:absolute;left:733;top:-131;width:10006;height:2" coordorigin="733,-131" coordsize="10006,0" path="m733,-131l10740,-131e" filled="f" stroked="t" strokeweight="1.25pt" strokecolor="#121517">
              <v:path arrowok="t"/>
            </v:shape>
          </v:group>
          <w10:wrap type="none"/>
        </w:pic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Výkaz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skutečně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odpraco</w:t>
      </w:r>
      <w:r>
        <w:rPr>
          <w:rFonts w:ascii="UnitPro" w:hAnsi="UnitPro" w:cs="UnitPro" w:eastAsia="UnitPro"/>
          <w:sz w:val="36"/>
          <w:szCs w:val="36"/>
          <w:color w:val="121517"/>
          <w:spacing w:val="-9"/>
          <w:w w:val="100"/>
          <w:position w:val="-1"/>
        </w:rPr>
        <w:t>v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aných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hodin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(tz</w:t>
      </w:r>
      <w:r>
        <w:rPr>
          <w:rFonts w:ascii="UnitPro" w:hAnsi="UnitPro" w:cs="UnitPro" w:eastAsia="UnitPro"/>
          <w:sz w:val="36"/>
          <w:szCs w:val="36"/>
          <w:color w:val="121517"/>
          <w:spacing w:val="-18"/>
          <w:w w:val="100"/>
          <w:position w:val="-1"/>
        </w:rPr>
        <w:t>v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.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výčetka)</w:t>
      </w:r>
      <w:r>
        <w:rPr>
          <w:rFonts w:ascii="UnitPro" w:hAnsi="UnitPro" w:cs="UnitPro" w:eastAsia="UnitPro"/>
          <w:sz w:val="36"/>
          <w:szCs w:val="3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00" w:bottom="280" w:left="620" w:right="500"/>
        </w:sectPr>
      </w:pPr>
      <w:rPr/>
    </w:p>
    <w:p>
      <w:pPr>
        <w:spacing w:before="0" w:after="0" w:line="416" w:lineRule="exact"/>
        <w:ind w:left="2988" w:right="-94"/>
        <w:jc w:val="left"/>
        <w:tabs>
          <w:tab w:pos="5700" w:val="left"/>
        </w:tabs>
        <w:rPr>
          <w:rFonts w:ascii="UnitPro" w:hAnsi="UnitPro" w:cs="UnitPro" w:eastAsia="UnitPro"/>
          <w:sz w:val="36"/>
          <w:szCs w:val="36"/>
        </w:rPr>
      </w:pPr>
      <w:rPr/>
      <w:r>
        <w:rPr/>
        <w:pict>
          <v:group style="position:absolute;margin-left:36.672798pt;margin-top:32.204731pt;width:500.315pt;height:.1pt;mso-position-horizontal-relative:page;mso-position-vertical-relative:paragraph;z-index:-405" coordorigin="733,644" coordsize="10006,2">
            <v:shape style="position:absolute;left:733;top:644;width:10006;height:2" coordorigin="733,644" coordsize="10006,0" path="m733,644l10740,644e" filled="f" stroked="t" strokeweight="1.25pt" strokecolor="#121517">
              <v:path arrowok="t"/>
            </v:shape>
          </v:group>
          <w10:wrap type="none"/>
        </w:pict>
      </w:r>
      <w:r>
        <w:rPr/>
        <w:pict>
          <v:group style="position:absolute;margin-left:319.183014pt;margin-top:11.365231pt;width:5.211pt;height:.1pt;mso-position-horizontal-relative:page;mso-position-vertical-relative:paragraph;z-index:-332" coordorigin="6384,227" coordsize="104,2">
            <v:shape style="position:absolute;left:6384;top:227;width:104;height:2" coordorigin="6384,227" coordsize="104,0" path="m6384,227l6488,227e" filled="f" stroked="t" strokeweight="1.738pt" strokecolor="#121517">
              <v:path arrowok="t"/>
            </v:shape>
          </v:group>
          <w10:wrap type="none"/>
        </w:pict>
      </w:r>
      <w:r>
        <w:rPr>
          <w:rFonts w:ascii="UnitPro" w:hAnsi="UnitPro" w:cs="UnitPro" w:eastAsia="UnitPro"/>
          <w:sz w:val="36"/>
          <w:szCs w:val="36"/>
          <w:color w:val="121517"/>
        </w:rPr>
        <w:t>k</w:t>
      </w:r>
      <w:r>
        <w:rPr>
          <w:rFonts w:ascii="UnitPro" w:hAnsi="UnitPro" w:cs="UnitPro" w:eastAsia="UnitPro"/>
          <w:sz w:val="36"/>
          <w:szCs w:val="36"/>
          <w:color w:val="121517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</w:rPr>
        <w:t>zakázce</w:t>
      </w:r>
      <w:r>
        <w:rPr>
          <w:rFonts w:ascii="UnitPro" w:hAnsi="UnitPro" w:cs="UnitPro" w:eastAsia="UnitPro"/>
          <w:sz w:val="36"/>
          <w:szCs w:val="36"/>
          <w:color w:val="121517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</w:rPr>
        <w:t>ZAK</w:t>
      </w:r>
      <w:r>
        <w:rPr>
          <w:rFonts w:ascii="UnitPro" w:hAnsi="UnitPro" w:cs="UnitPro" w:eastAsia="UnitPro"/>
          <w:sz w:val="36"/>
          <w:szCs w:val="36"/>
          <w:color w:val="121517"/>
          <w:spacing w:val="35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u w:val="single" w:color="121517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40"/>
          <w:u w:val="single" w:color="121517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40"/>
          <w:u w:val="single" w:color="121517"/>
        </w:rPr>
      </w:r>
      <w:r>
        <w:rPr>
          <w:rFonts w:ascii="UnitPro" w:hAnsi="UnitPro" w:cs="UnitPro" w:eastAsia="UnitPro"/>
          <w:sz w:val="36"/>
          <w:szCs w:val="36"/>
          <w:color w:val="121517"/>
          <w:spacing w:val="40"/>
        </w:rPr>
      </w:r>
      <w:r>
        <w:rPr>
          <w:rFonts w:ascii="UnitPro" w:hAnsi="UnitPro" w:cs="UnitPro" w:eastAsia="UnitPro"/>
          <w:sz w:val="36"/>
          <w:szCs w:val="36"/>
          <w:color w:val="121517"/>
          <w:spacing w:val="-32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u w:val="single" w:color="121517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u w:val="single" w:color="121517"/>
        </w:rPr>
        <w:tab/>
      </w:r>
      <w:r>
        <w:rPr>
          <w:rFonts w:ascii="UnitPro" w:hAnsi="UnitPro" w:cs="UnitPro" w:eastAsia="UnitPro"/>
          <w:sz w:val="36"/>
          <w:szCs w:val="36"/>
          <w:color w:val="121517"/>
          <w:spacing w:val="0"/>
          <w:u w:val="single" w:color="121517"/>
        </w:rPr>
      </w:r>
      <w:r>
        <w:rPr>
          <w:rFonts w:ascii="UnitPro" w:hAnsi="UnitPro" w:cs="UnitPro" w:eastAsia="UnitPro"/>
          <w:sz w:val="36"/>
          <w:szCs w:val="36"/>
          <w:color w:val="121517"/>
          <w:spacing w:val="0"/>
        </w:rPr>
      </w:r>
      <w:r>
        <w:rPr>
          <w:rFonts w:ascii="UnitPro" w:hAnsi="UnitPro" w:cs="UnitPro" w:eastAsia="UnitPro"/>
          <w:sz w:val="36"/>
          <w:szCs w:val="36"/>
          <w:color w:val="000000"/>
          <w:spacing w:val="0"/>
        </w:rPr>
      </w:r>
    </w:p>
    <w:p>
      <w:pPr>
        <w:spacing w:before="1" w:after="0" w:line="428" w:lineRule="exact"/>
        <w:ind w:right="-20"/>
        <w:jc w:val="left"/>
        <w:tabs>
          <w:tab w:pos="1000" w:val="left"/>
          <w:tab w:pos="1900" w:val="left"/>
        </w:tabs>
        <w:rPr>
          <w:rFonts w:ascii="UnitPro" w:hAnsi="UnitPro" w:cs="UnitPro" w:eastAsia="UnitPro"/>
          <w:sz w:val="36"/>
          <w:szCs w:val="36"/>
        </w:rPr>
      </w:pPr>
      <w:rPr/>
      <w:r>
        <w:rPr/>
        <w:br w:type="column"/>
      </w:r>
      <w:r>
        <w:rPr>
          <w:rFonts w:ascii="UnitPro" w:hAnsi="UnitPro" w:cs="UnitPro" w:eastAsia="UnitPro"/>
          <w:sz w:val="36"/>
          <w:szCs w:val="36"/>
          <w:color w:val="121517"/>
          <w:position w:val="1"/>
        </w:rPr>
      </w:r>
      <w:r>
        <w:rPr>
          <w:rFonts w:ascii="UnitPro" w:hAnsi="UnitPro" w:cs="UnitPro" w:eastAsia="UnitPro"/>
          <w:sz w:val="36"/>
          <w:szCs w:val="36"/>
          <w:color w:val="121517"/>
          <w:u w:val="single" w:color="121517"/>
          <w:position w:val="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40"/>
          <w:u w:val="single" w:color="121517"/>
          <w:position w:val="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40"/>
          <w:u w:val="single" w:color="121517"/>
          <w:position w:val="1"/>
        </w:rPr>
      </w:r>
      <w:r>
        <w:rPr>
          <w:rFonts w:ascii="UnitPro" w:hAnsi="UnitPro" w:cs="UnitPro" w:eastAsia="UnitPro"/>
          <w:sz w:val="36"/>
          <w:szCs w:val="36"/>
          <w:color w:val="121517"/>
          <w:spacing w:val="40"/>
          <w:position w:val="1"/>
        </w:rPr>
      </w:r>
      <w:r>
        <w:rPr>
          <w:rFonts w:ascii="UnitPro" w:hAnsi="UnitPro" w:cs="UnitPro" w:eastAsia="UnitPro"/>
          <w:sz w:val="36"/>
          <w:szCs w:val="36"/>
          <w:color w:val="121517"/>
          <w:spacing w:val="-32"/>
          <w:position w:val="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u w:val="single" w:color="121517"/>
          <w:position w:val="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40"/>
          <w:u w:val="single" w:color="121517"/>
          <w:position w:val="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40"/>
          <w:u w:val="single" w:color="121517"/>
          <w:position w:val="1"/>
        </w:rPr>
      </w:r>
      <w:r>
        <w:rPr>
          <w:rFonts w:ascii="UnitPro" w:hAnsi="UnitPro" w:cs="UnitPro" w:eastAsia="UnitPro"/>
          <w:sz w:val="36"/>
          <w:szCs w:val="36"/>
          <w:color w:val="121517"/>
          <w:spacing w:val="40"/>
          <w:position w:val="1"/>
        </w:rPr>
      </w:r>
      <w:r>
        <w:rPr>
          <w:rFonts w:ascii="UnitPro" w:hAnsi="UnitPro" w:cs="UnitPro" w:eastAsia="UnitPro"/>
          <w:sz w:val="36"/>
          <w:szCs w:val="36"/>
          <w:color w:val="121517"/>
          <w:spacing w:val="-32"/>
          <w:position w:val="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-32"/>
          <w:position w:val="-1"/>
        </w:rPr>
      </w:r>
      <w:r>
        <w:rPr>
          <w:rFonts w:ascii="UnitPro" w:hAnsi="UnitPro" w:cs="UnitPro" w:eastAsia="UnitPro"/>
          <w:sz w:val="36"/>
          <w:szCs w:val="36"/>
          <w:color w:val="121517"/>
          <w:spacing w:val="0"/>
          <w:u w:val="single" w:color="121517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u w:val="single" w:color="121517"/>
          <w:position w:val="-1"/>
        </w:rPr>
        <w:tab/>
      </w:r>
      <w:r>
        <w:rPr>
          <w:rFonts w:ascii="UnitPro" w:hAnsi="UnitPro" w:cs="UnitPro" w:eastAsia="UnitPro"/>
          <w:sz w:val="36"/>
          <w:szCs w:val="36"/>
          <w:color w:val="121517"/>
          <w:spacing w:val="0"/>
          <w:u w:val="single" w:color="121517"/>
          <w:position w:val="-1"/>
        </w:rPr>
      </w:r>
      <w:r>
        <w:rPr>
          <w:rFonts w:ascii="UnitPro" w:hAnsi="UnitPro" w:cs="UnitPro" w:eastAsia="UnitPro"/>
          <w:sz w:val="36"/>
          <w:szCs w:val="36"/>
          <w:color w:val="121517"/>
          <w:spacing w:val="0"/>
          <w:position w:val="-1"/>
        </w:rPr>
      </w:r>
      <w:r>
        <w:rPr>
          <w:rFonts w:ascii="UnitPro" w:hAnsi="UnitPro" w:cs="UnitPro" w:eastAsia="UnitPro"/>
          <w:sz w:val="36"/>
          <w:szCs w:val="36"/>
          <w:color w:val="121517"/>
          <w:spacing w:val="0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(/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u w:val="single" w:color="121517"/>
          <w:position w:val="-1"/>
        </w:rPr>
        <w:t> </w:t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u w:val="single" w:color="121517"/>
          <w:position w:val="-1"/>
        </w:rPr>
        <w:tab/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u w:val="single" w:color="121517"/>
          <w:position w:val="-1"/>
        </w:rPr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</w:r>
      <w:r>
        <w:rPr>
          <w:rFonts w:ascii="UnitPro" w:hAnsi="UnitPro" w:cs="UnitPro" w:eastAsia="UnitPro"/>
          <w:sz w:val="36"/>
          <w:szCs w:val="36"/>
          <w:color w:val="121517"/>
          <w:spacing w:val="0"/>
          <w:w w:val="100"/>
          <w:position w:val="-1"/>
        </w:rPr>
        <w:t>)</w:t>
      </w:r>
      <w:r>
        <w:rPr>
          <w:rFonts w:ascii="UnitPro" w:hAnsi="UnitPro" w:cs="UnitPro" w:eastAsia="UnitPro"/>
          <w:sz w:val="36"/>
          <w:szCs w:val="3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00" w:bottom="280" w:left="620" w:right="500"/>
          <w:cols w:num="2" w:equalWidth="0">
            <w:col w:w="5706" w:space="222"/>
            <w:col w:w="4872"/>
          </w:cols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539" w:right="-20"/>
        <w:jc w:val="left"/>
        <w:tabs>
          <w:tab w:pos="4280" w:val="left"/>
          <w:tab w:pos="9340" w:val="left"/>
        </w:tabs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37.172798pt;margin-top:13.485497pt;width:67.345pt;height:1pt;mso-position-horizontal-relative:page;mso-position-vertical-relative:paragraph;z-index:-404" coordorigin="743,270" coordsize="1347,20">
            <v:group style="position:absolute;left:783;top:280;width:1287;height:2" coordorigin="783,280" coordsize="1287,2">
              <v:shape style="position:absolute;left:783;top:280;width:1287;height:2" coordorigin="783,280" coordsize="1287,0" path="m783,280l2071,280e" filled="f" stroked="t" strokeweight="1pt" strokecolor="#121517">
                <v:path arrowok="t"/>
                <v:stroke dashstyle="dash"/>
              </v:shape>
            </v:group>
            <v:group style="position:absolute;left:743;top:270;width:2;height:20" coordorigin="743,270" coordsize="2,20">
              <v:shape style="position:absolute;left:743;top:270;width:2;height:20" coordorigin="743,270" coordsize="0,20" path="m743,270l743,290e" filled="f" stroked="t" strokeweight="0pt" strokecolor="#121517">
                <v:path arrowok="t"/>
              </v:shape>
            </v:group>
            <v:group style="position:absolute;left:2090;top:270;width:2;height:20" coordorigin="2090,270" coordsize="2,20">
              <v:shape style="position:absolute;left:2090;top:270;width:2;height:20" coordorigin="2090,270" coordsize="0,20" path="m2090,270l2090,290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13.485497pt;width:358.994pt;height:1pt;mso-position-horizontal-relative:page;mso-position-vertical-relative:paragraph;z-index:-403" coordorigin="2337,270" coordsize="7180,20">
            <v:group style="position:absolute;left:2377;top:280;width:7120;height:2" coordorigin="2377,280" coordsize="7120,2">
              <v:shape style="position:absolute;left:2377;top:280;width:7120;height:2" coordorigin="2377,280" coordsize="7120,0" path="m2377,280l9497,280e" filled="f" stroked="t" strokeweight="1pt" strokecolor="#121517">
                <v:path arrowok="t"/>
                <v:stroke dashstyle="dash"/>
              </v:shape>
            </v:group>
            <v:group style="position:absolute;left:2337;top:270;width:2;height:20" coordorigin="2337,270" coordsize="2,20">
              <v:shape style="position:absolute;left:2337;top:270;width:2;height:20" coordorigin="2337,270" coordsize="0,20" path="m2337,270l2337,290e" filled="f" stroked="t" strokeweight="0pt" strokecolor="#121517">
                <v:path arrowok="t"/>
              </v:shape>
            </v:group>
            <v:group style="position:absolute;left:9517;top:270;width:2;height:20" coordorigin="9517,270" coordsize="2,20">
              <v:shape style="position:absolute;left:9517;top:270;width:2;height:20" coordorigin="9517,270" coordsize="0,20" path="m9517,270l9517,290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13.485497pt;width:71.471pt;height:1pt;mso-position-horizontal-relative:page;mso-position-vertical-relative:paragraph;z-index:-402" coordorigin="9764,270" coordsize="1429,20">
            <v:group style="position:absolute;left:9804;top:280;width:1370;height:2" coordorigin="9804,280" coordsize="1370,2">
              <v:shape style="position:absolute;left:9804;top:280;width:1370;height:2" coordorigin="9804,280" coordsize="1370,0" path="m9804,280l11173,280e" filled="f" stroked="t" strokeweight="1pt" strokecolor="#121517">
                <v:path arrowok="t"/>
                <v:stroke dashstyle="dash"/>
              </v:shape>
            </v:group>
            <v:group style="position:absolute;left:9764;top:270;width:2;height:20" coordorigin="9764,270" coordsize="2,20">
              <v:shape style="position:absolute;left:9764;top:270;width:2;height:20" coordorigin="9764,270" coordsize="0,20" path="m9764,270l9764,290e" filled="f" stroked="t" strokeweight="0pt" strokecolor="#121517">
                <v:path arrowok="t"/>
              </v:shape>
            </v:group>
            <v:group style="position:absolute;left:11193;top:270;width:2;height:20" coordorigin="11193,270" coordsize="2,20">
              <v:shape style="position:absolute;left:11193;top:270;width:2;height:20" coordorigin="11193,270" coordsize="0,20" path="m11193,270l11193,290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34.268497pt;width:67.345pt;height:1pt;mso-position-horizontal-relative:page;mso-position-vertical-relative:paragraph;z-index:-401" coordorigin="743,685" coordsize="1347,20">
            <v:group style="position:absolute;left:783;top:695;width:1287;height:2" coordorigin="783,695" coordsize="1287,2">
              <v:shape style="position:absolute;left:783;top:695;width:1287;height:2" coordorigin="783,695" coordsize="1287,0" path="m783,695l2071,695e" filled="f" stroked="t" strokeweight="1pt" strokecolor="#121517">
                <v:path arrowok="t"/>
                <v:stroke dashstyle="dash"/>
              </v:shape>
            </v:group>
            <v:group style="position:absolute;left:743;top:685;width:2;height:20" coordorigin="743,685" coordsize="2,20">
              <v:shape style="position:absolute;left:743;top:685;width:2;height:20" coordorigin="743,685" coordsize="0,20" path="m743,685l743,705e" filled="f" stroked="t" strokeweight="0pt" strokecolor="#121517">
                <v:path arrowok="t"/>
              </v:shape>
            </v:group>
            <v:group style="position:absolute;left:2090;top:685;width:2;height:20" coordorigin="2090,685" coordsize="2,20">
              <v:shape style="position:absolute;left:2090;top:685;width:2;height:20" coordorigin="2090,685" coordsize="0,20" path="m2090,685l2090,705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34.268497pt;width:358.994pt;height:1pt;mso-position-horizontal-relative:page;mso-position-vertical-relative:paragraph;z-index:-400" coordorigin="2337,685" coordsize="7180,20">
            <v:group style="position:absolute;left:2377;top:695;width:7120;height:2" coordorigin="2377,695" coordsize="7120,2">
              <v:shape style="position:absolute;left:2377;top:695;width:7120;height:2" coordorigin="2377,695" coordsize="7120,0" path="m2377,695l9497,695e" filled="f" stroked="t" strokeweight="1pt" strokecolor="#121517">
                <v:path arrowok="t"/>
                <v:stroke dashstyle="dash"/>
              </v:shape>
            </v:group>
            <v:group style="position:absolute;left:2337;top:685;width:2;height:20" coordorigin="2337,685" coordsize="2,20">
              <v:shape style="position:absolute;left:2337;top:685;width:2;height:20" coordorigin="2337,685" coordsize="0,20" path="m2337,685l2337,705e" filled="f" stroked="t" strokeweight="0pt" strokecolor="#121517">
                <v:path arrowok="t"/>
              </v:shape>
            </v:group>
            <v:group style="position:absolute;left:9517;top:685;width:2;height:20" coordorigin="9517,685" coordsize="2,20">
              <v:shape style="position:absolute;left:9517;top:685;width:2;height:20" coordorigin="9517,685" coordsize="0,20" path="m9517,685l9517,705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34.268497pt;width:71.471pt;height:1pt;mso-position-horizontal-relative:page;mso-position-vertical-relative:paragraph;z-index:-399" coordorigin="9764,685" coordsize="1429,20">
            <v:group style="position:absolute;left:9804;top:695;width:1370;height:2" coordorigin="9804,695" coordsize="1370,2">
              <v:shape style="position:absolute;left:9804;top:695;width:1370;height:2" coordorigin="9804,695" coordsize="1370,0" path="m9804,695l11173,695e" filled="f" stroked="t" strokeweight="1pt" strokecolor="#121517">
                <v:path arrowok="t"/>
                <v:stroke dashstyle="dash"/>
              </v:shape>
            </v:group>
            <v:group style="position:absolute;left:9764;top:685;width:2;height:20" coordorigin="9764,685" coordsize="2,20">
              <v:shape style="position:absolute;left:9764;top:685;width:2;height:20" coordorigin="9764,685" coordsize="0,20" path="m9764,685l9764,705e" filled="f" stroked="t" strokeweight="0pt" strokecolor="#121517">
                <v:path arrowok="t"/>
              </v:shape>
            </v:group>
            <v:group style="position:absolute;left:11193;top:685;width:2;height:20" coordorigin="11193,685" coordsize="2,20">
              <v:shape style="position:absolute;left:11193;top:685;width:2;height:20" coordorigin="11193,685" coordsize="0,20" path="m11193,685l11193,705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55.052498pt;width:67.345pt;height:1pt;mso-position-horizontal-relative:page;mso-position-vertical-relative:paragraph;z-index:-398" coordorigin="743,1101" coordsize="1347,20">
            <v:group style="position:absolute;left:783;top:1111;width:1287;height:2" coordorigin="783,1111" coordsize="1287,2">
              <v:shape style="position:absolute;left:783;top:1111;width:1287;height:2" coordorigin="783,1111" coordsize="1287,0" path="m783,1111l2071,1111e" filled="f" stroked="t" strokeweight="1pt" strokecolor="#121517">
                <v:path arrowok="t"/>
                <v:stroke dashstyle="dash"/>
              </v:shape>
            </v:group>
            <v:group style="position:absolute;left:743;top:1101;width:2;height:20" coordorigin="743,1101" coordsize="2,20">
              <v:shape style="position:absolute;left:743;top:1101;width:2;height:20" coordorigin="743,1101" coordsize="0,20" path="m743,1101l743,1121e" filled="f" stroked="t" strokeweight="0pt" strokecolor="#121517">
                <v:path arrowok="t"/>
              </v:shape>
            </v:group>
            <v:group style="position:absolute;left:2090;top:1101;width:2;height:20" coordorigin="2090,1101" coordsize="2,20">
              <v:shape style="position:absolute;left:2090;top:1101;width:2;height:20" coordorigin="2090,1101" coordsize="0,20" path="m2090,1101l2090,1121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55.052498pt;width:358.994pt;height:1pt;mso-position-horizontal-relative:page;mso-position-vertical-relative:paragraph;z-index:-397" coordorigin="2337,1101" coordsize="7180,20">
            <v:group style="position:absolute;left:2377;top:1111;width:7120;height:2" coordorigin="2377,1111" coordsize="7120,2">
              <v:shape style="position:absolute;left:2377;top:1111;width:7120;height:2" coordorigin="2377,1111" coordsize="7120,0" path="m2377,1111l9497,1111e" filled="f" stroked="t" strokeweight="1pt" strokecolor="#121517">
                <v:path arrowok="t"/>
                <v:stroke dashstyle="dash"/>
              </v:shape>
            </v:group>
            <v:group style="position:absolute;left:2337;top:1101;width:2;height:20" coordorigin="2337,1101" coordsize="2,20">
              <v:shape style="position:absolute;left:2337;top:1101;width:2;height:20" coordorigin="2337,1101" coordsize="0,20" path="m2337,1101l2337,1121e" filled="f" stroked="t" strokeweight="0pt" strokecolor="#121517">
                <v:path arrowok="t"/>
              </v:shape>
            </v:group>
            <v:group style="position:absolute;left:9517;top:1101;width:2;height:20" coordorigin="9517,1101" coordsize="2,20">
              <v:shape style="position:absolute;left:9517;top:1101;width:2;height:20" coordorigin="9517,1101" coordsize="0,20" path="m9517,1101l9517,1121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55.052498pt;width:71.471pt;height:1pt;mso-position-horizontal-relative:page;mso-position-vertical-relative:paragraph;z-index:-396" coordorigin="9764,1101" coordsize="1429,20">
            <v:group style="position:absolute;left:9804;top:1111;width:1370;height:2" coordorigin="9804,1111" coordsize="1370,2">
              <v:shape style="position:absolute;left:9804;top:1111;width:1370;height:2" coordorigin="9804,1111" coordsize="1370,0" path="m9804,1111l11173,1111e" filled="f" stroked="t" strokeweight="1pt" strokecolor="#121517">
                <v:path arrowok="t"/>
                <v:stroke dashstyle="dash"/>
              </v:shape>
            </v:group>
            <v:group style="position:absolute;left:9764;top:1101;width:2;height:20" coordorigin="9764,1101" coordsize="2,20">
              <v:shape style="position:absolute;left:9764;top:1101;width:2;height:20" coordorigin="9764,1101" coordsize="0,20" path="m9764,1101l9764,1121e" filled="f" stroked="t" strokeweight="0pt" strokecolor="#121517">
                <v:path arrowok="t"/>
              </v:shape>
            </v:group>
            <v:group style="position:absolute;left:11193;top:1101;width:2;height:20" coordorigin="11193,1101" coordsize="2,20">
              <v:shape style="position:absolute;left:11193;top:1101;width:2;height:20" coordorigin="11193,1101" coordsize="0,20" path="m11193,1101l11193,1121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75.835495pt;width:67.345pt;height:1pt;mso-position-horizontal-relative:page;mso-position-vertical-relative:paragraph;z-index:-395" coordorigin="743,1517" coordsize="1347,20">
            <v:group style="position:absolute;left:783;top:1527;width:1287;height:2" coordorigin="783,1527" coordsize="1287,2">
              <v:shape style="position:absolute;left:783;top:1527;width:1287;height:2" coordorigin="783,1527" coordsize="1287,0" path="m783,1527l2071,1527e" filled="f" stroked="t" strokeweight="1pt" strokecolor="#121517">
                <v:path arrowok="t"/>
                <v:stroke dashstyle="dash"/>
              </v:shape>
            </v:group>
            <v:group style="position:absolute;left:743;top:1517;width:2;height:20" coordorigin="743,1517" coordsize="2,20">
              <v:shape style="position:absolute;left:743;top:1517;width:2;height:20" coordorigin="743,1517" coordsize="0,20" path="m743,1517l743,1537e" filled="f" stroked="t" strokeweight="0pt" strokecolor="#121517">
                <v:path arrowok="t"/>
              </v:shape>
            </v:group>
            <v:group style="position:absolute;left:2090;top:1517;width:2;height:20" coordorigin="2090,1517" coordsize="2,20">
              <v:shape style="position:absolute;left:2090;top:1517;width:2;height:20" coordorigin="2090,1517" coordsize="0,20" path="m2090,1517l2090,1537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75.835495pt;width:358.994pt;height:1pt;mso-position-horizontal-relative:page;mso-position-vertical-relative:paragraph;z-index:-394" coordorigin="2337,1517" coordsize="7180,20">
            <v:group style="position:absolute;left:2377;top:1527;width:7120;height:2" coordorigin="2377,1527" coordsize="7120,2">
              <v:shape style="position:absolute;left:2377;top:1527;width:7120;height:2" coordorigin="2377,1527" coordsize="7120,0" path="m2377,1527l9497,1527e" filled="f" stroked="t" strokeweight="1pt" strokecolor="#121517">
                <v:path arrowok="t"/>
                <v:stroke dashstyle="dash"/>
              </v:shape>
            </v:group>
            <v:group style="position:absolute;left:2337;top:1517;width:2;height:20" coordorigin="2337,1517" coordsize="2,20">
              <v:shape style="position:absolute;left:2337;top:1517;width:2;height:20" coordorigin="2337,1517" coordsize="0,20" path="m2337,1517l2337,1537e" filled="f" stroked="t" strokeweight="0pt" strokecolor="#121517">
                <v:path arrowok="t"/>
              </v:shape>
            </v:group>
            <v:group style="position:absolute;left:9517;top:1517;width:2;height:20" coordorigin="9517,1517" coordsize="2,20">
              <v:shape style="position:absolute;left:9517;top:1517;width:2;height:20" coordorigin="9517,1517" coordsize="0,20" path="m9517,1517l9517,1537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75.835495pt;width:71.471pt;height:1pt;mso-position-horizontal-relative:page;mso-position-vertical-relative:paragraph;z-index:-393" coordorigin="9764,1517" coordsize="1429,20">
            <v:group style="position:absolute;left:9804;top:1527;width:1370;height:2" coordorigin="9804,1527" coordsize="1370,2">
              <v:shape style="position:absolute;left:9804;top:1527;width:1370;height:2" coordorigin="9804,1527" coordsize="1370,0" path="m9804,1527l11173,1527e" filled="f" stroked="t" strokeweight="1pt" strokecolor="#121517">
                <v:path arrowok="t"/>
                <v:stroke dashstyle="dash"/>
              </v:shape>
            </v:group>
            <v:group style="position:absolute;left:9764;top:1517;width:2;height:20" coordorigin="9764,1517" coordsize="2,20">
              <v:shape style="position:absolute;left:9764;top:1517;width:2;height:20" coordorigin="9764,1517" coordsize="0,20" path="m9764,1517l9764,1537e" filled="f" stroked="t" strokeweight="0pt" strokecolor="#121517">
                <v:path arrowok="t"/>
              </v:shape>
            </v:group>
            <v:group style="position:absolute;left:11193;top:1517;width:2;height:20" coordorigin="11193,1517" coordsize="2,20">
              <v:shape style="position:absolute;left:11193;top:1517;width:2;height:20" coordorigin="11193,1517" coordsize="0,20" path="m11193,1517l11193,1537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96.619499pt;width:67.345pt;height:1pt;mso-position-horizontal-relative:page;mso-position-vertical-relative:paragraph;z-index:-392" coordorigin="743,1932" coordsize="1347,20">
            <v:group style="position:absolute;left:783;top:1942;width:1287;height:2" coordorigin="783,1942" coordsize="1287,2">
              <v:shape style="position:absolute;left:783;top:1942;width:1287;height:2" coordorigin="783,1942" coordsize="1287,0" path="m783,1942l2071,1942e" filled="f" stroked="t" strokeweight="1pt" strokecolor="#121517">
                <v:path arrowok="t"/>
                <v:stroke dashstyle="dash"/>
              </v:shape>
            </v:group>
            <v:group style="position:absolute;left:743;top:1932;width:2;height:20" coordorigin="743,1932" coordsize="2,20">
              <v:shape style="position:absolute;left:743;top:1932;width:2;height:20" coordorigin="743,1932" coordsize="0,20" path="m743,1932l743,1952e" filled="f" stroked="t" strokeweight="0pt" strokecolor="#121517">
                <v:path arrowok="t"/>
              </v:shape>
            </v:group>
            <v:group style="position:absolute;left:2090;top:1932;width:2;height:20" coordorigin="2090,1932" coordsize="2,20">
              <v:shape style="position:absolute;left:2090;top:1932;width:2;height:20" coordorigin="2090,1932" coordsize="0,20" path="m2090,1932l2090,1952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96.619499pt;width:358.994pt;height:1pt;mso-position-horizontal-relative:page;mso-position-vertical-relative:paragraph;z-index:-391" coordorigin="2337,1932" coordsize="7180,20">
            <v:group style="position:absolute;left:2377;top:1942;width:7120;height:2" coordorigin="2377,1942" coordsize="7120,2">
              <v:shape style="position:absolute;left:2377;top:1942;width:7120;height:2" coordorigin="2377,1942" coordsize="7120,0" path="m2377,1942l9497,1942e" filled="f" stroked="t" strokeweight="1pt" strokecolor="#121517">
                <v:path arrowok="t"/>
                <v:stroke dashstyle="dash"/>
              </v:shape>
            </v:group>
            <v:group style="position:absolute;left:2337;top:1932;width:2;height:20" coordorigin="2337,1932" coordsize="2,20">
              <v:shape style="position:absolute;left:2337;top:1932;width:2;height:20" coordorigin="2337,1932" coordsize="0,20" path="m2337,1932l2337,1952e" filled="f" stroked="t" strokeweight="0pt" strokecolor="#121517">
                <v:path arrowok="t"/>
              </v:shape>
            </v:group>
            <v:group style="position:absolute;left:9517;top:1932;width:2;height:20" coordorigin="9517,1932" coordsize="2,20">
              <v:shape style="position:absolute;left:9517;top:1932;width:2;height:20" coordorigin="9517,1932" coordsize="0,20" path="m9517,1932l9517,1952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96.619499pt;width:71.471pt;height:1pt;mso-position-horizontal-relative:page;mso-position-vertical-relative:paragraph;z-index:-390" coordorigin="9764,1932" coordsize="1429,20">
            <v:group style="position:absolute;left:9804;top:1942;width:1370;height:2" coordorigin="9804,1942" coordsize="1370,2">
              <v:shape style="position:absolute;left:9804;top:1942;width:1370;height:2" coordorigin="9804,1942" coordsize="1370,0" path="m9804,1942l11173,1942e" filled="f" stroked="t" strokeweight="1pt" strokecolor="#121517">
                <v:path arrowok="t"/>
                <v:stroke dashstyle="dash"/>
              </v:shape>
            </v:group>
            <v:group style="position:absolute;left:9764;top:1932;width:2;height:20" coordorigin="9764,1932" coordsize="2,20">
              <v:shape style="position:absolute;left:9764;top:1932;width:2;height:20" coordorigin="9764,1932" coordsize="0,20" path="m9764,1932l9764,1952e" filled="f" stroked="t" strokeweight="0pt" strokecolor="#121517">
                <v:path arrowok="t"/>
              </v:shape>
            </v:group>
            <v:group style="position:absolute;left:11193;top:1932;width:2;height:20" coordorigin="11193,1932" coordsize="2,20">
              <v:shape style="position:absolute;left:11193;top:1932;width:2;height:20" coordorigin="11193,1932" coordsize="0,20" path="m11193,1932l11193,1952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117.403496pt;width:67.345pt;height:1pt;mso-position-horizontal-relative:page;mso-position-vertical-relative:paragraph;z-index:-389" coordorigin="743,2348" coordsize="1347,20">
            <v:group style="position:absolute;left:783;top:2358;width:1287;height:2" coordorigin="783,2358" coordsize="1287,2">
              <v:shape style="position:absolute;left:783;top:2358;width:1287;height:2" coordorigin="783,2358" coordsize="1287,0" path="m783,2358l2071,2358e" filled="f" stroked="t" strokeweight="1pt" strokecolor="#121517">
                <v:path arrowok="t"/>
                <v:stroke dashstyle="dash"/>
              </v:shape>
            </v:group>
            <v:group style="position:absolute;left:743;top:2348;width:2;height:20" coordorigin="743,2348" coordsize="2,20">
              <v:shape style="position:absolute;left:743;top:2348;width:2;height:20" coordorigin="743,2348" coordsize="0,20" path="m743,2348l743,2368e" filled="f" stroked="t" strokeweight="0pt" strokecolor="#121517">
                <v:path arrowok="t"/>
              </v:shape>
            </v:group>
            <v:group style="position:absolute;left:2090;top:2348;width:2;height:20" coordorigin="2090,2348" coordsize="2,20">
              <v:shape style="position:absolute;left:2090;top:2348;width:2;height:20" coordorigin="2090,2348" coordsize="0,20" path="m2090,2348l2090,2368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117.403496pt;width:358.994pt;height:1pt;mso-position-horizontal-relative:page;mso-position-vertical-relative:paragraph;z-index:-388" coordorigin="2337,2348" coordsize="7180,20">
            <v:group style="position:absolute;left:2377;top:2358;width:7120;height:2" coordorigin="2377,2358" coordsize="7120,2">
              <v:shape style="position:absolute;left:2377;top:2358;width:7120;height:2" coordorigin="2377,2358" coordsize="7120,0" path="m2377,2358l9497,2358e" filled="f" stroked="t" strokeweight="1pt" strokecolor="#121517">
                <v:path arrowok="t"/>
                <v:stroke dashstyle="dash"/>
              </v:shape>
            </v:group>
            <v:group style="position:absolute;left:2337;top:2348;width:2;height:20" coordorigin="2337,2348" coordsize="2,20">
              <v:shape style="position:absolute;left:2337;top:2348;width:2;height:20" coordorigin="2337,2348" coordsize="0,20" path="m2337,2348l2337,2368e" filled="f" stroked="t" strokeweight="0pt" strokecolor="#121517">
                <v:path arrowok="t"/>
              </v:shape>
            </v:group>
            <v:group style="position:absolute;left:9517;top:2348;width:2;height:20" coordorigin="9517,2348" coordsize="2,20">
              <v:shape style="position:absolute;left:9517;top:2348;width:2;height:20" coordorigin="9517,2348" coordsize="0,20" path="m9517,2348l9517,2368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117.403496pt;width:71.471pt;height:1pt;mso-position-horizontal-relative:page;mso-position-vertical-relative:paragraph;z-index:-387" coordorigin="9764,2348" coordsize="1429,20">
            <v:group style="position:absolute;left:9804;top:2358;width:1370;height:2" coordorigin="9804,2358" coordsize="1370,2">
              <v:shape style="position:absolute;left:9804;top:2358;width:1370;height:2" coordorigin="9804,2358" coordsize="1370,0" path="m9804,2358l11173,2358e" filled="f" stroked="t" strokeweight="1pt" strokecolor="#121517">
                <v:path arrowok="t"/>
                <v:stroke dashstyle="dash"/>
              </v:shape>
            </v:group>
            <v:group style="position:absolute;left:9764;top:2348;width:2;height:20" coordorigin="9764,2348" coordsize="2,20">
              <v:shape style="position:absolute;left:9764;top:2348;width:2;height:20" coordorigin="9764,2348" coordsize="0,20" path="m9764,2348l9764,2368e" filled="f" stroked="t" strokeweight="0pt" strokecolor="#121517">
                <v:path arrowok="t"/>
              </v:shape>
            </v:group>
            <v:group style="position:absolute;left:11193;top:2348;width:2;height:20" coordorigin="11193,2348" coordsize="2,20">
              <v:shape style="position:absolute;left:11193;top:2348;width:2;height:20" coordorigin="11193,2348" coordsize="0,20" path="m11193,2348l11193,2368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138.186493pt;width:67.345pt;height:1pt;mso-position-horizontal-relative:page;mso-position-vertical-relative:paragraph;z-index:-386" coordorigin="743,2764" coordsize="1347,20">
            <v:group style="position:absolute;left:783;top:2774;width:1287;height:2" coordorigin="783,2774" coordsize="1287,2">
              <v:shape style="position:absolute;left:783;top:2774;width:1287;height:2" coordorigin="783,2774" coordsize="1287,0" path="m783,2774l2071,2774e" filled="f" stroked="t" strokeweight="1pt" strokecolor="#121517">
                <v:path arrowok="t"/>
                <v:stroke dashstyle="dash"/>
              </v:shape>
            </v:group>
            <v:group style="position:absolute;left:743;top:2764;width:2;height:20" coordorigin="743,2764" coordsize="2,20">
              <v:shape style="position:absolute;left:743;top:2764;width:2;height:20" coordorigin="743,2764" coordsize="0,20" path="m743,2764l743,2784e" filled="f" stroked="t" strokeweight="0pt" strokecolor="#121517">
                <v:path arrowok="t"/>
              </v:shape>
            </v:group>
            <v:group style="position:absolute;left:2090;top:2764;width:2;height:20" coordorigin="2090,2764" coordsize="2,20">
              <v:shape style="position:absolute;left:2090;top:2764;width:2;height:20" coordorigin="2090,2764" coordsize="0,20" path="m2090,2764l2090,2784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138.186493pt;width:358.994pt;height:1pt;mso-position-horizontal-relative:page;mso-position-vertical-relative:paragraph;z-index:-385" coordorigin="2337,2764" coordsize="7180,20">
            <v:group style="position:absolute;left:2377;top:2774;width:7120;height:2" coordorigin="2377,2774" coordsize="7120,2">
              <v:shape style="position:absolute;left:2377;top:2774;width:7120;height:2" coordorigin="2377,2774" coordsize="7120,0" path="m2377,2774l9497,2774e" filled="f" stroked="t" strokeweight="1pt" strokecolor="#121517">
                <v:path arrowok="t"/>
                <v:stroke dashstyle="dash"/>
              </v:shape>
            </v:group>
            <v:group style="position:absolute;left:2337;top:2764;width:2;height:20" coordorigin="2337,2764" coordsize="2,20">
              <v:shape style="position:absolute;left:2337;top:2764;width:2;height:20" coordorigin="2337,2764" coordsize="0,20" path="m2337,2764l2337,2784e" filled="f" stroked="t" strokeweight="0pt" strokecolor="#121517">
                <v:path arrowok="t"/>
              </v:shape>
            </v:group>
            <v:group style="position:absolute;left:9517;top:2764;width:2;height:20" coordorigin="9517,2764" coordsize="2,20">
              <v:shape style="position:absolute;left:9517;top:2764;width:2;height:20" coordorigin="9517,2764" coordsize="0,20" path="m9517,2764l9517,2784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138.186493pt;width:71.471pt;height:1pt;mso-position-horizontal-relative:page;mso-position-vertical-relative:paragraph;z-index:-384" coordorigin="9764,2764" coordsize="1429,20">
            <v:group style="position:absolute;left:9804;top:2774;width:1370;height:2" coordorigin="9804,2774" coordsize="1370,2">
              <v:shape style="position:absolute;left:9804;top:2774;width:1370;height:2" coordorigin="9804,2774" coordsize="1370,0" path="m9804,2774l11173,2774e" filled="f" stroked="t" strokeweight="1pt" strokecolor="#121517">
                <v:path arrowok="t"/>
                <v:stroke dashstyle="dash"/>
              </v:shape>
            </v:group>
            <v:group style="position:absolute;left:9764;top:2764;width:2;height:20" coordorigin="9764,2764" coordsize="2,20">
              <v:shape style="position:absolute;left:9764;top:2764;width:2;height:20" coordorigin="9764,2764" coordsize="0,20" path="m9764,2764l9764,2784e" filled="f" stroked="t" strokeweight="0pt" strokecolor="#121517">
                <v:path arrowok="t"/>
              </v:shape>
            </v:group>
            <v:group style="position:absolute;left:11193;top:2764;width:2;height:20" coordorigin="11193,2764" coordsize="2,20">
              <v:shape style="position:absolute;left:11193;top:2764;width:2;height:20" coordorigin="11193,2764" coordsize="0,20" path="m11193,2764l11193,2784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158.970490pt;width:67.345pt;height:1pt;mso-position-horizontal-relative:page;mso-position-vertical-relative:paragraph;z-index:-383" coordorigin="743,3179" coordsize="1347,20">
            <v:group style="position:absolute;left:783;top:3189;width:1287;height:2" coordorigin="783,3189" coordsize="1287,2">
              <v:shape style="position:absolute;left:783;top:3189;width:1287;height:2" coordorigin="783,3189" coordsize="1287,0" path="m783,3189l2071,3189e" filled="f" stroked="t" strokeweight="1pt" strokecolor="#121517">
                <v:path arrowok="t"/>
                <v:stroke dashstyle="dash"/>
              </v:shape>
            </v:group>
            <v:group style="position:absolute;left:743;top:3179;width:2;height:20" coordorigin="743,3179" coordsize="2,20">
              <v:shape style="position:absolute;left:743;top:3179;width:2;height:20" coordorigin="743,3179" coordsize="0,20" path="m743,3179l743,3199e" filled="f" stroked="t" strokeweight="0pt" strokecolor="#121517">
                <v:path arrowok="t"/>
              </v:shape>
            </v:group>
            <v:group style="position:absolute;left:2090;top:3179;width:2;height:20" coordorigin="2090,3179" coordsize="2,20">
              <v:shape style="position:absolute;left:2090;top:3179;width:2;height:20" coordorigin="2090,3179" coordsize="0,20" path="m2090,3179l2090,3199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158.970490pt;width:358.994pt;height:1pt;mso-position-horizontal-relative:page;mso-position-vertical-relative:paragraph;z-index:-382" coordorigin="2337,3179" coordsize="7180,20">
            <v:group style="position:absolute;left:2377;top:3189;width:7120;height:2" coordorigin="2377,3189" coordsize="7120,2">
              <v:shape style="position:absolute;left:2377;top:3189;width:7120;height:2" coordorigin="2377,3189" coordsize="7120,0" path="m2377,3189l9497,3189e" filled="f" stroked="t" strokeweight="1pt" strokecolor="#121517">
                <v:path arrowok="t"/>
                <v:stroke dashstyle="dash"/>
              </v:shape>
            </v:group>
            <v:group style="position:absolute;left:2337;top:3179;width:2;height:20" coordorigin="2337,3179" coordsize="2,20">
              <v:shape style="position:absolute;left:2337;top:3179;width:2;height:20" coordorigin="2337,3179" coordsize="0,20" path="m2337,3179l2337,3199e" filled="f" stroked="t" strokeweight="0pt" strokecolor="#121517">
                <v:path arrowok="t"/>
              </v:shape>
            </v:group>
            <v:group style="position:absolute;left:9517;top:3179;width:2;height:20" coordorigin="9517,3179" coordsize="2,20">
              <v:shape style="position:absolute;left:9517;top:3179;width:2;height:20" coordorigin="9517,3179" coordsize="0,20" path="m9517,3179l9517,3199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158.970490pt;width:71.471pt;height:1pt;mso-position-horizontal-relative:page;mso-position-vertical-relative:paragraph;z-index:-381" coordorigin="9764,3179" coordsize="1429,20">
            <v:group style="position:absolute;left:9804;top:3189;width:1370;height:2" coordorigin="9804,3189" coordsize="1370,2">
              <v:shape style="position:absolute;left:9804;top:3189;width:1370;height:2" coordorigin="9804,3189" coordsize="1370,0" path="m9804,3189l11173,3189e" filled="f" stroked="t" strokeweight="1pt" strokecolor="#121517">
                <v:path arrowok="t"/>
                <v:stroke dashstyle="dash"/>
              </v:shape>
            </v:group>
            <v:group style="position:absolute;left:9764;top:3179;width:2;height:20" coordorigin="9764,3179" coordsize="2,20">
              <v:shape style="position:absolute;left:9764;top:3179;width:2;height:20" coordorigin="9764,3179" coordsize="0,20" path="m9764,3179l9764,3199e" filled="f" stroked="t" strokeweight="0pt" strokecolor="#121517">
                <v:path arrowok="t"/>
              </v:shape>
            </v:group>
            <v:group style="position:absolute;left:11193;top:3179;width:2;height:20" coordorigin="11193,3179" coordsize="2,20">
              <v:shape style="position:absolute;left:11193;top:3179;width:2;height:20" coordorigin="11193,3179" coordsize="0,20" path="m11193,3179l11193,3199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179.754501pt;width:67.345pt;height:1pt;mso-position-horizontal-relative:page;mso-position-vertical-relative:paragraph;z-index:-380" coordorigin="743,3595" coordsize="1347,20">
            <v:group style="position:absolute;left:783;top:3605;width:1287;height:2" coordorigin="783,3605" coordsize="1287,2">
              <v:shape style="position:absolute;left:783;top:3605;width:1287;height:2" coordorigin="783,3605" coordsize="1287,0" path="m783,3605l2071,3605e" filled="f" stroked="t" strokeweight="1pt" strokecolor="#121517">
                <v:path arrowok="t"/>
                <v:stroke dashstyle="dash"/>
              </v:shape>
            </v:group>
            <v:group style="position:absolute;left:743;top:3595;width:2;height:20" coordorigin="743,3595" coordsize="2,20">
              <v:shape style="position:absolute;left:743;top:3595;width:2;height:20" coordorigin="743,3595" coordsize="0,20" path="m743,3595l743,3615e" filled="f" stroked="t" strokeweight="0pt" strokecolor="#121517">
                <v:path arrowok="t"/>
              </v:shape>
            </v:group>
            <v:group style="position:absolute;left:2090;top:3595;width:2;height:20" coordorigin="2090,3595" coordsize="2,20">
              <v:shape style="position:absolute;left:2090;top:3595;width:2;height:20" coordorigin="2090,3595" coordsize="0,20" path="m2090,3595l2090,3615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179.754501pt;width:358.994pt;height:1pt;mso-position-horizontal-relative:page;mso-position-vertical-relative:paragraph;z-index:-379" coordorigin="2337,3595" coordsize="7180,20">
            <v:group style="position:absolute;left:2377;top:3605;width:7120;height:2" coordorigin="2377,3605" coordsize="7120,2">
              <v:shape style="position:absolute;left:2377;top:3605;width:7120;height:2" coordorigin="2377,3605" coordsize="7120,0" path="m2377,3605l9497,3605e" filled="f" stroked="t" strokeweight="1pt" strokecolor="#121517">
                <v:path arrowok="t"/>
                <v:stroke dashstyle="dash"/>
              </v:shape>
            </v:group>
            <v:group style="position:absolute;left:2337;top:3595;width:2;height:20" coordorigin="2337,3595" coordsize="2,20">
              <v:shape style="position:absolute;left:2337;top:3595;width:2;height:20" coordorigin="2337,3595" coordsize="0,20" path="m2337,3595l2337,3615e" filled="f" stroked="t" strokeweight="0pt" strokecolor="#121517">
                <v:path arrowok="t"/>
              </v:shape>
            </v:group>
            <v:group style="position:absolute;left:9517;top:3595;width:2;height:20" coordorigin="9517,3595" coordsize="2,20">
              <v:shape style="position:absolute;left:9517;top:3595;width:2;height:20" coordorigin="9517,3595" coordsize="0,20" path="m9517,3595l9517,3615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179.754501pt;width:71.471pt;height:1pt;mso-position-horizontal-relative:page;mso-position-vertical-relative:paragraph;z-index:-378" coordorigin="9764,3595" coordsize="1429,20">
            <v:group style="position:absolute;left:9804;top:3605;width:1370;height:2" coordorigin="9804,3605" coordsize="1370,2">
              <v:shape style="position:absolute;left:9804;top:3605;width:1370;height:2" coordorigin="9804,3605" coordsize="1370,0" path="m9804,3605l11173,3605e" filled="f" stroked="t" strokeweight="1pt" strokecolor="#121517">
                <v:path arrowok="t"/>
                <v:stroke dashstyle="dash"/>
              </v:shape>
            </v:group>
            <v:group style="position:absolute;left:9764;top:3595;width:2;height:20" coordorigin="9764,3595" coordsize="2,20">
              <v:shape style="position:absolute;left:9764;top:3595;width:2;height:20" coordorigin="9764,3595" coordsize="0,20" path="m9764,3595l9764,3615e" filled="f" stroked="t" strokeweight="0pt" strokecolor="#121517">
                <v:path arrowok="t"/>
              </v:shape>
            </v:group>
            <v:group style="position:absolute;left:11193;top:3595;width:2;height:20" coordorigin="11193,3595" coordsize="2,20">
              <v:shape style="position:absolute;left:11193;top:3595;width:2;height:20" coordorigin="11193,3595" coordsize="0,20" path="m11193,3595l11193,3615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200.537491pt;width:67.345pt;height:1pt;mso-position-horizontal-relative:page;mso-position-vertical-relative:paragraph;z-index:-377" coordorigin="743,4011" coordsize="1347,20">
            <v:group style="position:absolute;left:783;top:4021;width:1287;height:2" coordorigin="783,4021" coordsize="1287,2">
              <v:shape style="position:absolute;left:783;top:4021;width:1287;height:2" coordorigin="783,4021" coordsize="1287,0" path="m783,4021l2071,4021e" filled="f" stroked="t" strokeweight="1pt" strokecolor="#121517">
                <v:path arrowok="t"/>
                <v:stroke dashstyle="dash"/>
              </v:shape>
            </v:group>
            <v:group style="position:absolute;left:743;top:4011;width:2;height:20" coordorigin="743,4011" coordsize="2,20">
              <v:shape style="position:absolute;left:743;top:4011;width:2;height:20" coordorigin="743,4011" coordsize="0,20" path="m743,4011l743,4031e" filled="f" stroked="t" strokeweight="0pt" strokecolor="#121517">
                <v:path arrowok="t"/>
              </v:shape>
            </v:group>
            <v:group style="position:absolute;left:2090;top:4011;width:2;height:20" coordorigin="2090,4011" coordsize="2,20">
              <v:shape style="position:absolute;left:2090;top:4011;width:2;height:20" coordorigin="2090,4011" coordsize="0,20" path="m2090,4011l2090,4031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200.537491pt;width:358.994pt;height:1pt;mso-position-horizontal-relative:page;mso-position-vertical-relative:paragraph;z-index:-376" coordorigin="2337,4011" coordsize="7180,20">
            <v:group style="position:absolute;left:2377;top:4021;width:7120;height:2" coordorigin="2377,4021" coordsize="7120,2">
              <v:shape style="position:absolute;left:2377;top:4021;width:7120;height:2" coordorigin="2377,4021" coordsize="7120,0" path="m2377,4021l9497,4021e" filled="f" stroked="t" strokeweight="1pt" strokecolor="#121517">
                <v:path arrowok="t"/>
                <v:stroke dashstyle="dash"/>
              </v:shape>
            </v:group>
            <v:group style="position:absolute;left:2337;top:4011;width:2;height:20" coordorigin="2337,4011" coordsize="2,20">
              <v:shape style="position:absolute;left:2337;top:4011;width:2;height:20" coordorigin="2337,4011" coordsize="0,20" path="m2337,4011l2337,4031e" filled="f" stroked="t" strokeweight="0pt" strokecolor="#121517">
                <v:path arrowok="t"/>
              </v:shape>
            </v:group>
            <v:group style="position:absolute;left:9517;top:4011;width:2;height:20" coordorigin="9517,4011" coordsize="2,20">
              <v:shape style="position:absolute;left:9517;top:4011;width:2;height:20" coordorigin="9517,4011" coordsize="0,20" path="m9517,4011l9517,4031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200.537491pt;width:71.471pt;height:1pt;mso-position-horizontal-relative:page;mso-position-vertical-relative:paragraph;z-index:-375" coordorigin="9764,4011" coordsize="1429,20">
            <v:group style="position:absolute;left:9804;top:4021;width:1370;height:2" coordorigin="9804,4021" coordsize="1370,2">
              <v:shape style="position:absolute;left:9804;top:4021;width:1370;height:2" coordorigin="9804,4021" coordsize="1370,0" path="m9804,4021l11173,4021e" filled="f" stroked="t" strokeweight="1pt" strokecolor="#121517">
                <v:path arrowok="t"/>
                <v:stroke dashstyle="dash"/>
              </v:shape>
            </v:group>
            <v:group style="position:absolute;left:9764;top:4011;width:2;height:20" coordorigin="9764,4011" coordsize="2,20">
              <v:shape style="position:absolute;left:9764;top:4011;width:2;height:20" coordorigin="9764,4011" coordsize="0,20" path="m9764,4011l9764,4031e" filled="f" stroked="t" strokeweight="0pt" strokecolor="#121517">
                <v:path arrowok="t"/>
              </v:shape>
            </v:group>
            <v:group style="position:absolute;left:11193;top:4011;width:2;height:20" coordorigin="11193,4011" coordsize="2,20">
              <v:shape style="position:absolute;left:11193;top:4011;width:2;height:20" coordorigin="11193,4011" coordsize="0,20" path="m11193,4011l11193,4031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221.321503pt;width:67.345pt;height:1pt;mso-position-horizontal-relative:page;mso-position-vertical-relative:paragraph;z-index:-374" coordorigin="743,4426" coordsize="1347,20">
            <v:group style="position:absolute;left:783;top:4436;width:1287;height:2" coordorigin="783,4436" coordsize="1287,2">
              <v:shape style="position:absolute;left:783;top:4436;width:1287;height:2" coordorigin="783,4436" coordsize="1287,0" path="m783,4436l2071,4436e" filled="f" stroked="t" strokeweight="1pt" strokecolor="#121517">
                <v:path arrowok="t"/>
                <v:stroke dashstyle="dash"/>
              </v:shape>
            </v:group>
            <v:group style="position:absolute;left:743;top:4426;width:2;height:20" coordorigin="743,4426" coordsize="2,20">
              <v:shape style="position:absolute;left:743;top:4426;width:2;height:20" coordorigin="743,4426" coordsize="0,20" path="m743,4426l743,4446e" filled="f" stroked="t" strokeweight="0pt" strokecolor="#121517">
                <v:path arrowok="t"/>
              </v:shape>
            </v:group>
            <v:group style="position:absolute;left:2090;top:4426;width:2;height:20" coordorigin="2090,4426" coordsize="2,20">
              <v:shape style="position:absolute;left:2090;top:4426;width:2;height:20" coordorigin="2090,4426" coordsize="0,20" path="m2090,4426l2090,4446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221.321503pt;width:358.994pt;height:1pt;mso-position-horizontal-relative:page;mso-position-vertical-relative:paragraph;z-index:-373" coordorigin="2337,4426" coordsize="7180,20">
            <v:group style="position:absolute;left:2377;top:4436;width:7120;height:2" coordorigin="2377,4436" coordsize="7120,2">
              <v:shape style="position:absolute;left:2377;top:4436;width:7120;height:2" coordorigin="2377,4436" coordsize="7120,0" path="m2377,4436l9497,4436e" filled="f" stroked="t" strokeweight="1pt" strokecolor="#121517">
                <v:path arrowok="t"/>
                <v:stroke dashstyle="dash"/>
              </v:shape>
            </v:group>
            <v:group style="position:absolute;left:2337;top:4426;width:2;height:20" coordorigin="2337,4426" coordsize="2,20">
              <v:shape style="position:absolute;left:2337;top:4426;width:2;height:20" coordorigin="2337,4426" coordsize="0,20" path="m2337,4426l2337,4446e" filled="f" stroked="t" strokeweight="0pt" strokecolor="#121517">
                <v:path arrowok="t"/>
              </v:shape>
            </v:group>
            <v:group style="position:absolute;left:9517;top:4426;width:2;height:20" coordorigin="9517,4426" coordsize="2,20">
              <v:shape style="position:absolute;left:9517;top:4426;width:2;height:20" coordorigin="9517,4426" coordsize="0,20" path="m9517,4426l9517,4446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221.321503pt;width:71.471pt;height:1pt;mso-position-horizontal-relative:page;mso-position-vertical-relative:paragraph;z-index:-372" coordorigin="9764,4426" coordsize="1429,20">
            <v:group style="position:absolute;left:9804;top:4436;width:1370;height:2" coordorigin="9804,4436" coordsize="1370,2">
              <v:shape style="position:absolute;left:9804;top:4436;width:1370;height:2" coordorigin="9804,4436" coordsize="1370,0" path="m9804,4436l11173,4436e" filled="f" stroked="t" strokeweight="1pt" strokecolor="#121517">
                <v:path arrowok="t"/>
                <v:stroke dashstyle="dash"/>
              </v:shape>
            </v:group>
            <v:group style="position:absolute;left:9764;top:4426;width:2;height:20" coordorigin="9764,4426" coordsize="2,20">
              <v:shape style="position:absolute;left:9764;top:4426;width:2;height:20" coordorigin="9764,4426" coordsize="0,20" path="m9764,4426l9764,4446e" filled="f" stroked="t" strokeweight="0pt" strokecolor="#121517">
                <v:path arrowok="t"/>
              </v:shape>
            </v:group>
            <v:group style="position:absolute;left:11193;top:4426;width:2;height:20" coordorigin="11193,4426" coordsize="2,20">
              <v:shape style="position:absolute;left:11193;top:4426;width:2;height:20" coordorigin="11193,4426" coordsize="0,20" path="m11193,4426l11193,4446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242.104599pt;width:67.345pt;height:1pt;mso-position-horizontal-relative:page;mso-position-vertical-relative:paragraph;z-index:-371" coordorigin="743,4842" coordsize="1347,20">
            <v:group style="position:absolute;left:783;top:4852;width:1287;height:2" coordorigin="783,4852" coordsize="1287,2">
              <v:shape style="position:absolute;left:783;top:4852;width:1287;height:2" coordorigin="783,4852" coordsize="1287,0" path="m783,4852l2071,4852e" filled="f" stroked="t" strokeweight="1pt" strokecolor="#121517">
                <v:path arrowok="t"/>
                <v:stroke dashstyle="dash"/>
              </v:shape>
            </v:group>
            <v:group style="position:absolute;left:743;top:4842;width:2;height:20" coordorigin="743,4842" coordsize="2,20">
              <v:shape style="position:absolute;left:743;top:4842;width:2;height:20" coordorigin="743,4842" coordsize="0,20" path="m743,4842l743,4862e" filled="f" stroked="t" strokeweight="0pt" strokecolor="#121517">
                <v:path arrowok="t"/>
              </v:shape>
            </v:group>
            <v:group style="position:absolute;left:2090;top:4842;width:2;height:20" coordorigin="2090,4842" coordsize="2,20">
              <v:shape style="position:absolute;left:2090;top:4842;width:2;height:20" coordorigin="2090,4842" coordsize="0,20" path="m2090,4842l2090,4862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242.104599pt;width:358.994pt;height:1pt;mso-position-horizontal-relative:page;mso-position-vertical-relative:paragraph;z-index:-370" coordorigin="2337,4842" coordsize="7180,20">
            <v:group style="position:absolute;left:2377;top:4852;width:7120;height:2" coordorigin="2377,4852" coordsize="7120,2">
              <v:shape style="position:absolute;left:2377;top:4852;width:7120;height:2" coordorigin="2377,4852" coordsize="7120,0" path="m2377,4852l9497,4852e" filled="f" stroked="t" strokeweight="1pt" strokecolor="#121517">
                <v:path arrowok="t"/>
                <v:stroke dashstyle="dash"/>
              </v:shape>
            </v:group>
            <v:group style="position:absolute;left:2337;top:4842;width:2;height:20" coordorigin="2337,4842" coordsize="2,20">
              <v:shape style="position:absolute;left:2337;top:4842;width:2;height:20" coordorigin="2337,4842" coordsize="0,20" path="m2337,4842l2337,4862e" filled="f" stroked="t" strokeweight="0pt" strokecolor="#121517">
                <v:path arrowok="t"/>
              </v:shape>
            </v:group>
            <v:group style="position:absolute;left:9517;top:4842;width:2;height:20" coordorigin="9517,4842" coordsize="2,20">
              <v:shape style="position:absolute;left:9517;top:4842;width:2;height:20" coordorigin="9517,4842" coordsize="0,20" path="m9517,4842l9517,4862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242.104599pt;width:71.471pt;height:1pt;mso-position-horizontal-relative:page;mso-position-vertical-relative:paragraph;z-index:-369" coordorigin="9764,4842" coordsize="1429,20">
            <v:group style="position:absolute;left:9804;top:4852;width:1370;height:2" coordorigin="9804,4852" coordsize="1370,2">
              <v:shape style="position:absolute;left:9804;top:4852;width:1370;height:2" coordorigin="9804,4852" coordsize="1370,0" path="m9804,4852l11173,4852e" filled="f" stroked="t" strokeweight="1pt" strokecolor="#121517">
                <v:path arrowok="t"/>
                <v:stroke dashstyle="dash"/>
              </v:shape>
            </v:group>
            <v:group style="position:absolute;left:9764;top:4842;width:2;height:20" coordorigin="9764,4842" coordsize="2,20">
              <v:shape style="position:absolute;left:9764;top:4842;width:2;height:20" coordorigin="9764,4842" coordsize="0,20" path="m9764,4842l9764,4862e" filled="f" stroked="t" strokeweight="0pt" strokecolor="#121517">
                <v:path arrowok="t"/>
              </v:shape>
            </v:group>
            <v:group style="position:absolute;left:11193;top:4842;width:2;height:20" coordorigin="11193,4842" coordsize="2,20">
              <v:shape style="position:absolute;left:11193;top:4842;width:2;height:20" coordorigin="11193,4842" coordsize="0,20" path="m11193,4842l11193,4862e" filled="f" stroked="t" strokeweight="0pt" strokecolor="#121517">
                <v:path arrowok="t"/>
              </v:shape>
            </v:group>
            <w10:wrap type="none"/>
          </v:group>
        </w:pic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2"/>
          <w:w w:val="219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1"/>
          <w:w w:val="219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230"/>
        </w:rPr>
        <w:t>  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ab/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247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219"/>
        </w:rPr>
        <w:t>   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1"/>
          <w:w w:val="219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8"/>
          <w:w w:val="136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3"/>
          <w:w w:val="136"/>
        </w:rPr>
        <w:t>/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200"/>
        </w:rPr>
        <w:t>    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209"/>
        </w:rPr>
        <w:t>   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2"/>
          <w:w w:val="209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-4"/>
          <w:w w:val="197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97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52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ab/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206"/>
        </w:rPr>
        <w:t>    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100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spacing w:val="0"/>
          <w:w w:val="213"/>
        </w:rPr>
        <w:t>     </w:t>
      </w:r>
      <w:r>
        <w:rPr>
          <w:rFonts w:ascii="UnitPro-Medi" w:hAnsi="UnitPro-Medi" w:cs="UnitPro-Medi" w:eastAsia="UnitPro-Medi"/>
          <w:sz w:val="19"/>
          <w:szCs w:val="19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7" w:lineRule="exact"/>
        <w:ind w:right="1926"/>
        <w:jc w:val="right"/>
        <w:rPr>
          <w:rFonts w:ascii="UnitPro-Medi" w:hAnsi="UnitPro-Medi" w:cs="UnitPro-Medi" w:eastAsia="UnitPro-Medi"/>
          <w:sz w:val="19"/>
          <w:szCs w:val="19"/>
        </w:rPr>
      </w:pPr>
      <w:rPr/>
      <w:r>
        <w:rPr/>
        <w:pict>
          <v:group style="position:absolute;margin-left:37.172798pt;margin-top:-236.118393pt;width:67.345pt;height:1pt;mso-position-horizontal-relative:page;mso-position-vertical-relative:paragraph;z-index:-368" coordorigin="743,-4722" coordsize="1347,20">
            <v:group style="position:absolute;left:783;top:-4712;width:1287;height:2" coordorigin="783,-4712" coordsize="1287,2">
              <v:shape style="position:absolute;left:783;top:-4712;width:1287;height:2" coordorigin="783,-4712" coordsize="1287,0" path="m783,-4712l2071,-4712e" filled="f" stroked="t" strokeweight="1pt" strokecolor="#121517">
                <v:path arrowok="t"/>
                <v:stroke dashstyle="dash"/>
              </v:shape>
            </v:group>
            <v:group style="position:absolute;left:743;top:-4722;width:2;height:20" coordorigin="743,-4722" coordsize="2,20">
              <v:shape style="position:absolute;left:743;top:-4722;width:2;height:20" coordorigin="743,-4722" coordsize="0,20" path="m743,-4722l743,-4702e" filled="f" stroked="t" strokeweight="0pt" strokecolor="#121517">
                <v:path arrowok="t"/>
              </v:shape>
            </v:group>
            <v:group style="position:absolute;left:2090;top:-4722;width:2;height:20" coordorigin="2090,-4722" coordsize="2,20">
              <v:shape style="position:absolute;left:2090;top:-4722;width:2;height:20" coordorigin="2090,-4722" coordsize="0,20" path="m2090,-4722l2090,-4702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-236.118393pt;width:358.994pt;height:1pt;mso-position-horizontal-relative:page;mso-position-vertical-relative:paragraph;z-index:-367" coordorigin="2337,-4722" coordsize="7180,20">
            <v:group style="position:absolute;left:2377;top:-4712;width:7120;height:2" coordorigin="2377,-4712" coordsize="7120,2">
              <v:shape style="position:absolute;left:2377;top:-4712;width:7120;height:2" coordorigin="2377,-4712" coordsize="7120,0" path="m2377,-4712l9497,-4712e" filled="f" stroked="t" strokeweight="1pt" strokecolor="#121517">
                <v:path arrowok="t"/>
                <v:stroke dashstyle="dash"/>
              </v:shape>
            </v:group>
            <v:group style="position:absolute;left:2337;top:-4722;width:2;height:20" coordorigin="2337,-4722" coordsize="2,20">
              <v:shape style="position:absolute;left:2337;top:-4722;width:2;height:20" coordorigin="2337,-4722" coordsize="0,20" path="m2337,-4722l2337,-4702e" filled="f" stroked="t" strokeweight="0pt" strokecolor="#121517">
                <v:path arrowok="t"/>
              </v:shape>
            </v:group>
            <v:group style="position:absolute;left:9517;top:-4722;width:2;height:20" coordorigin="9517,-4722" coordsize="2,20">
              <v:shape style="position:absolute;left:9517;top:-4722;width:2;height:20" coordorigin="9517,-4722" coordsize="0,20" path="m9517,-4722l9517,-4702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-236.118393pt;width:71.471pt;height:1pt;mso-position-horizontal-relative:page;mso-position-vertical-relative:paragraph;z-index:-366" coordorigin="9764,-4722" coordsize="1429,20">
            <v:group style="position:absolute;left:9804;top:-4712;width:1370;height:2" coordorigin="9804,-4712" coordsize="1370,2">
              <v:shape style="position:absolute;left:9804;top:-4712;width:1370;height:2" coordorigin="9804,-4712" coordsize="1370,0" path="m9804,-4712l11173,-4712e" filled="f" stroked="t" strokeweight="1pt" strokecolor="#121517">
                <v:path arrowok="t"/>
                <v:stroke dashstyle="dash"/>
              </v:shape>
            </v:group>
            <v:group style="position:absolute;left:9764;top:-4722;width:2;height:20" coordorigin="9764,-4722" coordsize="2,20">
              <v:shape style="position:absolute;left:9764;top:-4722;width:2;height:20" coordorigin="9764,-4722" coordsize="0,20" path="m9764,-4722l9764,-4702e" filled="f" stroked="t" strokeweight="0pt" strokecolor="#121517">
                <v:path arrowok="t"/>
              </v:shape>
            </v:group>
            <v:group style="position:absolute;left:11193;top:-4722;width:2;height:20" coordorigin="11193,-4722" coordsize="2,20">
              <v:shape style="position:absolute;left:11193;top:-4722;width:2;height:20" coordorigin="11193,-4722" coordsize="0,20" path="m11193,-4722l11193,-4702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-215.334503pt;width:67.345pt;height:1pt;mso-position-horizontal-relative:page;mso-position-vertical-relative:paragraph;z-index:-365" coordorigin="743,-4307" coordsize="1347,20">
            <v:group style="position:absolute;left:783;top:-4297;width:1287;height:2" coordorigin="783,-4297" coordsize="1287,2">
              <v:shape style="position:absolute;left:783;top:-4297;width:1287;height:2" coordorigin="783,-4297" coordsize="1287,0" path="m783,-4297l2071,-4297e" filled="f" stroked="t" strokeweight="1pt" strokecolor="#121517">
                <v:path arrowok="t"/>
                <v:stroke dashstyle="dash"/>
              </v:shape>
            </v:group>
            <v:group style="position:absolute;left:743;top:-4307;width:2;height:20" coordorigin="743,-4307" coordsize="2,20">
              <v:shape style="position:absolute;left:743;top:-4307;width:2;height:20" coordorigin="743,-4307" coordsize="0,20" path="m743,-4307l743,-4287e" filled="f" stroked="t" strokeweight="0pt" strokecolor="#121517">
                <v:path arrowok="t"/>
              </v:shape>
            </v:group>
            <v:group style="position:absolute;left:2090;top:-4307;width:2;height:20" coordorigin="2090,-4307" coordsize="2,20">
              <v:shape style="position:absolute;left:2090;top:-4307;width:2;height:20" coordorigin="2090,-4307" coordsize="0,20" path="m2090,-4307l2090,-4287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-215.334503pt;width:358.994pt;height:1pt;mso-position-horizontal-relative:page;mso-position-vertical-relative:paragraph;z-index:-364" coordorigin="2337,-4307" coordsize="7180,20">
            <v:group style="position:absolute;left:2377;top:-4297;width:7120;height:2" coordorigin="2377,-4297" coordsize="7120,2">
              <v:shape style="position:absolute;left:2377;top:-4297;width:7120;height:2" coordorigin="2377,-4297" coordsize="7120,0" path="m2377,-4297l9497,-4297e" filled="f" stroked="t" strokeweight="1pt" strokecolor="#121517">
                <v:path arrowok="t"/>
                <v:stroke dashstyle="dash"/>
              </v:shape>
            </v:group>
            <v:group style="position:absolute;left:2337;top:-4307;width:2;height:20" coordorigin="2337,-4307" coordsize="2,20">
              <v:shape style="position:absolute;left:2337;top:-4307;width:2;height:20" coordorigin="2337,-4307" coordsize="0,20" path="m2337,-4307l2337,-4287e" filled="f" stroked="t" strokeweight="0pt" strokecolor="#121517">
                <v:path arrowok="t"/>
              </v:shape>
            </v:group>
            <v:group style="position:absolute;left:9517;top:-4307;width:2;height:20" coordorigin="9517,-4307" coordsize="2,20">
              <v:shape style="position:absolute;left:9517;top:-4307;width:2;height:20" coordorigin="9517,-4307" coordsize="0,20" path="m9517,-4307l9517,-4287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-215.334503pt;width:71.471pt;height:1pt;mso-position-horizontal-relative:page;mso-position-vertical-relative:paragraph;z-index:-363" coordorigin="9764,-4307" coordsize="1429,20">
            <v:group style="position:absolute;left:9804;top:-4297;width:1370;height:2" coordorigin="9804,-4297" coordsize="1370,2">
              <v:shape style="position:absolute;left:9804;top:-4297;width:1370;height:2" coordorigin="9804,-4297" coordsize="1370,0" path="m9804,-4297l11173,-4297e" filled="f" stroked="t" strokeweight="1pt" strokecolor="#121517">
                <v:path arrowok="t"/>
                <v:stroke dashstyle="dash"/>
              </v:shape>
            </v:group>
            <v:group style="position:absolute;left:9764;top:-4307;width:2;height:20" coordorigin="9764,-4307" coordsize="2,20">
              <v:shape style="position:absolute;left:9764;top:-4307;width:2;height:20" coordorigin="9764,-4307" coordsize="0,20" path="m9764,-4307l9764,-4287e" filled="f" stroked="t" strokeweight="0pt" strokecolor="#121517">
                <v:path arrowok="t"/>
              </v:shape>
            </v:group>
            <v:group style="position:absolute;left:11193;top:-4307;width:2;height:20" coordorigin="11193,-4307" coordsize="2,20">
              <v:shape style="position:absolute;left:11193;top:-4307;width:2;height:20" coordorigin="11193,-4307" coordsize="0,20" path="m11193,-4307l11193,-4287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-194.551498pt;width:67.345pt;height:1pt;mso-position-horizontal-relative:page;mso-position-vertical-relative:paragraph;z-index:-362" coordorigin="743,-3891" coordsize="1347,20">
            <v:group style="position:absolute;left:783;top:-3881;width:1287;height:2" coordorigin="783,-3881" coordsize="1287,2">
              <v:shape style="position:absolute;left:783;top:-3881;width:1287;height:2" coordorigin="783,-3881" coordsize="1287,0" path="m783,-3881l2071,-3881e" filled="f" stroked="t" strokeweight="1pt" strokecolor="#121517">
                <v:path arrowok="t"/>
                <v:stroke dashstyle="dash"/>
              </v:shape>
            </v:group>
            <v:group style="position:absolute;left:743;top:-3891;width:2;height:20" coordorigin="743,-3891" coordsize="2,20">
              <v:shape style="position:absolute;left:743;top:-3891;width:2;height:20" coordorigin="743,-3891" coordsize="0,20" path="m743,-3891l743,-3871e" filled="f" stroked="t" strokeweight="0pt" strokecolor="#121517">
                <v:path arrowok="t"/>
              </v:shape>
            </v:group>
            <v:group style="position:absolute;left:2090;top:-3891;width:2;height:20" coordorigin="2090,-3891" coordsize="2,20">
              <v:shape style="position:absolute;left:2090;top:-3891;width:2;height:20" coordorigin="2090,-3891" coordsize="0,20" path="m2090,-3891l2090,-3871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-194.551498pt;width:358.994pt;height:1pt;mso-position-horizontal-relative:page;mso-position-vertical-relative:paragraph;z-index:-361" coordorigin="2337,-3891" coordsize="7180,20">
            <v:group style="position:absolute;left:2377;top:-3881;width:7120;height:2" coordorigin="2377,-3881" coordsize="7120,2">
              <v:shape style="position:absolute;left:2377;top:-3881;width:7120;height:2" coordorigin="2377,-3881" coordsize="7120,0" path="m2377,-3881l9497,-3881e" filled="f" stroked="t" strokeweight="1pt" strokecolor="#121517">
                <v:path arrowok="t"/>
                <v:stroke dashstyle="dash"/>
              </v:shape>
            </v:group>
            <v:group style="position:absolute;left:2337;top:-3891;width:2;height:20" coordorigin="2337,-3891" coordsize="2,20">
              <v:shape style="position:absolute;left:2337;top:-3891;width:2;height:20" coordorigin="2337,-3891" coordsize="0,20" path="m2337,-3891l2337,-3871e" filled="f" stroked="t" strokeweight="0pt" strokecolor="#121517">
                <v:path arrowok="t"/>
              </v:shape>
            </v:group>
            <v:group style="position:absolute;left:9517;top:-3891;width:2;height:20" coordorigin="9517,-3891" coordsize="2,20">
              <v:shape style="position:absolute;left:9517;top:-3891;width:2;height:20" coordorigin="9517,-3891" coordsize="0,20" path="m9517,-3891l9517,-3871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-194.551498pt;width:71.471pt;height:1pt;mso-position-horizontal-relative:page;mso-position-vertical-relative:paragraph;z-index:-360" coordorigin="9764,-3891" coordsize="1429,20">
            <v:group style="position:absolute;left:9804;top:-3881;width:1370;height:2" coordorigin="9804,-3881" coordsize="1370,2">
              <v:shape style="position:absolute;left:9804;top:-3881;width:1370;height:2" coordorigin="9804,-3881" coordsize="1370,0" path="m9804,-3881l11173,-3881e" filled="f" stroked="t" strokeweight="1pt" strokecolor="#121517">
                <v:path arrowok="t"/>
                <v:stroke dashstyle="dash"/>
              </v:shape>
            </v:group>
            <v:group style="position:absolute;left:9764;top:-3891;width:2;height:20" coordorigin="9764,-3891" coordsize="2,20">
              <v:shape style="position:absolute;left:9764;top:-3891;width:2;height:20" coordorigin="9764,-3891" coordsize="0,20" path="m9764,-3891l9764,-3871e" filled="f" stroked="t" strokeweight="0pt" strokecolor="#121517">
                <v:path arrowok="t"/>
              </v:shape>
            </v:group>
            <v:group style="position:absolute;left:11193;top:-3891;width:2;height:20" coordorigin="11193,-3891" coordsize="2,20">
              <v:shape style="position:absolute;left:11193;top:-3891;width:2;height:20" coordorigin="11193,-3891" coordsize="0,20" path="m11193,-3891l11193,-3871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-173.767502pt;width:67.345pt;height:1pt;mso-position-horizontal-relative:page;mso-position-vertical-relative:paragraph;z-index:-359" coordorigin="743,-3475" coordsize="1347,20">
            <v:group style="position:absolute;left:783;top:-3465;width:1287;height:2" coordorigin="783,-3465" coordsize="1287,2">
              <v:shape style="position:absolute;left:783;top:-3465;width:1287;height:2" coordorigin="783,-3465" coordsize="1287,0" path="m783,-3465l2071,-3465e" filled="f" stroked="t" strokeweight="1pt" strokecolor="#121517">
                <v:path arrowok="t"/>
                <v:stroke dashstyle="dash"/>
              </v:shape>
            </v:group>
            <v:group style="position:absolute;left:743;top:-3475;width:2;height:20" coordorigin="743,-3475" coordsize="2,20">
              <v:shape style="position:absolute;left:743;top:-3475;width:2;height:20" coordorigin="743,-3475" coordsize="0,20" path="m743,-3475l743,-3455e" filled="f" stroked="t" strokeweight="0pt" strokecolor="#121517">
                <v:path arrowok="t"/>
              </v:shape>
            </v:group>
            <v:group style="position:absolute;left:2090;top:-3475;width:2;height:20" coordorigin="2090,-3475" coordsize="2,20">
              <v:shape style="position:absolute;left:2090;top:-3475;width:2;height:20" coordorigin="2090,-3475" coordsize="0,20" path="m2090,-3475l2090,-3455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-173.767502pt;width:358.994pt;height:1pt;mso-position-horizontal-relative:page;mso-position-vertical-relative:paragraph;z-index:-358" coordorigin="2337,-3475" coordsize="7180,20">
            <v:group style="position:absolute;left:2377;top:-3465;width:7120;height:2" coordorigin="2377,-3465" coordsize="7120,2">
              <v:shape style="position:absolute;left:2377;top:-3465;width:7120;height:2" coordorigin="2377,-3465" coordsize="7120,0" path="m2377,-3465l9497,-3465e" filled="f" stroked="t" strokeweight="1pt" strokecolor="#121517">
                <v:path arrowok="t"/>
                <v:stroke dashstyle="dash"/>
              </v:shape>
            </v:group>
            <v:group style="position:absolute;left:2337;top:-3475;width:2;height:20" coordorigin="2337,-3475" coordsize="2,20">
              <v:shape style="position:absolute;left:2337;top:-3475;width:2;height:20" coordorigin="2337,-3475" coordsize="0,20" path="m2337,-3475l2337,-3455e" filled="f" stroked="t" strokeweight="0pt" strokecolor="#121517">
                <v:path arrowok="t"/>
              </v:shape>
            </v:group>
            <v:group style="position:absolute;left:9517;top:-3475;width:2;height:20" coordorigin="9517,-3475" coordsize="2,20">
              <v:shape style="position:absolute;left:9517;top:-3475;width:2;height:20" coordorigin="9517,-3475" coordsize="0,20" path="m9517,-3475l9517,-3455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-173.767502pt;width:71.471pt;height:1pt;mso-position-horizontal-relative:page;mso-position-vertical-relative:paragraph;z-index:-357" coordorigin="9764,-3475" coordsize="1429,20">
            <v:group style="position:absolute;left:9804;top:-3465;width:1370;height:2" coordorigin="9804,-3465" coordsize="1370,2">
              <v:shape style="position:absolute;left:9804;top:-3465;width:1370;height:2" coordorigin="9804,-3465" coordsize="1370,0" path="m9804,-3465l11173,-3465e" filled="f" stroked="t" strokeweight="1pt" strokecolor="#121517">
                <v:path arrowok="t"/>
                <v:stroke dashstyle="dash"/>
              </v:shape>
            </v:group>
            <v:group style="position:absolute;left:9764;top:-3475;width:2;height:20" coordorigin="9764,-3475" coordsize="2,20">
              <v:shape style="position:absolute;left:9764;top:-3475;width:2;height:20" coordorigin="9764,-3475" coordsize="0,20" path="m9764,-3475l9764,-3455e" filled="f" stroked="t" strokeweight="0pt" strokecolor="#121517">
                <v:path arrowok="t"/>
              </v:shape>
            </v:group>
            <v:group style="position:absolute;left:11193;top:-3475;width:2;height:20" coordorigin="11193,-3475" coordsize="2,20">
              <v:shape style="position:absolute;left:11193;top:-3475;width:2;height:20" coordorigin="11193,-3475" coordsize="0,20" path="m11193,-3475l11193,-3455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-152.983505pt;width:67.345pt;height:1pt;mso-position-horizontal-relative:page;mso-position-vertical-relative:paragraph;z-index:-356" coordorigin="743,-3060" coordsize="1347,20">
            <v:group style="position:absolute;left:783;top:-3050;width:1287;height:2" coordorigin="783,-3050" coordsize="1287,2">
              <v:shape style="position:absolute;left:783;top:-3050;width:1287;height:2" coordorigin="783,-3050" coordsize="1287,0" path="m783,-3050l2071,-3050e" filled="f" stroked="t" strokeweight="1pt" strokecolor="#121517">
                <v:path arrowok="t"/>
                <v:stroke dashstyle="dash"/>
              </v:shape>
            </v:group>
            <v:group style="position:absolute;left:743;top:-3060;width:2;height:20" coordorigin="743,-3060" coordsize="2,20">
              <v:shape style="position:absolute;left:743;top:-3060;width:2;height:20" coordorigin="743,-3060" coordsize="0,20" path="m743,-3060l743,-3040e" filled="f" stroked="t" strokeweight="0pt" strokecolor="#121517">
                <v:path arrowok="t"/>
              </v:shape>
            </v:group>
            <v:group style="position:absolute;left:2090;top:-3060;width:2;height:20" coordorigin="2090,-3060" coordsize="2,20">
              <v:shape style="position:absolute;left:2090;top:-3060;width:2;height:20" coordorigin="2090,-3060" coordsize="0,20" path="m2090,-3060l2090,-3040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-152.983505pt;width:358.994pt;height:1pt;mso-position-horizontal-relative:page;mso-position-vertical-relative:paragraph;z-index:-355" coordorigin="2337,-3060" coordsize="7180,20">
            <v:group style="position:absolute;left:2377;top:-3050;width:7120;height:2" coordorigin="2377,-3050" coordsize="7120,2">
              <v:shape style="position:absolute;left:2377;top:-3050;width:7120;height:2" coordorigin="2377,-3050" coordsize="7120,0" path="m2377,-3050l9497,-3050e" filled="f" stroked="t" strokeweight="1pt" strokecolor="#121517">
                <v:path arrowok="t"/>
                <v:stroke dashstyle="dash"/>
              </v:shape>
            </v:group>
            <v:group style="position:absolute;left:2337;top:-3060;width:2;height:20" coordorigin="2337,-3060" coordsize="2,20">
              <v:shape style="position:absolute;left:2337;top:-3060;width:2;height:20" coordorigin="2337,-3060" coordsize="0,20" path="m2337,-3060l2337,-3040e" filled="f" stroked="t" strokeweight="0pt" strokecolor="#121517">
                <v:path arrowok="t"/>
              </v:shape>
            </v:group>
            <v:group style="position:absolute;left:9517;top:-3060;width:2;height:20" coordorigin="9517,-3060" coordsize="2,20">
              <v:shape style="position:absolute;left:9517;top:-3060;width:2;height:20" coordorigin="9517,-3060" coordsize="0,20" path="m9517,-3060l9517,-3040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-152.983505pt;width:71.471pt;height:1pt;mso-position-horizontal-relative:page;mso-position-vertical-relative:paragraph;z-index:-354" coordorigin="9764,-3060" coordsize="1429,20">
            <v:group style="position:absolute;left:9804;top:-3050;width:1370;height:2" coordorigin="9804,-3050" coordsize="1370,2">
              <v:shape style="position:absolute;left:9804;top:-3050;width:1370;height:2" coordorigin="9804,-3050" coordsize="1370,0" path="m9804,-3050l11173,-3050e" filled="f" stroked="t" strokeweight="1pt" strokecolor="#121517">
                <v:path arrowok="t"/>
                <v:stroke dashstyle="dash"/>
              </v:shape>
            </v:group>
            <v:group style="position:absolute;left:9764;top:-3060;width:2;height:20" coordorigin="9764,-3060" coordsize="2,20">
              <v:shape style="position:absolute;left:9764;top:-3060;width:2;height:20" coordorigin="9764,-3060" coordsize="0,20" path="m9764,-3060l9764,-3040e" filled="f" stroked="t" strokeweight="0pt" strokecolor="#121517">
                <v:path arrowok="t"/>
              </v:shape>
            </v:group>
            <v:group style="position:absolute;left:11193;top:-3060;width:2;height:20" coordorigin="11193,-3060" coordsize="2,20">
              <v:shape style="position:absolute;left:11193;top:-3060;width:2;height:20" coordorigin="11193,-3060" coordsize="0,20" path="m11193,-3060l11193,-3040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-132.2005pt;width:67.345pt;height:1pt;mso-position-horizontal-relative:page;mso-position-vertical-relative:paragraph;z-index:-353" coordorigin="743,-2644" coordsize="1347,20">
            <v:group style="position:absolute;left:783;top:-2634;width:1287;height:2" coordorigin="783,-2634" coordsize="1287,2">
              <v:shape style="position:absolute;left:783;top:-2634;width:1287;height:2" coordorigin="783,-2634" coordsize="1287,0" path="m783,-2634l2071,-2634e" filled="f" stroked="t" strokeweight="1pt" strokecolor="#121517">
                <v:path arrowok="t"/>
                <v:stroke dashstyle="dash"/>
              </v:shape>
            </v:group>
            <v:group style="position:absolute;left:743;top:-2644;width:2;height:20" coordorigin="743,-2644" coordsize="2,20">
              <v:shape style="position:absolute;left:743;top:-2644;width:2;height:20" coordorigin="743,-2644" coordsize="0,20" path="m743,-2644l743,-2624e" filled="f" stroked="t" strokeweight="0pt" strokecolor="#121517">
                <v:path arrowok="t"/>
              </v:shape>
            </v:group>
            <v:group style="position:absolute;left:2090;top:-2644;width:2;height:20" coordorigin="2090,-2644" coordsize="2,20">
              <v:shape style="position:absolute;left:2090;top:-2644;width:2;height:20" coordorigin="2090,-2644" coordsize="0,20" path="m2090,-2644l2090,-2624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-132.2005pt;width:358.994pt;height:1pt;mso-position-horizontal-relative:page;mso-position-vertical-relative:paragraph;z-index:-352" coordorigin="2337,-2644" coordsize="7180,20">
            <v:group style="position:absolute;left:2377;top:-2634;width:7120;height:2" coordorigin="2377,-2634" coordsize="7120,2">
              <v:shape style="position:absolute;left:2377;top:-2634;width:7120;height:2" coordorigin="2377,-2634" coordsize="7120,0" path="m2377,-2634l9497,-2634e" filled="f" stroked="t" strokeweight="1pt" strokecolor="#121517">
                <v:path arrowok="t"/>
                <v:stroke dashstyle="dash"/>
              </v:shape>
            </v:group>
            <v:group style="position:absolute;left:2337;top:-2644;width:2;height:20" coordorigin="2337,-2644" coordsize="2,20">
              <v:shape style="position:absolute;left:2337;top:-2644;width:2;height:20" coordorigin="2337,-2644" coordsize="0,20" path="m2337,-2644l2337,-2624e" filled="f" stroked="t" strokeweight="0pt" strokecolor="#121517">
                <v:path arrowok="t"/>
              </v:shape>
            </v:group>
            <v:group style="position:absolute;left:9517;top:-2644;width:2;height:20" coordorigin="9517,-2644" coordsize="2,20">
              <v:shape style="position:absolute;left:9517;top:-2644;width:2;height:20" coordorigin="9517,-2644" coordsize="0,20" path="m9517,-2644l9517,-2624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-132.2005pt;width:71.471pt;height:1pt;mso-position-horizontal-relative:page;mso-position-vertical-relative:paragraph;z-index:-351" coordorigin="9764,-2644" coordsize="1429,20">
            <v:group style="position:absolute;left:9804;top:-2634;width:1370;height:2" coordorigin="9804,-2634" coordsize="1370,2">
              <v:shape style="position:absolute;left:9804;top:-2634;width:1370;height:2" coordorigin="9804,-2634" coordsize="1370,0" path="m9804,-2634l11173,-2634e" filled="f" stroked="t" strokeweight="1pt" strokecolor="#121517">
                <v:path arrowok="t"/>
                <v:stroke dashstyle="dash"/>
              </v:shape>
            </v:group>
            <v:group style="position:absolute;left:9764;top:-2644;width:2;height:20" coordorigin="9764,-2644" coordsize="2,20">
              <v:shape style="position:absolute;left:9764;top:-2644;width:2;height:20" coordorigin="9764,-2644" coordsize="0,20" path="m9764,-2644l9764,-2624e" filled="f" stroked="t" strokeweight="0pt" strokecolor="#121517">
                <v:path arrowok="t"/>
              </v:shape>
            </v:group>
            <v:group style="position:absolute;left:11193;top:-2644;width:2;height:20" coordorigin="11193,-2644" coordsize="2,20">
              <v:shape style="position:absolute;left:11193;top:-2644;width:2;height:20" coordorigin="11193,-2644" coordsize="0,20" path="m11193,-2644l11193,-2624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-111.416496pt;width:67.345pt;height:1pt;mso-position-horizontal-relative:page;mso-position-vertical-relative:paragraph;z-index:-350" coordorigin="743,-2228" coordsize="1347,20">
            <v:group style="position:absolute;left:783;top:-2218;width:1287;height:2" coordorigin="783,-2218" coordsize="1287,2">
              <v:shape style="position:absolute;left:783;top:-2218;width:1287;height:2" coordorigin="783,-2218" coordsize="1287,0" path="m783,-2218l2071,-2218e" filled="f" stroked="t" strokeweight="1pt" strokecolor="#121517">
                <v:path arrowok="t"/>
                <v:stroke dashstyle="dash"/>
              </v:shape>
            </v:group>
            <v:group style="position:absolute;left:743;top:-2228;width:2;height:20" coordorigin="743,-2228" coordsize="2,20">
              <v:shape style="position:absolute;left:743;top:-2228;width:2;height:20" coordorigin="743,-2228" coordsize="0,20" path="m743,-2228l743,-2208e" filled="f" stroked="t" strokeweight="0pt" strokecolor="#121517">
                <v:path arrowok="t"/>
              </v:shape>
            </v:group>
            <v:group style="position:absolute;left:2090;top:-2228;width:2;height:20" coordorigin="2090,-2228" coordsize="2,20">
              <v:shape style="position:absolute;left:2090;top:-2228;width:2;height:20" coordorigin="2090,-2228" coordsize="0,20" path="m2090,-2228l2090,-2208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-111.416496pt;width:358.994pt;height:1pt;mso-position-horizontal-relative:page;mso-position-vertical-relative:paragraph;z-index:-349" coordorigin="2337,-2228" coordsize="7180,20">
            <v:group style="position:absolute;left:2377;top:-2218;width:7120;height:2" coordorigin="2377,-2218" coordsize="7120,2">
              <v:shape style="position:absolute;left:2377;top:-2218;width:7120;height:2" coordorigin="2377,-2218" coordsize="7120,0" path="m2377,-2218l9497,-2218e" filled="f" stroked="t" strokeweight="1pt" strokecolor="#121517">
                <v:path arrowok="t"/>
                <v:stroke dashstyle="dash"/>
              </v:shape>
            </v:group>
            <v:group style="position:absolute;left:2337;top:-2228;width:2;height:20" coordorigin="2337,-2228" coordsize="2,20">
              <v:shape style="position:absolute;left:2337;top:-2228;width:2;height:20" coordorigin="2337,-2228" coordsize="0,20" path="m2337,-2228l2337,-2208e" filled="f" stroked="t" strokeweight="0pt" strokecolor="#121517">
                <v:path arrowok="t"/>
              </v:shape>
            </v:group>
            <v:group style="position:absolute;left:9517;top:-2228;width:2;height:20" coordorigin="9517,-2228" coordsize="2,20">
              <v:shape style="position:absolute;left:9517;top:-2228;width:2;height:20" coordorigin="9517,-2228" coordsize="0,20" path="m9517,-2228l9517,-2208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-111.416496pt;width:71.471pt;height:1pt;mso-position-horizontal-relative:page;mso-position-vertical-relative:paragraph;z-index:-348" coordorigin="9764,-2228" coordsize="1429,20">
            <v:group style="position:absolute;left:9804;top:-2218;width:1370;height:2" coordorigin="9804,-2218" coordsize="1370,2">
              <v:shape style="position:absolute;left:9804;top:-2218;width:1370;height:2" coordorigin="9804,-2218" coordsize="1370,0" path="m9804,-2218l11173,-2218e" filled="f" stroked="t" strokeweight="1pt" strokecolor="#121517">
                <v:path arrowok="t"/>
                <v:stroke dashstyle="dash"/>
              </v:shape>
            </v:group>
            <v:group style="position:absolute;left:9764;top:-2228;width:2;height:20" coordorigin="9764,-2228" coordsize="2,20">
              <v:shape style="position:absolute;left:9764;top:-2228;width:2;height:20" coordorigin="9764,-2228" coordsize="0,20" path="m9764,-2228l9764,-2208e" filled="f" stroked="t" strokeweight="0pt" strokecolor="#121517">
                <v:path arrowok="t"/>
              </v:shape>
            </v:group>
            <v:group style="position:absolute;left:11193;top:-2228;width:2;height:20" coordorigin="11193,-2228" coordsize="2,20">
              <v:shape style="position:absolute;left:11193;top:-2228;width:2;height:20" coordorigin="11193,-2228" coordsize="0,20" path="m11193,-2228l11193,-2208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-90.633499pt;width:67.345pt;height:1pt;mso-position-horizontal-relative:page;mso-position-vertical-relative:paragraph;z-index:-347" coordorigin="743,-1813" coordsize="1347,20">
            <v:group style="position:absolute;left:783;top:-1803;width:1287;height:2" coordorigin="783,-1803" coordsize="1287,2">
              <v:shape style="position:absolute;left:783;top:-1803;width:1287;height:2" coordorigin="783,-1803" coordsize="1287,0" path="m783,-1803l2071,-1803e" filled="f" stroked="t" strokeweight="1pt" strokecolor="#121517">
                <v:path arrowok="t"/>
                <v:stroke dashstyle="dash"/>
              </v:shape>
            </v:group>
            <v:group style="position:absolute;left:743;top:-1813;width:2;height:20" coordorigin="743,-1813" coordsize="2,20">
              <v:shape style="position:absolute;left:743;top:-1813;width:2;height:20" coordorigin="743,-1813" coordsize="0,20" path="m743,-1813l743,-1793e" filled="f" stroked="t" strokeweight="0pt" strokecolor="#121517">
                <v:path arrowok="t"/>
              </v:shape>
            </v:group>
            <v:group style="position:absolute;left:2090;top:-1813;width:2;height:20" coordorigin="2090,-1813" coordsize="2,20">
              <v:shape style="position:absolute;left:2090;top:-1813;width:2;height:20" coordorigin="2090,-1813" coordsize="0,20" path="m2090,-1813l2090,-1793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-90.633499pt;width:358.994pt;height:1pt;mso-position-horizontal-relative:page;mso-position-vertical-relative:paragraph;z-index:-346" coordorigin="2337,-1813" coordsize="7180,20">
            <v:group style="position:absolute;left:2377;top:-1803;width:7120;height:2" coordorigin="2377,-1803" coordsize="7120,2">
              <v:shape style="position:absolute;left:2377;top:-1803;width:7120;height:2" coordorigin="2377,-1803" coordsize="7120,0" path="m2377,-1803l9497,-1803e" filled="f" stroked="t" strokeweight="1pt" strokecolor="#121517">
                <v:path arrowok="t"/>
                <v:stroke dashstyle="dash"/>
              </v:shape>
            </v:group>
            <v:group style="position:absolute;left:2337;top:-1813;width:2;height:20" coordorigin="2337,-1813" coordsize="2,20">
              <v:shape style="position:absolute;left:2337;top:-1813;width:2;height:20" coordorigin="2337,-1813" coordsize="0,20" path="m2337,-1813l2337,-1793e" filled="f" stroked="t" strokeweight="0pt" strokecolor="#121517">
                <v:path arrowok="t"/>
              </v:shape>
            </v:group>
            <v:group style="position:absolute;left:9517;top:-1813;width:2;height:20" coordorigin="9517,-1813" coordsize="2,20">
              <v:shape style="position:absolute;left:9517;top:-1813;width:2;height:20" coordorigin="9517,-1813" coordsize="0,20" path="m9517,-1813l9517,-1793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-90.633499pt;width:71.471pt;height:1pt;mso-position-horizontal-relative:page;mso-position-vertical-relative:paragraph;z-index:-345" coordorigin="9764,-1813" coordsize="1429,20">
            <v:group style="position:absolute;left:9804;top:-1803;width:1370;height:2" coordorigin="9804,-1803" coordsize="1370,2">
              <v:shape style="position:absolute;left:9804;top:-1803;width:1370;height:2" coordorigin="9804,-1803" coordsize="1370,0" path="m9804,-1803l11173,-1803e" filled="f" stroked="t" strokeweight="1pt" strokecolor="#121517">
                <v:path arrowok="t"/>
                <v:stroke dashstyle="dash"/>
              </v:shape>
            </v:group>
            <v:group style="position:absolute;left:9764;top:-1813;width:2;height:20" coordorigin="9764,-1813" coordsize="2,20">
              <v:shape style="position:absolute;left:9764;top:-1813;width:2;height:20" coordorigin="9764,-1813" coordsize="0,20" path="m9764,-1813l9764,-1793e" filled="f" stroked="t" strokeweight="0pt" strokecolor="#121517">
                <v:path arrowok="t"/>
              </v:shape>
            </v:group>
            <v:group style="position:absolute;left:11193;top:-1813;width:2;height:20" coordorigin="11193,-1813" coordsize="2,20">
              <v:shape style="position:absolute;left:11193;top:-1813;width:2;height:20" coordorigin="11193,-1813" coordsize="0,20" path="m11193,-1813l11193,-1793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-69.849495pt;width:67.345pt;height:1pt;mso-position-horizontal-relative:page;mso-position-vertical-relative:paragraph;z-index:-344" coordorigin="743,-1397" coordsize="1347,20">
            <v:group style="position:absolute;left:783;top:-1387;width:1287;height:2" coordorigin="783,-1387" coordsize="1287,2">
              <v:shape style="position:absolute;left:783;top:-1387;width:1287;height:2" coordorigin="783,-1387" coordsize="1287,0" path="m783,-1387l2071,-1387e" filled="f" stroked="t" strokeweight="1pt" strokecolor="#121517">
                <v:path arrowok="t"/>
                <v:stroke dashstyle="dash"/>
              </v:shape>
            </v:group>
            <v:group style="position:absolute;left:743;top:-1397;width:2;height:20" coordorigin="743,-1397" coordsize="2,20">
              <v:shape style="position:absolute;left:743;top:-1397;width:2;height:20" coordorigin="743,-1397" coordsize="0,20" path="m743,-1397l743,-1377e" filled="f" stroked="t" strokeweight="0pt" strokecolor="#121517">
                <v:path arrowok="t"/>
              </v:shape>
            </v:group>
            <v:group style="position:absolute;left:2090;top:-1397;width:2;height:20" coordorigin="2090,-1397" coordsize="2,20">
              <v:shape style="position:absolute;left:2090;top:-1397;width:2;height:20" coordorigin="2090,-1397" coordsize="0,20" path="m2090,-1397l2090,-1377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-69.849495pt;width:358.994pt;height:1pt;mso-position-horizontal-relative:page;mso-position-vertical-relative:paragraph;z-index:-343" coordorigin="2337,-1397" coordsize="7180,20">
            <v:group style="position:absolute;left:2377;top:-1387;width:7120;height:2" coordorigin="2377,-1387" coordsize="7120,2">
              <v:shape style="position:absolute;left:2377;top:-1387;width:7120;height:2" coordorigin="2377,-1387" coordsize="7120,0" path="m2377,-1387l9497,-1387e" filled="f" stroked="t" strokeweight="1pt" strokecolor="#121517">
                <v:path arrowok="t"/>
                <v:stroke dashstyle="dash"/>
              </v:shape>
            </v:group>
            <v:group style="position:absolute;left:2337;top:-1397;width:2;height:20" coordorigin="2337,-1397" coordsize="2,20">
              <v:shape style="position:absolute;left:2337;top:-1397;width:2;height:20" coordorigin="2337,-1397" coordsize="0,20" path="m2337,-1397l2337,-1377e" filled="f" stroked="t" strokeweight="0pt" strokecolor="#121517">
                <v:path arrowok="t"/>
              </v:shape>
            </v:group>
            <v:group style="position:absolute;left:9517;top:-1397;width:2;height:20" coordorigin="9517,-1397" coordsize="2,20">
              <v:shape style="position:absolute;left:9517;top:-1397;width:2;height:20" coordorigin="9517,-1397" coordsize="0,20" path="m9517,-1397l9517,-1377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-69.849495pt;width:71.471pt;height:1pt;mso-position-horizontal-relative:page;mso-position-vertical-relative:paragraph;z-index:-342" coordorigin="9764,-1397" coordsize="1429,20">
            <v:group style="position:absolute;left:9804;top:-1387;width:1370;height:2" coordorigin="9804,-1387" coordsize="1370,2">
              <v:shape style="position:absolute;left:9804;top:-1387;width:1370;height:2" coordorigin="9804,-1387" coordsize="1370,0" path="m9804,-1387l11173,-1387e" filled="f" stroked="t" strokeweight="1pt" strokecolor="#121517">
                <v:path arrowok="t"/>
                <v:stroke dashstyle="dash"/>
              </v:shape>
            </v:group>
            <v:group style="position:absolute;left:9764;top:-1397;width:2;height:20" coordorigin="9764,-1397" coordsize="2,20">
              <v:shape style="position:absolute;left:9764;top:-1397;width:2;height:20" coordorigin="9764,-1397" coordsize="0,20" path="m9764,-1397l9764,-1377e" filled="f" stroked="t" strokeweight="0pt" strokecolor="#121517">
                <v:path arrowok="t"/>
              </v:shape>
            </v:group>
            <v:group style="position:absolute;left:11193;top:-1397;width:2;height:20" coordorigin="11193,-1397" coordsize="2,20">
              <v:shape style="position:absolute;left:11193;top:-1397;width:2;height:20" coordorigin="11193,-1397" coordsize="0,20" path="m11193,-1397l11193,-1377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-49.065498pt;width:67.345pt;height:1pt;mso-position-horizontal-relative:page;mso-position-vertical-relative:paragraph;z-index:-341" coordorigin="743,-981" coordsize="1347,20">
            <v:group style="position:absolute;left:783;top:-971;width:1287;height:2" coordorigin="783,-971" coordsize="1287,2">
              <v:shape style="position:absolute;left:783;top:-971;width:1287;height:2" coordorigin="783,-971" coordsize="1287,0" path="m783,-971l2071,-971e" filled="f" stroked="t" strokeweight="1pt" strokecolor="#121517">
                <v:path arrowok="t"/>
                <v:stroke dashstyle="dash"/>
              </v:shape>
            </v:group>
            <v:group style="position:absolute;left:743;top:-981;width:2;height:20" coordorigin="743,-981" coordsize="2,20">
              <v:shape style="position:absolute;left:743;top:-981;width:2;height:20" coordorigin="743,-981" coordsize="0,20" path="m743,-981l743,-961e" filled="f" stroked="t" strokeweight="0pt" strokecolor="#121517">
                <v:path arrowok="t"/>
              </v:shape>
            </v:group>
            <v:group style="position:absolute;left:2090;top:-981;width:2;height:20" coordorigin="2090,-981" coordsize="2,20">
              <v:shape style="position:absolute;left:2090;top:-981;width:2;height:20" coordorigin="2090,-981" coordsize="0,20" path="m2090,-981l2090,-961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-49.065498pt;width:358.994pt;height:1pt;mso-position-horizontal-relative:page;mso-position-vertical-relative:paragraph;z-index:-340" coordorigin="2337,-981" coordsize="7180,20">
            <v:group style="position:absolute;left:2377;top:-971;width:7120;height:2" coordorigin="2377,-971" coordsize="7120,2">
              <v:shape style="position:absolute;left:2377;top:-971;width:7120;height:2" coordorigin="2377,-971" coordsize="7120,0" path="m2377,-971l9497,-971e" filled="f" stroked="t" strokeweight="1pt" strokecolor="#121517">
                <v:path arrowok="t"/>
                <v:stroke dashstyle="dash"/>
              </v:shape>
            </v:group>
            <v:group style="position:absolute;left:2337;top:-981;width:2;height:20" coordorigin="2337,-981" coordsize="2,20">
              <v:shape style="position:absolute;left:2337;top:-981;width:2;height:20" coordorigin="2337,-981" coordsize="0,20" path="m2337,-981l2337,-961e" filled="f" stroked="t" strokeweight="0pt" strokecolor="#121517">
                <v:path arrowok="t"/>
              </v:shape>
            </v:group>
            <v:group style="position:absolute;left:9517;top:-981;width:2;height:20" coordorigin="9517,-981" coordsize="2,20">
              <v:shape style="position:absolute;left:9517;top:-981;width:2;height:20" coordorigin="9517,-981" coordsize="0,20" path="m9517,-981l9517,-961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-49.065498pt;width:71.471pt;height:1pt;mso-position-horizontal-relative:page;mso-position-vertical-relative:paragraph;z-index:-339" coordorigin="9764,-981" coordsize="1429,20">
            <v:group style="position:absolute;left:9804;top:-971;width:1370;height:2" coordorigin="9804,-971" coordsize="1370,2">
              <v:shape style="position:absolute;left:9804;top:-971;width:1370;height:2" coordorigin="9804,-971" coordsize="1370,0" path="m9804,-971l11173,-971e" filled="f" stroked="t" strokeweight="1pt" strokecolor="#121517">
                <v:path arrowok="t"/>
                <v:stroke dashstyle="dash"/>
              </v:shape>
            </v:group>
            <v:group style="position:absolute;left:9764;top:-981;width:2;height:20" coordorigin="9764,-981" coordsize="2,20">
              <v:shape style="position:absolute;left:9764;top:-981;width:2;height:20" coordorigin="9764,-981" coordsize="0,20" path="m9764,-981l9764,-961e" filled="f" stroked="t" strokeweight="0pt" strokecolor="#121517">
                <v:path arrowok="t"/>
              </v:shape>
            </v:group>
            <v:group style="position:absolute;left:11193;top:-981;width:2;height:20" coordorigin="11193,-981" coordsize="2,20">
              <v:shape style="position:absolute;left:11193;top:-981;width:2;height:20" coordorigin="11193,-981" coordsize="0,20" path="m11193,-981l11193,-961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-28.282499pt;width:67.345pt;height:1pt;mso-position-horizontal-relative:page;mso-position-vertical-relative:paragraph;z-index:-338" coordorigin="743,-566" coordsize="1347,20">
            <v:group style="position:absolute;left:783;top:-556;width:1287;height:2" coordorigin="783,-556" coordsize="1287,2">
              <v:shape style="position:absolute;left:783;top:-556;width:1287;height:2" coordorigin="783,-556" coordsize="1287,0" path="m783,-556l2071,-556e" filled="f" stroked="t" strokeweight="1pt" strokecolor="#121517">
                <v:path arrowok="t"/>
                <v:stroke dashstyle="dash"/>
              </v:shape>
            </v:group>
            <v:group style="position:absolute;left:743;top:-566;width:2;height:20" coordorigin="743,-566" coordsize="2,20">
              <v:shape style="position:absolute;left:743;top:-566;width:2;height:20" coordorigin="743,-566" coordsize="0,20" path="m743,-566l743,-546e" filled="f" stroked="t" strokeweight="0pt" strokecolor="#121517">
                <v:path arrowok="t"/>
              </v:shape>
            </v:group>
            <v:group style="position:absolute;left:2090;top:-566;width:2;height:20" coordorigin="2090,-566" coordsize="2,20">
              <v:shape style="position:absolute;left:2090;top:-566;width:2;height:20" coordorigin="2090,-566" coordsize="0,20" path="m2090,-566l2090,-546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-28.282499pt;width:358.994pt;height:1pt;mso-position-horizontal-relative:page;mso-position-vertical-relative:paragraph;z-index:-337" coordorigin="2337,-566" coordsize="7180,20">
            <v:group style="position:absolute;left:2377;top:-556;width:7120;height:2" coordorigin="2377,-556" coordsize="7120,2">
              <v:shape style="position:absolute;left:2377;top:-556;width:7120;height:2" coordorigin="2377,-556" coordsize="7120,0" path="m2377,-556l9497,-556e" filled="f" stroked="t" strokeweight="1pt" strokecolor="#121517">
                <v:path arrowok="t"/>
                <v:stroke dashstyle="dash"/>
              </v:shape>
            </v:group>
            <v:group style="position:absolute;left:2337;top:-566;width:2;height:20" coordorigin="2337,-566" coordsize="2,20">
              <v:shape style="position:absolute;left:2337;top:-566;width:2;height:20" coordorigin="2337,-566" coordsize="0,20" path="m2337,-566l2337,-546e" filled="f" stroked="t" strokeweight="0pt" strokecolor="#121517">
                <v:path arrowok="t"/>
              </v:shape>
            </v:group>
            <v:group style="position:absolute;left:9517;top:-566;width:2;height:20" coordorigin="9517,-566" coordsize="2,20">
              <v:shape style="position:absolute;left:9517;top:-566;width:2;height:20" coordorigin="9517,-566" coordsize="0,20" path="m9517,-566l9517,-546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-28.282499pt;width:71.471pt;height:1pt;mso-position-horizontal-relative:page;mso-position-vertical-relative:paragraph;z-index:-336" coordorigin="9764,-566" coordsize="1429,20">
            <v:group style="position:absolute;left:9804;top:-556;width:1370;height:2" coordorigin="9804,-556" coordsize="1370,2">
              <v:shape style="position:absolute;left:9804;top:-556;width:1370;height:2" coordorigin="9804,-556" coordsize="1370,0" path="m9804,-556l11173,-556e" filled="f" stroked="t" strokeweight="1pt" strokecolor="#121517">
                <v:path arrowok="t"/>
                <v:stroke dashstyle="dash"/>
              </v:shape>
            </v:group>
            <v:group style="position:absolute;left:9764;top:-566;width:2;height:20" coordorigin="9764,-566" coordsize="2,20">
              <v:shape style="position:absolute;left:9764;top:-566;width:2;height:20" coordorigin="9764,-566" coordsize="0,20" path="m9764,-566l9764,-546e" filled="f" stroked="t" strokeweight="0pt" strokecolor="#121517">
                <v:path arrowok="t"/>
              </v:shape>
            </v:group>
            <v:group style="position:absolute;left:11193;top:-566;width:2;height:20" coordorigin="11193,-566" coordsize="2,20">
              <v:shape style="position:absolute;left:11193;top:-566;width:2;height:20" coordorigin="11193,-566" coordsize="0,20" path="m11193,-566l11193,-546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.172798pt;margin-top:-7.498498pt;width:67.345pt;height:1pt;mso-position-horizontal-relative:page;mso-position-vertical-relative:paragraph;z-index:-335" coordorigin="743,-150" coordsize="1347,20">
            <v:group style="position:absolute;left:783;top:-140;width:1287;height:2" coordorigin="783,-140" coordsize="1287,2">
              <v:shape style="position:absolute;left:783;top:-140;width:1287;height:2" coordorigin="783,-140" coordsize="1287,0" path="m783,-140l2071,-140e" filled="f" stroked="t" strokeweight="1pt" strokecolor="#121517">
                <v:path arrowok="t"/>
                <v:stroke dashstyle="dash"/>
              </v:shape>
            </v:group>
            <v:group style="position:absolute;left:743;top:-150;width:2;height:20" coordorigin="743,-150" coordsize="2,20">
              <v:shape style="position:absolute;left:743;top:-150;width:2;height:20" coordorigin="743,-150" coordsize="0,20" path="m743,-150l743,-130e" filled="f" stroked="t" strokeweight="0pt" strokecolor="#121517">
                <v:path arrowok="t"/>
              </v:shape>
            </v:group>
            <v:group style="position:absolute;left:2090;top:-150;width:2;height:20" coordorigin="2090,-150" coordsize="2,20">
              <v:shape style="position:absolute;left:2090;top:-150;width:2;height:20" coordorigin="2090,-150" coordsize="0,20" path="m2090,-150l2090,-130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6.856796pt;margin-top:-7.498498pt;width:358.994pt;height:1pt;mso-position-horizontal-relative:page;mso-position-vertical-relative:paragraph;z-index:-334" coordorigin="2337,-150" coordsize="7180,20">
            <v:group style="position:absolute;left:2377;top:-140;width:7120;height:2" coordorigin="2377,-140" coordsize="7120,2">
              <v:shape style="position:absolute;left:2377;top:-140;width:7120;height:2" coordorigin="2377,-140" coordsize="7120,0" path="m2377,-140l9497,-140e" filled="f" stroked="t" strokeweight="1pt" strokecolor="#121517">
                <v:path arrowok="t"/>
                <v:stroke dashstyle="dash"/>
              </v:shape>
            </v:group>
            <v:group style="position:absolute;left:2337;top:-150;width:2;height:20" coordorigin="2337,-150" coordsize="2,20">
              <v:shape style="position:absolute;left:2337;top:-150;width:2;height:20" coordorigin="2337,-150" coordsize="0,20" path="m2337,-150l2337,-130e" filled="f" stroked="t" strokeweight="0pt" strokecolor="#121517">
                <v:path arrowok="t"/>
              </v:shape>
            </v:group>
            <v:group style="position:absolute;left:9517;top:-150;width:2;height:20" coordorigin="9517,-150" coordsize="2,20">
              <v:shape style="position:absolute;left:9517;top:-150;width:2;height:20" coordorigin="9517,-150" coordsize="0,20" path="m9517,-150l9517,-130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88.189789pt;margin-top:-7.498498pt;width:71.471pt;height:1pt;mso-position-horizontal-relative:page;mso-position-vertical-relative:paragraph;z-index:-333" coordorigin="9764,-150" coordsize="1429,20">
            <v:group style="position:absolute;left:9804;top:-140;width:1370;height:2" coordorigin="9804,-140" coordsize="1370,2">
              <v:shape style="position:absolute;left:9804;top:-140;width:1370;height:2" coordorigin="9804,-140" coordsize="1370,0" path="m9804,-140l11173,-140e" filled="f" stroked="t" strokeweight="1pt" strokecolor="#121517">
                <v:path arrowok="t"/>
                <v:stroke dashstyle="dash"/>
              </v:shape>
            </v:group>
            <v:group style="position:absolute;left:9764;top:-150;width:2;height:20" coordorigin="9764,-150" coordsize="2,20">
              <v:shape style="position:absolute;left:9764;top:-150;width:2;height:20" coordorigin="9764,-150" coordsize="0,20" path="m9764,-150l9764,-130e" filled="f" stroked="t" strokeweight="0pt" strokecolor="#121517">
                <v:path arrowok="t"/>
              </v:shape>
            </v:group>
            <v:group style="position:absolute;left:11193;top:-150;width:2;height:20" coordorigin="11193,-150" coordsize="2,20">
              <v:shape style="position:absolute;left:11193;top:-150;width:2;height:20" coordorigin="11193,-150" coordsize="0,20" path="m11193,-150l11193,-130e" filled="f" stroked="t" strokeweight="0pt" strokecolor="#121517">
                <v:path arrowok="t"/>
              </v:shape>
            </v:group>
            <w10:wrap type="none"/>
          </v:group>
        </w:pict>
      </w:r>
      <w:r>
        <w:rPr>
          <w:rFonts w:ascii="UnitPro-Medi" w:hAnsi="UnitPro-Medi" w:cs="UnitPro-Medi" w:eastAsia="UnitPro-Medi"/>
          <w:sz w:val="19"/>
          <w:szCs w:val="19"/>
          <w:color w:val="121517"/>
          <w:w w:val="132"/>
          <w:position w:val="-1"/>
        </w:rPr>
        <w:t>C</w:t>
      </w:r>
      <w:r>
        <w:rPr>
          <w:rFonts w:ascii="UnitPro-Medi" w:hAnsi="UnitPro-Medi" w:cs="UnitPro-Medi" w:eastAsia="UnitPro-Medi"/>
          <w:sz w:val="19"/>
          <w:szCs w:val="19"/>
          <w:color w:val="121517"/>
          <w:w w:val="132"/>
          <w:position w:val="-1"/>
        </w:rPr>
        <w:t> </w:t>
      </w:r>
      <w:r>
        <w:rPr>
          <w:rFonts w:ascii="UnitPro-Medi" w:hAnsi="UnitPro-Medi" w:cs="UnitPro-Medi" w:eastAsia="UnitPro-Medi"/>
          <w:sz w:val="19"/>
          <w:szCs w:val="19"/>
          <w:color w:val="121517"/>
          <w:w w:val="132"/>
          <w:position w:val="-1"/>
        </w:rPr>
        <w:t>LK</w:t>
      </w:r>
      <w:r>
        <w:rPr>
          <w:rFonts w:ascii="UnitPro-Medi" w:hAnsi="UnitPro-Medi" w:cs="UnitPro-Medi" w:eastAsia="UnitPro-Medi"/>
          <w:sz w:val="19"/>
          <w:szCs w:val="19"/>
          <w:color w:val="121517"/>
          <w:w w:val="132"/>
          <w:position w:val="-1"/>
        </w:rPr>
        <w:t>  </w:t>
      </w:r>
      <w:r>
        <w:rPr>
          <w:rFonts w:ascii="UnitPro-Medi" w:hAnsi="UnitPro-Medi" w:cs="UnitPro-Medi" w:eastAsia="UnitPro-Medi"/>
          <w:sz w:val="19"/>
          <w:szCs w:val="19"/>
          <w:color w:val="00000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100" w:right="-20"/>
        <w:jc w:val="left"/>
        <w:rPr>
          <w:rFonts w:ascii="UnitPro-Light" w:hAnsi="UnitPro-Light" w:cs="UnitPro-Light" w:eastAsia="UnitPro-Light"/>
          <w:sz w:val="15"/>
          <w:szCs w:val="15"/>
        </w:rPr>
      </w:pPr>
      <w:rPr/>
      <w:r>
        <w:rPr/>
        <w:pict>
          <v:group style="position:absolute;margin-left:37.172798pt;margin-top:-26.120501pt;width:67.882pt;height:1pt;mso-position-horizontal-relative:page;mso-position-vertical-relative:paragraph;z-index:-409" coordorigin="743,-522" coordsize="1358,20">
            <v:group style="position:absolute;left:783;top:-512;width:1298;height:2" coordorigin="783,-512" coordsize="1298,2">
              <v:shape style="position:absolute;left:783;top:-512;width:1298;height:2" coordorigin="783,-512" coordsize="1298,0" path="m783,-512l2081,-512e" filled="f" stroked="t" strokeweight="1pt" strokecolor="#121517">
                <v:path arrowok="t"/>
                <v:stroke dashstyle="dash"/>
              </v:shape>
            </v:group>
            <v:group style="position:absolute;left:743;top:-522;width:2;height:20" coordorigin="743,-522" coordsize="2,20">
              <v:shape style="position:absolute;left:743;top:-522;width:2;height:20" coordorigin="743,-522" coordsize="0,20" path="m743,-522l743,-502e" filled="f" stroked="t" strokeweight="0pt" strokecolor="#121517">
                <v:path arrowok="t"/>
              </v:shape>
            </v:group>
            <v:group style="position:absolute;left:2101;top:-522;width:2;height:20" coordorigin="2101,-522" coordsize="2,20">
              <v:shape style="position:absolute;left:2101;top:-522;width:2;height:20" coordorigin="2101,-522" coordsize="0,20" path="m2101,-522l2101,-502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17.109802pt;margin-top:-26.120501pt;width:294.937pt;height:1pt;mso-position-horizontal-relative:page;mso-position-vertical-relative:paragraph;z-index:-408" coordorigin="2342,-522" coordsize="5899,20">
            <v:group style="position:absolute;left:2382;top:-512;width:5839;height:2" coordorigin="2382,-512" coordsize="5839,2">
              <v:shape style="position:absolute;left:2382;top:-512;width:5839;height:2" coordorigin="2382,-512" coordsize="5839,0" path="m2382,-512l8221,-512e" filled="f" stroked="t" strokeweight="1pt" strokecolor="#121517">
                <v:path arrowok="t"/>
                <v:stroke dashstyle="dash"/>
              </v:shape>
            </v:group>
            <v:group style="position:absolute;left:2342;top:-522;width:2;height:20" coordorigin="2342,-522" coordsize="2,20">
              <v:shape style="position:absolute;left:2342;top:-522;width:2;height:20" coordorigin="2342,-522" coordsize="0,20" path="m2342,-522l2342,-502e" filled="f" stroked="t" strokeweight="0pt" strokecolor="#121517">
                <v:path arrowok="t"/>
              </v:shape>
            </v:group>
            <v:group style="position:absolute;left:8241;top:-522;width:2;height:20" coordorigin="8241,-522" coordsize="2,20">
              <v:shape style="position:absolute;left:8241;top:-522;width:2;height:20" coordorigin="8241,-522" coordsize="0,20" path="m8241,-522l8241,-502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4.668793pt;margin-top:-26.120501pt;width:134.992pt;height:1pt;mso-position-horizontal-relative:page;mso-position-vertical-relative:paragraph;z-index:-407" coordorigin="8493,-522" coordsize="2700,20">
            <v:group style="position:absolute;left:8534;top:-512;width:2639;height:2" coordorigin="8534,-512" coordsize="2639,2">
              <v:shape style="position:absolute;left:8534;top:-512;width:2639;height:2" coordorigin="8534,-512" coordsize="2639,0" path="m8534,-512l11173,-512e" filled="f" stroked="t" strokeweight="1pt" strokecolor="#121517">
                <v:path arrowok="t"/>
                <v:stroke dashstyle="dash"/>
              </v:shape>
            </v:group>
            <v:group style="position:absolute;left:8493;top:-522;width:2;height:20" coordorigin="8493,-522" coordsize="2,20">
              <v:shape style="position:absolute;left:8493;top:-522;width:2;height:20" coordorigin="8493,-522" coordsize="0,20" path="m8493,-522l8493,-502e" filled="f" stroked="t" strokeweight="0pt" strokecolor="#121517">
                <v:path arrowok="t"/>
              </v:shape>
            </v:group>
            <v:group style="position:absolute;left:11193;top:-522;width:2;height:20" coordorigin="11193,-522" coordsize="2,20">
              <v:shape style="position:absolute;left:11193;top:-522;width:2;height:20" coordorigin="11193,-522" coordsize="0,20" path="m11193,-522l11193,-502e" filled="f" stroked="t" strokeweight="0pt" strokecolor="#121517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9.314514pt;margin-top:1.4514pt;width:.1pt;height:26.646pt;mso-position-horizontal-relative:page;mso-position-vertical-relative:paragraph;z-index:-330" coordorigin="11186,29" coordsize="2,533">
            <v:shape style="position:absolute;left:11186;top:29;width:2;height:533" coordorigin="11186,29" coordsize="0,533" path="m11186,29l11186,562e" filled="f" stroked="t" strokeweight=".35pt" strokecolor="#231F20">
              <v:path arrowok="t"/>
            </v:shape>
          </v:group>
          <w10:wrap type="none"/>
        </w:pic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16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16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1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16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16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16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16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16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6"/>
          <w:w w:val="11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89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62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1"/>
        </w:rPr>
        <w:t>á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2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2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1"/>
        </w:rPr>
        <w:t>á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2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14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43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99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2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1"/>
        </w:rPr>
        <w:t>j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3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1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62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2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2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14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1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80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93"/>
        </w:rPr>
        <w:t>ě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7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4"/>
          <w:w w:val="139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89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43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1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1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y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3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(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96"/>
        </w:rPr>
        <w:t>ř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ě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á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g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,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ý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b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j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96"/>
        </w:rPr>
        <w:t>ř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96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é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96"/>
        </w:rPr>
        <w:t>ě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96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ý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,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3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4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8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96"/>
        </w:rPr>
        <w:t>ž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96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96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9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4"/>
        </w:rPr>
        <w:t>63</w:t>
      </w:r>
      <w:r>
        <w:rPr>
          <w:rFonts w:ascii="UnitPro-Light" w:hAnsi="UnitPro-Light" w:cs="UnitPro-Light" w:eastAsia="UnitPro-Light"/>
          <w:sz w:val="15"/>
          <w:szCs w:val="15"/>
          <w:color w:val="000000"/>
          <w:spacing w:val="0"/>
          <w:w w:val="100"/>
        </w:rPr>
      </w:r>
    </w:p>
    <w:p>
      <w:pPr>
        <w:spacing w:before="14" w:after="0" w:line="240" w:lineRule="auto"/>
        <w:ind w:left="100" w:right="-20"/>
        <w:jc w:val="left"/>
        <w:rPr>
          <w:rFonts w:ascii="UnitPro-Light" w:hAnsi="UnitPro-Light" w:cs="UnitPro-Light" w:eastAsia="UnitPro-Light"/>
          <w:sz w:val="15"/>
          <w:szCs w:val="15"/>
        </w:rPr>
      </w:pPr>
      <w:rPr/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y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š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á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9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/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3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12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12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12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3"/>
          <w:w w:val="112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8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-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é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ě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4"/>
          <w:w w:val="100"/>
        </w:rPr>
        <w:t>(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9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|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3"/>
          <w:w w:val="145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+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0"/>
        </w:rPr>
        <w:t>4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6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6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9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5"/>
        </w:rPr>
        <w:t>6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5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5"/>
        </w:rPr>
        <w:t>9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5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4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8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m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0"/>
        </w:rPr>
        <w:t> </w:t>
      </w:r>
      <w:hyperlink r:id="rId6"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po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d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1"/>
            <w:w w:val="100"/>
          </w:rPr>
          <w:t>t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e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l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n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4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@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1"/>
            <w:w w:val="100"/>
          </w:rPr>
          <w:t>i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-4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h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e</w:t>
        </w:r>
      </w:hyperlink>
      <w:hyperlink r:id="rId7"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0"/>
            <w:w w:val="100"/>
          </w:rPr>
          <w:t>u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0"/>
            <w:w w:val="100"/>
          </w:rPr>
          <w:t> 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0"/>
            <w:w w:val="100"/>
          </w:rPr>
          <w:t>—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0"/>
            <w:w w:val="100"/>
          </w:rPr>
          <w:t> 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6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6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-1"/>
            <w:w w:val="100"/>
          </w:rPr>
          <w:t>w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1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1"/>
            <w:w w:val="100"/>
          </w:rPr>
          <w:t>i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p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r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h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3"/>
            <w:w w:val="100"/>
          </w:rPr>
          <w:t>a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2"/>
            <w:w w:val="100"/>
          </w:rPr>
          <w:t>.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5"/>
            <w:w w:val="100"/>
          </w:rPr>
          <w:t>c</w:t>
        </w:r>
        <w:r>
          <w:rPr>
            <w:rFonts w:ascii="UnitPro-Light" w:hAnsi="UnitPro-Light" w:cs="UnitPro-Light" w:eastAsia="UnitPro-Light"/>
            <w:sz w:val="15"/>
            <w:szCs w:val="15"/>
            <w:color w:val="231F20"/>
            <w:spacing w:val="0"/>
            <w:w w:val="100"/>
          </w:rPr>
          <w:t>z</w:t>
        </w:r>
        <w:r>
          <w:rPr>
            <w:rFonts w:ascii="UnitPro-Light" w:hAnsi="UnitPro-Light" w:cs="UnitPro-Light" w:eastAsia="UnitPro-Light"/>
            <w:sz w:val="15"/>
            <w:szCs w:val="15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ind w:left="100" w:right="-20"/>
        <w:jc w:val="left"/>
        <w:tabs>
          <w:tab w:pos="10440" w:val="left"/>
        </w:tabs>
        <w:rPr>
          <w:rFonts w:ascii="UnitPro-Light" w:hAnsi="UnitPro-Light" w:cs="UnitPro-Light" w:eastAsia="UnitPro-Light"/>
          <w:sz w:val="15"/>
          <w:szCs w:val="15"/>
        </w:rPr>
      </w:pPr>
      <w:rPr/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5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6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—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)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5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7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0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3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6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|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4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B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z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b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c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n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d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i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.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.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Ž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e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v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k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á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5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/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,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0"/>
        </w:rPr>
        <w:t>4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9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P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r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h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a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4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(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5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í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s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l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o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0"/>
        </w:rPr>
        <w:t>ú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00"/>
        </w:rPr>
        <w:t>č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0"/>
        </w:rPr>
        <w:t>t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0"/>
        </w:rPr>
        <w:t>u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: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6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6"/>
        </w:rPr>
        <w:t>3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6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6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4"/>
          <w:w w:val="106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1"/>
          <w:w w:val="106"/>
        </w:rPr>
        <w:t>8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6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6"/>
        </w:rPr>
        <w:t>6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6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2"/>
          <w:w w:val="106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3"/>
          <w:w w:val="106"/>
        </w:rPr>
        <w:t>/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6"/>
        </w:rPr>
        <w:t>2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1"/>
          <w:w w:val="106"/>
        </w:rPr>
        <w:t>7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6"/>
          <w:w w:val="106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"/>
          <w:w w:val="106"/>
        </w:rPr>
        <w:t>0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6"/>
        </w:rPr>
        <w:t>)</w:t>
        <w:tab/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-27"/>
          <w:w w:val="106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  <w:position w:val="1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  <w:position w:val="1"/>
        </w:rPr>
        <w:t> 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  <w:position w:val="1"/>
        </w:rPr>
        <w:t> </w:t>
      </w:r>
      <w:r>
        <w:rPr>
          <w:rFonts w:ascii="UnitPro-Light" w:hAnsi="UnitPro-Light" w:cs="UnitPro-Light" w:eastAsia="UnitPro-Light"/>
          <w:sz w:val="15"/>
          <w:szCs w:val="15"/>
          <w:color w:val="231F20"/>
          <w:spacing w:val="0"/>
          <w:w w:val="100"/>
          <w:position w:val="1"/>
        </w:rPr>
        <w:t>1</w:t>
      </w:r>
      <w:r>
        <w:rPr>
          <w:rFonts w:ascii="UnitPro-Light" w:hAnsi="UnitPro-Light" w:cs="UnitPro-Light" w:eastAsia="UnitPro-Light"/>
          <w:sz w:val="15"/>
          <w:szCs w:val="15"/>
          <w:color w:val="000000"/>
          <w:spacing w:val="0"/>
          <w:w w:val="100"/>
          <w:position w:val="0"/>
        </w:rPr>
      </w:r>
    </w:p>
    <w:sectPr>
      <w:type w:val="continuous"/>
      <w:pgSz w:w="11920" w:h="16840"/>
      <w:pgMar w:top="600" w:bottom="280" w:left="6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UnitPro-Light">
    <w:altName w:val="UnitPro-Light"/>
    <w:charset w:val="0"/>
    <w:family w:val="swiss"/>
    <w:pitch w:val="variable"/>
  </w:font>
  <w:font w:name="UnitPro">
    <w:altName w:val="UnitPro"/>
    <w:charset w:val="0"/>
    <w:family w:val="swiss"/>
    <w:pitch w:val="variable"/>
  </w:font>
  <w:font w:name="UnitPro-Medi">
    <w:altName w:val="UnitPro-Med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podatelna@ipr.praha.eu" TargetMode="External"/><Relationship Id="rId7" Type="http://schemas.openxmlformats.org/officeDocument/2006/relationships/hyperlink" Target="http://www.iprpraha.cz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2021-11-19T10:06:16Z</dcterms:created>
  <dcterms:modified xsi:type="dcterms:W3CDTF">2021-11-19T10:06:16Z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LastSaved">
    <vt:filetime>2021-11-19T00:00:00Z</vt:filetime>
  </property>
</Properties>
</file>