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Suppmed s.r.o.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CZ24170674     IČ: 24170674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U Nákladového nádraží 2/1949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130 00 Praha 3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52"/>
        <w:gridCol w:w="1644"/>
        <w:gridCol w:w="3203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20" w:right="2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15.01.2024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52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</w:t>
            </w:r>
          </w:p>
        </w:tc>
        <w:tc>
          <w:tcPr>
            <w:tcW w:w="164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  <w:tc>
          <w:tcPr>
            <w:tcW w:w="320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03.01.2024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Předb.cena: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135000,00 Kč bez DPH</w:t>
            </w: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Smlouva: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spacing w:lineRule="exact" w:before="0" w:after="0" w:line="566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1</w:t>
      </w:r>
    </w:p>
    <w:tbl>
      <w:tblPr>
        <w:tblStyleRowBandSize w:val="1"/>
        <w:tblStyleColBandSize w:val="1"/>
        <w:tblW w:w="10486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8220"/>
        <w:gridCol w:w="1700"/>
      </w:tblGrid>
      <w:tr>
        <w:trPr>
          <w:trHeight w:val="113" w:hRule="exact"/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822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  <w:tc>
          <w:tcPr>
            <w:tcW w:w="1700" w:type="dxa"/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br/>
            </w:r>
          </w:p>
        </w:tc>
      </w:tr>
      <w:t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Objednáváme u Vás opravu níže uvedeného přístroje: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ULTRAZVUKOVÁ SONDA MECHANICKÁ RADIÁLNÍ PB2020-M, inv.č. IM/22746:4, vyr.č. 1U054K137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18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 15.12.2023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inv.úsek: PNEUM. KL. AMBULANCE BRONCHOSKOPICKÁ, zodpovídá: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</w:t>
            </w:r>
            <w:r>
              <w:rPr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telefon: </w:t>
            </w:r>
            <w:r>
              <w:rPr>
                <w:highlight w:val="black"/>
                <w:sz w:val="16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</w:t>
            </w:r>
          </w:p>
        </w:tc>
      </w:tr>
      <w:tr>
        <w:trPr>
          <w:trHeight w:val="170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Dodavatel je povinen: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1. Potvrdit přijetí objednávky písemně nebo e-mailem.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2. Před servisním zásahem telefonicky kontaktovat odpovědnou osobu odběratele uvedenou na objednávce pod přístrojem.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4. Označit přístroj štítkem s vyznačeným datem expirace po provedení jakékoli periodické kontroly.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5. Zaslat na adresu ozt-provoz@ftn.cz v elektronické verzi potvrzené servisní výkazy a případně protokoly o kontrolách.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6. Na faktuře uvést číslo objednávky a k faktuře přiložit: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a. servisní výkaz obsahující potvrzení o provedení práce (jméno, podpis a razítko přebírajícího pracovníka TN),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b. po opravě prohlášení, že zařízení je schopno bezpečného provozu.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  c. po kontrole originální papírový protokol (v případě elektronické fakturace na adresu faktura@ftn.cz zaslat poštou).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Pozn.: pro bezplatný výjezd z areálu potvrdí vjezdový lístek příslušná vrchní či staniční sestra, případně OZT (pavilon G7).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####################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1966834 / MAJ_OBJZT</w:t>
          </w:r>
        </w:p>
      </w:tc>
    </w:tr>
  </w:tbl>
  <w:p>
    <w:pPr>
      <w:spacing w:after="0" w:before="0" w:afterLines="0" w:beforeLines="0" w:lineRule="exact" w:line="1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0" name="Picture 0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2024/UOZ/211</w:t>
          </w:r>
        </w:p>
      </w:tc>
    </w:tr>
  </w:tbl>
  <w:p>
    <w:pPr>
      <w:spacing w:after="0" w:before="0" w:afterLines="0" w:beforeLines="0" w:lineRule="exact" w:line="1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/xml/templates/maj/MAJ_OBJZT.html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2024-01-23T10:35:52Z</dcterms:created>
  <dc:creator>anonymized</dc:creator>
  <cp:revision>3</cp:revision>
  <dc:title>Objednavka maj.udrzby</dc:title>
</cp:coreProperties>
</file>