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7D07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76C59F2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F351B5">
        <w:rPr>
          <w:b/>
          <w:noProof/>
          <w:sz w:val="28"/>
        </w:rPr>
        <w:t>4/24/1</w:t>
      </w:r>
    </w:p>
    <w:p w14:paraId="22C3820A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CA65C72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1608D67" w14:textId="77777777" w:rsidR="00B8387D" w:rsidRDefault="00B8387D">
            <w:pPr>
              <w:rPr>
                <w:b/>
                <w:sz w:val="24"/>
              </w:rPr>
            </w:pPr>
          </w:p>
          <w:p w14:paraId="301D851B" w14:textId="77777777" w:rsidR="00B8387D" w:rsidRDefault="00F351B5">
            <w:r>
              <w:rPr>
                <w:b/>
                <w:noProof/>
                <w:sz w:val="24"/>
              </w:rPr>
              <w:t>Bohumil Dach</w:t>
            </w:r>
          </w:p>
          <w:p w14:paraId="77882ABB" w14:textId="77777777" w:rsidR="00B8387D" w:rsidRDefault="00B8387D"/>
          <w:p w14:paraId="3DDC448A" w14:textId="77777777" w:rsidR="00B8387D" w:rsidRDefault="00F351B5">
            <w:r>
              <w:rPr>
                <w:b/>
                <w:noProof/>
                <w:sz w:val="24"/>
              </w:rPr>
              <w:t>Lerchova 825</w:t>
            </w:r>
          </w:p>
          <w:p w14:paraId="463E3EAB" w14:textId="77777777" w:rsidR="00B8387D" w:rsidRDefault="00F351B5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5CF70C79" w14:textId="77777777" w:rsidR="00B8387D" w:rsidRDefault="00B8387D"/>
        </w:tc>
      </w:tr>
    </w:tbl>
    <w:p w14:paraId="653536C3" w14:textId="77777777" w:rsidR="00B8387D" w:rsidRDefault="00B8387D"/>
    <w:p w14:paraId="4582BD44" w14:textId="77777777" w:rsidR="00B8387D" w:rsidRDefault="00B8387D"/>
    <w:p w14:paraId="43A3BF28" w14:textId="77777777" w:rsidR="00B8387D" w:rsidRDefault="00B8387D"/>
    <w:p w14:paraId="7BE9391E" w14:textId="77777777" w:rsidR="00B8387D" w:rsidRDefault="00B8387D"/>
    <w:p w14:paraId="3D414110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B69E4BF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F351B5">
        <w:rPr>
          <w:b/>
          <w:noProof/>
          <w:sz w:val="24"/>
        </w:rPr>
        <w:t>68794096</w:t>
      </w:r>
      <w:r>
        <w:rPr>
          <w:sz w:val="24"/>
        </w:rPr>
        <w:t xml:space="preserve"> , DIČ: </w:t>
      </w:r>
      <w:r w:rsidR="00F351B5">
        <w:rPr>
          <w:b/>
          <w:noProof/>
          <w:sz w:val="24"/>
        </w:rPr>
        <w:t>CZ7804241973</w:t>
      </w:r>
    </w:p>
    <w:p w14:paraId="7879365F" w14:textId="77777777" w:rsidR="00B8387D" w:rsidRDefault="00B8387D"/>
    <w:p w14:paraId="5D27C32F" w14:textId="77777777" w:rsidR="00B8387D" w:rsidRDefault="00B8387D">
      <w:pPr>
        <w:rPr>
          <w:rFonts w:ascii="Courier New" w:hAnsi="Courier New"/>
          <w:sz w:val="24"/>
        </w:rPr>
      </w:pPr>
    </w:p>
    <w:p w14:paraId="5977D8D6" w14:textId="7D520F4F" w:rsidR="00B8387D" w:rsidRDefault="00F351B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24BA745" wp14:editId="19A22AD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7BC9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5C65FC2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F351B5">
        <w:rPr>
          <w:rFonts w:ascii="Courier New" w:hAnsi="Courier New"/>
          <w:sz w:val="24"/>
        </w:rPr>
        <w:t xml:space="preserve"> </w:t>
      </w:r>
    </w:p>
    <w:p w14:paraId="06548366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29E30C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341A56F" w14:textId="77777777" w:rsidR="00D9348B" w:rsidRDefault="00F351B5">
            <w:pPr>
              <w:rPr>
                <w:sz w:val="24"/>
              </w:rPr>
            </w:pPr>
            <w:r>
              <w:rPr>
                <w:noProof/>
                <w:sz w:val="24"/>
              </w:rPr>
              <w:t>1.PC HSD.cz Individual A5 varianta kvalitní zdroj 3 roky</w:t>
            </w:r>
          </w:p>
        </w:tc>
        <w:tc>
          <w:tcPr>
            <w:tcW w:w="1134" w:type="dxa"/>
          </w:tcPr>
          <w:p w14:paraId="38749B2C" w14:textId="77777777" w:rsidR="00D9348B" w:rsidRDefault="00F351B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993" w:type="dxa"/>
          </w:tcPr>
          <w:p w14:paraId="6C71A699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F111D96" w14:textId="77777777" w:rsidR="00D9348B" w:rsidRDefault="00F351B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13 425,96</w:t>
            </w:r>
          </w:p>
        </w:tc>
        <w:tc>
          <w:tcPr>
            <w:tcW w:w="2126" w:type="dxa"/>
          </w:tcPr>
          <w:p w14:paraId="2EA8F3D0" w14:textId="77777777" w:rsidR="00D9348B" w:rsidRDefault="00F351B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107 407,68</w:t>
            </w:r>
          </w:p>
        </w:tc>
      </w:tr>
      <w:tr w:rsidR="00F351B5" w14:paraId="763C9F5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9C12CD0" w14:textId="77777777" w:rsidR="00F351B5" w:rsidRDefault="00F351B5">
            <w:pPr>
              <w:rPr>
                <w:sz w:val="24"/>
              </w:rPr>
            </w:pPr>
            <w:r>
              <w:rPr>
                <w:noProof/>
                <w:sz w:val="24"/>
              </w:rPr>
              <w:t>2.SilentiumPC skříň MidT Armis AR1 Pure Black / čtečka SD / 2x USB 3.0 / 1x 80mm f</w:t>
            </w:r>
          </w:p>
        </w:tc>
        <w:tc>
          <w:tcPr>
            <w:tcW w:w="1134" w:type="dxa"/>
          </w:tcPr>
          <w:p w14:paraId="72E0F316" w14:textId="77777777" w:rsidR="00F351B5" w:rsidRDefault="00F351B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993" w:type="dxa"/>
          </w:tcPr>
          <w:p w14:paraId="3ADA96CB" w14:textId="77777777" w:rsidR="00F351B5" w:rsidRDefault="00F351B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ED7B0B3" w14:textId="77777777" w:rsidR="00F351B5" w:rsidRDefault="00F351B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3A2C3C1" w14:textId="77777777" w:rsidR="00F351B5" w:rsidRDefault="00F351B5">
            <w:pPr>
              <w:jc w:val="right"/>
              <w:rPr>
                <w:sz w:val="24"/>
              </w:rPr>
            </w:pPr>
          </w:p>
        </w:tc>
      </w:tr>
      <w:tr w:rsidR="00F351B5" w14:paraId="61E24FC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EBA0A2D" w14:textId="77777777" w:rsidR="00F351B5" w:rsidRDefault="00F351B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3.EUROCASE zdroj 400W Eco+, 120mm, 80+ Bronze, ATX</w:t>
            </w:r>
          </w:p>
        </w:tc>
        <w:tc>
          <w:tcPr>
            <w:tcW w:w="1134" w:type="dxa"/>
          </w:tcPr>
          <w:p w14:paraId="1225291B" w14:textId="77777777" w:rsidR="00F351B5" w:rsidRDefault="00F351B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993" w:type="dxa"/>
          </w:tcPr>
          <w:p w14:paraId="36A6B299" w14:textId="77777777" w:rsidR="00F351B5" w:rsidRDefault="00F351B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41E5D7E" w14:textId="77777777" w:rsidR="00F351B5" w:rsidRDefault="00F351B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BF5704F" w14:textId="77777777" w:rsidR="00F351B5" w:rsidRDefault="00F351B5">
            <w:pPr>
              <w:jc w:val="right"/>
              <w:rPr>
                <w:sz w:val="24"/>
              </w:rPr>
            </w:pPr>
          </w:p>
        </w:tc>
      </w:tr>
      <w:tr w:rsidR="00F351B5" w14:paraId="16E8732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21A7CC6" w14:textId="77777777" w:rsidR="00F351B5" w:rsidRDefault="00F351B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4.GIGABYTE A520M S2H/AM4/mATX</w:t>
            </w:r>
          </w:p>
        </w:tc>
        <w:tc>
          <w:tcPr>
            <w:tcW w:w="1134" w:type="dxa"/>
          </w:tcPr>
          <w:p w14:paraId="0D3193B8" w14:textId="77777777" w:rsidR="00F351B5" w:rsidRDefault="00F351B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993" w:type="dxa"/>
          </w:tcPr>
          <w:p w14:paraId="41FCC0E0" w14:textId="77777777" w:rsidR="00F351B5" w:rsidRDefault="00F351B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88032B6" w14:textId="77777777" w:rsidR="00F351B5" w:rsidRDefault="00F351B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92621B9" w14:textId="77777777" w:rsidR="00F351B5" w:rsidRDefault="00F351B5">
            <w:pPr>
              <w:jc w:val="right"/>
              <w:rPr>
                <w:sz w:val="24"/>
              </w:rPr>
            </w:pPr>
          </w:p>
        </w:tc>
      </w:tr>
      <w:tr w:rsidR="00F351B5" w14:paraId="2017D7E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E955FF3" w14:textId="77777777" w:rsidR="00F351B5" w:rsidRDefault="00F351B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5.AMD/Ryzen 5 5600G/6-Core/3,9GHz/AM4</w:t>
            </w:r>
          </w:p>
        </w:tc>
        <w:tc>
          <w:tcPr>
            <w:tcW w:w="1134" w:type="dxa"/>
          </w:tcPr>
          <w:p w14:paraId="738ED87F" w14:textId="77777777" w:rsidR="00F351B5" w:rsidRDefault="00F351B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993" w:type="dxa"/>
          </w:tcPr>
          <w:p w14:paraId="4A147DA4" w14:textId="77777777" w:rsidR="00F351B5" w:rsidRDefault="00F351B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F24E003" w14:textId="77777777" w:rsidR="00F351B5" w:rsidRDefault="00F351B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4B287FE" w14:textId="77777777" w:rsidR="00F351B5" w:rsidRDefault="00F351B5">
            <w:pPr>
              <w:jc w:val="right"/>
              <w:rPr>
                <w:sz w:val="24"/>
              </w:rPr>
            </w:pPr>
          </w:p>
        </w:tc>
      </w:tr>
      <w:tr w:rsidR="00F351B5" w14:paraId="37C5CBD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DC21DA5" w14:textId="77777777" w:rsidR="00F351B5" w:rsidRDefault="00F351B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6.Adata XPG D35/DDR4/16GB/3200MHz/CL16/1x16GB/Black</w:t>
            </w:r>
          </w:p>
        </w:tc>
        <w:tc>
          <w:tcPr>
            <w:tcW w:w="1134" w:type="dxa"/>
          </w:tcPr>
          <w:p w14:paraId="2AF81849" w14:textId="77777777" w:rsidR="00F351B5" w:rsidRDefault="00F351B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993" w:type="dxa"/>
          </w:tcPr>
          <w:p w14:paraId="0AC87E17" w14:textId="77777777" w:rsidR="00F351B5" w:rsidRDefault="00F351B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899FC77" w14:textId="77777777" w:rsidR="00F351B5" w:rsidRDefault="00F351B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56773F57" w14:textId="77777777" w:rsidR="00F351B5" w:rsidRDefault="00F351B5">
            <w:pPr>
              <w:jc w:val="right"/>
              <w:rPr>
                <w:sz w:val="24"/>
              </w:rPr>
            </w:pPr>
          </w:p>
        </w:tc>
      </w:tr>
      <w:tr w:rsidR="00F351B5" w14:paraId="5E70147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A29CBC6" w14:textId="77777777" w:rsidR="00F351B5" w:rsidRDefault="00F351B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7.Kingston NV2/250GB/SSD/M.2 NVMe/3R</w:t>
            </w:r>
          </w:p>
        </w:tc>
        <w:tc>
          <w:tcPr>
            <w:tcW w:w="1134" w:type="dxa"/>
          </w:tcPr>
          <w:p w14:paraId="707B4E82" w14:textId="77777777" w:rsidR="00F351B5" w:rsidRDefault="00F351B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993" w:type="dxa"/>
          </w:tcPr>
          <w:p w14:paraId="457FBA6D" w14:textId="77777777" w:rsidR="00F351B5" w:rsidRDefault="00F351B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01FC256" w14:textId="77777777" w:rsidR="00F351B5" w:rsidRDefault="00F351B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D6F35CE" w14:textId="77777777" w:rsidR="00F351B5" w:rsidRDefault="00F351B5">
            <w:pPr>
              <w:jc w:val="right"/>
              <w:rPr>
                <w:sz w:val="24"/>
              </w:rPr>
            </w:pPr>
          </w:p>
        </w:tc>
      </w:tr>
      <w:tr w:rsidR="00F351B5" w14:paraId="59EAF45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CCF454D" w14:textId="77777777" w:rsidR="00F351B5" w:rsidRDefault="00F351B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8.Windows 11 Pro 64Bit CZ OEM</w:t>
            </w:r>
          </w:p>
        </w:tc>
        <w:tc>
          <w:tcPr>
            <w:tcW w:w="1134" w:type="dxa"/>
          </w:tcPr>
          <w:p w14:paraId="06A24370" w14:textId="77777777" w:rsidR="00F351B5" w:rsidRDefault="00F351B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993" w:type="dxa"/>
          </w:tcPr>
          <w:p w14:paraId="1A01D676" w14:textId="77777777" w:rsidR="00F351B5" w:rsidRDefault="00F351B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38D3E3D" w14:textId="77777777" w:rsidR="00F351B5" w:rsidRDefault="00F351B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C998E0A" w14:textId="77777777" w:rsidR="00F351B5" w:rsidRDefault="00F351B5">
            <w:pPr>
              <w:jc w:val="right"/>
              <w:rPr>
                <w:sz w:val="24"/>
              </w:rPr>
            </w:pPr>
          </w:p>
        </w:tc>
      </w:tr>
      <w:tr w:rsidR="00D9348B" w14:paraId="02ED80F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5AC9E3A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6A3ECAC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5F5CE26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1F22E78" w14:textId="77777777" w:rsidR="00D9348B" w:rsidRDefault="00F351B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107 407,68</w:t>
            </w:r>
          </w:p>
        </w:tc>
      </w:tr>
      <w:tr w:rsidR="00D9348B" w14:paraId="20A1F44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C78851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6971155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C80E76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8397DF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FC8F9C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025EEB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A43938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D80ADD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C98FD1F" w14:textId="73007BE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44337211" w14:textId="77777777" w:rsidR="00D9348B" w:rsidRDefault="00D9348B">
            <w:pPr>
              <w:rPr>
                <w:sz w:val="24"/>
              </w:rPr>
            </w:pPr>
          </w:p>
          <w:p w14:paraId="04ABCDEC" w14:textId="77777777" w:rsidR="00D9348B" w:rsidRDefault="00D9348B">
            <w:pPr>
              <w:rPr>
                <w:sz w:val="24"/>
              </w:rPr>
            </w:pPr>
          </w:p>
          <w:p w14:paraId="4E077EBF" w14:textId="77777777" w:rsidR="00D9348B" w:rsidRDefault="00D9348B">
            <w:pPr>
              <w:rPr>
                <w:sz w:val="24"/>
              </w:rPr>
            </w:pPr>
          </w:p>
          <w:p w14:paraId="10963F14" w14:textId="77777777" w:rsidR="00D9348B" w:rsidRDefault="00D9348B">
            <w:pPr>
              <w:rPr>
                <w:sz w:val="24"/>
              </w:rPr>
            </w:pPr>
          </w:p>
          <w:p w14:paraId="6EFEA600" w14:textId="77777777" w:rsidR="00D9348B" w:rsidRDefault="00D9348B">
            <w:pPr>
              <w:rPr>
                <w:sz w:val="24"/>
              </w:rPr>
            </w:pPr>
          </w:p>
          <w:p w14:paraId="3A332FA2" w14:textId="77777777" w:rsidR="00D9348B" w:rsidRDefault="00D9348B">
            <w:pPr>
              <w:rPr>
                <w:sz w:val="24"/>
              </w:rPr>
            </w:pPr>
          </w:p>
          <w:p w14:paraId="58B72767" w14:textId="77777777" w:rsidR="00D9348B" w:rsidRDefault="00D9348B">
            <w:pPr>
              <w:rPr>
                <w:sz w:val="24"/>
              </w:rPr>
            </w:pPr>
          </w:p>
          <w:p w14:paraId="056F743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3A98C4D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C2324CD" w14:textId="27A4BD03" w:rsidR="00D9348B" w:rsidRDefault="00F351B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B5CEA97" wp14:editId="33D258C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87491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B47C0A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AB7EF4A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D63AB25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7237861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A7821FE" w14:textId="42C62CB9" w:rsidR="00D9348B" w:rsidRDefault="00F351B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6A08B9A" wp14:editId="01B61EB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D1934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DBCD3B5" w14:textId="77777777" w:rsidR="00D9348B" w:rsidRDefault="00F351B5">
            <w:pPr>
              <w:rPr>
                <w:sz w:val="24"/>
              </w:rPr>
            </w:pPr>
            <w:r>
              <w:rPr>
                <w:noProof/>
                <w:sz w:val="24"/>
              </w:rPr>
              <w:t>19. 1. 2024</w:t>
            </w:r>
          </w:p>
        </w:tc>
        <w:tc>
          <w:tcPr>
            <w:tcW w:w="1115" w:type="dxa"/>
          </w:tcPr>
          <w:p w14:paraId="101296B5" w14:textId="77777777" w:rsidR="00D9348B" w:rsidRDefault="00D9348B">
            <w:pPr>
              <w:pStyle w:val="Nadpis7"/>
            </w:pPr>
            <w:r>
              <w:t>Vystavil:</w:t>
            </w:r>
          </w:p>
          <w:p w14:paraId="342C49F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21E42A7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DEFC3CD" w14:textId="7713E4AF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571FC226" w14:textId="77777777" w:rsidR="00B8387D" w:rsidRDefault="00B8387D">
      <w:pPr>
        <w:rPr>
          <w:sz w:val="24"/>
        </w:rPr>
      </w:pPr>
    </w:p>
    <w:p w14:paraId="786802A5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493A61C9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351B5">
        <w:rPr>
          <w:b/>
          <w:noProof/>
          <w:sz w:val="24"/>
        </w:rPr>
        <w:t>19. 1. 2024</w:t>
      </w:r>
    </w:p>
    <w:p w14:paraId="5FC640F2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53B67774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351B5">
        <w:rPr>
          <w:b/>
          <w:noProof/>
          <w:sz w:val="24"/>
        </w:rPr>
        <w:t>Střední odborná škola a Střední odborné učiliště, Sušice, U Kapličky 761</w:t>
      </w:r>
    </w:p>
    <w:p w14:paraId="1A117A6E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F351B5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F351B5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2B9286E8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F351B5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F351B5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F351B5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F351B5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F351B5">
        <w:rPr>
          <w:noProof/>
          <w:sz w:val="24"/>
        </w:rPr>
        <w:t>342 01</w:t>
      </w:r>
    </w:p>
    <w:p w14:paraId="2F4E4DEB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F351B5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6A100FD4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053C2198" w14:textId="5138F340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6EE17512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5A551DDC" w14:textId="77777777" w:rsidR="00B8387D" w:rsidRDefault="00B8387D">
      <w:pPr>
        <w:rPr>
          <w:sz w:val="24"/>
        </w:rPr>
      </w:pPr>
    </w:p>
    <w:p w14:paraId="0E677789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lastRenderedPageBreak/>
        <w:t>Na faktuře uvádějte u firmy, zda se jedná o fyzickou nebo právnickou osobu a Vaše IČO!</w:t>
      </w:r>
    </w:p>
    <w:p w14:paraId="32618ADA" w14:textId="77777777" w:rsidR="00B8387D" w:rsidRDefault="00B8387D">
      <w:pPr>
        <w:rPr>
          <w:i/>
          <w:sz w:val="24"/>
        </w:rPr>
      </w:pPr>
    </w:p>
    <w:p w14:paraId="63189CFE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BA2D" w14:textId="77777777" w:rsidR="00F351B5" w:rsidRDefault="00F351B5">
      <w:r>
        <w:separator/>
      </w:r>
    </w:p>
  </w:endnote>
  <w:endnote w:type="continuationSeparator" w:id="0">
    <w:p w14:paraId="506772FC" w14:textId="77777777" w:rsidR="00F351B5" w:rsidRDefault="00F3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EE9E" w14:textId="77777777" w:rsidR="00F351B5" w:rsidRDefault="00F351B5">
      <w:r>
        <w:separator/>
      </w:r>
    </w:p>
  </w:footnote>
  <w:footnote w:type="continuationSeparator" w:id="0">
    <w:p w14:paraId="4865C4DB" w14:textId="77777777" w:rsidR="00F351B5" w:rsidRDefault="00F35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B5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  <w:rsid w:val="00F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33A9F62D"/>
  <w15:chartTrackingRefBased/>
  <w15:docId w15:val="{BBB33F74-CE4B-4A8F-B3AC-8E98A079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2024-01-22T13:02:00Z</dcterms:created>
  <dcterms:modified xsi:type="dcterms:W3CDTF">2024-01-22T13:03:00Z</dcterms:modified>
</cp:coreProperties>
</file>