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2551" w:type="dxa"/>
        <w:tblInd w:w="4395" w:type="dxa"/>
        <w:tblLook w:val="04A0"/>
      </w:tblPr>
      <w:tblGrid>
        <w:gridCol w:w="2551"/>
      </w:tblGrid>
      <w:tr w:rsidR="00B406C0" w:rsidRPr="00B406C0" w:rsidTr="00743D2D">
        <w:trPr>
          <w:cnfStyle w:val="100000000000"/>
          <w:trHeight w:val="1531"/>
        </w:trPr>
        <w:tc>
          <w:tcPr>
            <w:cnfStyle w:val="001000000000"/>
            <w:tcW w:w="2551" w:type="dxa"/>
          </w:tcPr>
          <w:p w:rsidR="00B406C0" w:rsidRPr="00B406C0" w:rsidRDefault="002B25BE" w:rsidP="002B25BE">
            <w:pPr>
              <w:pStyle w:val="Bezmezer"/>
              <w:rPr>
                <w:b w:val="0"/>
                <w:bCs w:val="0"/>
              </w:rPr>
            </w:pPr>
            <w:bookmarkStart w:id="1" w:name="_Hlk24104355"/>
            <w:r>
              <w:rPr>
                <w:b w:val="0"/>
                <w:bCs w:val="0"/>
              </w:rPr>
              <w:t>Ceiba, s. r. o</w:t>
            </w:r>
            <w:r w:rsidR="00B406C0" w:rsidRPr="00B406C0">
              <w:rPr>
                <w:b w:val="0"/>
                <w:bCs w:val="0"/>
              </w:rPr>
              <w:br/>
            </w:r>
            <w:r>
              <w:rPr>
                <w:b w:val="0"/>
                <w:bCs w:val="0"/>
              </w:rPr>
              <w:t>k rukám p. Pajera</w:t>
            </w:r>
            <w:r>
              <w:rPr>
                <w:b w:val="0"/>
                <w:bCs w:val="0"/>
              </w:rPr>
              <w:br/>
              <w:t>Brandýs nad Labem –  St. Boleslav</w:t>
            </w:r>
            <w:r w:rsidR="00B406C0" w:rsidRPr="00B406C0">
              <w:rPr>
                <w:b w:val="0"/>
                <w:bCs w:val="0"/>
              </w:rPr>
              <w:br/>
              <w:t>Česká republika</w:t>
            </w:r>
          </w:p>
        </w:tc>
      </w:tr>
    </w:tbl>
    <w:p w:rsidR="000275DB" w:rsidRDefault="002B25BE" w:rsidP="00DD49F0">
      <w:pPr>
        <w:pStyle w:val="Podtitul"/>
      </w:pPr>
      <w:r>
        <w:t>Objednávka Biblioschránky</w:t>
      </w:r>
    </w:p>
    <w:p w:rsidR="007E507E" w:rsidRDefault="002B25BE" w:rsidP="00C078AF">
      <w:r>
        <w:t>Vážený pane Pajere,</w:t>
      </w:r>
    </w:p>
    <w:p w:rsidR="002B25BE" w:rsidRDefault="002B25BE" w:rsidP="002B25BE">
      <w:r>
        <w:t xml:space="preserve">na základě telefonických rozhovorů a cenové nabídky (98 160 Kč) objednáváme zhotovení, dopravu a montáž Biblioschránky v co nejkratším možném termínu dodání. </w:t>
      </w:r>
    </w:p>
    <w:p w:rsidR="002B25BE" w:rsidRDefault="002B25BE" w:rsidP="002B25BE">
      <w:r>
        <w:t>Požadavek na barevné provedení a tisková data přikládáme do přílohy.</w:t>
      </w:r>
    </w:p>
    <w:p w:rsidR="002B25BE" w:rsidRDefault="002B25BE" w:rsidP="002B25BE">
      <w:r>
        <w:t>Fakturační adresa: Městské kulturní a informační středisko v Humpolci, Havlíčkovo náměstí 91, 396 01 Humpolec, IČO 69538549.</w:t>
      </w:r>
    </w:p>
    <w:p w:rsidR="002B25BE" w:rsidRDefault="002B25BE" w:rsidP="002B25BE">
      <w:r>
        <w:t>Předem mnohokrát děkujeme za kladné vyřízení a za spolupráci.</w:t>
      </w:r>
    </w:p>
    <w:p w:rsidR="002B25BE" w:rsidRDefault="002B25BE" w:rsidP="002B25BE"/>
    <w:p w:rsidR="002B25BE" w:rsidRDefault="002B25BE" w:rsidP="002B25BE">
      <w:r>
        <w:t>Se srdečným pozdravem</w:t>
      </w:r>
    </w:p>
    <w:p w:rsidR="007E507E" w:rsidRDefault="007E507E" w:rsidP="00E546B4">
      <w:pPr>
        <w:pStyle w:val="Podpis"/>
        <w:jc w:val="left"/>
      </w:pPr>
    </w:p>
    <w:p w:rsidR="002B25BE" w:rsidRPr="002B25BE" w:rsidRDefault="002B25BE" w:rsidP="00E546B4">
      <w:pPr>
        <w:pStyle w:val="Bezmezer"/>
      </w:pPr>
      <w:r>
        <w:t>Ludmila Trnková</w:t>
      </w:r>
    </w:p>
    <w:p w:rsidR="007E507E" w:rsidRPr="00F46882" w:rsidRDefault="002B25BE" w:rsidP="00E546B4">
      <w:pPr>
        <w:pStyle w:val="Bezmezer"/>
      </w:pPr>
      <w:r>
        <w:t>vedoucí knihovny Jiřiny Zábranové v Humpolci</w:t>
      </w:r>
    </w:p>
    <w:bookmarkEnd w:id="1"/>
    <w:p w:rsidR="00B3045E" w:rsidRDefault="00B3045E" w:rsidP="00E546B4">
      <w:pPr>
        <w:jc w:val="right"/>
      </w:pPr>
    </w:p>
    <w:p w:rsidR="000107DC" w:rsidRDefault="000107DC" w:rsidP="000E24D8"/>
    <w:p w:rsidR="000107DC" w:rsidRDefault="000107DC" w:rsidP="000E24D8"/>
    <w:p w:rsidR="000107DC" w:rsidRDefault="000107DC" w:rsidP="000E24D8"/>
    <w:p w:rsidR="000107DC" w:rsidRDefault="000107DC" w:rsidP="000E24D8"/>
    <w:p w:rsidR="000107DC" w:rsidRDefault="00E546B4" w:rsidP="000E24D8">
      <w:r>
        <w:t xml:space="preserve">V Humpolci 3. 11. </w:t>
      </w:r>
      <w:bookmarkStart w:id="2" w:name="_GoBack"/>
      <w:bookmarkEnd w:id="2"/>
      <w:r>
        <w:t>2023</w:t>
      </w:r>
    </w:p>
    <w:sectPr w:rsidR="000107DC" w:rsidSect="00B406C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180" w:right="1134" w:bottom="2495" w:left="3062" w:header="1189" w:footer="90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F9" w:rsidRDefault="005210F9" w:rsidP="006A4E7B">
      <w:r>
        <w:separator/>
      </w:r>
    </w:p>
  </w:endnote>
  <w:endnote w:type="continuationSeparator" w:id="1">
    <w:p w:rsidR="005210F9" w:rsidRDefault="005210F9" w:rsidP="006A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09"/>
      <w:gridCol w:w="2409"/>
      <w:gridCol w:w="2412"/>
      <w:gridCol w:w="567"/>
    </w:tblGrid>
    <w:tr w:rsidR="0076032A" w:rsidRPr="0076032A" w:rsidTr="00F075FD">
      <w:tc>
        <w:tcPr>
          <w:tcW w:w="2409" w:type="dxa"/>
          <w:vAlign w:val="bottom"/>
        </w:tcPr>
        <w:p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</w:p>
        <w:p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  <w:r w:rsidRPr="0076032A">
            <w:rPr>
              <w:color w:val="000000" w:themeColor="text1"/>
            </w:rPr>
            <w:t>Havlíčkovo náměstí 91</w:t>
          </w:r>
        </w:p>
        <w:p w:rsidR="00F075FD" w:rsidRPr="0076032A" w:rsidRDefault="00F075FD" w:rsidP="00F075FD">
          <w:pPr>
            <w:pStyle w:val="Zpat"/>
          </w:pPr>
          <w:r w:rsidRPr="0076032A">
            <w:t>396 01 Humpolec</w:t>
          </w:r>
        </w:p>
      </w:tc>
      <w:tc>
        <w:tcPr>
          <w:tcW w:w="2409" w:type="dxa"/>
          <w:vAlign w:val="bottom"/>
        </w:tcPr>
        <w:p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</w:p>
        <w:p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  <w:r w:rsidRPr="0076032A">
            <w:rPr>
              <w:color w:val="000000" w:themeColor="text1"/>
            </w:rPr>
            <w:t>IČO: 695 38 549</w:t>
          </w:r>
        </w:p>
        <w:p w:rsidR="00F075FD" w:rsidRPr="0076032A" w:rsidRDefault="00F075FD" w:rsidP="00950D4E">
          <w:pPr>
            <w:pStyle w:val="Zpat"/>
          </w:pPr>
          <w:r w:rsidRPr="0076032A">
            <w:t xml:space="preserve">č. ú.: </w:t>
          </w:r>
        </w:p>
      </w:tc>
      <w:tc>
        <w:tcPr>
          <w:tcW w:w="2412" w:type="dxa"/>
          <w:vAlign w:val="bottom"/>
        </w:tcPr>
        <w:p w:rsidR="00F075FD" w:rsidRPr="0076032A" w:rsidRDefault="00F075FD" w:rsidP="00F075FD">
          <w:pPr>
            <w:pStyle w:val="8b"/>
            <w:spacing w:line="240" w:lineRule="auto"/>
            <w:rPr>
              <w:color w:val="000000" w:themeColor="text1"/>
            </w:rPr>
          </w:pPr>
        </w:p>
        <w:p w:rsidR="00950D4E" w:rsidRDefault="00F075FD" w:rsidP="00950D4E">
          <w:pPr>
            <w:pStyle w:val="8b"/>
            <w:spacing w:line="240" w:lineRule="auto"/>
            <w:rPr>
              <w:color w:val="000000" w:themeColor="text1"/>
            </w:rPr>
          </w:pPr>
          <w:r w:rsidRPr="0076032A">
            <w:rPr>
              <w:color w:val="000000" w:themeColor="text1"/>
            </w:rPr>
            <w:t xml:space="preserve">TEL: </w:t>
          </w:r>
        </w:p>
        <w:p w:rsidR="00F075FD" w:rsidRPr="0076032A" w:rsidRDefault="00F075FD" w:rsidP="00950D4E">
          <w:pPr>
            <w:pStyle w:val="8b"/>
            <w:spacing w:line="240" w:lineRule="auto"/>
          </w:pPr>
          <w:r w:rsidRPr="0076032A">
            <w:t>www.infohumpolec.cz</w:t>
          </w:r>
        </w:p>
      </w:tc>
      <w:tc>
        <w:tcPr>
          <w:tcW w:w="567" w:type="dxa"/>
          <w:vAlign w:val="bottom"/>
        </w:tcPr>
        <w:p w:rsidR="00F075FD" w:rsidRPr="0076032A" w:rsidRDefault="00004326" w:rsidP="00F075FD">
          <w:pPr>
            <w:pStyle w:val="Zpat"/>
            <w:jc w:val="right"/>
          </w:pPr>
          <w:r w:rsidRPr="0076032A">
            <w:fldChar w:fldCharType="begin"/>
          </w:r>
          <w:r w:rsidR="00F075FD" w:rsidRPr="0076032A">
            <w:instrText>PAGE   \* MERGEFORMAT</w:instrText>
          </w:r>
          <w:r w:rsidRPr="0076032A">
            <w:fldChar w:fldCharType="separate"/>
          </w:r>
          <w:r w:rsidR="00950D4E">
            <w:rPr>
              <w:noProof/>
            </w:rPr>
            <w:t>1</w:t>
          </w:r>
          <w:r w:rsidRPr="0076032A">
            <w:fldChar w:fldCharType="end"/>
          </w:r>
          <w:r w:rsidR="00F075FD" w:rsidRPr="0076032A">
            <w:t>/</w:t>
          </w:r>
          <w:fldSimple w:instr=" NUMPAGES   \* MERGEFORMAT ">
            <w:r w:rsidR="00950D4E">
              <w:rPr>
                <w:noProof/>
              </w:rPr>
              <w:t>1</w:t>
            </w:r>
          </w:fldSimple>
        </w:p>
      </w:tc>
    </w:tr>
  </w:tbl>
  <w:p w:rsidR="00F5263F" w:rsidRPr="0076032A" w:rsidRDefault="00004326" w:rsidP="00F5263F">
    <w:pPr>
      <w:pStyle w:val="Zpat"/>
    </w:pPr>
    <w:r>
      <w:rPr>
        <w:noProof/>
        <w:lang w:eastAsia="cs-CZ"/>
      </w:rPr>
      <w:pict>
        <v:line id="_x0000_s4113" style="position:absolute;z-index:251715071;visibility:hidden;mso-position-horizontal-relative:page;mso-position-vertical-relative:page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AOZWPv6QEAAB8EAAAOAAAAAAAAAAAAAAAAAC4CAABkcnMvZTJvRG9jLnhtbFBL&#10;AQItABQABgAIAAAAIQC74PmI2wAAAAsBAAAPAAAAAAAAAAAAAAAAAEMEAABkcnMvZG93bnJldi54&#10;bWxQSwUGAAAAAAQABADzAAAASwUAAAAA&#10;" strokecolor="red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_x0000_s4112" style="position:absolute;z-index:251711999;visibility:hidden;mso-position-horizontal-relative:page;mso-position-vertical-relative:page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m+Wm2+UBAAAUBAAADgAAAAAAAAAAAAAAAAAuAgAAZHJzL2Uyb0RvYy54bWxQSwECLQAU&#10;AAYACAAAACEAc+pYEtoAAAALAQAADwAAAAAAAAAAAAAAAAA/BAAAZHJzL2Rvd25yZXYueG1sUEsF&#10;BgAAAAAEAAQA8wAAAEYFAAAAAA==&#10;" strokecolor="red" strokeweight=".5pt">
          <v:stroke joinstyle="miter"/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928"/>
      <w:gridCol w:w="2438"/>
      <w:gridCol w:w="2381"/>
      <w:gridCol w:w="2268"/>
      <w:gridCol w:w="624"/>
    </w:tblGrid>
    <w:tr w:rsidR="007A1C29" w:rsidTr="007A1C29">
      <w:tc>
        <w:tcPr>
          <w:tcW w:w="1928" w:type="dxa"/>
        </w:tcPr>
        <w:p w:rsidR="007A1C29" w:rsidRDefault="007A1C29" w:rsidP="007A1C29">
          <w:pPr>
            <w:pStyle w:val="Zpat"/>
          </w:pPr>
          <w:r>
            <w:t>Město Humpolec</w:t>
          </w:r>
        </w:p>
        <w:p w:rsidR="007A1C29" w:rsidRDefault="007A1C29" w:rsidP="007A1C29">
          <w:pPr>
            <w:pStyle w:val="Zpat"/>
          </w:pPr>
          <w:r>
            <w:t>Horní náměstí 300</w:t>
          </w:r>
        </w:p>
        <w:p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:rsidR="007A1C29" w:rsidRDefault="007A1C29" w:rsidP="007A1C29">
          <w:pPr>
            <w:pStyle w:val="Zpat"/>
          </w:pPr>
          <w:r>
            <w:t>Komerční banka a. s.</w:t>
          </w:r>
        </w:p>
        <w:p w:rsidR="007A1C29" w:rsidRDefault="007A1C29" w:rsidP="007A1C29">
          <w:pPr>
            <w:pStyle w:val="Zpat"/>
          </w:pPr>
          <w:r>
            <w:t>č. ú.: 19-1421261/0100</w:t>
          </w:r>
        </w:p>
        <w:p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:rsidR="007A1C29" w:rsidRDefault="007A1C29" w:rsidP="007A1C29">
          <w:pPr>
            <w:pStyle w:val="Zpat"/>
          </w:pPr>
          <w:r>
            <w:t>TEL: 565 518 111</w:t>
          </w:r>
        </w:p>
        <w:p w:rsidR="007A1C29" w:rsidRDefault="007A1C29" w:rsidP="007A1C29">
          <w:pPr>
            <w:pStyle w:val="Zpat"/>
          </w:pPr>
          <w:r>
            <w:t>FAX: 565 518 199</w:t>
          </w:r>
        </w:p>
        <w:p w:rsidR="007A1C29" w:rsidRDefault="00004326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:rsidR="007A1C29" w:rsidRDefault="007A1C29" w:rsidP="007A1C29">
          <w:pPr>
            <w:pStyle w:val="Zpat"/>
          </w:pPr>
          <w:r>
            <w:t>IČ: 002 48 266</w:t>
          </w:r>
        </w:p>
        <w:p w:rsidR="007A1C29" w:rsidRDefault="007A1C29" w:rsidP="007A1C29">
          <w:pPr>
            <w:pStyle w:val="Zpat"/>
          </w:pPr>
          <w:r>
            <w:t>DIČ: CZ00248266</w:t>
          </w:r>
        </w:p>
        <w:p w:rsidR="007A1C29" w:rsidRDefault="00004326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:rsidR="007A1C29" w:rsidRDefault="00004326" w:rsidP="007A1C29">
          <w:pPr>
            <w:pStyle w:val="Zpat"/>
            <w:jc w:val="right"/>
          </w:pPr>
          <w:r>
            <w:fldChar w:fldCharType="begin"/>
          </w:r>
          <w:r w:rsidR="007A1C29">
            <w:instrText>PAGE   \* MERGEFORMAT</w:instrText>
          </w:r>
          <w:r>
            <w:fldChar w:fldCharType="separate"/>
          </w:r>
          <w:r w:rsidR="007A1C29">
            <w:t>1</w:t>
          </w:r>
          <w:r>
            <w:fldChar w:fldCharType="end"/>
          </w:r>
          <w:r w:rsidR="007A1C29">
            <w:t>/</w:t>
          </w:r>
          <w:fldSimple w:instr=" NUMPAGES   \* MERGEFORMAT ">
            <w:r w:rsidR="004F0246">
              <w:rPr>
                <w:noProof/>
              </w:rPr>
              <w:t>1</w:t>
            </w:r>
          </w:fldSimple>
        </w:p>
      </w:tc>
    </w:tr>
  </w:tbl>
  <w:p w:rsidR="007A1C29" w:rsidRDefault="00004326">
    <w:pPr>
      <w:pStyle w:val="Zpat"/>
    </w:pPr>
    <w:r>
      <w:rPr>
        <w:noProof/>
        <w:lang w:eastAsia="cs-CZ"/>
      </w:rPr>
      <w:pict>
        <v:line id="D okraj 4,4 cm Y 25,3 cm (26,8-1,5)" o:spid="_x0000_s4098" style="position:absolute;z-index:251704320;visibility:hidden;mso-position-horizontal-relative:page;mso-position-vertical-relative:page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CD04kv6QEAAB8EAAAOAAAAAAAAAAAAAAAAAC4CAABkcnMvZTJvRG9jLnhtbFBL&#10;AQItABQABgAIAAAAIQC74PmI2wAAAAsBAAAPAAAAAAAAAAAAAAAAAEMEAABkcnMvZG93bnJldi54&#10;bWxQSwUGAAAAAAQABADzAAAASwUAAAAA&#10;" strokecolor="red" strokeweight=".5pt">
          <v:stroke joinstyle="miter"/>
          <w10:wrap anchorx="page" anchory="page"/>
        </v:line>
      </w:pict>
    </w:r>
    <w:r>
      <w:rPr>
        <w:noProof/>
        <w:lang w:eastAsia="cs-CZ"/>
      </w:rPr>
      <w:pict>
        <v:line id="Zápatí shora Y 26,8 cm" o:spid="_x0000_s4097" style="position:absolute;z-index:251686399;visibility:hidden;mso-position-horizontal-relative:page;mso-position-vertical-relative:page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uxDEF+UBAAAUBAAADgAAAAAAAAAAAAAAAAAuAgAAZHJzL2Uyb0RvYy54bWxQSwECLQAU&#10;AAYACAAAACEAc+pYEtoAAAALAQAADwAAAAAAAAAAAAAAAAA/BAAAZHJzL2Rvd25yZXYueG1sUEsF&#10;BgAAAAAEAAQA8wAAAEYFAAAAAA==&#10;" strokecolor="red" strokeweight=".5pt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F9" w:rsidRDefault="005210F9" w:rsidP="006A4E7B">
      <w:bookmarkStart w:id="0" w:name="_Hlk485237819"/>
      <w:bookmarkEnd w:id="0"/>
      <w:r>
        <w:separator/>
      </w:r>
    </w:p>
  </w:footnote>
  <w:footnote w:type="continuationSeparator" w:id="1">
    <w:p w:rsidR="005210F9" w:rsidRDefault="005210F9" w:rsidP="006A4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E" w:rsidRPr="00F075FD" w:rsidRDefault="002608AE" w:rsidP="002608AE">
    <w:pPr>
      <w:pStyle w:val="Zhlav"/>
      <w:jc w:val="right"/>
      <w:rPr>
        <w:sz w:val="16"/>
        <w:szCs w:val="16"/>
      </w:rPr>
    </w:pPr>
    <w:r>
      <w:rPr>
        <w:sz w:val="16"/>
        <w:szCs w:val="16"/>
      </w:rPr>
      <w:t>K</w:t>
    </w:r>
    <w:r w:rsidRPr="00F075FD">
      <w:rPr>
        <w:sz w:val="16"/>
        <w:szCs w:val="16"/>
      </w:rPr>
      <w:t>nihovna Jiřiny Zábranové</w:t>
    </w:r>
  </w:p>
  <w:p w:rsidR="002608AE" w:rsidRPr="00F075FD" w:rsidRDefault="002608AE" w:rsidP="002608AE">
    <w:pPr>
      <w:pStyle w:val="Zhlav"/>
      <w:jc w:val="right"/>
      <w:rPr>
        <w:sz w:val="16"/>
        <w:szCs w:val="16"/>
      </w:rPr>
    </w:pPr>
    <w:r w:rsidRPr="00F075FD">
      <w:rPr>
        <w:sz w:val="16"/>
        <w:szCs w:val="16"/>
      </w:rPr>
      <w:t>Dolní náměstí 250</w:t>
    </w:r>
  </w:p>
  <w:p w:rsidR="00F075FD" w:rsidRPr="00F075FD" w:rsidRDefault="00632181" w:rsidP="002D6358">
    <w:pPr>
      <w:pStyle w:val="Zhlav"/>
      <w:jc w:val="right"/>
      <w:rPr>
        <w:sz w:val="16"/>
        <w:szCs w:val="16"/>
      </w:rPr>
    </w:pPr>
    <w:r w:rsidRPr="00F075FD">
      <w:rPr>
        <w:noProof/>
        <w:sz w:val="16"/>
        <w:szCs w:val="16"/>
        <w:lang w:eastAsia="cs-CZ"/>
      </w:rPr>
      <w:drawing>
        <wp:anchor distT="0" distB="0" distL="114300" distR="114300" simplePos="0" relativeHeight="251727872" behindDoc="1" locked="0" layoutInCell="1" allowOverlap="1">
          <wp:simplePos x="0" y="0"/>
          <wp:positionH relativeFrom="page">
            <wp:posOffset>711749</wp:posOffset>
          </wp:positionH>
          <wp:positionV relativeFrom="page">
            <wp:posOffset>662322</wp:posOffset>
          </wp:positionV>
          <wp:extent cx="2698716" cy="575726"/>
          <wp:effectExtent l="0" t="0" r="0" b="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056" cy="584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1C" w:rsidRDefault="006B181C" w:rsidP="006B181C">
    <w:pPr>
      <w:pStyle w:val="Zhlav"/>
      <w:spacing w:line="250" w:lineRule="atLeast"/>
    </w:pPr>
    <w:r>
      <w:rPr>
        <w:noProof/>
        <w:lang w:eastAsia="cs-CZ"/>
      </w:rPr>
      <w:drawing>
        <wp:anchor distT="0" distB="0" distL="114300" distR="114300" simplePos="0" relativeHeight="2517002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Městský úřad Humpolec</w:t>
    </w:r>
  </w:p>
  <w:p w:rsidR="006B181C" w:rsidRDefault="006B181C" w:rsidP="006B181C">
    <w:pPr>
      <w:pStyle w:val="Zhlav"/>
      <w:spacing w:line="250" w:lineRule="atLeast"/>
    </w:pPr>
    <w:r>
      <w:t>Odbor tajemníka MěÚ</w:t>
    </w:r>
  </w:p>
  <w:p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004326">
      <w:rPr>
        <w:noProof/>
        <w:lang w:eastAsia="cs-CZ"/>
      </w:rPr>
      <w:pict>
        <v:line id="H okraj 1. strana Y 5,55 cm" o:spid="_x0000_s4111" style="position:absolute;z-index:251704447;visibility:hidden;mso-position-horizontal-relative:page;mso-position-vertical-relative:page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" strokecolor="red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Zápatí 4. sl. X 13,93 cm" o:spid="_x0000_s4110" style="position:absolute;z-index:251681791;visibility:hidden;mso-position-horizontal-relative:page;mso-position-vertical-relative:page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" strokecolor="#00b0f0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Logo zdola Y 3,2 cm" o:spid="_x0000_s4109" style="position:absolute;z-index:251704831;visibility:hidden;mso-position-horizontal-relative:page;mso-position-vertical-relative:page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" strokecolor="red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Název shora Y 5,84+1,2=7,04 cm" o:spid="_x0000_s4108" style="position:absolute;z-index:251686912;visibility:hidden;mso-position-horizontal-relative:page;mso-position-vertical-relative:page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" strokecolor="red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H okraj 2. strana Y 4,7 cm" o:spid="_x0000_s4107" style="position:absolute;z-index:251704575;visibility:hidden;mso-position-horizontal-relative:page;mso-position-vertical-relative:page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" strokecolor="red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Logo shora Y 2 cm" o:spid="_x0000_s4106" style="position:absolute;z-index:251705344;visibility:hidden;mso-position-horizontal-relative:page;mso-position-vertical-relative:page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" strokecolor="red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Zápatí úč. Y 27,7 cm" o:spid="_x0000_s4105" style="position:absolute;z-index:251685888;visibility:hidden;mso-position-horizontal-relative:page;mso-position-vertical-relative:page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" strokecolor="red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Zápatí 3. sl. X 9,66 cm" o:spid="_x0000_s4104" style="position:absolute;z-index:251682816;visibility:hidden;mso-position-horizontal-relative:page;mso-position-vertical-relative:page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" strokecolor="#00b0f0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Zápatí 2. sl. X 5,4 cm" o:spid="_x0000_s4103" style="position:absolute;z-index:251683840;visibility:hidden;mso-position-horizontal-relative:page;mso-position-vertical-relative:page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" strokecolor="#00b0f0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Zápatí a logo zleva X 2 cm" o:spid="_x0000_s4102" style="position:absolute;z-index:251684864;visibility:hidden;mso-position-horizontal-relative:page;mso-position-vertical-relative:page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" strokecolor="#00b0f0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P okraj 2 cm X 19 cm" o:spid="_x0000_s4101" style="position:absolute;z-index:251702783;visibility:hidden;mso-position-horizontal-relative:page;mso-position-vertical-relative:page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" strokecolor="red" strokeweight=".5pt">
          <v:stroke joinstyle="miter"/>
          <w10:wrap anchorx="page" anchory="page"/>
        </v:line>
      </w:pict>
    </w:r>
    <w:r w:rsidR="00004326">
      <w:rPr>
        <w:noProof/>
        <w:lang w:eastAsia="cs-CZ"/>
      </w:rPr>
      <w:pict>
        <v:line id="L okraj X 5,4 cm" o:spid="_x0000_s4100" style="position:absolute;z-index:251703295;visibility:hidden;mso-position-horizontal-relative:page;mso-position-vertical-relative:page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" strokecolor="red" strokeweight=".5pt">
          <v:stroke joinstyle="miter"/>
          <w10:wrap anchorx="page" anchory="page"/>
        </v:line>
      </w:pict>
    </w:r>
  </w:p>
  <w:p w:rsidR="00B44ADF" w:rsidRDefault="00004326" w:rsidP="006B181C">
    <w:pPr>
      <w:pStyle w:val="Zhlav"/>
      <w:spacing w:after="1020"/>
    </w:pPr>
    <w:r>
      <w:rPr>
        <w:noProof/>
        <w:lang w:eastAsia="cs-CZ"/>
      </w:rPr>
      <w:pict>
        <v:line id="Tisková zpráva úč. Y 5,84 cm" o:spid="_x0000_s4099" style="position:absolute;z-index:251699200;visibility:hidden;mso-position-horizontal-relative:page;mso-position-vertical-relative:page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" strokecolor="red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27EC8"/>
    <w:rsid w:val="00004326"/>
    <w:rsid w:val="000075D0"/>
    <w:rsid w:val="000107DC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0F6397"/>
    <w:rsid w:val="00115783"/>
    <w:rsid w:val="00116764"/>
    <w:rsid w:val="00121C88"/>
    <w:rsid w:val="001225E7"/>
    <w:rsid w:val="00125F2F"/>
    <w:rsid w:val="00127695"/>
    <w:rsid w:val="00127D6A"/>
    <w:rsid w:val="0013583A"/>
    <w:rsid w:val="001377BD"/>
    <w:rsid w:val="0013791C"/>
    <w:rsid w:val="0014134A"/>
    <w:rsid w:val="001416D1"/>
    <w:rsid w:val="00155F5F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08AE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25BE"/>
    <w:rsid w:val="002B3A17"/>
    <w:rsid w:val="002B54F6"/>
    <w:rsid w:val="002C210D"/>
    <w:rsid w:val="002C408E"/>
    <w:rsid w:val="002D0DD2"/>
    <w:rsid w:val="002D3824"/>
    <w:rsid w:val="002D41CA"/>
    <w:rsid w:val="002D6326"/>
    <w:rsid w:val="002D6358"/>
    <w:rsid w:val="002D77AA"/>
    <w:rsid w:val="002E0D3A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96D2D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4F0246"/>
    <w:rsid w:val="005005E0"/>
    <w:rsid w:val="00500CC5"/>
    <w:rsid w:val="005018D6"/>
    <w:rsid w:val="00503A97"/>
    <w:rsid w:val="0050508E"/>
    <w:rsid w:val="00515B20"/>
    <w:rsid w:val="0052028A"/>
    <w:rsid w:val="005210F9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5386"/>
    <w:rsid w:val="0073367B"/>
    <w:rsid w:val="00733F6C"/>
    <w:rsid w:val="00735377"/>
    <w:rsid w:val="00743D2D"/>
    <w:rsid w:val="00756A51"/>
    <w:rsid w:val="0076032A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50D4E"/>
    <w:rsid w:val="00967021"/>
    <w:rsid w:val="0097488B"/>
    <w:rsid w:val="009A49E4"/>
    <w:rsid w:val="009B318B"/>
    <w:rsid w:val="009B4D29"/>
    <w:rsid w:val="009C7C2F"/>
    <w:rsid w:val="009D2C7C"/>
    <w:rsid w:val="009E5776"/>
    <w:rsid w:val="009E6761"/>
    <w:rsid w:val="009E7C5E"/>
    <w:rsid w:val="009F0F81"/>
    <w:rsid w:val="009F3FE0"/>
    <w:rsid w:val="00A12E2D"/>
    <w:rsid w:val="00A17DA3"/>
    <w:rsid w:val="00A2071E"/>
    <w:rsid w:val="00A229CD"/>
    <w:rsid w:val="00A27EC8"/>
    <w:rsid w:val="00A34B36"/>
    <w:rsid w:val="00A34D0A"/>
    <w:rsid w:val="00A41233"/>
    <w:rsid w:val="00A434DD"/>
    <w:rsid w:val="00A43FEB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067EE"/>
    <w:rsid w:val="00B11C15"/>
    <w:rsid w:val="00B17317"/>
    <w:rsid w:val="00B21C17"/>
    <w:rsid w:val="00B25D5E"/>
    <w:rsid w:val="00B26DD3"/>
    <w:rsid w:val="00B3045E"/>
    <w:rsid w:val="00B31562"/>
    <w:rsid w:val="00B34180"/>
    <w:rsid w:val="00B406C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63D"/>
    <w:rsid w:val="00C16757"/>
    <w:rsid w:val="00C201FC"/>
    <w:rsid w:val="00C32473"/>
    <w:rsid w:val="00C438F0"/>
    <w:rsid w:val="00C44F53"/>
    <w:rsid w:val="00C531E3"/>
    <w:rsid w:val="00C7022D"/>
    <w:rsid w:val="00C80578"/>
    <w:rsid w:val="00C84E4C"/>
    <w:rsid w:val="00C87073"/>
    <w:rsid w:val="00C975BC"/>
    <w:rsid w:val="00CC1C8E"/>
    <w:rsid w:val="00CD1FEA"/>
    <w:rsid w:val="00CE239E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8159D"/>
    <w:rsid w:val="00D94A47"/>
    <w:rsid w:val="00D953B5"/>
    <w:rsid w:val="00DA1A90"/>
    <w:rsid w:val="00DC329C"/>
    <w:rsid w:val="00DD49F0"/>
    <w:rsid w:val="00DD75B3"/>
    <w:rsid w:val="00DE7E1A"/>
    <w:rsid w:val="00E0094F"/>
    <w:rsid w:val="00E016C0"/>
    <w:rsid w:val="00E03503"/>
    <w:rsid w:val="00E13382"/>
    <w:rsid w:val="00E148CE"/>
    <w:rsid w:val="00E35728"/>
    <w:rsid w:val="00E4733B"/>
    <w:rsid w:val="00E50985"/>
    <w:rsid w:val="00E51F60"/>
    <w:rsid w:val="00E546B4"/>
    <w:rsid w:val="00E55E33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075FD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6CBA"/>
    <w:rsid w:val="00FE7B48"/>
    <w:rsid w:val="00FF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iPriority="11" w:unhideWhenUsed="0" w:qFormat="1"/>
    <w:lsdException w:name="Title" w:semiHidden="0" w:uiPriority="10" w:unhideWhenUsed="0" w:qFormat="1"/>
    <w:lsdException w:name="Signature" w:semiHidden="0" w:uiPriority="17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16" w:unhideWhenUsed="0"/>
    <w:lsdException w:name="Date" w:semiHidden="0" w:uiPriority="15" w:unhideWhenUsed="0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32A"/>
    <w:pPr>
      <w:spacing w:after="200" w:line="240" w:lineRule="auto"/>
      <w:jc w:val="both"/>
    </w:pPr>
    <w:rPr>
      <w:color w:val="000000" w:themeColor="text1"/>
      <w:kern w:val="12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76032A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6032A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705533"/>
    <w:rPr>
      <w:rFonts w:asciiTheme="majorHAnsi" w:hAnsiTheme="majorHAnsi"/>
      <w:b/>
      <w:bCs/>
      <w:color w:val="132E5C"/>
    </w:rPr>
  </w:style>
  <w:style w:type="paragraph" w:styleId="Bezmezer">
    <w:name w:val="No Spacing"/>
    <w:uiPriority w:val="1"/>
    <w:qFormat/>
    <w:rsid w:val="0076032A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v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</w:rPr>
  </w:style>
  <w:style w:type="table" w:customStyle="1" w:styleId="PlainTable2">
    <w:name w:val="Plain Table 2"/>
    <w:basedOn w:val="Normlntabulka"/>
    <w:uiPriority w:val="42"/>
    <w:rsid w:val="00B406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lntabulka"/>
    <w:uiPriority w:val="41"/>
    <w:rsid w:val="00B406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B406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B406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elar\Downloads\Knihovna_dopis_adresat_CB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Knihovna_dopis_adresat_CB</Template>
  <TotalTime>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uzivatel</cp:lastModifiedBy>
  <cp:revision>3</cp:revision>
  <cp:lastPrinted>2024-01-22T12:23:00Z</cp:lastPrinted>
  <dcterms:created xsi:type="dcterms:W3CDTF">2024-01-22T15:55:00Z</dcterms:created>
  <dcterms:modified xsi:type="dcterms:W3CDTF">2024-01-22T15:57:00Z</dcterms:modified>
</cp:coreProperties>
</file>