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MGVIVA a.s.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CZ17321611     IČ: 17321611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Křenova 3/438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162 00 Praha 616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52"/>
        <w:gridCol w:w="1644"/>
        <w:gridCol w:w="3203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20" w:right="2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12.01.2024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52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</w:t>
            </w:r>
          </w:p>
        </w:tc>
        <w:tc>
          <w:tcPr>
            <w:tcW w:w="164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  <w:tc>
          <w:tcPr>
            <w:tcW w:w="320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09.02.2024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Předb.cena: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59800,00 Kč bez DPH</w:t>
            </w: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Smlouva: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spacing w:lineRule="exact" w:before="0" w:after="0" w:line="566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8</w:t>
      </w:r>
    </w:p>
    <w:tbl>
      <w:tblPr>
        <w:tblStyleRowBandSize w:val="1"/>
        <w:tblStyleColBandSize w:val="1"/>
        <w:tblW w:w="10486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8220"/>
        <w:gridCol w:w="1700"/>
      </w:tblGrid>
      <w:tr>
        <w:trPr>
          <w:trHeight w:val="113" w:hRule="exact"/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822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170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Objednáváme u Vás BTK dle zákona 375/2022 Sb. v platném znění pro níže uvedené přístroje:</w:t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Žádáme o provedení prohlídky nejpozději v termínu uvedeném na objednávce u jednotlivé položky.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Světlo RIMSA PRIMALED SO vyšetřovací mobilní, inv.č. 2016/722, vyr.č. 2151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INT. KLINIKA JIP B3,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Elektrokoagulace ERBOTOM APC 300 argonová, inv.č. IM/12632, vyr.č. B-3242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INT. KLINIKA AMBULANCE GASTROLOGICKÁ,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Kryochirurgický přístroj ERBECRYO 2, inv.č. IM/21453, vyr.č. 11382569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PNEUM. KL. AMBULANCE BRONCHOSKOPICKÁ,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Myčka podložních mís MEIKO TOPIC 20, inv.č. IM/21498, vyr.č. 10290872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PNEUMOLOG. KLIN.- III.STANICE,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MYČKA HOBART CARE-A-SEF TERMODEZINFEKČNÍ NA INF. NÁDOBÍ, inv.č. IM/21822, vyr.č. 866680247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INFEKČNÍ ODDĚLENÍ AMBULANCE,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GSM: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Myčka podložních mís MEIKO TOPIC 20, inv.č. IM/22166, vyr.č. 10414455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PNEUMOLOG. KLIN.- III.STANICE,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Myčka podložních mís MEIKO TOPIC 20, inv.č. IM/22170, vyr.č. 10415357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INT. KLINIKA LŮŽKA MUŽI,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Elektrokoagulace ERBOTOM ICC 200, inv.č. Z/448, vyr.č. D-2129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09.02.2024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INT. KLINIKA AMBULANCE GASTROLOGICKÁ,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Dodavatel je povinen: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1. Potvrdit přijetí objednávky písemně nebo e-mailem.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2. Před servisním zásahem telefonicky kontaktovat odpovědnou osobu odběratele uvedenou na objednávce pod přístrojem.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4. Označit přístroj štítkem s vyznačeným datem expirace po provedení jakékoli periodické kontroly.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5. Zaslat na adresu ozt-provoz@ftn.cz v elektronické verzi potvrzené servisní výkazy a případně protokoly o kontrolách.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6. Na faktuře uvést číslo objednávky a k faktuře přiložit: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a. servisní výkaz obsahující potvrzení o provedení práce (jméno, podpis a razítko přebírajícího pracovníka TN),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b. po opravě prohlášení, že zařízení je schopno bezpečného provozu.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c. po kontrole originální papírový protokol (v případě elektronické fakturace na adresu faktura@ftn.cz zaslat poštou).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Pozn.: pro bezplatný výjezd z areálu potvrdí vjezdový lístek příslušná vrchní či staniční sestra, případně OZT (pavilon G7).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1966576 / MAJ_OBJZT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2024/UOZ/201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/xml/templates/maj/MAJ_OBJZT.html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2024-01-22T07:55:13Z</dcterms:created>
  <dc:creator>anonymized</dc:creator>
  <cp:revision>3</cp:revision>
  <dc:title>Objednavka maj.udrzby</dc:title>
</cp:coreProperties>
</file>