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50C350C0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46B17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35392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7EA54960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25240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5FFE0B2A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252400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4F44F0DA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400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52400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1967816A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252400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75140E5F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252400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55DEA77E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35392">
        <w:rPr>
          <w:rFonts w:ascii="Arial" w:hAnsi="Arial" w:cs="Arial"/>
          <w:i/>
          <w:iCs/>
          <w:sz w:val="24"/>
        </w:rPr>
        <w:t>VYŠETŘOVÁNÍ ZTRÁTY TŘÍDNÍ KNIHY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882C027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35392">
        <w:rPr>
          <w:rFonts w:ascii="Arial" w:hAnsi="Arial" w:cs="Arial"/>
          <w:b/>
          <w:i/>
          <w:iCs/>
          <w:sz w:val="24"/>
        </w:rPr>
        <w:t>12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835392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963038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92E0" w14:textId="77777777" w:rsidR="00963038" w:rsidRDefault="00963038" w:rsidP="002D33C0">
      <w:pPr>
        <w:spacing w:after="0" w:line="240" w:lineRule="auto"/>
      </w:pPr>
      <w:r>
        <w:separator/>
      </w:r>
    </w:p>
  </w:endnote>
  <w:endnote w:type="continuationSeparator" w:id="0">
    <w:p w14:paraId="24813985" w14:textId="77777777" w:rsidR="00963038" w:rsidRDefault="0096303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D06" w14:textId="77777777" w:rsidR="00963038" w:rsidRDefault="00963038" w:rsidP="002D33C0">
      <w:pPr>
        <w:spacing w:after="0" w:line="240" w:lineRule="auto"/>
      </w:pPr>
      <w:r>
        <w:separator/>
      </w:r>
    </w:p>
  </w:footnote>
  <w:footnote w:type="continuationSeparator" w:id="0">
    <w:p w14:paraId="6460C3B7" w14:textId="77777777" w:rsidR="00963038" w:rsidRDefault="0096303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44BA"/>
    <w:rsid w:val="00252400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963038"/>
    <w:rsid w:val="00973198"/>
    <w:rsid w:val="009B410D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2023-11-22T12:38:00Z</dcterms:created>
  <dcterms:modified xsi:type="dcterms:W3CDTF">2024-01-21T18:42:00Z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