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9B21" w14:textId="77777777"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J E D N Á V K A</w:t>
      </w:r>
    </w:p>
    <w:p w14:paraId="1AF807CC" w14:textId="15A87CE0"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B070B3">
        <w:rPr>
          <w:lang w:val="en-US"/>
        </w:rPr>
        <w:t>18</w:t>
      </w:r>
      <w:r w:rsidR="00332861">
        <w:rPr>
          <w:lang w:val="en-US"/>
        </w:rPr>
        <w:t>/2024</w:t>
      </w:r>
    </w:p>
    <w:p w14:paraId="384FE989" w14:textId="5C1D28E1" w:rsidR="0042130B" w:rsidRDefault="000C3BAA" w:rsidP="00514443">
      <w:pPr>
        <w:spacing w:after="0"/>
        <w:rPr>
          <w:lang w:val="en-US"/>
        </w:rPr>
      </w:pPr>
      <w:r>
        <w:rPr>
          <w:lang w:val="en-US"/>
        </w:rPr>
        <w:t>AKORD KVINT</w:t>
      </w:r>
    </w:p>
    <w:p w14:paraId="153C9D3C" w14:textId="1CB52E2C" w:rsidR="000C3BAA" w:rsidRDefault="000C3BAA" w:rsidP="00514443">
      <w:pPr>
        <w:spacing w:after="0"/>
        <w:rPr>
          <w:lang w:val="en-US"/>
        </w:rPr>
      </w:pPr>
      <w:r>
        <w:rPr>
          <w:lang w:val="en-US"/>
        </w:rPr>
        <w:t>String instruments</w:t>
      </w:r>
    </w:p>
    <w:p w14:paraId="6CBF1119" w14:textId="6EE779D5" w:rsidR="000056BD" w:rsidRDefault="000C3BAA" w:rsidP="00514443">
      <w:pPr>
        <w:spacing w:after="0"/>
        <w:rPr>
          <w:lang w:val="en-US"/>
        </w:rPr>
      </w:pPr>
      <w:proofErr w:type="spellStart"/>
      <w:r>
        <w:rPr>
          <w:lang w:val="en-US"/>
        </w:rPr>
        <w:t>Chebská</w:t>
      </w:r>
      <w:proofErr w:type="spellEnd"/>
      <w:r>
        <w:rPr>
          <w:lang w:val="en-US"/>
        </w:rPr>
        <w:t xml:space="preserve"> 378</w:t>
      </w:r>
    </w:p>
    <w:p w14:paraId="4367D8DA" w14:textId="3303EFA0" w:rsidR="001E591D" w:rsidRDefault="000C3BAA" w:rsidP="00514443">
      <w:pPr>
        <w:spacing w:after="0"/>
        <w:rPr>
          <w:lang w:val="en-US"/>
        </w:rPr>
      </w:pPr>
      <w:r>
        <w:rPr>
          <w:lang w:val="en-US"/>
        </w:rPr>
        <w:t xml:space="preserve">351 </w:t>
      </w:r>
      <w:proofErr w:type="gramStart"/>
      <w:r>
        <w:rPr>
          <w:lang w:val="en-US"/>
        </w:rPr>
        <w:t>37  L</w:t>
      </w:r>
      <w:proofErr w:type="gramEnd"/>
      <w:r>
        <w:rPr>
          <w:lang w:val="en-US"/>
        </w:rPr>
        <w:t xml:space="preserve"> U B Y</w:t>
      </w:r>
    </w:p>
    <w:p w14:paraId="1148DD28" w14:textId="77777777" w:rsidR="00332861" w:rsidRDefault="00332861" w:rsidP="00514443">
      <w:pPr>
        <w:spacing w:after="0"/>
        <w:rPr>
          <w:lang w:val="en-US"/>
        </w:rPr>
      </w:pPr>
    </w:p>
    <w:p w14:paraId="01F6F35F" w14:textId="5350A3BD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0C3BAA">
        <w:t>18233791</w:t>
      </w:r>
    </w:p>
    <w:p w14:paraId="79E3449F" w14:textId="77777777" w:rsidR="0007095F" w:rsidRDefault="00EB4217" w:rsidP="00EB4217">
      <w:pPr>
        <w:spacing w:after="0"/>
      </w:pPr>
      <w:r>
        <w:t>DIČ:</w:t>
      </w:r>
      <w:r w:rsidR="0013521B">
        <w:t xml:space="preserve"> </w:t>
      </w:r>
      <w:r w:rsidR="0069758C">
        <w:t xml:space="preserve"> </w:t>
      </w:r>
      <w:r w:rsidR="00E535EF">
        <w:t xml:space="preserve"> </w:t>
      </w:r>
    </w:p>
    <w:p w14:paraId="1EC96E9D" w14:textId="3B0B7FFE" w:rsidR="00332861" w:rsidRDefault="00A82C60" w:rsidP="00332861">
      <w:pPr>
        <w:rPr>
          <w:rFonts w:ascii="Aptos" w:eastAsia="Times New Roman" w:hAnsi="Aptos"/>
          <w:color w:val="000000"/>
          <w:sz w:val="24"/>
          <w:szCs w:val="24"/>
        </w:rPr>
      </w:pPr>
      <w:r>
        <w:t>e-mail:</w:t>
      </w:r>
      <w:r w:rsidR="0042130B">
        <w:t xml:space="preserve"> </w:t>
      </w:r>
      <w:r w:rsidR="000C3BAA" w:rsidRPr="000C3BAA">
        <w:rPr>
          <w:rFonts w:ascii="Aptos" w:eastAsia="Times New Roman" w:hAnsi="Aptos"/>
          <w:sz w:val="24"/>
          <w:szCs w:val="24"/>
        </w:rPr>
        <w:t>a</w:t>
      </w:r>
      <w:r w:rsidR="000C3BAA">
        <w:rPr>
          <w:rFonts w:ascii="Aptos" w:eastAsia="Times New Roman" w:hAnsi="Aptos"/>
          <w:sz w:val="24"/>
          <w:szCs w:val="24"/>
        </w:rPr>
        <w:t>kordkvint@akordkvint.com</w:t>
      </w:r>
    </w:p>
    <w:p w14:paraId="44D0539D" w14:textId="1E5D9F7F" w:rsidR="001E591D" w:rsidRPr="001E2AB1" w:rsidRDefault="00EB4217" w:rsidP="001E591D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56E4D8B8" w14:textId="1797BB81" w:rsidR="008978B1" w:rsidRDefault="00F42AB1" w:rsidP="00332861">
      <w:pPr>
        <w:spacing w:after="0"/>
        <w:rPr>
          <w:rFonts w:eastAsia="Times New Roman"/>
        </w:rPr>
      </w:pPr>
      <w:r>
        <w:rPr>
          <w:rFonts w:eastAsia="Times New Roman"/>
        </w:rPr>
        <w:t xml:space="preserve">- </w:t>
      </w:r>
      <w:r w:rsidR="000C3BAA">
        <w:rPr>
          <w:rFonts w:eastAsia="Times New Roman"/>
        </w:rPr>
        <w:t xml:space="preserve">houslový set Harald Lorenz 3B ½ - 3 ks á </w:t>
      </w:r>
      <w:proofErr w:type="gramStart"/>
      <w:r w:rsidR="000C3BAA">
        <w:rPr>
          <w:rFonts w:eastAsia="Times New Roman"/>
        </w:rPr>
        <w:t>17.770,--</w:t>
      </w:r>
      <w:proofErr w:type="gramEnd"/>
      <w:r w:rsidR="000C3BAA">
        <w:rPr>
          <w:rFonts w:eastAsia="Times New Roman"/>
        </w:rPr>
        <w:t xml:space="preserve"> Kč (nástroj, smyčec, pouzdro, kalafuna)</w:t>
      </w:r>
    </w:p>
    <w:p w14:paraId="37C07BCD" w14:textId="6F29EBAE" w:rsidR="000C3BAA" w:rsidRDefault="000C3BAA" w:rsidP="00332861">
      <w:pPr>
        <w:spacing w:after="0"/>
        <w:rPr>
          <w:rFonts w:eastAsia="Times New Roman"/>
        </w:rPr>
      </w:pPr>
      <w:r>
        <w:rPr>
          <w:rFonts w:eastAsia="Times New Roman"/>
        </w:rPr>
        <w:t xml:space="preserve">- houslový set Harald Lorenz 3B ¾ - 3 ks á </w:t>
      </w:r>
      <w:proofErr w:type="gramStart"/>
      <w:r>
        <w:rPr>
          <w:rFonts w:eastAsia="Times New Roman"/>
        </w:rPr>
        <w:t>17.770,--</w:t>
      </w:r>
      <w:proofErr w:type="gramEnd"/>
      <w:r>
        <w:rPr>
          <w:rFonts w:eastAsia="Times New Roman"/>
        </w:rPr>
        <w:t xml:space="preserve"> Kč (nástroj, smyčec, pouzdro, kalafuna)</w:t>
      </w:r>
    </w:p>
    <w:p w14:paraId="434E152A" w14:textId="666A65A7" w:rsidR="00B364FB" w:rsidRDefault="00B364FB" w:rsidP="00332861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 + doprava a pojištění</w:t>
      </w:r>
    </w:p>
    <w:p w14:paraId="478C18D5" w14:textId="77777777" w:rsidR="008978B1" w:rsidRDefault="008978B1" w:rsidP="0048475C">
      <w:pPr>
        <w:spacing w:after="0"/>
        <w:rPr>
          <w:rFonts w:eastAsia="Times New Roman"/>
        </w:rPr>
      </w:pPr>
    </w:p>
    <w:p w14:paraId="744D6050" w14:textId="442423CB" w:rsidR="00EB4217" w:rsidRDefault="00EB4217" w:rsidP="00EB4217">
      <w:pPr>
        <w:spacing w:after="0"/>
        <w:rPr>
          <w:lang w:val="en-US"/>
        </w:rPr>
      </w:pPr>
      <w:r>
        <w:t xml:space="preserve">Předpokládaná cena bez </w:t>
      </w:r>
      <w:proofErr w:type="gramStart"/>
      <w:r>
        <w:t>D</w:t>
      </w:r>
      <w:r>
        <w:rPr>
          <w:lang w:val="en-US"/>
        </w:rPr>
        <w:t>PH:</w:t>
      </w:r>
      <w:r w:rsidR="00574D96">
        <w:rPr>
          <w:lang w:val="en-US"/>
        </w:rPr>
        <w:t xml:space="preserve">   </w:t>
      </w:r>
      <w:proofErr w:type="gramEnd"/>
      <w:r w:rsidR="00574D96">
        <w:rPr>
          <w:lang w:val="en-US"/>
        </w:rPr>
        <w:t xml:space="preserve"> </w:t>
      </w:r>
      <w:r w:rsidR="006E5BF7">
        <w:rPr>
          <w:lang w:val="en-US"/>
        </w:rPr>
        <w:t xml:space="preserve">   </w:t>
      </w:r>
      <w:r w:rsidR="00DE737A">
        <w:rPr>
          <w:lang w:val="en-US"/>
        </w:rPr>
        <w:t>88.409,92</w:t>
      </w:r>
      <w:r w:rsidR="006E5BF7">
        <w:rPr>
          <w:lang w:val="en-US"/>
        </w:rPr>
        <w:t xml:space="preserve">      </w:t>
      </w:r>
      <w:r w:rsidR="008978B1">
        <w:rPr>
          <w:lang w:val="en-US"/>
        </w:rPr>
        <w:t xml:space="preserve"> </w:t>
      </w:r>
      <w:proofErr w:type="spellStart"/>
      <w:r w:rsidR="009E5E0E">
        <w:rPr>
          <w:lang w:val="en-US"/>
        </w:rPr>
        <w:t>Kč</w:t>
      </w:r>
      <w:proofErr w:type="spellEnd"/>
    </w:p>
    <w:p w14:paraId="5774D120" w14:textId="1B4624DA" w:rsidR="00955E2F" w:rsidRDefault="00EB4217" w:rsidP="00EB4217">
      <w:pPr>
        <w:spacing w:after="0"/>
        <w:rPr>
          <w:lang w:val="en-US"/>
        </w:rPr>
      </w:pPr>
      <w:r>
        <w:rPr>
          <w:lang w:val="en-US"/>
        </w:rPr>
        <w:t xml:space="preserve">Předpokládaná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DPH:</w:t>
      </w:r>
      <w:r w:rsidR="004F403D">
        <w:rPr>
          <w:lang w:val="en-US"/>
        </w:rPr>
        <w:t xml:space="preserve"> </w:t>
      </w:r>
      <w:r w:rsidR="006E5BF7">
        <w:rPr>
          <w:lang w:val="en-US"/>
        </w:rPr>
        <w:t xml:space="preserve">        </w:t>
      </w:r>
      <w:r w:rsidR="00DE737A" w:rsidRPr="00DE737A">
        <w:rPr>
          <w:lang w:val="en-US"/>
        </w:rPr>
        <w:t>106.976,00</w:t>
      </w:r>
      <w:r w:rsidR="0048475C" w:rsidRPr="00DE737A">
        <w:rPr>
          <w:lang w:val="en-US"/>
        </w:rPr>
        <w:t xml:space="preserve"> </w:t>
      </w:r>
      <w:r w:rsidR="00DE737A" w:rsidRPr="00DE737A">
        <w:rPr>
          <w:lang w:val="en-US"/>
        </w:rPr>
        <w:t xml:space="preserve">      </w:t>
      </w:r>
      <w:proofErr w:type="spellStart"/>
      <w:r w:rsidR="006E5BF7" w:rsidRPr="00DE737A">
        <w:rPr>
          <w:lang w:val="en-US"/>
        </w:rPr>
        <w:t>Kč</w:t>
      </w:r>
      <w:proofErr w:type="spellEnd"/>
      <w:r w:rsidR="009E5E0E" w:rsidRPr="00DE737A">
        <w:rPr>
          <w:lang w:val="en-US"/>
        </w:rPr>
        <w:t xml:space="preserve">  </w:t>
      </w:r>
      <w:r w:rsidR="00574D96" w:rsidRPr="00DE737A">
        <w:rPr>
          <w:lang w:val="en-US"/>
        </w:rPr>
        <w:t xml:space="preserve">                </w:t>
      </w:r>
    </w:p>
    <w:p w14:paraId="3787A067" w14:textId="77777777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692158D8" w14:textId="77777777" w:rsidR="0099520F" w:rsidRDefault="0099520F" w:rsidP="00EB4217">
      <w:pPr>
        <w:spacing w:after="0"/>
        <w:rPr>
          <w:lang w:val="en-US"/>
        </w:rPr>
      </w:pPr>
    </w:p>
    <w:p w14:paraId="3F5A56F9" w14:textId="77777777" w:rsidR="00EB4217" w:rsidRDefault="00EB4217" w:rsidP="00E97CD9">
      <w:pPr>
        <w:spacing w:after="0" w:line="240" w:lineRule="auto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</w:t>
      </w:r>
      <w:r w:rsidR="00574D96">
        <w:rPr>
          <w:b/>
          <w:lang w:val="en-US"/>
        </w:rPr>
        <w:t>MgA. Lukáš Poledna, Ph.D.</w:t>
      </w:r>
      <w:r w:rsidR="00E97CD9">
        <w:rPr>
          <w:b/>
          <w:lang w:val="en-US"/>
        </w:rPr>
        <w:t xml:space="preserve">                      </w:t>
      </w:r>
      <w:r>
        <w:rPr>
          <w:lang w:val="en-US"/>
        </w:rPr>
        <w:t>.......................................................</w:t>
      </w:r>
      <w:r w:rsidR="00574D96">
        <w:rPr>
          <w:lang w:val="en-US"/>
        </w:rPr>
        <w:t>...........</w:t>
      </w:r>
    </w:p>
    <w:p w14:paraId="07C755A5" w14:textId="77777777" w:rsidR="00E97CD9" w:rsidRDefault="00E97CD9" w:rsidP="00E97CD9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 w:rsidR="00574D96">
        <w:rPr>
          <w:lang w:val="en-US"/>
        </w:rPr>
        <w:t>ředitel</w:t>
      </w:r>
      <w:proofErr w:type="spellEnd"/>
    </w:p>
    <w:p w14:paraId="052D3D7D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339C8DC6" w14:textId="77777777" w:rsidR="006624D1" w:rsidRDefault="006624D1" w:rsidP="00EB4217">
      <w:pPr>
        <w:tabs>
          <w:tab w:val="left" w:pos="4820"/>
        </w:tabs>
        <w:spacing w:after="0"/>
        <w:rPr>
          <w:lang w:val="en-US"/>
        </w:rPr>
      </w:pPr>
    </w:p>
    <w:p w14:paraId="17F7A299" w14:textId="7DC7C508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dne: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332861">
        <w:rPr>
          <w:lang w:val="en-US"/>
        </w:rPr>
        <w:t>16. 1</w:t>
      </w:r>
      <w:r w:rsidR="002438E4">
        <w:rPr>
          <w:lang w:val="en-US"/>
        </w:rPr>
        <w:t>. 2024</w:t>
      </w:r>
      <w:r>
        <w:rPr>
          <w:lang w:val="en-US"/>
        </w:rPr>
        <w:t xml:space="preserve">             </w:t>
      </w:r>
    </w:p>
    <w:p w14:paraId="12258DDE" w14:textId="77777777"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45C03FA9" w14:textId="77777777"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14:paraId="7B571134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563BFDC9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5683F8A3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1FE65F48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63E20D5E" w14:textId="77777777"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14:paraId="7227C289" w14:textId="3341A4B9" w:rsidR="00EB4217" w:rsidRDefault="00EB4217" w:rsidP="00EB4217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332861">
        <w:rPr>
          <w:sz w:val="24"/>
          <w:szCs w:val="24"/>
          <w:lang w:val="en-US"/>
        </w:rPr>
        <w:t>16</w:t>
      </w:r>
      <w:r w:rsidR="002438E4">
        <w:rPr>
          <w:sz w:val="24"/>
          <w:szCs w:val="24"/>
          <w:lang w:val="en-US"/>
        </w:rPr>
        <w:t>. 1. 2024</w:t>
      </w:r>
    </w:p>
    <w:sectPr w:rsidR="00EB4217" w:rsidSect="00DC25F1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CA46" w14:textId="77777777" w:rsidR="00DC25F1" w:rsidRDefault="00DC25F1" w:rsidP="004A41BA">
      <w:pPr>
        <w:spacing w:after="0" w:line="240" w:lineRule="auto"/>
      </w:pPr>
      <w:r>
        <w:separator/>
      </w:r>
    </w:p>
  </w:endnote>
  <w:endnote w:type="continuationSeparator" w:id="0">
    <w:p w14:paraId="6886A740" w14:textId="77777777" w:rsidR="00DC25F1" w:rsidRDefault="00DC25F1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8382" w14:textId="77777777"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 wp14:anchorId="35DEF9F3" wp14:editId="4627B884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E4892" w14:textId="77777777" w:rsidR="00DC25F1" w:rsidRDefault="00DC25F1" w:rsidP="004A41BA">
      <w:pPr>
        <w:spacing w:after="0" w:line="240" w:lineRule="auto"/>
      </w:pPr>
      <w:r>
        <w:separator/>
      </w:r>
    </w:p>
  </w:footnote>
  <w:footnote w:type="continuationSeparator" w:id="0">
    <w:p w14:paraId="6426528A" w14:textId="77777777" w:rsidR="00DC25F1" w:rsidRDefault="00DC25F1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284B7" w14:textId="77777777"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 wp14:anchorId="2ACC31F3" wp14:editId="76A51336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83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056BD"/>
    <w:rsid w:val="000107CE"/>
    <w:rsid w:val="00010D98"/>
    <w:rsid w:val="00023CB5"/>
    <w:rsid w:val="00032D06"/>
    <w:rsid w:val="00050BBA"/>
    <w:rsid w:val="0007095F"/>
    <w:rsid w:val="00083887"/>
    <w:rsid w:val="00093394"/>
    <w:rsid w:val="000A1D7F"/>
    <w:rsid w:val="000B0FE6"/>
    <w:rsid w:val="000C3BAA"/>
    <w:rsid w:val="00112D71"/>
    <w:rsid w:val="001165A6"/>
    <w:rsid w:val="00131DC4"/>
    <w:rsid w:val="0013521B"/>
    <w:rsid w:val="0014030F"/>
    <w:rsid w:val="00146AC0"/>
    <w:rsid w:val="00153A6C"/>
    <w:rsid w:val="00161F32"/>
    <w:rsid w:val="001625C1"/>
    <w:rsid w:val="00183A3F"/>
    <w:rsid w:val="0019344D"/>
    <w:rsid w:val="001A5C85"/>
    <w:rsid w:val="001B629E"/>
    <w:rsid w:val="001E2AB1"/>
    <w:rsid w:val="001E4098"/>
    <w:rsid w:val="001E591D"/>
    <w:rsid w:val="0020673D"/>
    <w:rsid w:val="002102CE"/>
    <w:rsid w:val="002221A3"/>
    <w:rsid w:val="002438E4"/>
    <w:rsid w:val="00243BE6"/>
    <w:rsid w:val="00253D48"/>
    <w:rsid w:val="00275A31"/>
    <w:rsid w:val="00277D28"/>
    <w:rsid w:val="002C06F0"/>
    <w:rsid w:val="002C356F"/>
    <w:rsid w:val="002C53FE"/>
    <w:rsid w:val="002C5600"/>
    <w:rsid w:val="002C7EF0"/>
    <w:rsid w:val="002F4320"/>
    <w:rsid w:val="002F75DC"/>
    <w:rsid w:val="00324CBD"/>
    <w:rsid w:val="00332861"/>
    <w:rsid w:val="003425A2"/>
    <w:rsid w:val="003564D1"/>
    <w:rsid w:val="00361672"/>
    <w:rsid w:val="0036701F"/>
    <w:rsid w:val="00392422"/>
    <w:rsid w:val="003A28D2"/>
    <w:rsid w:val="003E2B16"/>
    <w:rsid w:val="003E2EA1"/>
    <w:rsid w:val="003F0C5F"/>
    <w:rsid w:val="003F3492"/>
    <w:rsid w:val="004135A6"/>
    <w:rsid w:val="0042130B"/>
    <w:rsid w:val="004217A0"/>
    <w:rsid w:val="00422CB5"/>
    <w:rsid w:val="004362BF"/>
    <w:rsid w:val="004467C2"/>
    <w:rsid w:val="0046272D"/>
    <w:rsid w:val="004709C5"/>
    <w:rsid w:val="004832FA"/>
    <w:rsid w:val="0048475C"/>
    <w:rsid w:val="0048730A"/>
    <w:rsid w:val="00490B51"/>
    <w:rsid w:val="004A41BA"/>
    <w:rsid w:val="004B25D0"/>
    <w:rsid w:val="004B2D57"/>
    <w:rsid w:val="004F403D"/>
    <w:rsid w:val="004F6B73"/>
    <w:rsid w:val="00514443"/>
    <w:rsid w:val="005231ED"/>
    <w:rsid w:val="005629FC"/>
    <w:rsid w:val="005715C2"/>
    <w:rsid w:val="00574D96"/>
    <w:rsid w:val="0058167A"/>
    <w:rsid w:val="0059791B"/>
    <w:rsid w:val="005A1806"/>
    <w:rsid w:val="005A7AF5"/>
    <w:rsid w:val="005B652D"/>
    <w:rsid w:val="005C0D6C"/>
    <w:rsid w:val="005D540F"/>
    <w:rsid w:val="005E3136"/>
    <w:rsid w:val="005F0E52"/>
    <w:rsid w:val="00603EC0"/>
    <w:rsid w:val="0063069D"/>
    <w:rsid w:val="0063234C"/>
    <w:rsid w:val="006624D1"/>
    <w:rsid w:val="0066698E"/>
    <w:rsid w:val="00691DC9"/>
    <w:rsid w:val="0069758C"/>
    <w:rsid w:val="006E5BF7"/>
    <w:rsid w:val="006E6138"/>
    <w:rsid w:val="006F55A5"/>
    <w:rsid w:val="00744714"/>
    <w:rsid w:val="007469D7"/>
    <w:rsid w:val="0074761F"/>
    <w:rsid w:val="00785444"/>
    <w:rsid w:val="007B013C"/>
    <w:rsid w:val="00802542"/>
    <w:rsid w:val="0081223D"/>
    <w:rsid w:val="0083509A"/>
    <w:rsid w:val="00865E37"/>
    <w:rsid w:val="00865E47"/>
    <w:rsid w:val="00876FEA"/>
    <w:rsid w:val="008812BA"/>
    <w:rsid w:val="00886DA6"/>
    <w:rsid w:val="00895B33"/>
    <w:rsid w:val="008978B1"/>
    <w:rsid w:val="008A0A28"/>
    <w:rsid w:val="008A263B"/>
    <w:rsid w:val="008A26B0"/>
    <w:rsid w:val="008A50EE"/>
    <w:rsid w:val="008C5171"/>
    <w:rsid w:val="0091591A"/>
    <w:rsid w:val="00917028"/>
    <w:rsid w:val="0092163E"/>
    <w:rsid w:val="00944A8F"/>
    <w:rsid w:val="00955E2F"/>
    <w:rsid w:val="00956217"/>
    <w:rsid w:val="009622E5"/>
    <w:rsid w:val="00972FA3"/>
    <w:rsid w:val="0097670D"/>
    <w:rsid w:val="0099520F"/>
    <w:rsid w:val="009A2674"/>
    <w:rsid w:val="009C3BB0"/>
    <w:rsid w:val="009C7789"/>
    <w:rsid w:val="009E0B93"/>
    <w:rsid w:val="009E5E0E"/>
    <w:rsid w:val="009E7774"/>
    <w:rsid w:val="009F5DE8"/>
    <w:rsid w:val="00A06579"/>
    <w:rsid w:val="00A0740F"/>
    <w:rsid w:val="00A10951"/>
    <w:rsid w:val="00A21AD9"/>
    <w:rsid w:val="00A26332"/>
    <w:rsid w:val="00A34CCB"/>
    <w:rsid w:val="00A60B2B"/>
    <w:rsid w:val="00A82C60"/>
    <w:rsid w:val="00AA2815"/>
    <w:rsid w:val="00AA38F5"/>
    <w:rsid w:val="00AA6C40"/>
    <w:rsid w:val="00AC37E0"/>
    <w:rsid w:val="00AD4C22"/>
    <w:rsid w:val="00B070B3"/>
    <w:rsid w:val="00B364FB"/>
    <w:rsid w:val="00B4303E"/>
    <w:rsid w:val="00B61AA2"/>
    <w:rsid w:val="00B726E4"/>
    <w:rsid w:val="00B8635F"/>
    <w:rsid w:val="00B94FD8"/>
    <w:rsid w:val="00BA4416"/>
    <w:rsid w:val="00BA6C2C"/>
    <w:rsid w:val="00BE2889"/>
    <w:rsid w:val="00C018B1"/>
    <w:rsid w:val="00C01AB3"/>
    <w:rsid w:val="00C11AC5"/>
    <w:rsid w:val="00C14BB3"/>
    <w:rsid w:val="00C3139D"/>
    <w:rsid w:val="00C8115B"/>
    <w:rsid w:val="00C86DFE"/>
    <w:rsid w:val="00C93174"/>
    <w:rsid w:val="00CA4811"/>
    <w:rsid w:val="00CC0E00"/>
    <w:rsid w:val="00CC6DC5"/>
    <w:rsid w:val="00CE20BA"/>
    <w:rsid w:val="00D1203A"/>
    <w:rsid w:val="00D1592C"/>
    <w:rsid w:val="00D2331E"/>
    <w:rsid w:val="00D26915"/>
    <w:rsid w:val="00D302EA"/>
    <w:rsid w:val="00D744F4"/>
    <w:rsid w:val="00D83F05"/>
    <w:rsid w:val="00D862CA"/>
    <w:rsid w:val="00D95C57"/>
    <w:rsid w:val="00DB6A7D"/>
    <w:rsid w:val="00DC20EA"/>
    <w:rsid w:val="00DC25F1"/>
    <w:rsid w:val="00DD1AA6"/>
    <w:rsid w:val="00DD7286"/>
    <w:rsid w:val="00DE737A"/>
    <w:rsid w:val="00DF0DDC"/>
    <w:rsid w:val="00DF3F12"/>
    <w:rsid w:val="00DF7877"/>
    <w:rsid w:val="00E065F5"/>
    <w:rsid w:val="00E120F8"/>
    <w:rsid w:val="00E221B5"/>
    <w:rsid w:val="00E2610C"/>
    <w:rsid w:val="00E306F9"/>
    <w:rsid w:val="00E35754"/>
    <w:rsid w:val="00E535EF"/>
    <w:rsid w:val="00E62C12"/>
    <w:rsid w:val="00E80A23"/>
    <w:rsid w:val="00E80C35"/>
    <w:rsid w:val="00E857FA"/>
    <w:rsid w:val="00E87F26"/>
    <w:rsid w:val="00E97CD9"/>
    <w:rsid w:val="00EA4434"/>
    <w:rsid w:val="00EB4217"/>
    <w:rsid w:val="00EC607C"/>
    <w:rsid w:val="00EE382F"/>
    <w:rsid w:val="00EF1768"/>
    <w:rsid w:val="00EF574A"/>
    <w:rsid w:val="00EF66E0"/>
    <w:rsid w:val="00F26618"/>
    <w:rsid w:val="00F42AB1"/>
    <w:rsid w:val="00F90A54"/>
    <w:rsid w:val="00F914FE"/>
    <w:rsid w:val="00FB0994"/>
    <w:rsid w:val="00FC4C60"/>
    <w:rsid w:val="00FC62C2"/>
    <w:rsid w:val="00FD153F"/>
    <w:rsid w:val="00FD1DBD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EBC4D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F2661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E306F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0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0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Marcela Janíková</cp:lastModifiedBy>
  <cp:revision>2</cp:revision>
  <cp:lastPrinted>2023-04-12T06:16:00Z</cp:lastPrinted>
  <dcterms:created xsi:type="dcterms:W3CDTF">2024-01-19T13:55:00Z</dcterms:created>
  <dcterms:modified xsi:type="dcterms:W3CDTF">2024-01-19T13:55:00Z</dcterms:modified>
</cp:coreProperties>
</file>