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42" w:rsidRDefault="008B0E42" w:rsidP="008B0E42">
      <w:pPr>
        <w:spacing w:after="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NAŠE ZN:</w:t>
      </w:r>
      <w:r>
        <w:rPr>
          <w:sz w:val="20"/>
          <w:szCs w:val="20"/>
        </w:rPr>
        <w:tab/>
      </w:r>
      <w:r w:rsidR="007C3C01">
        <w:rPr>
          <w:sz w:val="20"/>
          <w:szCs w:val="20"/>
        </w:rPr>
        <w:t>objednávka 249</w:t>
      </w:r>
      <w:r>
        <w:rPr>
          <w:sz w:val="20"/>
          <w:szCs w:val="20"/>
        </w:rPr>
        <w:t>/23</w:t>
      </w:r>
    </w:p>
    <w:p w:rsidR="008B0E42" w:rsidRDefault="008B0E42" w:rsidP="008B0E42">
      <w:pPr>
        <w:spacing w:after="0"/>
        <w:jc w:val="both"/>
        <w:rPr>
          <w:sz w:val="20"/>
          <w:szCs w:val="20"/>
        </w:rPr>
      </w:pPr>
    </w:p>
    <w:p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04D80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646ED2">
        <w:rPr>
          <w:rFonts w:ascii="Arial" w:eastAsia="Times New Roman" w:hAnsi="Arial" w:cs="Arial"/>
          <w:color w:val="000000"/>
          <w:sz w:val="20"/>
          <w:szCs w:val="20"/>
        </w:rPr>
        <w:t>APEKO GROUP s.r.o.</w:t>
      </w:r>
    </w:p>
    <w:p w:rsidR="000409C0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73438B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646ED2">
        <w:rPr>
          <w:rFonts w:ascii="Arial" w:eastAsia="Times New Roman" w:hAnsi="Arial" w:cs="Arial"/>
          <w:color w:val="000000"/>
          <w:sz w:val="20"/>
          <w:szCs w:val="20"/>
        </w:rPr>
        <w:t>Vojenská 489</w:t>
      </w:r>
    </w:p>
    <w:p w:rsidR="00E21501" w:rsidRDefault="000409C0" w:rsidP="008B0E42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hyperlink r:id="rId11" w:history="1">
        <w:r w:rsidR="00004D80" w:rsidRPr="00ED2BF2">
          <w:rPr>
            <w:rStyle w:val="Hypertextovodkaz"/>
            <w:sz w:val="20"/>
            <w:szCs w:val="20"/>
          </w:rPr>
          <w:t>smidl@infis.cz</w:t>
        </w:r>
      </w:hyperlink>
      <w:r w:rsidR="00832067">
        <w:rPr>
          <w:sz w:val="20"/>
          <w:szCs w:val="20"/>
        </w:rPr>
        <w:tab/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646ED2">
        <w:rPr>
          <w:rFonts w:ascii="Arial" w:eastAsia="Times New Roman" w:hAnsi="Arial" w:cs="Arial"/>
          <w:color w:val="000000"/>
          <w:sz w:val="20"/>
          <w:szCs w:val="20"/>
        </w:rPr>
        <w:t>330 21 Líně</w:t>
      </w:r>
    </w:p>
    <w:p w:rsidR="00345A77" w:rsidRDefault="00E21501" w:rsidP="008B0E42">
      <w:pPr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</w:t>
      </w:r>
      <w:r w:rsidRPr="00646ED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46ED2" w:rsidRPr="00646ED2">
        <w:rPr>
          <w:rFonts w:ascii="Arial" w:eastAsia="Times New Roman" w:hAnsi="Arial" w:cs="Arial"/>
          <w:color w:val="000000"/>
          <w:sz w:val="20"/>
          <w:szCs w:val="20"/>
        </w:rPr>
        <w:t>27999611</w:t>
      </w:r>
    </w:p>
    <w:p w:rsidR="009C04A8" w:rsidRDefault="009C04A8" w:rsidP="001D6BD2">
      <w:pPr>
        <w:spacing w:after="0"/>
        <w:jc w:val="both"/>
        <w:rPr>
          <w:sz w:val="20"/>
          <w:szCs w:val="20"/>
        </w:rPr>
      </w:pPr>
    </w:p>
    <w:p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:rsidR="00916995" w:rsidRDefault="00916995" w:rsidP="001D6BD2">
      <w:pPr>
        <w:spacing w:after="0"/>
        <w:jc w:val="both"/>
        <w:rPr>
          <w:sz w:val="20"/>
          <w:szCs w:val="20"/>
        </w:rPr>
      </w:pPr>
    </w:p>
    <w:p w:rsidR="00857589" w:rsidRDefault="008B0E42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 Plzni </w:t>
      </w:r>
      <w:r w:rsidR="007C3C01">
        <w:rPr>
          <w:sz w:val="20"/>
          <w:szCs w:val="20"/>
        </w:rPr>
        <w:t xml:space="preserve">22. 12. 2023 </w:t>
      </w:r>
      <w:r w:rsidR="000409C0" w:rsidRPr="00832067">
        <w:rPr>
          <w:sz w:val="20"/>
          <w:szCs w:val="20"/>
        </w:rPr>
        <w:tab/>
      </w:r>
    </w:p>
    <w:p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  <w:t xml:space="preserve">         </w:t>
      </w:r>
    </w:p>
    <w:p w:rsidR="00520A9A" w:rsidRDefault="007C3C01" w:rsidP="00520A9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Objednávka dotykového panelu pro výuku grafiky </w:t>
      </w:r>
    </w:p>
    <w:p w:rsidR="00520A9A" w:rsidRDefault="00520A9A" w:rsidP="00520A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:rsidR="00857589" w:rsidRDefault="007C3C01" w:rsidP="00520A9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objednáváme u Vás dle cenové nabídky 1x interaktivní panel, tabulový </w:t>
      </w:r>
      <w:proofErr w:type="spellStart"/>
      <w:r>
        <w:rPr>
          <w:rFonts w:cstheme="minorHAnsi"/>
          <w:sz w:val="20"/>
          <w:szCs w:val="20"/>
        </w:rPr>
        <w:t>tryptych</w:t>
      </w:r>
      <w:proofErr w:type="spellEnd"/>
      <w:r>
        <w:rPr>
          <w:rFonts w:cstheme="minorHAnsi"/>
          <w:sz w:val="20"/>
          <w:szCs w:val="20"/>
        </w:rPr>
        <w:t>, počítač a příslušenství, instalaci, dopravu</w:t>
      </w:r>
      <w:r w:rsidR="00857589">
        <w:rPr>
          <w:rFonts w:cstheme="minorHAnsi"/>
          <w:sz w:val="20"/>
          <w:szCs w:val="20"/>
        </w:rPr>
        <w:t xml:space="preserve"> v částce: </w:t>
      </w:r>
    </w:p>
    <w:p w:rsidR="00857589" w:rsidRDefault="00857589" w:rsidP="00857589">
      <w:pPr>
        <w:pStyle w:val="Odstavecseseznamem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bez DPH 112 774,33 </w:t>
      </w:r>
      <w:r w:rsidR="00DE259E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>č</w:t>
      </w:r>
    </w:p>
    <w:p w:rsidR="00857589" w:rsidRDefault="00857589" w:rsidP="00857589">
      <w:pPr>
        <w:pStyle w:val="Odstavecseseznamem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21 % DPH 23 682,61 Kč </w:t>
      </w:r>
    </w:p>
    <w:p w:rsidR="00520A9A" w:rsidRPr="00857589" w:rsidRDefault="00857589" w:rsidP="00520A9A">
      <w:pPr>
        <w:pStyle w:val="Odstavecseseznamem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celkem 136 456,94 Kč </w:t>
      </w:r>
      <w:r w:rsidR="007C3C01" w:rsidRPr="00857589">
        <w:rPr>
          <w:rFonts w:cstheme="minorHAnsi"/>
          <w:sz w:val="20"/>
          <w:szCs w:val="20"/>
        </w:rPr>
        <w:t xml:space="preserve"> </w:t>
      </w:r>
    </w:p>
    <w:p w:rsidR="00857589" w:rsidRPr="00BB7C58" w:rsidRDefault="007C3C01" w:rsidP="00520A9A">
      <w:pPr>
        <w:jc w:val="both"/>
        <w:rPr>
          <w:rFonts w:cstheme="minorHAnsi"/>
          <w:sz w:val="20"/>
          <w:szCs w:val="20"/>
        </w:rPr>
      </w:pPr>
      <w:r w:rsidRPr="00BB7C58">
        <w:rPr>
          <w:rFonts w:cstheme="minorHAnsi"/>
          <w:sz w:val="20"/>
          <w:szCs w:val="20"/>
        </w:rPr>
        <w:t>Objednávku</w:t>
      </w:r>
      <w:r w:rsidR="00D05AD6" w:rsidRPr="00BB7C58">
        <w:rPr>
          <w:rFonts w:cstheme="minorHAnsi"/>
          <w:sz w:val="20"/>
          <w:szCs w:val="20"/>
        </w:rPr>
        <w:t xml:space="preserve"> </w:t>
      </w:r>
      <w:r w:rsidRPr="00BB7C58">
        <w:rPr>
          <w:rFonts w:cstheme="minorHAnsi"/>
          <w:sz w:val="20"/>
          <w:szCs w:val="20"/>
        </w:rPr>
        <w:t xml:space="preserve">vložíme do registru smluv. </w:t>
      </w:r>
    </w:p>
    <w:p w:rsidR="00520A9A" w:rsidRDefault="00520A9A" w:rsidP="00520A9A">
      <w:pPr>
        <w:jc w:val="both"/>
        <w:rPr>
          <w:rFonts w:cstheme="minorHAnsi"/>
          <w:sz w:val="20"/>
          <w:szCs w:val="20"/>
        </w:rPr>
      </w:pPr>
    </w:p>
    <w:p w:rsidR="00D2585B" w:rsidRDefault="00D2585B" w:rsidP="009C04A8">
      <w:pPr>
        <w:jc w:val="both"/>
        <w:rPr>
          <w:rFonts w:cstheme="minorHAnsi"/>
          <w:sz w:val="20"/>
          <w:szCs w:val="20"/>
        </w:rPr>
      </w:pPr>
    </w:p>
    <w:p w:rsidR="0073438B" w:rsidRDefault="008F2197" w:rsidP="008739E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9C04A8">
        <w:rPr>
          <w:rFonts w:cstheme="minorHAnsi"/>
          <w:sz w:val="20"/>
          <w:szCs w:val="20"/>
        </w:rPr>
        <w:t xml:space="preserve">ěkuji, s pozdravem </w:t>
      </w:r>
    </w:p>
    <w:p w:rsidR="00D05AD6" w:rsidRDefault="00D05AD6" w:rsidP="008739EC">
      <w:pPr>
        <w:jc w:val="both"/>
        <w:rPr>
          <w:sz w:val="20"/>
          <w:szCs w:val="20"/>
        </w:rPr>
      </w:pPr>
    </w:p>
    <w:p w:rsidR="00D05AD6" w:rsidRDefault="00D05AD6" w:rsidP="008739EC">
      <w:pPr>
        <w:jc w:val="both"/>
        <w:rPr>
          <w:sz w:val="20"/>
          <w:szCs w:val="20"/>
        </w:rPr>
      </w:pPr>
    </w:p>
    <w:p w:rsidR="00D05AD6" w:rsidRPr="00832067" w:rsidRDefault="00D05AD6" w:rsidP="008739EC">
      <w:pPr>
        <w:jc w:val="both"/>
        <w:rPr>
          <w:sz w:val="20"/>
          <w:szCs w:val="20"/>
        </w:rPr>
      </w:pPr>
    </w:p>
    <w:p w:rsidR="000409C0" w:rsidRPr="00832067" w:rsidRDefault="009C04A8" w:rsidP="000409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Přemysl Šmídl </w:t>
      </w:r>
    </w:p>
    <w:p w:rsidR="00BB33E7" w:rsidRPr="00832067" w:rsidRDefault="000409C0" w:rsidP="000409C0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                                                             </w:t>
      </w:r>
      <w:r w:rsidRPr="00832067">
        <w:rPr>
          <w:sz w:val="20"/>
          <w:szCs w:val="20"/>
        </w:rPr>
        <w:tab/>
      </w:r>
    </w:p>
    <w:sectPr w:rsidR="00BB33E7" w:rsidRPr="00832067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B0" w:rsidRDefault="00EE1CB0" w:rsidP="009305F4">
      <w:pPr>
        <w:spacing w:after="0" w:line="240" w:lineRule="auto"/>
      </w:pPr>
      <w:r>
        <w:separator/>
      </w:r>
    </w:p>
  </w:endnote>
  <w:endnote w:type="continuationSeparator" w:id="0">
    <w:p w:rsidR="00EE1CB0" w:rsidRDefault="00EE1CB0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5" w:rsidRDefault="00346E53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7BE8C73A" wp14:editId="2C2FFE39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483897D0" wp14:editId="3E24EEDD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39D0E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EC6822" wp14:editId="6D639DA4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9EFF6E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B0" w:rsidRDefault="00EE1CB0" w:rsidP="009305F4">
      <w:pPr>
        <w:spacing w:after="0" w:line="240" w:lineRule="auto"/>
      </w:pPr>
      <w:r>
        <w:separator/>
      </w:r>
    </w:p>
  </w:footnote>
  <w:footnote w:type="continuationSeparator" w:id="0">
    <w:p w:rsidR="00EE1CB0" w:rsidRDefault="00EE1CB0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5" w:rsidRDefault="00B565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222FF2EA" wp14:editId="2486C3C4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1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110F7FD" wp14:editId="6306912E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9D" w:rsidRPr="0091759D" w:rsidRDefault="00AD1964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 w:rsidRPr="00AD1964">
                            <w:t>info@infis.cz</w:t>
                          </w:r>
                          <w:r>
                            <w:t xml:space="preserve">  </w:t>
                          </w:r>
                          <w:r w:rsidR="0091759D" w:rsidRPr="0091759D">
                            <w:t xml:space="preserve">    </w:t>
                          </w:r>
                          <w:r w:rsidR="009175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10F7F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91759D" w:rsidRPr="0091759D" w:rsidRDefault="00AD1964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 w:rsidRPr="00AD1964">
                      <w:t>info@infis.cz</w:t>
                    </w:r>
                    <w:r>
                      <w:t xml:space="preserve">  </w:t>
                    </w:r>
                    <w:r w:rsidR="0091759D" w:rsidRPr="0091759D">
                      <w:t xml:space="preserve">    </w:t>
                    </w:r>
                    <w:r w:rsidR="009175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1759D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DFC7D9C" wp14:editId="2A6B92BB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D0141A"/>
    <w:multiLevelType w:val="hybridMultilevel"/>
    <w:tmpl w:val="AF8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42B6"/>
    <w:multiLevelType w:val="hybridMultilevel"/>
    <w:tmpl w:val="2BDE4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B72FE"/>
    <w:multiLevelType w:val="hybridMultilevel"/>
    <w:tmpl w:val="9B604B14"/>
    <w:lvl w:ilvl="0" w:tplc="576E8A22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01126"/>
    <w:multiLevelType w:val="hybridMultilevel"/>
    <w:tmpl w:val="2132F90E"/>
    <w:lvl w:ilvl="0" w:tplc="E85C99FE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93963"/>
    <w:multiLevelType w:val="hybridMultilevel"/>
    <w:tmpl w:val="78AE2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16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60671"/>
    <w:rsid w:val="00062650"/>
    <w:rsid w:val="000754E3"/>
    <w:rsid w:val="000873CE"/>
    <w:rsid w:val="000A63D3"/>
    <w:rsid w:val="000D25CE"/>
    <w:rsid w:val="000E35E8"/>
    <w:rsid w:val="001102D3"/>
    <w:rsid w:val="00141D46"/>
    <w:rsid w:val="00175EB0"/>
    <w:rsid w:val="001840A8"/>
    <w:rsid w:val="001B7392"/>
    <w:rsid w:val="001C38F6"/>
    <w:rsid w:val="001C452C"/>
    <w:rsid w:val="001C4ADB"/>
    <w:rsid w:val="001D6BD2"/>
    <w:rsid w:val="001E2AC8"/>
    <w:rsid w:val="001F06D1"/>
    <w:rsid w:val="00202C8E"/>
    <w:rsid w:val="00203637"/>
    <w:rsid w:val="0022302C"/>
    <w:rsid w:val="002313B8"/>
    <w:rsid w:val="00240F39"/>
    <w:rsid w:val="00252591"/>
    <w:rsid w:val="002543D4"/>
    <w:rsid w:val="00275DF0"/>
    <w:rsid w:val="002B23F3"/>
    <w:rsid w:val="002C0165"/>
    <w:rsid w:val="002C2833"/>
    <w:rsid w:val="002D1658"/>
    <w:rsid w:val="00316C85"/>
    <w:rsid w:val="003176E1"/>
    <w:rsid w:val="0032312F"/>
    <w:rsid w:val="00345A77"/>
    <w:rsid w:val="00346E53"/>
    <w:rsid w:val="00360EBC"/>
    <w:rsid w:val="003766C6"/>
    <w:rsid w:val="0039212C"/>
    <w:rsid w:val="003962A6"/>
    <w:rsid w:val="003B23AA"/>
    <w:rsid w:val="003E1B5C"/>
    <w:rsid w:val="003F226C"/>
    <w:rsid w:val="00417096"/>
    <w:rsid w:val="0042338A"/>
    <w:rsid w:val="00427A6C"/>
    <w:rsid w:val="00451206"/>
    <w:rsid w:val="00451CC7"/>
    <w:rsid w:val="00455631"/>
    <w:rsid w:val="004916EE"/>
    <w:rsid w:val="004A2283"/>
    <w:rsid w:val="004A4804"/>
    <w:rsid w:val="004D085C"/>
    <w:rsid w:val="004D3821"/>
    <w:rsid w:val="004E0558"/>
    <w:rsid w:val="00503B48"/>
    <w:rsid w:val="00516BF5"/>
    <w:rsid w:val="0051757F"/>
    <w:rsid w:val="00520641"/>
    <w:rsid w:val="00520A9A"/>
    <w:rsid w:val="0054535E"/>
    <w:rsid w:val="00557354"/>
    <w:rsid w:val="00560F96"/>
    <w:rsid w:val="00571A35"/>
    <w:rsid w:val="005962C5"/>
    <w:rsid w:val="005A0554"/>
    <w:rsid w:val="005D7E46"/>
    <w:rsid w:val="005E1B0D"/>
    <w:rsid w:val="005F0A27"/>
    <w:rsid w:val="00604D8F"/>
    <w:rsid w:val="00612FF2"/>
    <w:rsid w:val="00614899"/>
    <w:rsid w:val="006254AB"/>
    <w:rsid w:val="00627C86"/>
    <w:rsid w:val="0063056F"/>
    <w:rsid w:val="00630CB2"/>
    <w:rsid w:val="0063221D"/>
    <w:rsid w:val="00641F55"/>
    <w:rsid w:val="00646ED2"/>
    <w:rsid w:val="006635B6"/>
    <w:rsid w:val="0066733B"/>
    <w:rsid w:val="0067029A"/>
    <w:rsid w:val="006A2F8B"/>
    <w:rsid w:val="006A7EA3"/>
    <w:rsid w:val="006B2223"/>
    <w:rsid w:val="006B47C1"/>
    <w:rsid w:val="006C510C"/>
    <w:rsid w:val="006C5EA0"/>
    <w:rsid w:val="006E3184"/>
    <w:rsid w:val="006E543F"/>
    <w:rsid w:val="006F563F"/>
    <w:rsid w:val="006F56C2"/>
    <w:rsid w:val="006F6368"/>
    <w:rsid w:val="00705095"/>
    <w:rsid w:val="0071074F"/>
    <w:rsid w:val="007178D0"/>
    <w:rsid w:val="007317DE"/>
    <w:rsid w:val="0073438B"/>
    <w:rsid w:val="00742386"/>
    <w:rsid w:val="00744204"/>
    <w:rsid w:val="007447B1"/>
    <w:rsid w:val="00744E9E"/>
    <w:rsid w:val="007452E1"/>
    <w:rsid w:val="00763F44"/>
    <w:rsid w:val="00775464"/>
    <w:rsid w:val="007C3C01"/>
    <w:rsid w:val="007C79F5"/>
    <w:rsid w:val="007F0EE9"/>
    <w:rsid w:val="007F1F06"/>
    <w:rsid w:val="0081377E"/>
    <w:rsid w:val="00831BBD"/>
    <w:rsid w:val="00832067"/>
    <w:rsid w:val="00857589"/>
    <w:rsid w:val="00860F95"/>
    <w:rsid w:val="00862998"/>
    <w:rsid w:val="00866613"/>
    <w:rsid w:val="008739EC"/>
    <w:rsid w:val="008A5C21"/>
    <w:rsid w:val="008A64B2"/>
    <w:rsid w:val="008B0E42"/>
    <w:rsid w:val="008C0F13"/>
    <w:rsid w:val="008F15C9"/>
    <w:rsid w:val="008F2197"/>
    <w:rsid w:val="00916995"/>
    <w:rsid w:val="0091759D"/>
    <w:rsid w:val="009250C5"/>
    <w:rsid w:val="009305F4"/>
    <w:rsid w:val="00952657"/>
    <w:rsid w:val="00957385"/>
    <w:rsid w:val="00961ADE"/>
    <w:rsid w:val="009701A2"/>
    <w:rsid w:val="009775F8"/>
    <w:rsid w:val="00997EC0"/>
    <w:rsid w:val="009B28F1"/>
    <w:rsid w:val="009B3A53"/>
    <w:rsid w:val="009C04A8"/>
    <w:rsid w:val="009E1279"/>
    <w:rsid w:val="009E1C6A"/>
    <w:rsid w:val="009F1405"/>
    <w:rsid w:val="009F3BB4"/>
    <w:rsid w:val="009F58EC"/>
    <w:rsid w:val="009F6407"/>
    <w:rsid w:val="00A00564"/>
    <w:rsid w:val="00A01270"/>
    <w:rsid w:val="00A07AA1"/>
    <w:rsid w:val="00A30239"/>
    <w:rsid w:val="00A37CF9"/>
    <w:rsid w:val="00A47091"/>
    <w:rsid w:val="00A84E09"/>
    <w:rsid w:val="00A850F3"/>
    <w:rsid w:val="00AA0A14"/>
    <w:rsid w:val="00AB4324"/>
    <w:rsid w:val="00AC2034"/>
    <w:rsid w:val="00AD1964"/>
    <w:rsid w:val="00AD1E67"/>
    <w:rsid w:val="00AE737D"/>
    <w:rsid w:val="00B0657D"/>
    <w:rsid w:val="00B07584"/>
    <w:rsid w:val="00B10B46"/>
    <w:rsid w:val="00B372FE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33E7"/>
    <w:rsid w:val="00BB7C58"/>
    <w:rsid w:val="00BD6AE0"/>
    <w:rsid w:val="00BF1CFE"/>
    <w:rsid w:val="00BF6A92"/>
    <w:rsid w:val="00BF6D23"/>
    <w:rsid w:val="00C16294"/>
    <w:rsid w:val="00C16AA9"/>
    <w:rsid w:val="00C261BF"/>
    <w:rsid w:val="00C26F29"/>
    <w:rsid w:val="00C37CBA"/>
    <w:rsid w:val="00C43515"/>
    <w:rsid w:val="00C606D9"/>
    <w:rsid w:val="00C71FE9"/>
    <w:rsid w:val="00C731F0"/>
    <w:rsid w:val="00C869B5"/>
    <w:rsid w:val="00C909E0"/>
    <w:rsid w:val="00C90FD6"/>
    <w:rsid w:val="00CB3EE5"/>
    <w:rsid w:val="00CB3EF3"/>
    <w:rsid w:val="00CB5B6A"/>
    <w:rsid w:val="00CB788C"/>
    <w:rsid w:val="00CC0B4E"/>
    <w:rsid w:val="00CC2DDC"/>
    <w:rsid w:val="00CD2855"/>
    <w:rsid w:val="00CE5AA4"/>
    <w:rsid w:val="00CF0049"/>
    <w:rsid w:val="00CF2A8A"/>
    <w:rsid w:val="00D04D0F"/>
    <w:rsid w:val="00D05AD6"/>
    <w:rsid w:val="00D16CC5"/>
    <w:rsid w:val="00D2585B"/>
    <w:rsid w:val="00D3013F"/>
    <w:rsid w:val="00D511F5"/>
    <w:rsid w:val="00D929E3"/>
    <w:rsid w:val="00DA0506"/>
    <w:rsid w:val="00DC2B7C"/>
    <w:rsid w:val="00DE259E"/>
    <w:rsid w:val="00E04C12"/>
    <w:rsid w:val="00E21501"/>
    <w:rsid w:val="00E65E1E"/>
    <w:rsid w:val="00E71351"/>
    <w:rsid w:val="00E7504A"/>
    <w:rsid w:val="00E85885"/>
    <w:rsid w:val="00E900A4"/>
    <w:rsid w:val="00EA7C96"/>
    <w:rsid w:val="00EC0C14"/>
    <w:rsid w:val="00ED0BA2"/>
    <w:rsid w:val="00EE1CB0"/>
    <w:rsid w:val="00EE22D5"/>
    <w:rsid w:val="00EF2E22"/>
    <w:rsid w:val="00F01ADC"/>
    <w:rsid w:val="00F05B2C"/>
    <w:rsid w:val="00F20CB2"/>
    <w:rsid w:val="00F348BC"/>
    <w:rsid w:val="00F61A80"/>
    <w:rsid w:val="00F6334D"/>
    <w:rsid w:val="00F675E8"/>
    <w:rsid w:val="00F9016C"/>
    <w:rsid w:val="00FA401F"/>
    <w:rsid w:val="00FB040D"/>
    <w:rsid w:val="00FB1275"/>
    <w:rsid w:val="00FB1C32"/>
    <w:rsid w:val="00FC2F2C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dl@infi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3C255CF68B642BB4E21745D759A49" ma:contentTypeVersion="35" ma:contentTypeDescription="Vytvoří nový dokument" ma:contentTypeScope="" ma:versionID="fa029aeb3afaf5b2a29b8b53a3012470">
  <xsd:schema xmlns:xsd="http://www.w3.org/2001/XMLSchema" xmlns:xs="http://www.w3.org/2001/XMLSchema" xmlns:p="http://schemas.microsoft.com/office/2006/metadata/properties" xmlns:ns3="b936c800-56e0-4422-af01-52e1a0975456" xmlns:ns4="bcc0b828-da13-49d0-8a4f-74fa4551fbc8" targetNamespace="http://schemas.microsoft.com/office/2006/metadata/properties" ma:root="true" ma:fieldsID="998d647e8177278e6b17e0a5c4484982" ns3:_="" ns4:_="">
    <xsd:import namespace="b936c800-56e0-4422-af01-52e1a0975456"/>
    <xsd:import namespace="bcc0b828-da13-49d0-8a4f-74fa4551fbc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c800-56e0-4422-af01-52e1a097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b828-da13-49d0-8a4f-74fa4551f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bcc0b828-da13-49d0-8a4f-74fa4551fbc8" xsi:nil="true"/>
    <DefaultSectionNames xmlns="bcc0b828-da13-49d0-8a4f-74fa4551fbc8" xsi:nil="true"/>
    <Templates xmlns="bcc0b828-da13-49d0-8a4f-74fa4551fbc8" xsi:nil="true"/>
    <NotebookType xmlns="bcc0b828-da13-49d0-8a4f-74fa4551fbc8" xsi:nil="true"/>
    <FolderType xmlns="bcc0b828-da13-49d0-8a4f-74fa4551fbc8" xsi:nil="true"/>
    <CultureName xmlns="bcc0b828-da13-49d0-8a4f-74fa4551fbc8" xsi:nil="true"/>
    <Student_Groups xmlns="bcc0b828-da13-49d0-8a4f-74fa4551fbc8">
      <UserInfo>
        <DisplayName/>
        <AccountId xsi:nil="true"/>
        <AccountType/>
      </UserInfo>
    </Student_Groups>
    <TeamsChannelId xmlns="bcc0b828-da13-49d0-8a4f-74fa4551fbc8" xsi:nil="true"/>
    <Owner xmlns="bcc0b828-da13-49d0-8a4f-74fa4551fbc8">
      <UserInfo>
        <DisplayName/>
        <AccountId xsi:nil="true"/>
        <AccountType/>
      </UserInfo>
    </Owner>
    <Teachers xmlns="bcc0b828-da13-49d0-8a4f-74fa4551fbc8">
      <UserInfo>
        <DisplayName/>
        <AccountId xsi:nil="true"/>
        <AccountType/>
      </UserInfo>
    </Teachers>
    <Students xmlns="bcc0b828-da13-49d0-8a4f-74fa4551fbc8">
      <UserInfo>
        <DisplayName/>
        <AccountId xsi:nil="true"/>
        <AccountType/>
      </UserInfo>
    </Students>
    <AppVersion xmlns="bcc0b828-da13-49d0-8a4f-74fa4551fbc8" xsi:nil="true"/>
    <IsNotebookLocked xmlns="bcc0b828-da13-49d0-8a4f-74fa4551fbc8" xsi:nil="true"/>
    <Is_Collaboration_Space_Locked xmlns="bcc0b828-da13-49d0-8a4f-74fa4551fbc8" xsi:nil="true"/>
    <Has_Teacher_Only_SectionGroup xmlns="bcc0b828-da13-49d0-8a4f-74fa4551fbc8" xsi:nil="true"/>
    <Invited_Students xmlns="bcc0b828-da13-49d0-8a4f-74fa4551fbc8" xsi:nil="true"/>
    <Self_Registration_Enabled xmlns="bcc0b828-da13-49d0-8a4f-74fa4551fbc8" xsi:nil="true"/>
    <_activity xmlns="bcc0b828-da13-49d0-8a4f-74fa4551fb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BA9B-0D1C-4706-9935-4BBF2D2E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c800-56e0-4422-af01-52e1a0975456"/>
    <ds:schemaRef ds:uri="bcc0b828-da13-49d0-8a4f-74fa4551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bcc0b828-da13-49d0-8a4f-74fa4551fbc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936c800-56e0-4422-af01-52e1a0975456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7701C-7E0F-40D1-9B6B-78A1C8AC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NOVÁ.dotx</Template>
  <TotalTime>0</TotalTime>
  <Pages>1</Pages>
  <Words>119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Marcel Man</cp:lastModifiedBy>
  <cp:revision>2</cp:revision>
  <cp:lastPrinted>2024-01-19T10:14:00Z</cp:lastPrinted>
  <dcterms:created xsi:type="dcterms:W3CDTF">2024-01-19T11:00:00Z</dcterms:created>
  <dcterms:modified xsi:type="dcterms:W3CDTF">2024-01-19T11:00:00Z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0x010100C913C255CF68B642BB4E21745D759A49</vt:lpwstr>
  </property>
</Properties>
</file>