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DE345" w14:textId="71776F03" w:rsidR="008A45EB" w:rsidRPr="007018DB" w:rsidRDefault="00313A80" w:rsidP="00B34203">
      <w:pPr>
        <w:tabs>
          <w:tab w:val="left" w:pos="4253"/>
          <w:tab w:val="left" w:pos="4962"/>
          <w:tab w:val="left" w:pos="6804"/>
        </w:tabs>
        <w:rPr>
          <w:rFonts w:ascii="Georgia" w:hAnsi="Georgia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5ABE45" wp14:editId="7F656F9A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63308044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EC787" w14:textId="77777777" w:rsidR="009F6793" w:rsidRPr="00482CA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CA31E2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CA31E2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A05839" w:rsidRPr="00CA31E2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42F2B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</w:t>
                            </w:r>
                            <w:r w:rsidR="00276A06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3</w:t>
                            </w:r>
                            <w:r w:rsidR="00E6569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</w:t>
                            </w:r>
                            <w:r w:rsidR="00242F2B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</w:t>
                            </w:r>
                            <w:r w:rsidR="00FE5DFA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0</w:t>
                            </w:r>
                            <w:r w:rsidR="00E268EF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000</w:t>
                            </w:r>
                            <w:r w:rsidR="00D272D8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5ABE4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" stroked="f">
                <v:textbox style="mso-fit-shape-to-text:t">
                  <w:txbxContent>
                    <w:p w14:paraId="11DEC787" w14:textId="77777777" w:rsidR="009F6793" w:rsidRPr="00482CA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CA31E2"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CA31E2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A05839" w:rsidRPr="00CA31E2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242F2B">
                        <w:rPr>
                          <w:rFonts w:ascii="Georgia" w:hAnsi="Georgia"/>
                          <w:sz w:val="18"/>
                          <w:szCs w:val="18"/>
                        </w:rPr>
                        <w:t>2</w:t>
                      </w:r>
                      <w:r w:rsidR="00276A06">
                        <w:rPr>
                          <w:rFonts w:ascii="Georgia" w:hAnsi="Georgia"/>
                          <w:sz w:val="18"/>
                          <w:szCs w:val="18"/>
                        </w:rPr>
                        <w:t>3</w:t>
                      </w:r>
                      <w:r w:rsidR="00E65694">
                        <w:rPr>
                          <w:rFonts w:ascii="Georgia" w:hAnsi="Georgia"/>
                          <w:sz w:val="18"/>
                          <w:szCs w:val="18"/>
                        </w:rPr>
                        <w:t>/</w:t>
                      </w:r>
                      <w:r w:rsidR="00242F2B">
                        <w:rPr>
                          <w:rFonts w:ascii="Georgia" w:hAnsi="Georgia"/>
                          <w:sz w:val="18"/>
                          <w:szCs w:val="18"/>
                        </w:rPr>
                        <w:t>2</w:t>
                      </w:r>
                      <w:r w:rsidR="00FE5DFA">
                        <w:rPr>
                          <w:rFonts w:ascii="Georgia" w:hAnsi="Georgia"/>
                          <w:sz w:val="18"/>
                          <w:szCs w:val="18"/>
                        </w:rPr>
                        <w:t>0</w:t>
                      </w:r>
                      <w:r w:rsidR="00E268EF">
                        <w:rPr>
                          <w:rFonts w:ascii="Georgia" w:hAnsi="Georgia"/>
                          <w:sz w:val="18"/>
                          <w:szCs w:val="18"/>
                        </w:rPr>
                        <w:t>000</w:t>
                      </w:r>
                      <w:r w:rsidR="00D272D8">
                        <w:rPr>
                          <w:rFonts w:ascii="Georgia" w:hAnsi="Georgia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070423">
        <w:rPr>
          <w:rFonts w:ascii="Arial" w:hAnsi="Arial" w:cs="Arial"/>
          <w:sz w:val="16"/>
        </w:rPr>
        <w:t xml:space="preserve"> </w:t>
      </w:r>
      <w:r w:rsidR="003F1B27" w:rsidRPr="007018DB">
        <w:rPr>
          <w:rFonts w:ascii="Georgia" w:hAnsi="Georgia" w:cs="Arial"/>
          <w:sz w:val="16"/>
        </w:rPr>
        <w:t xml:space="preserve">                                                   </w:t>
      </w:r>
      <w:r w:rsidR="003F1B27" w:rsidRPr="007018DB">
        <w:rPr>
          <w:rFonts w:ascii="Georgia" w:hAnsi="Georgia" w:cs="Arial"/>
          <w:sz w:val="22"/>
          <w:szCs w:val="22"/>
        </w:rPr>
        <w:tab/>
      </w:r>
      <w:r w:rsidR="008A45EB" w:rsidRPr="007018DB">
        <w:rPr>
          <w:rFonts w:ascii="Georgia" w:hAnsi="Georgia" w:cs="Arial"/>
          <w:sz w:val="22"/>
          <w:szCs w:val="22"/>
        </w:rPr>
        <w:t xml:space="preserve">                     </w:t>
      </w:r>
    </w:p>
    <w:p w14:paraId="0F448764" w14:textId="77777777" w:rsidR="0020212D" w:rsidRPr="007018DB" w:rsidRDefault="0020212D" w:rsidP="003F1B27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</w:p>
    <w:p w14:paraId="530AB914" w14:textId="77777777" w:rsidR="00A8385E" w:rsidRDefault="00A8385E" w:rsidP="003F1B27">
      <w:pPr>
        <w:tabs>
          <w:tab w:val="left" w:pos="4253"/>
          <w:tab w:val="left" w:pos="6804"/>
        </w:tabs>
        <w:rPr>
          <w:rFonts w:ascii="Georgia" w:hAnsi="Georgia"/>
          <w:b/>
          <w:bCs/>
          <w:sz w:val="22"/>
          <w:szCs w:val="22"/>
        </w:rPr>
      </w:pPr>
      <w:r w:rsidRPr="00A8385E">
        <w:rPr>
          <w:rFonts w:ascii="Georgia" w:hAnsi="Georgia"/>
          <w:b/>
          <w:bCs/>
          <w:sz w:val="22"/>
          <w:szCs w:val="22"/>
        </w:rPr>
        <w:t xml:space="preserve">Objednatel: </w:t>
      </w:r>
    </w:p>
    <w:p w14:paraId="5D6B257B" w14:textId="77777777" w:rsidR="00A8385E" w:rsidRPr="00A8385E" w:rsidRDefault="00A8385E" w:rsidP="003F1B27">
      <w:pPr>
        <w:tabs>
          <w:tab w:val="left" w:pos="4253"/>
          <w:tab w:val="left" w:pos="6804"/>
        </w:tabs>
        <w:rPr>
          <w:rFonts w:ascii="Georgia" w:hAnsi="Georgia"/>
          <w:b/>
          <w:bCs/>
          <w:sz w:val="22"/>
          <w:szCs w:val="22"/>
        </w:rPr>
      </w:pPr>
      <w:r w:rsidRPr="00A8385E">
        <w:rPr>
          <w:rFonts w:ascii="Georgia" w:hAnsi="Georgia"/>
          <w:b/>
          <w:bCs/>
          <w:sz w:val="22"/>
          <w:szCs w:val="22"/>
        </w:rPr>
        <w:t xml:space="preserve"> </w:t>
      </w:r>
    </w:p>
    <w:p w14:paraId="7289CB21" w14:textId="77777777" w:rsidR="009F6793" w:rsidRPr="00D937FD" w:rsidRDefault="00A8385E" w:rsidP="00A8385E">
      <w:pPr>
        <w:tabs>
          <w:tab w:val="left" w:pos="4253"/>
          <w:tab w:val="left" w:pos="6804"/>
        </w:tabs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                     </w:t>
      </w:r>
      <w:r w:rsidR="00AF325C" w:rsidRPr="00D937FD">
        <w:rPr>
          <w:rFonts w:ascii="Georgia" w:hAnsi="Georgia"/>
          <w:b/>
          <w:bCs/>
          <w:sz w:val="22"/>
          <w:szCs w:val="22"/>
        </w:rPr>
        <w:t>Č</w:t>
      </w:r>
      <w:r w:rsidR="008A45EB" w:rsidRPr="00D937FD">
        <w:rPr>
          <w:rFonts w:ascii="Georgia" w:hAnsi="Georgia"/>
          <w:b/>
          <w:bCs/>
          <w:sz w:val="22"/>
          <w:szCs w:val="22"/>
        </w:rPr>
        <w:t>CCR – CzechTourism</w:t>
      </w:r>
    </w:p>
    <w:p w14:paraId="2B429CF6" w14:textId="77777777" w:rsidR="003F1B27" w:rsidRPr="007018DB" w:rsidRDefault="00A8385E" w:rsidP="00A8385E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                     </w:t>
      </w:r>
      <w:r w:rsidR="00C8247F">
        <w:rPr>
          <w:rFonts w:ascii="Georgia" w:hAnsi="Georgia"/>
          <w:sz w:val="22"/>
          <w:szCs w:val="22"/>
        </w:rPr>
        <w:t>Štěpánská 567/15</w:t>
      </w:r>
      <w:r w:rsidR="008A45EB" w:rsidRPr="007018DB">
        <w:rPr>
          <w:rFonts w:ascii="Georgia" w:hAnsi="Georgia"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t xml:space="preserve">                           </w:t>
      </w:r>
      <w:r w:rsidR="00070423" w:rsidRPr="007018DB">
        <w:rPr>
          <w:rFonts w:ascii="Georgia" w:hAnsi="Georgia"/>
          <w:sz w:val="22"/>
          <w:szCs w:val="22"/>
        </w:rPr>
        <w:t xml:space="preserve">120 </w:t>
      </w:r>
      <w:r w:rsidR="00C8247F">
        <w:rPr>
          <w:rFonts w:ascii="Georgia" w:hAnsi="Georgia"/>
          <w:sz w:val="22"/>
          <w:szCs w:val="22"/>
        </w:rPr>
        <w:t>00</w:t>
      </w:r>
      <w:r w:rsidR="00070423" w:rsidRPr="007018DB">
        <w:rPr>
          <w:rFonts w:ascii="Georgia" w:hAnsi="Georgia"/>
          <w:sz w:val="22"/>
          <w:szCs w:val="22"/>
        </w:rPr>
        <w:t xml:space="preserve"> Praha 2</w:t>
      </w:r>
    </w:p>
    <w:p w14:paraId="358C5977" w14:textId="77777777" w:rsidR="00F24F83" w:rsidRPr="007018DB" w:rsidRDefault="00A8385E" w:rsidP="00A8385E">
      <w:pPr>
        <w:tabs>
          <w:tab w:val="left" w:pos="5387"/>
        </w:tabs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                          </w:t>
      </w:r>
      <w:r w:rsidR="00F24F83" w:rsidRPr="007018DB">
        <w:rPr>
          <w:rFonts w:ascii="Georgia" w:hAnsi="Georgia" w:cs="Arial"/>
          <w:sz w:val="22"/>
          <w:szCs w:val="22"/>
        </w:rPr>
        <w:t xml:space="preserve">IČO: </w:t>
      </w:r>
      <w:r w:rsidR="00CB4C2A" w:rsidRPr="007018DB">
        <w:rPr>
          <w:rFonts w:ascii="Georgia" w:hAnsi="Georgia"/>
          <w:sz w:val="22"/>
          <w:szCs w:val="22"/>
        </w:rPr>
        <w:t>49277600</w:t>
      </w:r>
    </w:p>
    <w:p w14:paraId="64510ABC" w14:textId="77777777" w:rsidR="001D50AF" w:rsidRPr="007018DB" w:rsidRDefault="00A8385E" w:rsidP="00A8385E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                     </w:t>
      </w:r>
      <w:r w:rsidR="001D50AF" w:rsidRPr="007018DB">
        <w:rPr>
          <w:rFonts w:ascii="Georgia" w:hAnsi="Georgia"/>
          <w:sz w:val="22"/>
          <w:szCs w:val="22"/>
        </w:rPr>
        <w:t>DIČ: CZ49277600</w:t>
      </w:r>
    </w:p>
    <w:p w14:paraId="1415CCB4" w14:textId="77777777" w:rsidR="008A45EB" w:rsidRPr="007018DB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14:paraId="235AD947" w14:textId="77777777" w:rsidR="004E41AF" w:rsidRPr="002566BF" w:rsidRDefault="003F1B27" w:rsidP="004E41AF">
      <w:pPr>
        <w:rPr>
          <w:rFonts w:ascii="Georgia" w:hAnsi="Georgia" w:cs="Arial"/>
          <w:b/>
          <w:bCs/>
          <w:sz w:val="22"/>
          <w:szCs w:val="22"/>
        </w:rPr>
      </w:pPr>
      <w:r w:rsidRPr="007018DB">
        <w:rPr>
          <w:rFonts w:ascii="Georgia" w:hAnsi="Georgia" w:cs="Arial"/>
          <w:b/>
          <w:sz w:val="22"/>
          <w:szCs w:val="22"/>
        </w:rPr>
        <w:t>Dodavatel:</w:t>
      </w:r>
      <w:r w:rsidRPr="007018DB">
        <w:rPr>
          <w:rFonts w:ascii="Georgia" w:hAnsi="Georgia" w:cs="Arial"/>
          <w:sz w:val="22"/>
          <w:szCs w:val="22"/>
        </w:rPr>
        <w:t xml:space="preserve"> </w:t>
      </w:r>
      <w:r w:rsidRPr="007018DB">
        <w:rPr>
          <w:rFonts w:ascii="Georgia" w:hAnsi="Georgia" w:cs="Arial"/>
          <w:sz w:val="22"/>
          <w:szCs w:val="22"/>
        </w:rPr>
        <w:tab/>
      </w:r>
      <w:bookmarkStart w:id="0" w:name="Dodav_ulice"/>
      <w:bookmarkStart w:id="1" w:name="Dodav_místo"/>
      <w:bookmarkEnd w:id="0"/>
      <w:bookmarkEnd w:id="1"/>
      <w:r w:rsidR="002566BF" w:rsidRPr="002566BF">
        <w:rPr>
          <w:rFonts w:ascii="Georgia" w:hAnsi="Georgia" w:cs="Arial"/>
          <w:b/>
          <w:bCs/>
          <w:sz w:val="22"/>
          <w:szCs w:val="22"/>
        </w:rPr>
        <w:t>L</w:t>
      </w:r>
      <w:r w:rsidR="004E41AF" w:rsidRPr="002566BF">
        <w:rPr>
          <w:rFonts w:ascii="Georgia" w:hAnsi="Georgia" w:cs="Arial"/>
          <w:b/>
          <w:bCs/>
          <w:sz w:val="22"/>
          <w:szCs w:val="22"/>
        </w:rPr>
        <w:t>MC s.r.o.</w:t>
      </w:r>
    </w:p>
    <w:p w14:paraId="6F4E41FF" w14:textId="77777777" w:rsidR="004E41AF" w:rsidRDefault="004E41AF" w:rsidP="004E41AF">
      <w:pPr>
        <w:ind w:left="708" w:firstLine="708"/>
        <w:rPr>
          <w:rFonts w:ascii="Georgia" w:hAnsi="Georgia"/>
          <w:sz w:val="22"/>
          <w:szCs w:val="22"/>
        </w:rPr>
      </w:pPr>
      <w:bookmarkStart w:id="2" w:name="_Hlk10707855"/>
      <w:r>
        <w:rPr>
          <w:rFonts w:ascii="Georgia" w:hAnsi="Georgia" w:cs="Open Sans"/>
          <w:color w:val="000000"/>
          <w:sz w:val="23"/>
          <w:szCs w:val="23"/>
          <w:shd w:val="clear" w:color="auto" w:fill="FFFFFF"/>
        </w:rPr>
        <w:t>Dock in Five</w:t>
      </w:r>
      <w:r>
        <w:rPr>
          <w:rFonts w:ascii="Georgia" w:hAnsi="Georgia" w:cs="Open Sans"/>
          <w:color w:val="000000"/>
          <w:sz w:val="23"/>
          <w:szCs w:val="23"/>
        </w:rPr>
        <w:br/>
      </w:r>
      <w:r>
        <w:rPr>
          <w:rFonts w:ascii="Georgia" w:hAnsi="Georgia" w:cs="Open Sans"/>
          <w:color w:val="000000"/>
          <w:sz w:val="23"/>
          <w:szCs w:val="23"/>
          <w:shd w:val="clear" w:color="auto" w:fill="FFFFFF"/>
        </w:rPr>
        <w:t xml:space="preserve">             Menclova 2538/2</w:t>
      </w:r>
      <w:r>
        <w:rPr>
          <w:rFonts w:ascii="Georgia" w:hAnsi="Georgia" w:cs="Open Sans"/>
          <w:color w:val="000000"/>
          <w:sz w:val="23"/>
          <w:szCs w:val="23"/>
        </w:rPr>
        <w:br/>
      </w:r>
      <w:r>
        <w:rPr>
          <w:rFonts w:ascii="Georgia" w:hAnsi="Georgia" w:cs="Open Sans"/>
          <w:color w:val="000000"/>
          <w:sz w:val="23"/>
          <w:szCs w:val="23"/>
          <w:shd w:val="clear" w:color="auto" w:fill="FFFFFF"/>
        </w:rPr>
        <w:t xml:space="preserve">             180 00 Praha 8</w:t>
      </w:r>
    </w:p>
    <w:p w14:paraId="2846BF3C" w14:textId="77777777" w:rsidR="004E41AF" w:rsidRDefault="004E41AF" w:rsidP="004E41AF">
      <w:pPr>
        <w:ind w:left="708" w:firstLine="708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IČ: 26441381</w:t>
      </w:r>
    </w:p>
    <w:p w14:paraId="3D233458" w14:textId="77777777" w:rsidR="004E41AF" w:rsidRDefault="004E41AF" w:rsidP="004E41AF">
      <w:pPr>
        <w:ind w:left="708" w:firstLine="708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DIČ: CZ26441381</w:t>
      </w:r>
    </w:p>
    <w:bookmarkEnd w:id="2"/>
    <w:p w14:paraId="0A9BDBC1" w14:textId="77777777" w:rsidR="004E41AF" w:rsidRDefault="004E41AF" w:rsidP="004E41AF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184A2F0B" w14:textId="77777777" w:rsidR="004E41AF" w:rsidRDefault="004E41AF" w:rsidP="004E41AF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70FB67C0" w14:textId="77777777" w:rsidR="002566BF" w:rsidRDefault="002566BF" w:rsidP="004E41AF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77C817C6" w14:textId="77777777" w:rsidR="00CF5414" w:rsidRDefault="004E41AF" w:rsidP="004E41AF">
      <w:pPr>
        <w:tabs>
          <w:tab w:val="left" w:pos="5387"/>
        </w:tabs>
        <w:rPr>
          <w:rFonts w:ascii="Georgia" w:hAnsi="Georgia" w:cs="Arial"/>
          <w:bCs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 xml:space="preserve">Objednáváme: </w:t>
      </w:r>
      <w:r w:rsidR="002566BF" w:rsidRPr="002566BF">
        <w:rPr>
          <w:rFonts w:ascii="Georgia" w:hAnsi="Georgia" w:cs="Arial"/>
          <w:bCs/>
          <w:sz w:val="22"/>
          <w:szCs w:val="22"/>
        </w:rPr>
        <w:t>B</w:t>
      </w:r>
      <w:r w:rsidRPr="002566BF">
        <w:rPr>
          <w:rFonts w:ascii="Georgia" w:hAnsi="Georgia" w:cs="Arial"/>
          <w:bCs/>
          <w:sz w:val="22"/>
          <w:szCs w:val="22"/>
        </w:rPr>
        <w:t>a</w:t>
      </w:r>
      <w:r w:rsidRPr="00CF5414">
        <w:rPr>
          <w:rFonts w:ascii="Georgia" w:hAnsi="Georgia" w:cs="Arial"/>
          <w:bCs/>
          <w:sz w:val="22"/>
          <w:szCs w:val="22"/>
        </w:rPr>
        <w:t>líček služeb KOMBI 20</w:t>
      </w:r>
      <w:r w:rsidR="00CF5414" w:rsidRPr="00CF5414">
        <w:rPr>
          <w:rFonts w:ascii="Georgia" w:hAnsi="Georgia" w:cs="Arial"/>
          <w:bCs/>
          <w:sz w:val="22"/>
          <w:szCs w:val="22"/>
        </w:rPr>
        <w:t xml:space="preserve"> – předplatné na uveřejnění inzerátů </w:t>
      </w:r>
      <w:r w:rsidR="00CF5414">
        <w:rPr>
          <w:rFonts w:ascii="Georgia" w:hAnsi="Georgia" w:cs="Arial"/>
          <w:bCs/>
          <w:sz w:val="22"/>
          <w:szCs w:val="22"/>
        </w:rPr>
        <w:t xml:space="preserve">                              </w:t>
      </w:r>
    </w:p>
    <w:p w14:paraId="5244FDD7" w14:textId="77777777" w:rsidR="004E41AF" w:rsidRPr="00CF5414" w:rsidRDefault="00CF5414" w:rsidP="004E41AF">
      <w:pPr>
        <w:tabs>
          <w:tab w:val="left" w:pos="5387"/>
        </w:tabs>
        <w:rPr>
          <w:rFonts w:ascii="Georgia" w:hAnsi="Georgia" w:cs="Arial"/>
          <w:bCs/>
          <w:sz w:val="22"/>
          <w:szCs w:val="22"/>
        </w:rPr>
      </w:pPr>
      <w:r>
        <w:rPr>
          <w:rFonts w:ascii="Georgia" w:hAnsi="Georgia" w:cs="Arial"/>
          <w:bCs/>
          <w:sz w:val="22"/>
          <w:szCs w:val="22"/>
        </w:rPr>
        <w:t xml:space="preserve">                                </w:t>
      </w:r>
      <w:r w:rsidRPr="00CF5414">
        <w:rPr>
          <w:rFonts w:ascii="Georgia" w:hAnsi="Georgia" w:cs="Arial"/>
          <w:bCs/>
          <w:sz w:val="22"/>
          <w:szCs w:val="22"/>
        </w:rPr>
        <w:t>na</w:t>
      </w:r>
      <w:r>
        <w:rPr>
          <w:rFonts w:ascii="Georgia" w:hAnsi="Georgia" w:cs="Arial"/>
          <w:bCs/>
          <w:sz w:val="22"/>
          <w:szCs w:val="22"/>
        </w:rPr>
        <w:t xml:space="preserve"> portále</w:t>
      </w:r>
      <w:r w:rsidRPr="00CF5414">
        <w:rPr>
          <w:rFonts w:ascii="Georgia" w:hAnsi="Georgia" w:cs="Arial"/>
          <w:bCs/>
          <w:sz w:val="22"/>
          <w:szCs w:val="22"/>
        </w:rPr>
        <w:t xml:space="preserve"> JOBS.cz</w:t>
      </w:r>
      <w:r w:rsidR="002566BF">
        <w:rPr>
          <w:rFonts w:ascii="Georgia" w:hAnsi="Georgia" w:cs="Arial"/>
          <w:bCs/>
          <w:sz w:val="22"/>
          <w:szCs w:val="22"/>
        </w:rPr>
        <w:t>.</w:t>
      </w:r>
      <w:r w:rsidRPr="00CF5414">
        <w:rPr>
          <w:rFonts w:ascii="Georgia" w:hAnsi="Georgia" w:cs="Arial"/>
          <w:bCs/>
          <w:sz w:val="22"/>
          <w:szCs w:val="22"/>
        </w:rPr>
        <w:t xml:space="preserve"> </w:t>
      </w:r>
    </w:p>
    <w:p w14:paraId="3BCB0523" w14:textId="77777777" w:rsidR="004E41AF" w:rsidRDefault="004E41AF" w:rsidP="004E41AF">
      <w:pPr>
        <w:tabs>
          <w:tab w:val="left" w:pos="5387"/>
        </w:tabs>
        <w:rPr>
          <w:rFonts w:ascii="Georgia" w:hAnsi="Georgia"/>
          <w:bCs/>
          <w:color w:val="000000"/>
          <w:sz w:val="22"/>
          <w:szCs w:val="22"/>
        </w:rPr>
      </w:pPr>
    </w:p>
    <w:p w14:paraId="7690D5FF" w14:textId="77777777" w:rsidR="00276A06" w:rsidRDefault="004E41AF" w:rsidP="004E41AF">
      <w:pPr>
        <w:tabs>
          <w:tab w:val="left" w:pos="5387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bCs/>
          <w:color w:val="000000"/>
          <w:sz w:val="22"/>
          <w:szCs w:val="22"/>
        </w:rPr>
        <w:t>Termín konání (provozu)</w:t>
      </w:r>
      <w:r>
        <w:rPr>
          <w:rFonts w:ascii="Georgia" w:hAnsi="Georgia"/>
          <w:sz w:val="22"/>
          <w:szCs w:val="22"/>
        </w:rPr>
        <w:t xml:space="preserve">: </w:t>
      </w:r>
      <w:r w:rsidR="00CF5414">
        <w:rPr>
          <w:rFonts w:ascii="Georgia" w:hAnsi="Georgia"/>
          <w:sz w:val="22"/>
          <w:szCs w:val="22"/>
        </w:rPr>
        <w:t>na dobu 1 roku nebo do vyčerpání částky</w:t>
      </w:r>
      <w:r w:rsidR="00276A06">
        <w:rPr>
          <w:rFonts w:ascii="Georgia" w:hAnsi="Georgia"/>
          <w:sz w:val="22"/>
          <w:szCs w:val="22"/>
        </w:rPr>
        <w:t xml:space="preserve">                                      </w:t>
      </w:r>
    </w:p>
    <w:p w14:paraId="2D6E8003" w14:textId="77777777" w:rsidR="004E41AF" w:rsidRPr="0077672A" w:rsidRDefault="00276A06" w:rsidP="004E41AF">
      <w:pPr>
        <w:tabs>
          <w:tab w:val="left" w:pos="5387"/>
        </w:tabs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                                                   </w:t>
      </w:r>
      <w:r w:rsidRPr="0077672A">
        <w:rPr>
          <w:rFonts w:ascii="Georgia" w:hAnsi="Georgia"/>
          <w:b/>
          <w:bCs/>
          <w:sz w:val="22"/>
          <w:szCs w:val="22"/>
        </w:rPr>
        <w:t xml:space="preserve">s aktivací od 16. 12. 2023 </w:t>
      </w:r>
      <w:r w:rsidR="004E41AF" w:rsidRPr="0077672A">
        <w:rPr>
          <w:rFonts w:ascii="Georgia" w:hAnsi="Georgia"/>
          <w:b/>
          <w:bCs/>
          <w:sz w:val="22"/>
          <w:szCs w:val="22"/>
        </w:rPr>
        <w:t xml:space="preserve"> </w:t>
      </w:r>
    </w:p>
    <w:p w14:paraId="0331CDFB" w14:textId="77777777" w:rsidR="004E41AF" w:rsidRDefault="004E41AF" w:rsidP="004E41AF">
      <w:pPr>
        <w:tabs>
          <w:tab w:val="left" w:pos="5387"/>
        </w:tabs>
        <w:rPr>
          <w:rFonts w:ascii="Georgia" w:hAnsi="Georgia"/>
          <w:sz w:val="22"/>
          <w:szCs w:val="22"/>
        </w:rPr>
      </w:pPr>
    </w:p>
    <w:p w14:paraId="28B7D653" w14:textId="77777777" w:rsidR="004E41AF" w:rsidRDefault="004E41AF" w:rsidP="004E41AF">
      <w:pPr>
        <w:tabs>
          <w:tab w:val="left" w:pos="5387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                                      </w:t>
      </w:r>
    </w:p>
    <w:p w14:paraId="2FA5F437" w14:textId="77777777" w:rsidR="004E41AF" w:rsidRDefault="004E41AF" w:rsidP="004E41AF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Cena celkem</w:t>
      </w:r>
      <w:r>
        <w:rPr>
          <w:rFonts w:ascii="Georgia" w:hAnsi="Georgia" w:cs="Arial"/>
          <w:sz w:val="22"/>
          <w:szCs w:val="22"/>
        </w:rPr>
        <w:t xml:space="preserve">: </w:t>
      </w:r>
      <w:r w:rsidR="00276A06">
        <w:rPr>
          <w:rFonts w:ascii="Georgia" w:hAnsi="Georgia" w:cs="Arial"/>
          <w:sz w:val="22"/>
          <w:szCs w:val="22"/>
        </w:rPr>
        <w:t>9</w:t>
      </w:r>
      <w:r>
        <w:rPr>
          <w:rFonts w:ascii="Georgia" w:hAnsi="Georgia" w:cs="Arial"/>
          <w:sz w:val="22"/>
          <w:szCs w:val="22"/>
        </w:rPr>
        <w:t>5.000,-Kč bez DPH</w:t>
      </w:r>
    </w:p>
    <w:p w14:paraId="0C96A618" w14:textId="77777777" w:rsidR="004E41AF" w:rsidRDefault="004E41AF" w:rsidP="004E41AF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                            cena celkem s DPH:</w:t>
      </w:r>
      <w:r w:rsidR="002566BF">
        <w:rPr>
          <w:rFonts w:ascii="Georgia" w:hAnsi="Georgia" w:cs="Arial"/>
          <w:sz w:val="22"/>
          <w:szCs w:val="22"/>
        </w:rPr>
        <w:t xml:space="preserve"> </w:t>
      </w:r>
      <w:r w:rsidR="00276A06">
        <w:rPr>
          <w:rFonts w:ascii="Georgia" w:hAnsi="Georgia" w:cs="Arial"/>
          <w:sz w:val="22"/>
          <w:szCs w:val="22"/>
        </w:rPr>
        <w:t>114.950</w:t>
      </w:r>
      <w:r>
        <w:rPr>
          <w:rFonts w:ascii="Georgia" w:hAnsi="Georgia" w:cs="Arial"/>
          <w:sz w:val="22"/>
          <w:szCs w:val="22"/>
        </w:rPr>
        <w:t xml:space="preserve">,-Kč </w:t>
      </w:r>
    </w:p>
    <w:p w14:paraId="0A6E9E78" w14:textId="77777777" w:rsidR="009D797B" w:rsidRPr="007018DB" w:rsidRDefault="009D797B" w:rsidP="00D272D8">
      <w:pPr>
        <w:rPr>
          <w:rFonts w:ascii="Georgia" w:hAnsi="Georgia" w:cs="Arial"/>
          <w:b/>
          <w:sz w:val="22"/>
          <w:szCs w:val="22"/>
        </w:rPr>
      </w:pPr>
    </w:p>
    <w:p w14:paraId="50C21A77" w14:textId="77777777" w:rsidR="002566BF" w:rsidRDefault="0040769B" w:rsidP="00154E0C">
      <w:pPr>
        <w:autoSpaceDE/>
        <w:adjustRightInd/>
        <w:jc w:val="both"/>
        <w:rPr>
          <w:rFonts w:ascii="Georgia" w:hAnsi="Georgia"/>
          <w:color w:val="000000"/>
          <w:sz w:val="22"/>
          <w:szCs w:val="22"/>
        </w:rPr>
      </w:pPr>
      <w:r w:rsidRPr="007018DB">
        <w:rPr>
          <w:rFonts w:ascii="Georgia" w:hAnsi="Georgia"/>
          <w:b/>
          <w:color w:val="000000"/>
          <w:sz w:val="22"/>
          <w:szCs w:val="22"/>
        </w:rPr>
        <w:t xml:space="preserve">Platební podmínky: </w:t>
      </w:r>
      <w:r w:rsidR="00BC7A81" w:rsidRPr="007018DB">
        <w:rPr>
          <w:rFonts w:ascii="Georgia" w:hAnsi="Georgia"/>
          <w:color w:val="000000"/>
          <w:sz w:val="22"/>
          <w:szCs w:val="22"/>
        </w:rPr>
        <w:t xml:space="preserve">100 % celkové ceny bude uhrazeno </w:t>
      </w:r>
      <w:r w:rsidR="00CF5414">
        <w:rPr>
          <w:rFonts w:ascii="Georgia" w:hAnsi="Georgia"/>
          <w:color w:val="000000"/>
          <w:sz w:val="22"/>
          <w:szCs w:val="22"/>
        </w:rPr>
        <w:t>po aktivaci služby</w:t>
      </w:r>
      <w:r w:rsidR="002566BF">
        <w:rPr>
          <w:rFonts w:ascii="Georgia" w:hAnsi="Georgia"/>
          <w:color w:val="000000"/>
          <w:sz w:val="22"/>
          <w:szCs w:val="22"/>
        </w:rPr>
        <w:t xml:space="preserve"> plynoucí                     </w:t>
      </w:r>
    </w:p>
    <w:p w14:paraId="417E1BE6" w14:textId="77777777" w:rsidR="002566BF" w:rsidRDefault="002566BF" w:rsidP="00154E0C">
      <w:pPr>
        <w:autoSpaceDE/>
        <w:adjustRightInd/>
        <w:jc w:val="both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                                           </w:t>
      </w:r>
      <w:r w:rsidR="00154E0C">
        <w:rPr>
          <w:rFonts w:ascii="Georgia" w:hAnsi="Georgia"/>
          <w:color w:val="000000"/>
          <w:sz w:val="22"/>
          <w:szCs w:val="22"/>
        </w:rPr>
        <w:t xml:space="preserve"> </w:t>
      </w:r>
      <w:r>
        <w:rPr>
          <w:rFonts w:ascii="Georgia" w:hAnsi="Georgia"/>
          <w:color w:val="000000"/>
          <w:sz w:val="22"/>
          <w:szCs w:val="22"/>
        </w:rPr>
        <w:t xml:space="preserve">z objednávky.                                           </w:t>
      </w:r>
    </w:p>
    <w:p w14:paraId="1E012A23" w14:textId="77777777" w:rsidR="005F3261" w:rsidRDefault="005F3261" w:rsidP="002566BF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</w:p>
    <w:p w14:paraId="2DBA438D" w14:textId="77777777" w:rsidR="003F1B27" w:rsidRPr="00AE5ABB" w:rsidRDefault="008A45EB" w:rsidP="00A06FE6">
      <w:pPr>
        <w:tabs>
          <w:tab w:val="left" w:pos="5387"/>
        </w:tabs>
        <w:jc w:val="both"/>
        <w:rPr>
          <w:rFonts w:ascii="Georgia" w:hAnsi="Georgia"/>
          <w:bCs/>
          <w:sz w:val="22"/>
          <w:szCs w:val="22"/>
        </w:rPr>
      </w:pPr>
      <w:r w:rsidRPr="007018DB">
        <w:rPr>
          <w:rFonts w:ascii="Georgia" w:hAnsi="Georgia"/>
          <w:b/>
          <w:sz w:val="22"/>
          <w:szCs w:val="22"/>
        </w:rPr>
        <w:t xml:space="preserve">Splatnost faktury: </w:t>
      </w:r>
      <w:r w:rsidR="00AE5ABB" w:rsidRPr="00AE5ABB">
        <w:rPr>
          <w:rFonts w:ascii="Georgia" w:hAnsi="Georgia"/>
          <w:bCs/>
          <w:sz w:val="22"/>
          <w:szCs w:val="22"/>
        </w:rPr>
        <w:t>21 dnů</w:t>
      </w:r>
    </w:p>
    <w:p w14:paraId="5DBE52F6" w14:textId="77777777" w:rsidR="008A45EB" w:rsidRPr="007018DB" w:rsidRDefault="008A45EB" w:rsidP="00A06FE6">
      <w:pPr>
        <w:jc w:val="both"/>
        <w:rPr>
          <w:rFonts w:ascii="Georgia" w:hAnsi="Georgia"/>
          <w:sz w:val="22"/>
          <w:szCs w:val="22"/>
        </w:rPr>
      </w:pPr>
    </w:p>
    <w:p w14:paraId="69817FEE" w14:textId="77777777" w:rsidR="00D22D79" w:rsidRDefault="008A45EB" w:rsidP="00A06FE6">
      <w:pPr>
        <w:jc w:val="both"/>
        <w:rPr>
          <w:rFonts w:ascii="Georgia" w:hAnsi="Georgia"/>
          <w:sz w:val="22"/>
          <w:szCs w:val="22"/>
        </w:rPr>
      </w:pPr>
      <w:r w:rsidRPr="007018DB">
        <w:rPr>
          <w:rFonts w:ascii="Georgia" w:hAnsi="Georgia"/>
          <w:sz w:val="22"/>
          <w:szCs w:val="22"/>
        </w:rPr>
        <w:t>Prosíme o uvedení čísla objed</w:t>
      </w:r>
      <w:r w:rsidR="0062615C" w:rsidRPr="007018DB">
        <w:rPr>
          <w:rFonts w:ascii="Georgia" w:hAnsi="Georgia"/>
          <w:sz w:val="22"/>
          <w:szCs w:val="22"/>
        </w:rPr>
        <w:t>návky na faktuře</w:t>
      </w:r>
      <w:r w:rsidRPr="007018DB">
        <w:rPr>
          <w:rFonts w:ascii="Georgia" w:hAnsi="Georgia"/>
          <w:sz w:val="22"/>
          <w:szCs w:val="22"/>
        </w:rPr>
        <w:t xml:space="preserve">. </w:t>
      </w:r>
    </w:p>
    <w:p w14:paraId="2815C220" w14:textId="3FCB7DF4" w:rsidR="008A45EB" w:rsidRPr="007018DB" w:rsidRDefault="008A45EB" w:rsidP="00A06FE6">
      <w:pPr>
        <w:jc w:val="both"/>
        <w:rPr>
          <w:rFonts w:ascii="Georgia" w:hAnsi="Georgia"/>
          <w:sz w:val="22"/>
          <w:szCs w:val="22"/>
        </w:rPr>
      </w:pPr>
      <w:r w:rsidRPr="007018DB">
        <w:rPr>
          <w:rFonts w:ascii="Georgia" w:hAnsi="Georgia"/>
          <w:sz w:val="22"/>
          <w:szCs w:val="22"/>
        </w:rPr>
        <w:t>Fakturu spolu s kopií této objednávky</w:t>
      </w:r>
      <w:r w:rsidR="00D22D79">
        <w:rPr>
          <w:rFonts w:ascii="Georgia" w:hAnsi="Georgia"/>
          <w:sz w:val="22"/>
          <w:szCs w:val="22"/>
        </w:rPr>
        <w:t xml:space="preserve"> </w:t>
      </w:r>
      <w:r w:rsidR="0020212D" w:rsidRPr="007018DB">
        <w:rPr>
          <w:rFonts w:ascii="Georgia" w:hAnsi="Georgia"/>
          <w:sz w:val="22"/>
          <w:szCs w:val="22"/>
        </w:rPr>
        <w:t>zašlete</w:t>
      </w:r>
      <w:r w:rsidR="00D22D79">
        <w:rPr>
          <w:rFonts w:ascii="Georgia" w:hAnsi="Georgia"/>
          <w:sz w:val="22"/>
          <w:szCs w:val="22"/>
        </w:rPr>
        <w:t>, prosím,</w:t>
      </w:r>
      <w:r w:rsidRPr="007018DB">
        <w:rPr>
          <w:rFonts w:ascii="Georgia" w:hAnsi="Georgia"/>
          <w:sz w:val="22"/>
          <w:szCs w:val="22"/>
        </w:rPr>
        <w:t xml:space="preserve"> na </w:t>
      </w:r>
      <w:r w:rsidR="00313A80">
        <w:rPr>
          <w:rFonts w:ascii="Georgia" w:hAnsi="Georgia"/>
          <w:sz w:val="22"/>
          <w:szCs w:val="22"/>
          <w:u w:val="single"/>
        </w:rPr>
        <w:t>XXX</w:t>
      </w:r>
      <w:r w:rsidR="0062615C" w:rsidRPr="00D937FD">
        <w:rPr>
          <w:rFonts w:ascii="Georgia" w:hAnsi="Georgia"/>
          <w:sz w:val="22"/>
          <w:szCs w:val="22"/>
          <w:u w:val="single"/>
        </w:rPr>
        <w:t>@czechtourism.cz</w:t>
      </w:r>
      <w:r w:rsidR="0062615C" w:rsidRPr="007018DB">
        <w:rPr>
          <w:rFonts w:ascii="Georgia" w:hAnsi="Georgia"/>
          <w:sz w:val="22"/>
          <w:szCs w:val="22"/>
        </w:rPr>
        <w:t>.</w:t>
      </w:r>
    </w:p>
    <w:p w14:paraId="65C51858" w14:textId="77777777" w:rsidR="00644F7D" w:rsidRPr="002566BF" w:rsidRDefault="002566BF" w:rsidP="003F1B27">
      <w:pPr>
        <w:tabs>
          <w:tab w:val="left" w:pos="5387"/>
        </w:tabs>
        <w:jc w:val="both"/>
        <w:rPr>
          <w:rFonts w:ascii="Georgia" w:hAnsi="Georgia" w:cs="Arial"/>
          <w:bCs/>
          <w:sz w:val="22"/>
          <w:szCs w:val="22"/>
        </w:rPr>
      </w:pPr>
      <w:r w:rsidRPr="002566BF">
        <w:rPr>
          <w:rFonts w:ascii="Georgia" w:hAnsi="Georgia" w:cs="Arial"/>
          <w:bCs/>
          <w:sz w:val="22"/>
          <w:szCs w:val="22"/>
        </w:rPr>
        <w:t>Děkujeme.</w:t>
      </w:r>
    </w:p>
    <w:p w14:paraId="5543D630" w14:textId="77777777" w:rsidR="00BA234D" w:rsidRDefault="00BA234D" w:rsidP="00644F7D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14:paraId="267CD0B2" w14:textId="77777777" w:rsidR="00276A06" w:rsidRDefault="00276A06" w:rsidP="00276A06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Děkujeme za vyřízení naší objednávky.</w:t>
      </w:r>
    </w:p>
    <w:p w14:paraId="1D5F0DAA" w14:textId="77777777" w:rsidR="00276A06" w:rsidRDefault="00276A06" w:rsidP="00276A06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14:paraId="629BF3CB" w14:textId="77777777" w:rsidR="00BE309E" w:rsidRPr="00D22D79" w:rsidRDefault="00BE309E" w:rsidP="00AF325C">
      <w:pPr>
        <w:tabs>
          <w:tab w:val="left" w:pos="5387"/>
        </w:tabs>
        <w:rPr>
          <w:rFonts w:ascii="Georgia" w:hAnsi="Georgia" w:cs="Arial"/>
          <w:bCs/>
          <w:sz w:val="22"/>
          <w:szCs w:val="22"/>
        </w:rPr>
      </w:pPr>
    </w:p>
    <w:p w14:paraId="13E4A610" w14:textId="77777777" w:rsidR="008A7F7C" w:rsidRDefault="008A45EB" w:rsidP="00276A06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  <w:r w:rsidRPr="00D22D79">
        <w:rPr>
          <w:rFonts w:ascii="Georgia" w:hAnsi="Georgia" w:cs="Arial"/>
          <w:b/>
          <w:sz w:val="22"/>
          <w:szCs w:val="22"/>
        </w:rPr>
        <w:t>V Praze dne</w:t>
      </w:r>
      <w:bookmarkStart w:id="3" w:name="Seznam"/>
      <w:bookmarkStart w:id="4" w:name="Podpis"/>
      <w:bookmarkStart w:id="5" w:name="Funkce"/>
      <w:bookmarkEnd w:id="3"/>
      <w:bookmarkEnd w:id="4"/>
      <w:bookmarkEnd w:id="5"/>
      <w:r w:rsidR="00276A06">
        <w:rPr>
          <w:rFonts w:ascii="Georgia" w:hAnsi="Georgia" w:cs="Arial"/>
          <w:b/>
          <w:sz w:val="22"/>
          <w:szCs w:val="22"/>
        </w:rPr>
        <w:t xml:space="preserve"> </w:t>
      </w:r>
      <w:r w:rsidR="0068461F">
        <w:rPr>
          <w:rFonts w:ascii="Georgia" w:hAnsi="Georgia" w:cs="Arial"/>
          <w:b/>
          <w:sz w:val="22"/>
          <w:szCs w:val="22"/>
        </w:rPr>
        <w:t>………..</w:t>
      </w:r>
      <w:r w:rsidR="00276A06">
        <w:rPr>
          <w:rFonts w:ascii="Georgia" w:hAnsi="Georgia" w:cs="Arial"/>
          <w:b/>
          <w:sz w:val="22"/>
          <w:szCs w:val="22"/>
        </w:rPr>
        <w:t>2023</w:t>
      </w:r>
    </w:p>
    <w:p w14:paraId="45C37C31" w14:textId="77777777" w:rsidR="00276A06" w:rsidRDefault="00276A06" w:rsidP="00276A06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77804F78" w14:textId="77777777" w:rsidR="00276A06" w:rsidRPr="00D22D79" w:rsidRDefault="00276A06" w:rsidP="00276A06">
      <w:pPr>
        <w:tabs>
          <w:tab w:val="left" w:pos="5387"/>
        </w:tabs>
        <w:rPr>
          <w:rFonts w:ascii="Georgia" w:hAnsi="Georgia"/>
          <w:bCs/>
          <w:sz w:val="22"/>
          <w:szCs w:val="22"/>
        </w:rPr>
      </w:pPr>
    </w:p>
    <w:p w14:paraId="1075AF79" w14:textId="77777777" w:rsidR="00276A06" w:rsidRDefault="00276A06" w:rsidP="00276A06">
      <w:pPr>
        <w:rPr>
          <w:rFonts w:ascii="Georgia" w:hAnsi="Georgia"/>
          <w:b/>
          <w:sz w:val="22"/>
          <w:szCs w:val="22"/>
          <w:lang w:val="pl-PL"/>
        </w:rPr>
      </w:pPr>
    </w:p>
    <w:p w14:paraId="0DD9789F" w14:textId="77777777" w:rsidR="00276A06" w:rsidRPr="007C156C" w:rsidRDefault="00276A06" w:rsidP="00276A06">
      <w:pPr>
        <w:rPr>
          <w:rFonts w:ascii="Georgia" w:hAnsi="Georgia"/>
          <w:b/>
          <w:sz w:val="22"/>
          <w:szCs w:val="22"/>
          <w:lang w:val="pl-PL"/>
        </w:rPr>
      </w:pPr>
      <w:r w:rsidRPr="007C156C">
        <w:rPr>
          <w:rFonts w:ascii="Georgia" w:hAnsi="Georgia"/>
          <w:b/>
          <w:sz w:val="22"/>
          <w:szCs w:val="22"/>
          <w:lang w:val="pl-PL"/>
        </w:rPr>
        <w:t>Vyřizuje:                                                                       Za objednávajícího:</w:t>
      </w:r>
    </w:p>
    <w:p w14:paraId="6AF5200F" w14:textId="77777777" w:rsidR="00276A06" w:rsidRPr="007C156C" w:rsidRDefault="00276A06" w:rsidP="00276A06">
      <w:pPr>
        <w:rPr>
          <w:rFonts w:ascii="Georgia" w:hAnsi="Georgia"/>
          <w:b/>
          <w:sz w:val="22"/>
          <w:szCs w:val="22"/>
          <w:lang w:val="pl-PL"/>
        </w:rPr>
      </w:pPr>
      <w:r w:rsidRPr="007C156C">
        <w:rPr>
          <w:rFonts w:ascii="Georgia" w:hAnsi="Georgia"/>
          <w:b/>
          <w:sz w:val="22"/>
          <w:szCs w:val="22"/>
          <w:lang w:val="pl-PL"/>
        </w:rPr>
        <w:t xml:space="preserve">      </w:t>
      </w:r>
    </w:p>
    <w:p w14:paraId="58DBD769" w14:textId="5CBF332B" w:rsidR="00276A06" w:rsidRPr="007C156C" w:rsidRDefault="00313A80" w:rsidP="00276A06">
      <w:pPr>
        <w:rPr>
          <w:rFonts w:ascii="Georgia" w:hAnsi="Georgia"/>
          <w:sz w:val="22"/>
          <w:szCs w:val="22"/>
          <w:lang w:val="pl-PL"/>
        </w:rPr>
      </w:pPr>
      <w:r>
        <w:rPr>
          <w:rFonts w:ascii="Georgia" w:hAnsi="Georgia"/>
          <w:sz w:val="22"/>
          <w:szCs w:val="22"/>
          <w:lang w:val="pl-PL"/>
        </w:rPr>
        <w:t>XXX</w:t>
      </w:r>
      <w:r w:rsidR="00276A06" w:rsidRPr="007C156C">
        <w:rPr>
          <w:rFonts w:ascii="Georgia" w:hAnsi="Georgia"/>
          <w:sz w:val="22"/>
          <w:szCs w:val="22"/>
          <w:lang w:val="pl-PL"/>
        </w:rPr>
        <w:t xml:space="preserve">                   </w:t>
      </w:r>
      <w:r w:rsidR="00276A06" w:rsidRPr="007C156C">
        <w:rPr>
          <w:rFonts w:ascii="Georgia" w:hAnsi="Georgia"/>
          <w:sz w:val="22"/>
          <w:szCs w:val="22"/>
          <w:lang w:val="pl-PL"/>
        </w:rPr>
        <w:tab/>
      </w:r>
      <w:r w:rsidR="00276A06" w:rsidRPr="007C156C">
        <w:rPr>
          <w:rFonts w:ascii="Georgia" w:hAnsi="Georgia"/>
          <w:sz w:val="22"/>
          <w:szCs w:val="22"/>
          <w:lang w:val="pl-PL"/>
        </w:rPr>
        <w:tab/>
      </w:r>
      <w:r w:rsidR="00276A06" w:rsidRPr="007C156C">
        <w:rPr>
          <w:rFonts w:ascii="Georgia" w:hAnsi="Georgia"/>
          <w:sz w:val="22"/>
          <w:szCs w:val="22"/>
          <w:lang w:val="pl-PL"/>
        </w:rPr>
        <w:tab/>
      </w:r>
      <w:r w:rsidR="00276A06" w:rsidRPr="007C156C">
        <w:rPr>
          <w:rFonts w:ascii="Georgia" w:hAnsi="Georgia"/>
          <w:sz w:val="22"/>
          <w:szCs w:val="22"/>
          <w:lang w:val="pl-PL"/>
        </w:rPr>
        <w:tab/>
      </w:r>
      <w:r>
        <w:rPr>
          <w:rFonts w:ascii="Georgia" w:hAnsi="Georgia"/>
          <w:sz w:val="22"/>
          <w:szCs w:val="22"/>
          <w:lang w:val="pl-PL"/>
        </w:rPr>
        <w:t xml:space="preserve">              </w:t>
      </w:r>
      <w:r w:rsidR="00276A06" w:rsidRPr="007C156C">
        <w:rPr>
          <w:rFonts w:ascii="Georgia" w:hAnsi="Georgia"/>
          <w:sz w:val="22"/>
          <w:szCs w:val="22"/>
          <w:lang w:val="pl-PL"/>
        </w:rPr>
        <w:t xml:space="preserve">Ing. </w:t>
      </w:r>
      <w:r>
        <w:rPr>
          <w:rFonts w:ascii="Georgia" w:hAnsi="Georgia"/>
          <w:sz w:val="22"/>
          <w:szCs w:val="22"/>
          <w:lang w:val="pl-PL"/>
        </w:rPr>
        <w:t>XXX</w:t>
      </w:r>
    </w:p>
    <w:p w14:paraId="04E3A9A5" w14:textId="77777777" w:rsidR="00276A06" w:rsidRPr="007C156C" w:rsidRDefault="00276A06" w:rsidP="00276A06">
      <w:pPr>
        <w:rPr>
          <w:rFonts w:ascii="Georgia" w:hAnsi="Georgia"/>
          <w:sz w:val="22"/>
          <w:szCs w:val="22"/>
          <w:lang w:val="pl-PL"/>
        </w:rPr>
      </w:pPr>
      <w:r>
        <w:rPr>
          <w:rFonts w:ascii="Georgia" w:hAnsi="Georgia"/>
          <w:sz w:val="22"/>
          <w:szCs w:val="22"/>
          <w:lang w:val="pl-PL"/>
        </w:rPr>
        <w:t>personalistka</w:t>
      </w:r>
      <w:r w:rsidRPr="007C156C">
        <w:rPr>
          <w:rFonts w:ascii="Georgia" w:hAnsi="Georgia"/>
          <w:sz w:val="22"/>
          <w:szCs w:val="22"/>
          <w:lang w:val="pl-PL"/>
        </w:rPr>
        <w:t xml:space="preserve"> </w:t>
      </w:r>
      <w:r>
        <w:rPr>
          <w:rFonts w:ascii="Georgia" w:hAnsi="Georgia"/>
          <w:sz w:val="22"/>
          <w:szCs w:val="22"/>
          <w:lang w:val="pl-PL"/>
        </w:rPr>
        <w:t xml:space="preserve">   </w:t>
      </w:r>
      <w:r w:rsidRPr="007C156C">
        <w:rPr>
          <w:rFonts w:ascii="Georgia" w:hAnsi="Georgia"/>
          <w:sz w:val="22"/>
          <w:szCs w:val="22"/>
          <w:lang w:val="pl-PL"/>
        </w:rPr>
        <w:tab/>
      </w:r>
      <w:r w:rsidRPr="007C156C">
        <w:rPr>
          <w:rFonts w:ascii="Georgia" w:hAnsi="Georgia"/>
          <w:sz w:val="22"/>
          <w:szCs w:val="22"/>
          <w:lang w:val="pl-PL"/>
        </w:rPr>
        <w:tab/>
      </w:r>
      <w:r w:rsidRPr="007C156C">
        <w:rPr>
          <w:rFonts w:ascii="Georgia" w:hAnsi="Georgia"/>
          <w:sz w:val="22"/>
          <w:szCs w:val="22"/>
          <w:lang w:val="pl-PL"/>
        </w:rPr>
        <w:tab/>
      </w:r>
      <w:r w:rsidRPr="007C156C">
        <w:rPr>
          <w:rFonts w:ascii="Georgia" w:hAnsi="Georgia"/>
          <w:sz w:val="22"/>
          <w:szCs w:val="22"/>
          <w:lang w:val="pl-PL"/>
        </w:rPr>
        <w:tab/>
      </w:r>
      <w:r w:rsidRPr="007C156C">
        <w:rPr>
          <w:rFonts w:ascii="Georgia" w:hAnsi="Georgia"/>
          <w:sz w:val="22"/>
          <w:szCs w:val="22"/>
          <w:lang w:val="pl-PL"/>
        </w:rPr>
        <w:tab/>
        <w:t>ředitelka odboru FFM</w:t>
      </w:r>
    </w:p>
    <w:p w14:paraId="2CEFD1E5" w14:textId="452DAC6E" w:rsidR="00276A06" w:rsidRPr="00070423" w:rsidRDefault="00276A06" w:rsidP="00276A06">
      <w:pPr>
        <w:rPr>
          <w:rFonts w:ascii="Georgia" w:hAnsi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 xml:space="preserve">tel.:  </w:t>
      </w:r>
      <w:r w:rsidR="00313A80">
        <w:rPr>
          <w:rFonts w:ascii="Georgia" w:hAnsi="Georgia"/>
          <w:sz w:val="22"/>
          <w:szCs w:val="22"/>
          <w:lang w:val="en-US"/>
        </w:rPr>
        <w:t>XXX</w:t>
      </w:r>
      <w:r w:rsidRPr="00070423">
        <w:rPr>
          <w:rFonts w:ascii="Georgia" w:hAnsi="Georgia"/>
          <w:sz w:val="22"/>
          <w:szCs w:val="22"/>
          <w:lang w:val="en-US"/>
        </w:rPr>
        <w:t xml:space="preserve">          </w:t>
      </w:r>
      <w:r w:rsidRPr="00070423">
        <w:rPr>
          <w:rFonts w:ascii="Georgia" w:hAnsi="Georgia"/>
          <w:sz w:val="22"/>
          <w:szCs w:val="22"/>
          <w:lang w:val="en-US"/>
        </w:rPr>
        <w:tab/>
      </w:r>
      <w:r w:rsidRPr="00070423">
        <w:rPr>
          <w:rFonts w:ascii="Georgia" w:hAnsi="Georgia"/>
          <w:sz w:val="22"/>
          <w:szCs w:val="22"/>
          <w:lang w:val="en-US"/>
        </w:rPr>
        <w:tab/>
      </w:r>
      <w:r>
        <w:rPr>
          <w:rFonts w:ascii="Georgia" w:hAnsi="Georgia"/>
          <w:sz w:val="22"/>
          <w:szCs w:val="22"/>
          <w:lang w:val="en-US"/>
        </w:rPr>
        <w:tab/>
      </w:r>
      <w:r>
        <w:rPr>
          <w:rFonts w:ascii="Georgia" w:hAnsi="Georgia"/>
          <w:sz w:val="22"/>
          <w:szCs w:val="22"/>
          <w:lang w:val="en-US"/>
        </w:rPr>
        <w:tab/>
      </w:r>
      <w:r w:rsidR="00313A80">
        <w:rPr>
          <w:rFonts w:ascii="Georgia" w:hAnsi="Georgia"/>
          <w:sz w:val="22"/>
          <w:szCs w:val="22"/>
          <w:lang w:val="en-US"/>
        </w:rPr>
        <w:t xml:space="preserve">              </w:t>
      </w:r>
      <w:r>
        <w:rPr>
          <w:rFonts w:ascii="Georgia" w:hAnsi="Georgia"/>
          <w:sz w:val="22"/>
          <w:szCs w:val="22"/>
          <w:lang w:val="en-US"/>
        </w:rPr>
        <w:t xml:space="preserve">tel. : </w:t>
      </w:r>
      <w:r w:rsidR="00313A80">
        <w:rPr>
          <w:rFonts w:ascii="Georgia" w:hAnsi="Georgia"/>
          <w:sz w:val="22"/>
          <w:szCs w:val="22"/>
          <w:lang w:val="en-US"/>
        </w:rPr>
        <w:t>XXX</w:t>
      </w:r>
    </w:p>
    <w:p w14:paraId="07540574" w14:textId="2E1AED70" w:rsidR="00276A06" w:rsidRPr="007018DB" w:rsidRDefault="00276A06" w:rsidP="00276A06">
      <w:pPr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 xml:space="preserve">                          </w:t>
      </w:r>
      <w:r w:rsidRPr="00070423">
        <w:rPr>
          <w:rFonts w:ascii="Georgia" w:hAnsi="Georgia"/>
          <w:sz w:val="22"/>
          <w:szCs w:val="22"/>
          <w:lang w:val="en-US"/>
        </w:rPr>
        <w:tab/>
      </w:r>
      <w:r w:rsidRPr="00070423">
        <w:rPr>
          <w:rFonts w:ascii="Georgia" w:hAnsi="Georgia"/>
          <w:sz w:val="22"/>
          <w:szCs w:val="22"/>
          <w:lang w:val="en-US"/>
        </w:rPr>
        <w:tab/>
      </w:r>
      <w:r>
        <w:rPr>
          <w:rFonts w:ascii="Georgia" w:hAnsi="Georgia"/>
          <w:sz w:val="22"/>
          <w:szCs w:val="22"/>
          <w:lang w:val="en-US"/>
        </w:rPr>
        <w:tab/>
      </w:r>
      <w:r w:rsidR="00313A80">
        <w:rPr>
          <w:rFonts w:ascii="Georgia" w:hAnsi="Georgia"/>
          <w:sz w:val="22"/>
          <w:szCs w:val="22"/>
          <w:lang w:val="en-US"/>
        </w:rPr>
        <w:t xml:space="preserve"> </w:t>
      </w:r>
      <w:r>
        <w:rPr>
          <w:rFonts w:ascii="Georgia" w:hAnsi="Georgia"/>
          <w:sz w:val="22"/>
          <w:szCs w:val="22"/>
          <w:lang w:val="en-US"/>
        </w:rPr>
        <w:tab/>
      </w:r>
      <w:r>
        <w:rPr>
          <w:rFonts w:ascii="Georgia" w:hAnsi="Georgia"/>
          <w:sz w:val="22"/>
          <w:szCs w:val="22"/>
          <w:lang w:val="en-US"/>
        </w:rPr>
        <w:tab/>
        <w:t xml:space="preserve"> </w:t>
      </w:r>
    </w:p>
    <w:p w14:paraId="3D61DCA7" w14:textId="77777777" w:rsidR="00144CEE" w:rsidRPr="007018DB" w:rsidRDefault="00BE309E" w:rsidP="00276A06">
      <w:pPr>
        <w:rPr>
          <w:rFonts w:ascii="Georgia" w:hAnsi="Georgia" w:cs="Arial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 w:rsidR="00CA31E2" w:rsidRPr="007018DB">
        <w:rPr>
          <w:rFonts w:ascii="Georgia" w:hAnsi="Georgia"/>
          <w:b/>
          <w:sz w:val="22"/>
          <w:szCs w:val="22"/>
        </w:rPr>
        <w:tab/>
      </w:r>
      <w:r w:rsidR="00CA31E2" w:rsidRPr="007018DB">
        <w:rPr>
          <w:rFonts w:ascii="Georgia" w:hAnsi="Georgia"/>
          <w:b/>
          <w:sz w:val="22"/>
          <w:szCs w:val="22"/>
        </w:rPr>
        <w:tab/>
      </w:r>
      <w:r w:rsidR="00CA31E2" w:rsidRPr="007018DB">
        <w:rPr>
          <w:rFonts w:ascii="Georgia" w:hAnsi="Georgia"/>
          <w:b/>
          <w:sz w:val="22"/>
          <w:szCs w:val="22"/>
        </w:rPr>
        <w:tab/>
      </w:r>
      <w:r w:rsidR="00CA31E2" w:rsidRPr="007018DB">
        <w:rPr>
          <w:rFonts w:ascii="Georgia" w:hAnsi="Georgia"/>
          <w:b/>
          <w:sz w:val="22"/>
          <w:szCs w:val="22"/>
        </w:rPr>
        <w:tab/>
      </w:r>
      <w:r w:rsidR="00CA31E2" w:rsidRPr="007018DB">
        <w:rPr>
          <w:rFonts w:ascii="Georgia" w:hAnsi="Georgia"/>
          <w:b/>
          <w:sz w:val="22"/>
          <w:szCs w:val="22"/>
        </w:rPr>
        <w:tab/>
      </w:r>
    </w:p>
    <w:sectPr w:rsidR="00144CEE" w:rsidRPr="007018DB" w:rsidSect="00644F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993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A9927" w14:textId="77777777" w:rsidR="00897B1F" w:rsidRDefault="00897B1F" w:rsidP="003F1B27">
      <w:r>
        <w:separator/>
      </w:r>
    </w:p>
  </w:endnote>
  <w:endnote w:type="continuationSeparator" w:id="0">
    <w:p w14:paraId="4949321F" w14:textId="77777777" w:rsidR="00897B1F" w:rsidRDefault="00897B1F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15E73" w14:textId="77777777" w:rsidR="0028225A" w:rsidRDefault="0028225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F16B" w14:textId="77777777" w:rsidR="0028225A" w:rsidRDefault="0028225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62E56" w14:textId="77777777" w:rsidR="0028225A" w:rsidRDefault="002822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56CE9" w14:textId="77777777" w:rsidR="00897B1F" w:rsidRDefault="00897B1F" w:rsidP="003F1B27">
      <w:r>
        <w:separator/>
      </w:r>
    </w:p>
  </w:footnote>
  <w:footnote w:type="continuationSeparator" w:id="0">
    <w:p w14:paraId="49BA69D3" w14:textId="77777777" w:rsidR="00897B1F" w:rsidRDefault="00897B1F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0D332" w14:textId="77777777" w:rsidR="0028225A" w:rsidRDefault="0028225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0C785" w14:textId="51FB9564" w:rsidR="003F1B27" w:rsidRPr="009232FE" w:rsidRDefault="00313A80" w:rsidP="005D72C5">
    <w:pPr>
      <w:pStyle w:val="Zhlav"/>
      <w:tabs>
        <w:tab w:val="clear" w:pos="4536"/>
        <w:tab w:val="left" w:pos="7320"/>
        <w:tab w:val="left" w:pos="7371"/>
      </w:tabs>
      <w:ind w:left="-1418"/>
      <w:rPr>
        <w:rFonts w:ascii="Georgia" w:hAnsi="Georgia"/>
        <w:b/>
        <w:bCs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416375" wp14:editId="3D8C7F47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178630921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72A60F" w14:textId="77777777"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41637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" stroked="f">
              <v:textbox>
                <w:txbxContent>
                  <w:p w14:paraId="5E72A60F" w14:textId="77777777"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054B52">
      <w:rPr>
        <w:noProof/>
      </w:rPr>
      <w:drawing>
        <wp:inline distT="0" distB="0" distL="0" distR="0" wp14:anchorId="4F913D05" wp14:editId="06799DCE">
          <wp:extent cx="2819400" cy="1190625"/>
          <wp:effectExtent l="0" t="0" r="0" b="0"/>
          <wp:docPr id="2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28225A" w:rsidRPr="0020222D">
      <w:rPr>
        <w:rFonts w:ascii="Georgia" w:hAnsi="Georgia"/>
        <w:b/>
        <w:bCs/>
      </w:rPr>
      <w:t>2803</w:t>
    </w:r>
    <w:r w:rsidR="00804157" w:rsidRPr="0020222D">
      <w:rPr>
        <w:rFonts w:ascii="Georgia" w:hAnsi="Georgia"/>
        <w:b/>
        <w:bCs/>
        <w:sz w:val="22"/>
        <w:szCs w:val="22"/>
      </w:rPr>
      <w:t>/</w:t>
    </w:r>
    <w:r w:rsidR="00265792" w:rsidRPr="001743A9">
      <w:rPr>
        <w:rFonts w:ascii="Georgia" w:hAnsi="Georgia"/>
        <w:b/>
        <w:bCs/>
        <w:sz w:val="22"/>
        <w:szCs w:val="22"/>
      </w:rPr>
      <w:t>20</w:t>
    </w:r>
    <w:r w:rsidR="00242F2B" w:rsidRPr="001743A9">
      <w:rPr>
        <w:rFonts w:ascii="Georgia" w:hAnsi="Georgia"/>
        <w:b/>
        <w:bCs/>
        <w:sz w:val="22"/>
        <w:szCs w:val="22"/>
      </w:rPr>
      <w:t>2</w:t>
    </w:r>
    <w:r w:rsidR="00276A06">
      <w:rPr>
        <w:rFonts w:ascii="Georgia" w:hAnsi="Georgia"/>
        <w:b/>
        <w:bCs/>
        <w:sz w:val="22"/>
        <w:szCs w:val="22"/>
      </w:rPr>
      <w:t>3</w:t>
    </w:r>
  </w:p>
  <w:p w14:paraId="1AA33746" w14:textId="77777777" w:rsidR="003F1B27" w:rsidRPr="00AF5CBD" w:rsidRDefault="003F1B27" w:rsidP="00AF5CBD">
    <w:pPr>
      <w:pStyle w:val="Zhlav"/>
      <w:tabs>
        <w:tab w:val="clear" w:pos="4536"/>
        <w:tab w:val="left" w:pos="7320"/>
        <w:tab w:val="left" w:pos="7371"/>
      </w:tabs>
      <w:ind w:left="-1418"/>
      <w:rPr>
        <w:rFonts w:ascii="Georgia" w:hAnsi="Georgia"/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170F0" w14:textId="77777777" w:rsidR="0028225A" w:rsidRDefault="002822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A067D"/>
    <w:multiLevelType w:val="hybridMultilevel"/>
    <w:tmpl w:val="FFFFFFFF"/>
    <w:lvl w:ilvl="0" w:tplc="50C8635A">
      <w:start w:val="252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C06FB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4C4879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6369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B6C9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8727D"/>
    <w:multiLevelType w:val="hybridMultilevel"/>
    <w:tmpl w:val="FFFFFFFF"/>
    <w:lvl w:ilvl="0" w:tplc="38E40CC4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95F0C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23EB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035D4D"/>
    <w:multiLevelType w:val="hybridMultilevel"/>
    <w:tmpl w:val="FFFFFFFF"/>
    <w:lvl w:ilvl="0" w:tplc="95A8E85E">
      <w:start w:val="14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B7230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23FC7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14EBC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863AA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473823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6E76B4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1044546">
    <w:abstractNumId w:val="7"/>
  </w:num>
  <w:num w:numId="2" w16cid:durableId="1007441069">
    <w:abstractNumId w:val="11"/>
  </w:num>
  <w:num w:numId="3" w16cid:durableId="902449363">
    <w:abstractNumId w:val="12"/>
  </w:num>
  <w:num w:numId="4" w16cid:durableId="306908432">
    <w:abstractNumId w:val="4"/>
  </w:num>
  <w:num w:numId="5" w16cid:durableId="1474641529">
    <w:abstractNumId w:val="3"/>
  </w:num>
  <w:num w:numId="6" w16cid:durableId="1880900761">
    <w:abstractNumId w:val="10"/>
  </w:num>
  <w:num w:numId="7" w16cid:durableId="1860007415">
    <w:abstractNumId w:val="13"/>
  </w:num>
  <w:num w:numId="8" w16cid:durableId="1731032691">
    <w:abstractNumId w:val="14"/>
  </w:num>
  <w:num w:numId="9" w16cid:durableId="2073500390">
    <w:abstractNumId w:val="5"/>
  </w:num>
  <w:num w:numId="10" w16cid:durableId="51106564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61488717">
    <w:abstractNumId w:val="8"/>
  </w:num>
  <w:num w:numId="12" w16cid:durableId="1239747972">
    <w:abstractNumId w:val="0"/>
  </w:num>
  <w:num w:numId="13" w16cid:durableId="662777037">
    <w:abstractNumId w:val="9"/>
  </w:num>
  <w:num w:numId="14" w16cid:durableId="18025706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1601198">
    <w:abstractNumId w:val="1"/>
  </w:num>
  <w:num w:numId="16" w16cid:durableId="1485468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1D15"/>
    <w:rsid w:val="00004E1F"/>
    <w:rsid w:val="00007B5F"/>
    <w:rsid w:val="00023E85"/>
    <w:rsid w:val="00030694"/>
    <w:rsid w:val="00041CEE"/>
    <w:rsid w:val="00046E44"/>
    <w:rsid w:val="00054B52"/>
    <w:rsid w:val="00070423"/>
    <w:rsid w:val="00082299"/>
    <w:rsid w:val="00084ACB"/>
    <w:rsid w:val="00094E52"/>
    <w:rsid w:val="000958CC"/>
    <w:rsid w:val="000B0B88"/>
    <w:rsid w:val="000C4A07"/>
    <w:rsid w:val="000D69CF"/>
    <w:rsid w:val="000E1092"/>
    <w:rsid w:val="000F0DA1"/>
    <w:rsid w:val="0010339B"/>
    <w:rsid w:val="00104AE6"/>
    <w:rsid w:val="001050AC"/>
    <w:rsid w:val="00120C9E"/>
    <w:rsid w:val="0013186C"/>
    <w:rsid w:val="00135847"/>
    <w:rsid w:val="00140D66"/>
    <w:rsid w:val="00142D05"/>
    <w:rsid w:val="00144CEE"/>
    <w:rsid w:val="00145DD7"/>
    <w:rsid w:val="001473BD"/>
    <w:rsid w:val="00154E0C"/>
    <w:rsid w:val="001743A9"/>
    <w:rsid w:val="00180A4D"/>
    <w:rsid w:val="00195329"/>
    <w:rsid w:val="00195FFB"/>
    <w:rsid w:val="001A4F73"/>
    <w:rsid w:val="001B22E5"/>
    <w:rsid w:val="001B70DD"/>
    <w:rsid w:val="001C1B47"/>
    <w:rsid w:val="001D125E"/>
    <w:rsid w:val="001D2333"/>
    <w:rsid w:val="001D4679"/>
    <w:rsid w:val="001D50AF"/>
    <w:rsid w:val="001D7C39"/>
    <w:rsid w:val="001E7201"/>
    <w:rsid w:val="001F252C"/>
    <w:rsid w:val="001F71BC"/>
    <w:rsid w:val="001F7495"/>
    <w:rsid w:val="0020212D"/>
    <w:rsid w:val="0020222D"/>
    <w:rsid w:val="00202C57"/>
    <w:rsid w:val="002045B6"/>
    <w:rsid w:val="002108E8"/>
    <w:rsid w:val="00227B0C"/>
    <w:rsid w:val="00232EF3"/>
    <w:rsid w:val="00242F2B"/>
    <w:rsid w:val="002566BF"/>
    <w:rsid w:val="00257662"/>
    <w:rsid w:val="00261EF4"/>
    <w:rsid w:val="0026565A"/>
    <w:rsid w:val="00265792"/>
    <w:rsid w:val="00270341"/>
    <w:rsid w:val="002742D2"/>
    <w:rsid w:val="00276A06"/>
    <w:rsid w:val="0028225A"/>
    <w:rsid w:val="00290CE6"/>
    <w:rsid w:val="00294ED6"/>
    <w:rsid w:val="002A14DA"/>
    <w:rsid w:val="002E1A48"/>
    <w:rsid w:val="002F2B2D"/>
    <w:rsid w:val="002F3187"/>
    <w:rsid w:val="002F5DEE"/>
    <w:rsid w:val="002F7087"/>
    <w:rsid w:val="00306012"/>
    <w:rsid w:val="00307B09"/>
    <w:rsid w:val="00313A80"/>
    <w:rsid w:val="00322DBC"/>
    <w:rsid w:val="00324CC3"/>
    <w:rsid w:val="0032530F"/>
    <w:rsid w:val="0034669B"/>
    <w:rsid w:val="00357D70"/>
    <w:rsid w:val="00360B5D"/>
    <w:rsid w:val="00387B97"/>
    <w:rsid w:val="003A2901"/>
    <w:rsid w:val="003C0A04"/>
    <w:rsid w:val="003C1373"/>
    <w:rsid w:val="003C2325"/>
    <w:rsid w:val="003C4202"/>
    <w:rsid w:val="003C4A44"/>
    <w:rsid w:val="003C7304"/>
    <w:rsid w:val="003F1477"/>
    <w:rsid w:val="003F1B27"/>
    <w:rsid w:val="003F29F2"/>
    <w:rsid w:val="003F4739"/>
    <w:rsid w:val="003F62FA"/>
    <w:rsid w:val="0040769B"/>
    <w:rsid w:val="00414A8D"/>
    <w:rsid w:val="00424594"/>
    <w:rsid w:val="00424E3A"/>
    <w:rsid w:val="00436034"/>
    <w:rsid w:val="00441815"/>
    <w:rsid w:val="004471B9"/>
    <w:rsid w:val="0044730B"/>
    <w:rsid w:val="00447B90"/>
    <w:rsid w:val="00451EAF"/>
    <w:rsid w:val="00452F6A"/>
    <w:rsid w:val="00453B37"/>
    <w:rsid w:val="0045737A"/>
    <w:rsid w:val="00463604"/>
    <w:rsid w:val="00463F14"/>
    <w:rsid w:val="0047196D"/>
    <w:rsid w:val="004767ED"/>
    <w:rsid w:val="00482CA3"/>
    <w:rsid w:val="00484EFD"/>
    <w:rsid w:val="00486A9C"/>
    <w:rsid w:val="0049756F"/>
    <w:rsid w:val="004A0634"/>
    <w:rsid w:val="004A4E28"/>
    <w:rsid w:val="004B022A"/>
    <w:rsid w:val="004C0614"/>
    <w:rsid w:val="004C761C"/>
    <w:rsid w:val="004D7067"/>
    <w:rsid w:val="004E01F7"/>
    <w:rsid w:val="004E41AF"/>
    <w:rsid w:val="004F4AC7"/>
    <w:rsid w:val="00500F80"/>
    <w:rsid w:val="00504AA1"/>
    <w:rsid w:val="00511802"/>
    <w:rsid w:val="00514DDD"/>
    <w:rsid w:val="00520BBE"/>
    <w:rsid w:val="00521F92"/>
    <w:rsid w:val="00530234"/>
    <w:rsid w:val="00537FE0"/>
    <w:rsid w:val="00544FA4"/>
    <w:rsid w:val="00552FAC"/>
    <w:rsid w:val="00554C0A"/>
    <w:rsid w:val="00561C79"/>
    <w:rsid w:val="00592A86"/>
    <w:rsid w:val="00596AE6"/>
    <w:rsid w:val="00597A05"/>
    <w:rsid w:val="005A2FE8"/>
    <w:rsid w:val="005B41A1"/>
    <w:rsid w:val="005C7B8F"/>
    <w:rsid w:val="005D72C5"/>
    <w:rsid w:val="005E32C1"/>
    <w:rsid w:val="005F3261"/>
    <w:rsid w:val="006022C2"/>
    <w:rsid w:val="00605E11"/>
    <w:rsid w:val="00607142"/>
    <w:rsid w:val="00613384"/>
    <w:rsid w:val="0062615C"/>
    <w:rsid w:val="00640E9F"/>
    <w:rsid w:val="00644F7D"/>
    <w:rsid w:val="00656ED0"/>
    <w:rsid w:val="00657230"/>
    <w:rsid w:val="00661F67"/>
    <w:rsid w:val="006731D6"/>
    <w:rsid w:val="0068461F"/>
    <w:rsid w:val="00686E3B"/>
    <w:rsid w:val="00691646"/>
    <w:rsid w:val="0069400D"/>
    <w:rsid w:val="006940A7"/>
    <w:rsid w:val="006957E9"/>
    <w:rsid w:val="006B285B"/>
    <w:rsid w:val="006C7416"/>
    <w:rsid w:val="006D2436"/>
    <w:rsid w:val="006E08A8"/>
    <w:rsid w:val="006E2F5E"/>
    <w:rsid w:val="006E2F93"/>
    <w:rsid w:val="006E4B20"/>
    <w:rsid w:val="006F00D0"/>
    <w:rsid w:val="006F5464"/>
    <w:rsid w:val="007018DB"/>
    <w:rsid w:val="00706B19"/>
    <w:rsid w:val="007236C4"/>
    <w:rsid w:val="0073026D"/>
    <w:rsid w:val="00730F73"/>
    <w:rsid w:val="00732AC6"/>
    <w:rsid w:val="0073643C"/>
    <w:rsid w:val="007408AA"/>
    <w:rsid w:val="00743BB0"/>
    <w:rsid w:val="007525D1"/>
    <w:rsid w:val="007763E7"/>
    <w:rsid w:val="0077672A"/>
    <w:rsid w:val="00784504"/>
    <w:rsid w:val="007874DE"/>
    <w:rsid w:val="0078794D"/>
    <w:rsid w:val="007B0430"/>
    <w:rsid w:val="007B4371"/>
    <w:rsid w:val="007B441D"/>
    <w:rsid w:val="007C07B2"/>
    <w:rsid w:val="007C156C"/>
    <w:rsid w:val="007C3653"/>
    <w:rsid w:val="007D5071"/>
    <w:rsid w:val="007F3AF4"/>
    <w:rsid w:val="008013BB"/>
    <w:rsid w:val="00804157"/>
    <w:rsid w:val="00806011"/>
    <w:rsid w:val="008102EA"/>
    <w:rsid w:val="00810F7E"/>
    <w:rsid w:val="0081531A"/>
    <w:rsid w:val="0081578C"/>
    <w:rsid w:val="00827705"/>
    <w:rsid w:val="00831CFB"/>
    <w:rsid w:val="008329D7"/>
    <w:rsid w:val="00833AE9"/>
    <w:rsid w:val="00841D7E"/>
    <w:rsid w:val="008443C0"/>
    <w:rsid w:val="00847A16"/>
    <w:rsid w:val="00857A18"/>
    <w:rsid w:val="00860D79"/>
    <w:rsid w:val="00862D55"/>
    <w:rsid w:val="00875D72"/>
    <w:rsid w:val="008774BC"/>
    <w:rsid w:val="00891B1E"/>
    <w:rsid w:val="00897B1F"/>
    <w:rsid w:val="008A45EB"/>
    <w:rsid w:val="008A483E"/>
    <w:rsid w:val="008A7F7C"/>
    <w:rsid w:val="008D2137"/>
    <w:rsid w:val="008D4064"/>
    <w:rsid w:val="008E3774"/>
    <w:rsid w:val="008E3DD1"/>
    <w:rsid w:val="008E7AA5"/>
    <w:rsid w:val="008F46D7"/>
    <w:rsid w:val="00904DCC"/>
    <w:rsid w:val="00905A6B"/>
    <w:rsid w:val="009164F1"/>
    <w:rsid w:val="00920BB6"/>
    <w:rsid w:val="00922526"/>
    <w:rsid w:val="009232FE"/>
    <w:rsid w:val="009341A6"/>
    <w:rsid w:val="00952819"/>
    <w:rsid w:val="00976F7C"/>
    <w:rsid w:val="00980769"/>
    <w:rsid w:val="00986003"/>
    <w:rsid w:val="009A5B3D"/>
    <w:rsid w:val="009A720E"/>
    <w:rsid w:val="009B567C"/>
    <w:rsid w:val="009B6C44"/>
    <w:rsid w:val="009B7798"/>
    <w:rsid w:val="009D2D86"/>
    <w:rsid w:val="009D31EB"/>
    <w:rsid w:val="009D797B"/>
    <w:rsid w:val="009E3EE6"/>
    <w:rsid w:val="009E41B3"/>
    <w:rsid w:val="009F20A5"/>
    <w:rsid w:val="009F6793"/>
    <w:rsid w:val="00A05839"/>
    <w:rsid w:val="00A06FE6"/>
    <w:rsid w:val="00A125F7"/>
    <w:rsid w:val="00A163A3"/>
    <w:rsid w:val="00A17135"/>
    <w:rsid w:val="00A178DD"/>
    <w:rsid w:val="00A25966"/>
    <w:rsid w:val="00A27EBE"/>
    <w:rsid w:val="00A30888"/>
    <w:rsid w:val="00A30A16"/>
    <w:rsid w:val="00A321F7"/>
    <w:rsid w:val="00A34A23"/>
    <w:rsid w:val="00A44958"/>
    <w:rsid w:val="00A5011E"/>
    <w:rsid w:val="00A8385E"/>
    <w:rsid w:val="00A91381"/>
    <w:rsid w:val="00A93674"/>
    <w:rsid w:val="00A93769"/>
    <w:rsid w:val="00AB1BD7"/>
    <w:rsid w:val="00AB3136"/>
    <w:rsid w:val="00AB346F"/>
    <w:rsid w:val="00AC129B"/>
    <w:rsid w:val="00AC3E86"/>
    <w:rsid w:val="00AC5D86"/>
    <w:rsid w:val="00AD1A8C"/>
    <w:rsid w:val="00AE2460"/>
    <w:rsid w:val="00AE3C8A"/>
    <w:rsid w:val="00AE4A80"/>
    <w:rsid w:val="00AE4C7B"/>
    <w:rsid w:val="00AE5ABB"/>
    <w:rsid w:val="00AF325C"/>
    <w:rsid w:val="00AF46FD"/>
    <w:rsid w:val="00AF5CBD"/>
    <w:rsid w:val="00B03A14"/>
    <w:rsid w:val="00B03B06"/>
    <w:rsid w:val="00B04AE6"/>
    <w:rsid w:val="00B06D82"/>
    <w:rsid w:val="00B11A1B"/>
    <w:rsid w:val="00B27E9E"/>
    <w:rsid w:val="00B304E3"/>
    <w:rsid w:val="00B34203"/>
    <w:rsid w:val="00B748D0"/>
    <w:rsid w:val="00B8448F"/>
    <w:rsid w:val="00B92E83"/>
    <w:rsid w:val="00B94836"/>
    <w:rsid w:val="00B94F37"/>
    <w:rsid w:val="00BA234D"/>
    <w:rsid w:val="00BA428B"/>
    <w:rsid w:val="00BB0F81"/>
    <w:rsid w:val="00BC7A81"/>
    <w:rsid w:val="00BD314C"/>
    <w:rsid w:val="00BE309E"/>
    <w:rsid w:val="00C02654"/>
    <w:rsid w:val="00C05D0C"/>
    <w:rsid w:val="00C15C29"/>
    <w:rsid w:val="00C24BDF"/>
    <w:rsid w:val="00C25B76"/>
    <w:rsid w:val="00C42927"/>
    <w:rsid w:val="00C609AD"/>
    <w:rsid w:val="00C6555A"/>
    <w:rsid w:val="00C8247F"/>
    <w:rsid w:val="00C91A9A"/>
    <w:rsid w:val="00C93832"/>
    <w:rsid w:val="00CA2398"/>
    <w:rsid w:val="00CA31E2"/>
    <w:rsid w:val="00CA68D0"/>
    <w:rsid w:val="00CB31B1"/>
    <w:rsid w:val="00CB4C2A"/>
    <w:rsid w:val="00CB64D3"/>
    <w:rsid w:val="00CC1647"/>
    <w:rsid w:val="00CD5223"/>
    <w:rsid w:val="00CE5140"/>
    <w:rsid w:val="00CF08E8"/>
    <w:rsid w:val="00CF5414"/>
    <w:rsid w:val="00CF578F"/>
    <w:rsid w:val="00D012A6"/>
    <w:rsid w:val="00D01C38"/>
    <w:rsid w:val="00D14F56"/>
    <w:rsid w:val="00D20B90"/>
    <w:rsid w:val="00D22D79"/>
    <w:rsid w:val="00D231A9"/>
    <w:rsid w:val="00D25787"/>
    <w:rsid w:val="00D27252"/>
    <w:rsid w:val="00D272D8"/>
    <w:rsid w:val="00D43D49"/>
    <w:rsid w:val="00D55A52"/>
    <w:rsid w:val="00D71807"/>
    <w:rsid w:val="00D937FD"/>
    <w:rsid w:val="00D97095"/>
    <w:rsid w:val="00DE152F"/>
    <w:rsid w:val="00DF388B"/>
    <w:rsid w:val="00DF57D6"/>
    <w:rsid w:val="00E104E2"/>
    <w:rsid w:val="00E12BAD"/>
    <w:rsid w:val="00E13F84"/>
    <w:rsid w:val="00E16060"/>
    <w:rsid w:val="00E22D96"/>
    <w:rsid w:val="00E237D8"/>
    <w:rsid w:val="00E268EF"/>
    <w:rsid w:val="00E2708E"/>
    <w:rsid w:val="00E30120"/>
    <w:rsid w:val="00E315B9"/>
    <w:rsid w:val="00E36F18"/>
    <w:rsid w:val="00E40681"/>
    <w:rsid w:val="00E41F2F"/>
    <w:rsid w:val="00E551A3"/>
    <w:rsid w:val="00E65694"/>
    <w:rsid w:val="00E725CC"/>
    <w:rsid w:val="00E775B5"/>
    <w:rsid w:val="00E817E8"/>
    <w:rsid w:val="00E82E72"/>
    <w:rsid w:val="00E83CAB"/>
    <w:rsid w:val="00E90DE5"/>
    <w:rsid w:val="00E9401A"/>
    <w:rsid w:val="00EB1EDA"/>
    <w:rsid w:val="00EC007D"/>
    <w:rsid w:val="00EC6583"/>
    <w:rsid w:val="00EC6622"/>
    <w:rsid w:val="00EC70C0"/>
    <w:rsid w:val="00ED1354"/>
    <w:rsid w:val="00ED34A2"/>
    <w:rsid w:val="00EE225F"/>
    <w:rsid w:val="00EE62C4"/>
    <w:rsid w:val="00EF2B3C"/>
    <w:rsid w:val="00F016E1"/>
    <w:rsid w:val="00F13431"/>
    <w:rsid w:val="00F17E86"/>
    <w:rsid w:val="00F22427"/>
    <w:rsid w:val="00F24F83"/>
    <w:rsid w:val="00F36F61"/>
    <w:rsid w:val="00F55FB1"/>
    <w:rsid w:val="00F64582"/>
    <w:rsid w:val="00F652DE"/>
    <w:rsid w:val="00F7077C"/>
    <w:rsid w:val="00F777FF"/>
    <w:rsid w:val="00F836F3"/>
    <w:rsid w:val="00F853D3"/>
    <w:rsid w:val="00F90FAF"/>
    <w:rsid w:val="00F979AB"/>
    <w:rsid w:val="00FC572F"/>
    <w:rsid w:val="00FC60BE"/>
    <w:rsid w:val="00FC78AB"/>
    <w:rsid w:val="00FD133C"/>
    <w:rsid w:val="00FE1180"/>
    <w:rsid w:val="00FE386C"/>
    <w:rsid w:val="00FE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45C50F"/>
  <w14:defaultImageDpi w14:val="0"/>
  <w15:docId w15:val="{E8E13982-5354-48BD-BE3E-68E8CD3B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25787"/>
    <w:pPr>
      <w:autoSpaceDE/>
      <w:autoSpaceDN/>
      <w:adjustRightInd/>
    </w:pPr>
    <w:rPr>
      <w:rFonts w:ascii="Calibri" w:hAnsi="Calibri" w:cs="Consolas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D25787"/>
    <w:rPr>
      <w:rFonts w:cs="Consolas"/>
      <w:sz w:val="21"/>
      <w:szCs w:val="21"/>
    </w:rPr>
  </w:style>
  <w:style w:type="character" w:styleId="Siln">
    <w:name w:val="Strong"/>
    <w:basedOn w:val="Standardnpsmoodstavce"/>
    <w:uiPriority w:val="22"/>
    <w:qFormat/>
    <w:rsid w:val="0007042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2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16DDA-9F09-4011-9585-9A2493D3E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238</Words>
  <Characters>1409</Characters>
  <Application>Microsoft Office Word</Application>
  <DocSecurity>0</DocSecurity>
  <Lines>11</Lines>
  <Paragraphs>3</Paragraphs>
  <ScaleCrop>false</ScaleCrop>
  <Company>CCA Systems a.s.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Glombová Sylva</cp:lastModifiedBy>
  <cp:revision>2</cp:revision>
  <cp:lastPrinted>2022-11-03T13:02:00Z</cp:lastPrinted>
  <dcterms:created xsi:type="dcterms:W3CDTF">2024-01-18T11:42:00Z</dcterms:created>
  <dcterms:modified xsi:type="dcterms:W3CDTF">2024-01-18T11:42:00Z</dcterms:modified>
</cp:coreProperties>
</file>