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8608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19.12.2023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20231219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AC-color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light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krémpasta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ADAFIN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AGU SHE7 infra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ervený teplom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AKARBOZA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TBL NOB 120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ALLOPURINOL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APOTEX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32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AMARYL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AMLOZEK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AMOROLFIN BELUPO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50MG/ML LAC UGC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TBL FLM 98 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Artelac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Nature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15X100MG(SACKY)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C19 COVID BOSON SARS-CoV-2 Antigen Rapid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SADA NA NEHTY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UGC 10GM+SA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CARDILOPIN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CINARIZIN LEK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CITALEC 20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CORVAPRO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0,4MG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Desident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CaviCide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DIBETIX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19.12.2023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8608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58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 200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NOB10X200MG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DOXYHEXAL 200 TABS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ESCITALOPRAM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FLUZAK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Grešík Slinivkový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syp. 50g Devatero bylin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Himalaya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Liv.52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VUAB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IBEROGAST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INSUMAN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RAPID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kintex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classic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kineziotejp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5cmx5m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LIPANOR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LUXFEN. 2 MG/ML OCNI KAPKY. ROZ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Magnex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375mg+B6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Perní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80/12.5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10X3GM/600MG-SA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20X550MG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501308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8X15CM,S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NASOFAN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NEWGENE Antigen Detection Kit nosní 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 ACTIVE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POR TBL DIS 12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OCUTEARS VISKOELASTICKY ROZTOK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OLIVOS TEKUTÉ MÝDLO S MANDARINKOVÝM OLEJEM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450ML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30X6MG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OSMIGEN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19.12.2023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8608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4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PANZYTRAT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BOLESTI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500MG/65MG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4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PINZETA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KOSM.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barevná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PREDNI-POS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90"/>
          <w:tab w:val="left" w:pos="5580"/>
          <w:tab w:val="left" w:pos="5670"/>
          <w:tab w:val="left" w:pos="9240"/>
          <w:tab w:val="left" w:pos="9330"/>
          <w:tab w:val="left" w:pos="9420"/>
          <w:tab w:val="left" w:pos="10440"/>
          <w:tab w:val="left" w:pos="10530"/>
          <w:tab w:val="left" w:pos="10620"/>
        </w:tabs>
        <w:spacing w:before="4" w:after="0" w:line="240" w:lineRule="exact"/>
        <w:ind w:left="315" w:right="146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PROTEVASC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	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60X35MG	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REMOOD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RICEFAN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ROWACHOL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RYCHLOOBVAZ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(HYDRO-ACTIVE)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RYCHLOOBVAZ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POPALENIN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4.5X6.5CM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ZVRATKY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SINGULAIR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SIRDALUD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SPASMED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 NAS 1X10ML/200D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56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 MG/ML PERORÁLNÍ ROZTOK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SOL 1X120ML/120MG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TARDYFERON-FOL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TEDEZ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MEN LEVEL 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MENOPAUZA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TIMONIL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50X300MG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146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VASOCARDIN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50X50MG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VERTIMED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60X16MG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FAGRON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VIZIBIM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0,3MG/ML OPH GTT SOL 1X3ML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ZOLETORV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10MG/40MG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92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932,90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9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19.12.2023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2024-01-15T09:43:20Z</dcterms:created>
  <dcterms:modified xsi:type="dcterms:W3CDTF">2024-01-15T09:43:20Z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