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1770" w14:textId="77777777" w:rsidR="00437962" w:rsidRPr="005A04AB" w:rsidRDefault="00437962" w:rsidP="00437962">
      <w:pPr>
        <w:pStyle w:val="Nadpis1"/>
        <w:jc w:val="left"/>
        <w:rPr>
          <w:rFonts w:ascii="Garamond" w:hAnsi="Garamond"/>
        </w:rPr>
      </w:pPr>
      <w:r w:rsidRPr="005A04AB">
        <w:rPr>
          <w:rFonts w:ascii="Garamond" w:hAnsi="Garamond"/>
        </w:rPr>
        <w:t>Objednávka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408"/>
        <w:gridCol w:w="425"/>
        <w:gridCol w:w="1700"/>
        <w:gridCol w:w="2833"/>
      </w:tblGrid>
      <w:tr w:rsidR="00437962" w:rsidRPr="005A04AB" w14:paraId="34408159" w14:textId="77777777" w:rsidTr="00437962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57F50F" w14:textId="77777777" w:rsidR="00437962" w:rsidRPr="005A04AB" w:rsidRDefault="00437962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5A04AB">
              <w:rPr>
                <w:rFonts w:ascii="Garamond" w:hAnsi="Garamond"/>
                <w:b/>
                <w:bCs/>
              </w:rPr>
              <w:t>ODBĚRATEL:</w:t>
            </w:r>
          </w:p>
          <w:p w14:paraId="36612454" w14:textId="77777777" w:rsidR="00437962" w:rsidRPr="005A04AB" w:rsidRDefault="00437962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5A04AB">
              <w:rPr>
                <w:rFonts w:ascii="Garamond" w:hAnsi="Garamond"/>
                <w:b/>
                <w:bCs/>
              </w:rPr>
              <w:t xml:space="preserve">IČ:  </w:t>
            </w:r>
            <w:r w:rsidRPr="005A04AB">
              <w:rPr>
                <w:rFonts w:ascii="Garamond" w:hAnsi="Garamond"/>
              </w:rPr>
              <w:t>00024902</w:t>
            </w:r>
            <w:proofErr w:type="gramEnd"/>
          </w:p>
          <w:p w14:paraId="47BB893A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  <w:b/>
                <w:bCs/>
              </w:rPr>
              <w:t xml:space="preserve">DIČ: </w:t>
            </w:r>
            <w:r w:rsidRPr="005A04AB">
              <w:rPr>
                <w:rFonts w:ascii="Garamond" w:hAnsi="Garamond"/>
              </w:rPr>
              <w:t>odběratel není plátcem DPH</w:t>
            </w:r>
          </w:p>
          <w:p w14:paraId="008C4054" w14:textId="77777777" w:rsidR="00437962" w:rsidRPr="005A04AB" w:rsidRDefault="00437962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F8C8A38" w14:textId="77777777" w:rsidR="00437962" w:rsidRPr="005A04AB" w:rsidRDefault="00437962">
            <w:pPr>
              <w:spacing w:line="276" w:lineRule="auto"/>
              <w:rPr>
                <w:rFonts w:ascii="Garamond" w:hAnsi="Garamond"/>
                <w:b/>
              </w:rPr>
            </w:pPr>
            <w:r w:rsidRPr="005A04AB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5A04AB">
              <w:rPr>
                <w:rFonts w:ascii="Garamond" w:hAnsi="Garamond"/>
                <w:b/>
              </w:rPr>
              <w:t>republika - Okresní</w:t>
            </w:r>
            <w:proofErr w:type="gramEnd"/>
            <w:r w:rsidRPr="005A04AB">
              <w:rPr>
                <w:rFonts w:ascii="Garamond" w:hAnsi="Garamond"/>
                <w:b/>
              </w:rPr>
              <w:t xml:space="preserve"> soud v Teplicích</w:t>
            </w:r>
          </w:p>
          <w:p w14:paraId="6D9F468E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U Soudu 1450</w:t>
            </w:r>
          </w:p>
          <w:p w14:paraId="1262B47B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416 64 Teplice</w:t>
            </w:r>
          </w:p>
          <w:p w14:paraId="6FB28A5A" w14:textId="77777777" w:rsidR="00437962" w:rsidRPr="005A04AB" w:rsidRDefault="00437962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2F729D53" w14:textId="0A01823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5A04AB">
              <w:rPr>
                <w:rFonts w:ascii="Garamond" w:hAnsi="Garamond"/>
                <w:b/>
              </w:rPr>
              <w:t>Účet:</w:t>
            </w:r>
            <w:r w:rsidRPr="005A04AB">
              <w:rPr>
                <w:rFonts w:ascii="Garamond" w:hAnsi="Garamond"/>
              </w:rPr>
              <w:t xml:space="preserve">  </w:t>
            </w:r>
            <w:proofErr w:type="spellStart"/>
            <w:r w:rsidR="005A04AB" w:rsidRPr="005A04AB">
              <w:rPr>
                <w:rFonts w:ascii="Garamond" w:hAnsi="Garamond"/>
                <w:highlight w:val="black"/>
              </w:rPr>
              <w:t>xxxxxxxxxxxxxxx</w:t>
            </w:r>
            <w:proofErr w:type="spellEnd"/>
            <w:proofErr w:type="gramEnd"/>
          </w:p>
          <w:p w14:paraId="5B0A5217" w14:textId="77777777" w:rsidR="00437962" w:rsidRPr="005A04AB" w:rsidRDefault="00437962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35FC2D80" w14:textId="77777777" w:rsidR="00437962" w:rsidRPr="005A04AB" w:rsidRDefault="00437962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5A04AB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6A459E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</w:p>
          <w:p w14:paraId="55FD8820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Číslo objednávky:</w:t>
            </w:r>
          </w:p>
          <w:p w14:paraId="7A5C29A2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</w:p>
          <w:p w14:paraId="3CB62F47" w14:textId="77777777" w:rsidR="00437962" w:rsidRPr="005A04AB" w:rsidRDefault="00437962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A04AB">
              <w:rPr>
                <w:rFonts w:ascii="Garamond" w:hAnsi="Garamond"/>
                <w:b/>
                <w:sz w:val="28"/>
                <w:szCs w:val="28"/>
              </w:rPr>
              <w:t>2024 / OBJ / 3</w:t>
            </w:r>
          </w:p>
        </w:tc>
      </w:tr>
      <w:tr w:rsidR="00437962" w:rsidRPr="005A04AB" w14:paraId="6348886D" w14:textId="77777777" w:rsidTr="00437962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AF02E8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U Soudu 1450</w:t>
            </w:r>
          </w:p>
          <w:p w14:paraId="3A0F5460" w14:textId="77777777" w:rsidR="00437962" w:rsidRPr="005A04AB" w:rsidRDefault="00437962">
            <w:pPr>
              <w:spacing w:after="120"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924B566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04FF1AF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  <w:b/>
              </w:rPr>
              <w:t>IČ:</w:t>
            </w:r>
            <w:r w:rsidRPr="005A04AB">
              <w:rPr>
                <w:rFonts w:ascii="Garamond" w:hAnsi="Garamond"/>
              </w:rPr>
              <w:t xml:space="preserve"> 60489677</w:t>
            </w:r>
          </w:p>
          <w:p w14:paraId="65F78224" w14:textId="77777777" w:rsidR="00437962" w:rsidRPr="005A04AB" w:rsidRDefault="00437962">
            <w:pPr>
              <w:spacing w:line="276" w:lineRule="auto"/>
              <w:jc w:val="both"/>
              <w:rPr>
                <w:rFonts w:ascii="Garamond" w:hAnsi="Garamond"/>
              </w:rPr>
            </w:pPr>
            <w:r w:rsidRPr="005A04AB">
              <w:rPr>
                <w:rFonts w:ascii="Garamond" w:hAnsi="Garamond"/>
                <w:b/>
              </w:rPr>
              <w:t xml:space="preserve">DIČ: </w:t>
            </w:r>
            <w:r w:rsidRPr="005A04AB">
              <w:rPr>
                <w:rFonts w:ascii="Garamond" w:hAnsi="Garamond"/>
              </w:rPr>
              <w:t>CZ60489677</w:t>
            </w:r>
          </w:p>
        </w:tc>
      </w:tr>
      <w:tr w:rsidR="00437962" w:rsidRPr="005A04AB" w14:paraId="5C04272A" w14:textId="77777777" w:rsidTr="00437962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A6A645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459BC1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750A2A" w14:textId="77777777" w:rsidR="00437962" w:rsidRPr="005A04AB" w:rsidRDefault="00437962">
            <w:pPr>
              <w:spacing w:line="276" w:lineRule="auto"/>
              <w:rPr>
                <w:rFonts w:ascii="Garamond" w:hAnsi="Garamond"/>
                <w:b/>
              </w:rPr>
            </w:pPr>
            <w:r w:rsidRPr="005A04AB">
              <w:rPr>
                <w:rFonts w:ascii="Garamond" w:hAnsi="Garamond"/>
                <w:b/>
              </w:rPr>
              <w:t>Franco-Post CZ s.r.o.</w:t>
            </w:r>
          </w:p>
          <w:p w14:paraId="4E13B8EF" w14:textId="77777777" w:rsidR="00437962" w:rsidRPr="005A04AB" w:rsidRDefault="00437962">
            <w:pPr>
              <w:spacing w:line="276" w:lineRule="auto"/>
              <w:rPr>
                <w:rFonts w:ascii="Garamond" w:hAnsi="Garamond"/>
                <w:b/>
              </w:rPr>
            </w:pPr>
            <w:r w:rsidRPr="005A04AB">
              <w:rPr>
                <w:rFonts w:ascii="Garamond" w:hAnsi="Garamond"/>
                <w:b/>
              </w:rPr>
              <w:t>Čapkova 244/14</w:t>
            </w:r>
          </w:p>
          <w:p w14:paraId="65AA9432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  <w:b/>
              </w:rPr>
              <w:t xml:space="preserve">140 </w:t>
            </w:r>
            <w:proofErr w:type="gramStart"/>
            <w:r w:rsidRPr="005A04AB">
              <w:rPr>
                <w:rFonts w:ascii="Garamond" w:hAnsi="Garamond"/>
                <w:b/>
              </w:rPr>
              <w:t>00  Praha</w:t>
            </w:r>
            <w:proofErr w:type="gramEnd"/>
            <w:r w:rsidRPr="005A04AB"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437962" w:rsidRPr="005A04AB" w14:paraId="4DB1B8BF" w14:textId="77777777" w:rsidTr="00437962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5F70C4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Datum objednání:</w:t>
            </w:r>
          </w:p>
          <w:p w14:paraId="3675E85E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Datum dodání:</w:t>
            </w:r>
          </w:p>
          <w:p w14:paraId="64603DD4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30EC7E" w14:textId="77777777" w:rsidR="00437962" w:rsidRPr="005A04AB" w:rsidRDefault="00437962">
            <w:pPr>
              <w:spacing w:line="276" w:lineRule="auto"/>
              <w:rPr>
                <w:rFonts w:ascii="Garamond" w:hAnsi="Garamond"/>
                <w:b/>
              </w:rPr>
            </w:pPr>
            <w:r w:rsidRPr="005A04AB">
              <w:rPr>
                <w:rFonts w:ascii="Garamond" w:hAnsi="Garamond"/>
                <w:b/>
              </w:rPr>
              <w:t>16.01.2024</w:t>
            </w:r>
          </w:p>
          <w:p w14:paraId="7EED8EFD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</w:p>
          <w:p w14:paraId="7A936B5B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převodem</w:t>
            </w:r>
          </w:p>
        </w:tc>
        <w:tc>
          <w:tcPr>
            <w:tcW w:w="123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8A6E2F" w14:textId="77777777" w:rsidR="00437962" w:rsidRPr="005A04AB" w:rsidRDefault="00437962">
            <w:pPr>
              <w:autoSpaceDE/>
              <w:autoSpaceDN/>
              <w:adjustRightInd/>
              <w:spacing w:line="276" w:lineRule="auto"/>
              <w:rPr>
                <w:rFonts w:ascii="Garamond" w:hAnsi="Garamond"/>
              </w:rPr>
            </w:pPr>
          </w:p>
        </w:tc>
      </w:tr>
      <w:tr w:rsidR="00437962" w:rsidRPr="005A04AB" w14:paraId="26AC4A4D" w14:textId="77777777" w:rsidTr="00437962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FA7" w14:textId="77777777" w:rsidR="00437962" w:rsidRPr="005A04AB" w:rsidRDefault="00437962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E419276" w14:textId="77777777" w:rsidR="00437962" w:rsidRPr="005A04AB" w:rsidRDefault="00437962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 xml:space="preserve">Text: </w:t>
            </w:r>
          </w:p>
          <w:p w14:paraId="549C75B5" w14:textId="77777777" w:rsidR="00437962" w:rsidRPr="005A04AB" w:rsidRDefault="00437962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 w:rsidRPr="005A04AB">
              <w:rPr>
                <w:rFonts w:ascii="Garamond" w:hAnsi="Garamond"/>
                <w:b/>
              </w:rPr>
              <w:t>Na základě Smlouvy o poskytování služeb kreditovacího střediska k úhradě poštovného pro výplatní stroje č. 370/2006 objednáváme dobití kreditu do frankovacího stroje za částku 300 000 Kč včetně DPH.</w:t>
            </w:r>
          </w:p>
          <w:p w14:paraId="115C8D7A" w14:textId="77777777" w:rsidR="00437962" w:rsidRPr="005A04AB" w:rsidRDefault="00437962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14:paraId="3AAB42AA" w14:textId="77777777" w:rsidR="00437962" w:rsidRPr="005A04AB" w:rsidRDefault="00437962" w:rsidP="00437962">
      <w:pPr>
        <w:rPr>
          <w:rFonts w:ascii="Garamond" w:hAnsi="Garamond"/>
        </w:rPr>
      </w:pPr>
    </w:p>
    <w:p w14:paraId="572953AA" w14:textId="77777777" w:rsidR="00437962" w:rsidRPr="005A04AB" w:rsidRDefault="00437962" w:rsidP="00437962">
      <w:pPr>
        <w:rPr>
          <w:rFonts w:ascii="Garamond" w:hAnsi="Garamond"/>
        </w:rPr>
      </w:pPr>
    </w:p>
    <w:p w14:paraId="677B8DC7" w14:textId="77777777" w:rsidR="00437962" w:rsidRPr="005A04AB" w:rsidRDefault="00437962" w:rsidP="00437962">
      <w:pPr>
        <w:rPr>
          <w:rFonts w:ascii="Garamond" w:hAnsi="Garamond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437962" w:rsidRPr="005A04AB" w14:paraId="353DA2C3" w14:textId="77777777" w:rsidTr="00437962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026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Počet příloh: 0</w:t>
            </w:r>
          </w:p>
          <w:p w14:paraId="7ADBA802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C95C7F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Vyřizuje:</w:t>
            </w:r>
          </w:p>
          <w:p w14:paraId="62EE5312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5B8B2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Bc. Dagmar Dudková</w:t>
            </w:r>
          </w:p>
          <w:p w14:paraId="4CBB78BA" w14:textId="5D420C2D" w:rsidR="00437962" w:rsidRPr="005A04AB" w:rsidRDefault="005A04AB">
            <w:pPr>
              <w:spacing w:line="276" w:lineRule="auto"/>
              <w:rPr>
                <w:rFonts w:ascii="Garamond" w:hAnsi="Garamond"/>
              </w:rPr>
            </w:pPr>
            <w:proofErr w:type="spellStart"/>
            <w:r w:rsidRPr="005A04AB">
              <w:rPr>
                <w:rFonts w:ascii="Garamond" w:hAnsi="Garamond"/>
                <w:highlight w:val="black"/>
              </w:rPr>
              <w:t>xxxxxxxxxxx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F58" w14:textId="77777777" w:rsidR="00437962" w:rsidRPr="005A04AB" w:rsidRDefault="00437962">
            <w:pPr>
              <w:spacing w:line="276" w:lineRule="auto"/>
              <w:rPr>
                <w:rFonts w:ascii="Garamond" w:hAnsi="Garamond"/>
              </w:rPr>
            </w:pPr>
            <w:r w:rsidRPr="005A04AB">
              <w:rPr>
                <w:rFonts w:ascii="Garamond" w:hAnsi="Garamond"/>
              </w:rPr>
              <w:t>Razítko a podpis:</w:t>
            </w:r>
          </w:p>
        </w:tc>
      </w:tr>
    </w:tbl>
    <w:p w14:paraId="1899ECFB" w14:textId="77777777" w:rsidR="00437962" w:rsidRPr="005A04AB" w:rsidRDefault="00437962" w:rsidP="00437962">
      <w:pPr>
        <w:rPr>
          <w:rFonts w:ascii="Garamond" w:hAnsi="Garamond"/>
          <w:sz w:val="18"/>
          <w:szCs w:val="18"/>
        </w:rPr>
      </w:pPr>
    </w:p>
    <w:p w14:paraId="6425205D" w14:textId="77777777" w:rsidR="00437962" w:rsidRPr="005A04AB" w:rsidRDefault="00437962" w:rsidP="0043796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5A04AB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7F577F0D" w14:textId="77777777" w:rsidR="00437962" w:rsidRPr="005A04AB" w:rsidRDefault="00437962" w:rsidP="0043796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5A04AB">
        <w:rPr>
          <w:rFonts w:ascii="Garamond" w:hAnsi="Garamond"/>
          <w:sz w:val="24"/>
          <w:szCs w:val="24"/>
        </w:rPr>
        <w:t>Dodavatel akceptuje tuto přijatou objednávku:</w:t>
      </w:r>
    </w:p>
    <w:p w14:paraId="5AB20BCF" w14:textId="77777777" w:rsidR="00437962" w:rsidRPr="005A04AB" w:rsidRDefault="00437962" w:rsidP="0043796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5A04AB">
        <w:rPr>
          <w:rFonts w:ascii="Garamond" w:hAnsi="Garamond"/>
          <w:sz w:val="24"/>
          <w:szCs w:val="24"/>
        </w:rPr>
        <w:t>Datum:</w:t>
      </w:r>
    </w:p>
    <w:p w14:paraId="7B7BE83A" w14:textId="77777777" w:rsidR="00437962" w:rsidRPr="005A04AB" w:rsidRDefault="00437962" w:rsidP="0043796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5B88E5B7" w14:textId="77777777" w:rsidR="00437962" w:rsidRPr="005A04AB" w:rsidRDefault="00437962" w:rsidP="0043796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</w:r>
      <w:r w:rsidRPr="005A04AB">
        <w:rPr>
          <w:rFonts w:ascii="Garamond" w:hAnsi="Garamond"/>
          <w:sz w:val="24"/>
          <w:szCs w:val="24"/>
        </w:rPr>
        <w:tab/>
        <w:t>razítko a podpis dodavatele</w:t>
      </w:r>
    </w:p>
    <w:p w14:paraId="2DE18602" w14:textId="77777777" w:rsidR="00437962" w:rsidRPr="005A04AB" w:rsidRDefault="00437962" w:rsidP="0043796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5A04AB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3FDEBD1D" w14:textId="77777777" w:rsidR="00437962" w:rsidRPr="005A04AB" w:rsidRDefault="00437962" w:rsidP="00437962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63C52251" w14:textId="77777777" w:rsidR="00132FD6" w:rsidRPr="005A04AB" w:rsidRDefault="00132FD6" w:rsidP="00D865E1"/>
    <w:sectPr w:rsidR="00132FD6" w:rsidRPr="005A04AB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BCD7" w14:textId="77777777" w:rsidR="0041147F" w:rsidRDefault="0041147F">
      <w:r>
        <w:separator/>
      </w:r>
    </w:p>
  </w:endnote>
  <w:endnote w:type="continuationSeparator" w:id="0">
    <w:p w14:paraId="4FC31AB5" w14:textId="77777777" w:rsidR="0041147F" w:rsidRDefault="0041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5D7C" w14:textId="77777777" w:rsidR="0041147F" w:rsidRDefault="0041147F">
      <w:r>
        <w:separator/>
      </w:r>
    </w:p>
  </w:footnote>
  <w:footnote w:type="continuationSeparator" w:id="0">
    <w:p w14:paraId="15689A31" w14:textId="77777777" w:rsidR="0041147F" w:rsidRDefault="0041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objednávka 2024/01/16 10:48:34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7482236)"/>
    <w:docVar w:name="SOUBOR_DOC" w:val="C:\TMP\"/>
  </w:docVars>
  <w:rsids>
    <w:rsidRoot w:val="00C74375"/>
    <w:rsid w:val="00032E7B"/>
    <w:rsid w:val="00044029"/>
    <w:rsid w:val="00044C02"/>
    <w:rsid w:val="0004635D"/>
    <w:rsid w:val="00063B19"/>
    <w:rsid w:val="00084286"/>
    <w:rsid w:val="000B0841"/>
    <w:rsid w:val="000B0EC9"/>
    <w:rsid w:val="000B5067"/>
    <w:rsid w:val="000C2DB0"/>
    <w:rsid w:val="000D1207"/>
    <w:rsid w:val="001123FB"/>
    <w:rsid w:val="001128F5"/>
    <w:rsid w:val="00132FD6"/>
    <w:rsid w:val="00146FAC"/>
    <w:rsid w:val="0016495D"/>
    <w:rsid w:val="0017400B"/>
    <w:rsid w:val="00183F5C"/>
    <w:rsid w:val="00191C6A"/>
    <w:rsid w:val="00204F6E"/>
    <w:rsid w:val="0022783E"/>
    <w:rsid w:val="002B6E62"/>
    <w:rsid w:val="00307BEB"/>
    <w:rsid w:val="0031191E"/>
    <w:rsid w:val="00327BE5"/>
    <w:rsid w:val="003450F6"/>
    <w:rsid w:val="00357344"/>
    <w:rsid w:val="003A666A"/>
    <w:rsid w:val="003B17C1"/>
    <w:rsid w:val="003D4DAF"/>
    <w:rsid w:val="0041147F"/>
    <w:rsid w:val="00437962"/>
    <w:rsid w:val="00440BFB"/>
    <w:rsid w:val="00443661"/>
    <w:rsid w:val="00445BAA"/>
    <w:rsid w:val="004A6AA6"/>
    <w:rsid w:val="004A6E3A"/>
    <w:rsid w:val="004B0399"/>
    <w:rsid w:val="004B49C6"/>
    <w:rsid w:val="004B5327"/>
    <w:rsid w:val="004D6A7C"/>
    <w:rsid w:val="004F3517"/>
    <w:rsid w:val="00507167"/>
    <w:rsid w:val="005805D1"/>
    <w:rsid w:val="005A04AB"/>
    <w:rsid w:val="005F5F19"/>
    <w:rsid w:val="005F6012"/>
    <w:rsid w:val="0063518E"/>
    <w:rsid w:val="00643A9F"/>
    <w:rsid w:val="006C40B6"/>
    <w:rsid w:val="006E178E"/>
    <w:rsid w:val="006E77DA"/>
    <w:rsid w:val="006F02D0"/>
    <w:rsid w:val="006F45B5"/>
    <w:rsid w:val="00700318"/>
    <w:rsid w:val="0072457E"/>
    <w:rsid w:val="0072788A"/>
    <w:rsid w:val="007338F0"/>
    <w:rsid w:val="00746ECE"/>
    <w:rsid w:val="00751696"/>
    <w:rsid w:val="00754035"/>
    <w:rsid w:val="007C7584"/>
    <w:rsid w:val="007E36B0"/>
    <w:rsid w:val="007F6A15"/>
    <w:rsid w:val="008052E1"/>
    <w:rsid w:val="00806743"/>
    <w:rsid w:val="00821E4E"/>
    <w:rsid w:val="00845F88"/>
    <w:rsid w:val="00852DAF"/>
    <w:rsid w:val="0087128C"/>
    <w:rsid w:val="00874124"/>
    <w:rsid w:val="008A4897"/>
    <w:rsid w:val="008B28EC"/>
    <w:rsid w:val="008B4E18"/>
    <w:rsid w:val="008D310C"/>
    <w:rsid w:val="008D47E9"/>
    <w:rsid w:val="009016A0"/>
    <w:rsid w:val="00906FD4"/>
    <w:rsid w:val="00920B11"/>
    <w:rsid w:val="00973090"/>
    <w:rsid w:val="0097495B"/>
    <w:rsid w:val="00975DF9"/>
    <w:rsid w:val="00997A14"/>
    <w:rsid w:val="009A1314"/>
    <w:rsid w:val="009C5E53"/>
    <w:rsid w:val="00A43DF5"/>
    <w:rsid w:val="00A60A40"/>
    <w:rsid w:val="00A72AEB"/>
    <w:rsid w:val="00A83015"/>
    <w:rsid w:val="00A94F06"/>
    <w:rsid w:val="00AC1922"/>
    <w:rsid w:val="00AE2A13"/>
    <w:rsid w:val="00AE7B38"/>
    <w:rsid w:val="00B66007"/>
    <w:rsid w:val="00B72B9E"/>
    <w:rsid w:val="00B82C7E"/>
    <w:rsid w:val="00B93B39"/>
    <w:rsid w:val="00B9469C"/>
    <w:rsid w:val="00BA0194"/>
    <w:rsid w:val="00BB25A6"/>
    <w:rsid w:val="00BC5B41"/>
    <w:rsid w:val="00BF31AD"/>
    <w:rsid w:val="00C55920"/>
    <w:rsid w:val="00C74375"/>
    <w:rsid w:val="00C93636"/>
    <w:rsid w:val="00CC038B"/>
    <w:rsid w:val="00CD57FE"/>
    <w:rsid w:val="00CD620B"/>
    <w:rsid w:val="00D51403"/>
    <w:rsid w:val="00D6125A"/>
    <w:rsid w:val="00D865E1"/>
    <w:rsid w:val="00D9736A"/>
    <w:rsid w:val="00DC23CE"/>
    <w:rsid w:val="00DD2EBA"/>
    <w:rsid w:val="00DE5375"/>
    <w:rsid w:val="00DF3BC5"/>
    <w:rsid w:val="00DF6B78"/>
    <w:rsid w:val="00E152BC"/>
    <w:rsid w:val="00E20ECC"/>
    <w:rsid w:val="00E25310"/>
    <w:rsid w:val="00E31149"/>
    <w:rsid w:val="00E53FE5"/>
    <w:rsid w:val="00E60711"/>
    <w:rsid w:val="00E711C5"/>
    <w:rsid w:val="00E948B2"/>
    <w:rsid w:val="00E978F2"/>
    <w:rsid w:val="00EA49C7"/>
    <w:rsid w:val="00F17A72"/>
    <w:rsid w:val="00F2279D"/>
    <w:rsid w:val="00FA4C9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47D50"/>
  <w14:defaultImageDpi w14:val="0"/>
  <w15:docId w15:val="{66A6560E-B19E-4EBD-8C02-4192C39A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166</Words>
  <Characters>983</Characters>
  <Application>Microsoft Office Word</Application>
  <DocSecurity>0</DocSecurity>
  <Lines>8</Lines>
  <Paragraphs>2</Paragraphs>
  <ScaleCrop>false</ScaleCrop>
  <Company>CCA Systems a.s.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Jírová Jitka</cp:lastModifiedBy>
  <cp:revision>5</cp:revision>
  <cp:lastPrinted>2024-01-16T09:59:00Z</cp:lastPrinted>
  <dcterms:created xsi:type="dcterms:W3CDTF">2024-01-16T12:41:00Z</dcterms:created>
  <dcterms:modified xsi:type="dcterms:W3CDTF">2024-01-16T12:46:00Z</dcterms:modified>
</cp:coreProperties>
</file>