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58031" w14:textId="287512F2" w:rsidR="008A45EB" w:rsidRPr="00B34203" w:rsidRDefault="004D2EE9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808E3" wp14:editId="0FF4412D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32AA2" w14:textId="7FC0642B"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C6E6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552CC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2F387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4</w:t>
                            </w:r>
                            <w:r w:rsidR="002A6FF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</w:t>
                            </w:r>
                            <w:r w:rsidR="00C22E42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507002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5808E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" stroked="f">
                <v:textbox style="mso-fit-shape-to-text:t">
                  <w:txbxContent>
                    <w:p w14:paraId="53532AA2" w14:textId="7FC0642B"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3C6E6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C552CC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2F3879">
                        <w:rPr>
                          <w:rFonts w:ascii="Georgia" w:hAnsi="Georgia"/>
                          <w:sz w:val="18"/>
                          <w:szCs w:val="18"/>
                        </w:rPr>
                        <w:t>4</w:t>
                      </w:r>
                      <w:r w:rsidR="002A6FF4">
                        <w:rPr>
                          <w:rFonts w:ascii="Georgia" w:hAnsi="Georgia"/>
                          <w:sz w:val="18"/>
                          <w:szCs w:val="18"/>
                        </w:rPr>
                        <w:t>/</w:t>
                      </w:r>
                      <w:r w:rsidR="00C22E42">
                        <w:rPr>
                          <w:rFonts w:ascii="Georgia" w:hAnsi="Georgia"/>
                          <w:sz w:val="18"/>
                          <w:szCs w:val="18"/>
                        </w:rPr>
                        <w:t>507002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14:paraId="2CE6BE65" w14:textId="77777777" w:rsidR="00E72966" w:rsidRDefault="00E72966" w:rsidP="00E72966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144F3F62" w14:textId="77777777" w:rsidR="00E72966" w:rsidRDefault="00E72966" w:rsidP="00E72966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6BE1C893" w14:textId="3BAFE692" w:rsidR="004F64FF" w:rsidRPr="004F64FF" w:rsidRDefault="004F64FF" w:rsidP="004F64FF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  <w:r w:rsidRPr="004F64FF">
        <w:rPr>
          <w:rFonts w:ascii="Georgia" w:hAnsi="Georgia"/>
          <w:sz w:val="22"/>
          <w:szCs w:val="22"/>
        </w:rPr>
        <w:t>CCCR – CzechTourism</w:t>
      </w:r>
    </w:p>
    <w:p w14:paraId="68B375E1" w14:textId="77777777" w:rsidR="004F64FF" w:rsidRPr="004F64FF" w:rsidRDefault="004F64FF" w:rsidP="004F64FF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  <w:r w:rsidRPr="004F64FF">
        <w:rPr>
          <w:rFonts w:ascii="Georgia" w:hAnsi="Georgia"/>
          <w:sz w:val="22"/>
          <w:szCs w:val="22"/>
        </w:rPr>
        <w:t>Štěpánská 567/15</w:t>
      </w:r>
    </w:p>
    <w:p w14:paraId="47BE2768" w14:textId="77777777" w:rsidR="004F64FF" w:rsidRPr="004F64FF" w:rsidRDefault="004F64FF" w:rsidP="004F64FF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  <w:r w:rsidRPr="004F64FF">
        <w:rPr>
          <w:rFonts w:ascii="Georgia" w:hAnsi="Georgia"/>
          <w:sz w:val="22"/>
          <w:szCs w:val="22"/>
        </w:rPr>
        <w:t>Nové Město</w:t>
      </w:r>
    </w:p>
    <w:p w14:paraId="64FAA57C" w14:textId="77777777" w:rsidR="004F64FF" w:rsidRPr="004F64FF" w:rsidRDefault="004F64FF" w:rsidP="004F64FF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  <w:r w:rsidRPr="004F64FF">
        <w:rPr>
          <w:rFonts w:ascii="Georgia" w:hAnsi="Georgia"/>
          <w:sz w:val="22"/>
          <w:szCs w:val="22"/>
        </w:rPr>
        <w:t xml:space="preserve">120 00 Praha 2 </w:t>
      </w:r>
    </w:p>
    <w:p w14:paraId="7EAB64AE" w14:textId="77777777" w:rsidR="004F64FF" w:rsidRPr="004F64FF" w:rsidRDefault="004F64FF" w:rsidP="004F64FF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  <w:r w:rsidRPr="004F64FF">
        <w:rPr>
          <w:rFonts w:ascii="Georgia" w:hAnsi="Georgia"/>
          <w:sz w:val="22"/>
          <w:szCs w:val="22"/>
        </w:rPr>
        <w:t>DIC: CZ 49277600</w:t>
      </w:r>
    </w:p>
    <w:p w14:paraId="405186C3" w14:textId="5B24E641" w:rsidR="008A45EB" w:rsidRDefault="004F64FF" w:rsidP="004F64FF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  <w:r w:rsidRPr="004F64FF">
        <w:rPr>
          <w:rFonts w:ascii="Georgia" w:hAnsi="Georgia"/>
          <w:sz w:val="22"/>
          <w:szCs w:val="22"/>
        </w:rPr>
        <w:t>ICO: 49277600</w:t>
      </w:r>
    </w:p>
    <w:p w14:paraId="31A23FC1" w14:textId="77777777" w:rsidR="004F64FF" w:rsidRPr="002A6FF4" w:rsidRDefault="004F64FF" w:rsidP="004F64FF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6BB440D1" w14:textId="77777777" w:rsidR="002F3879" w:rsidRPr="002F3879" w:rsidRDefault="003F1B27" w:rsidP="002F3879">
      <w:pPr>
        <w:tabs>
          <w:tab w:val="left" w:pos="5387"/>
        </w:tabs>
        <w:ind w:left="1418" w:hanging="1418"/>
        <w:rPr>
          <w:rFonts w:ascii="Georgia" w:hAnsi="Georgia" w:cs="Arial"/>
          <w:b/>
          <w:bCs/>
          <w:sz w:val="22"/>
          <w:szCs w:val="22"/>
        </w:rPr>
      </w:pPr>
      <w:r w:rsidRPr="002A6FF4">
        <w:rPr>
          <w:rFonts w:ascii="Georgia" w:hAnsi="Georgia" w:cs="Arial"/>
          <w:b/>
          <w:sz w:val="22"/>
          <w:szCs w:val="22"/>
        </w:rPr>
        <w:t>Dodavatel:</w:t>
      </w:r>
      <w:r w:rsidRPr="002A6FF4">
        <w:rPr>
          <w:rFonts w:ascii="Georgia" w:hAnsi="Georgia" w:cs="Arial"/>
          <w:sz w:val="22"/>
          <w:szCs w:val="22"/>
        </w:rPr>
        <w:t xml:space="preserve"> </w:t>
      </w:r>
      <w:r w:rsidR="00E253DD">
        <w:rPr>
          <w:rFonts w:ascii="Georgia" w:hAnsi="Georgia" w:cs="Arial"/>
          <w:sz w:val="22"/>
          <w:szCs w:val="22"/>
        </w:rPr>
        <w:tab/>
      </w:r>
      <w:r w:rsidR="002F3879" w:rsidRPr="002F3879">
        <w:rPr>
          <w:rFonts w:ascii="Georgia" w:hAnsi="Georgia" w:cs="Arial"/>
          <w:b/>
          <w:bCs/>
          <w:sz w:val="22"/>
          <w:szCs w:val="22"/>
        </w:rPr>
        <w:t>JULIUS MEINL LIVING CZ, s.r.o.</w:t>
      </w:r>
    </w:p>
    <w:p w14:paraId="7D278670" w14:textId="1B184874" w:rsidR="002F3879" w:rsidRPr="002F3879" w:rsidRDefault="002F3879" w:rsidP="002F3879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tab/>
      </w:r>
      <w:r w:rsidRPr="002F3879">
        <w:rPr>
          <w:rFonts w:ascii="Georgia" w:hAnsi="Georgia" w:cs="Arial"/>
          <w:sz w:val="22"/>
          <w:szCs w:val="22"/>
        </w:rPr>
        <w:t xml:space="preserve">Václavské náměstí 838/9, </w:t>
      </w:r>
    </w:p>
    <w:p w14:paraId="705D61E8" w14:textId="0DA03F0B" w:rsidR="002F3879" w:rsidRPr="002F3879" w:rsidRDefault="002F3879" w:rsidP="002F3879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2F3879">
        <w:rPr>
          <w:rFonts w:ascii="Georgia" w:hAnsi="Georgia" w:cs="Arial"/>
          <w:sz w:val="22"/>
          <w:szCs w:val="22"/>
        </w:rPr>
        <w:tab/>
        <w:t>110 00 Praha 1</w:t>
      </w:r>
    </w:p>
    <w:p w14:paraId="2FDC5529" w14:textId="579F459D" w:rsidR="0084508B" w:rsidRPr="00017191" w:rsidRDefault="002F3879" w:rsidP="002F3879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2F3879">
        <w:rPr>
          <w:rFonts w:ascii="Georgia" w:hAnsi="Georgia" w:cs="Arial"/>
          <w:sz w:val="22"/>
          <w:szCs w:val="22"/>
        </w:rPr>
        <w:tab/>
        <w:t>DIČ: CZ05341108</w:t>
      </w:r>
      <w:r w:rsidR="00820022">
        <w:rPr>
          <w:rFonts w:ascii="Georgia" w:hAnsi="Georgia" w:cs="Arial"/>
          <w:sz w:val="22"/>
          <w:szCs w:val="22"/>
        </w:rPr>
        <w:tab/>
      </w:r>
    </w:p>
    <w:p w14:paraId="1E3B81C5" w14:textId="77777777" w:rsidR="00017191" w:rsidRDefault="00017191" w:rsidP="0084508B">
      <w:pPr>
        <w:tabs>
          <w:tab w:val="left" w:pos="5387"/>
        </w:tabs>
        <w:ind w:left="1418" w:hanging="1418"/>
        <w:rPr>
          <w:rFonts w:ascii="Georgia" w:hAnsi="Georgia" w:cs="Arial"/>
          <w:b/>
          <w:sz w:val="22"/>
          <w:szCs w:val="22"/>
        </w:rPr>
      </w:pPr>
    </w:p>
    <w:p w14:paraId="6F685E07" w14:textId="02C8C58F" w:rsidR="004F3378" w:rsidRDefault="00CB64D3" w:rsidP="000F1AB6">
      <w:pPr>
        <w:rPr>
          <w:rFonts w:ascii="Georgia" w:hAnsi="Georgia" w:cs="Arial"/>
          <w:bCs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>Objednáváme:</w:t>
      </w:r>
      <w:r w:rsidR="0026565A" w:rsidRPr="003E390E">
        <w:rPr>
          <w:rFonts w:ascii="Georgia" w:hAnsi="Georgia" w:cs="Arial"/>
          <w:b/>
          <w:sz w:val="22"/>
          <w:szCs w:val="22"/>
        </w:rPr>
        <w:t xml:space="preserve"> </w:t>
      </w:r>
      <w:r w:rsidR="00BD3251" w:rsidRPr="00BD3251">
        <w:rPr>
          <w:rFonts w:ascii="Georgia" w:hAnsi="Georgia" w:cs="Arial"/>
          <w:bCs/>
          <w:sz w:val="22"/>
          <w:szCs w:val="22"/>
        </w:rPr>
        <w:t xml:space="preserve">ubytování pro </w:t>
      </w:r>
      <w:r w:rsidR="00BB21FD">
        <w:rPr>
          <w:rFonts w:ascii="Georgia" w:hAnsi="Georgia" w:cs="Arial"/>
          <w:bCs/>
          <w:sz w:val="22"/>
          <w:szCs w:val="22"/>
        </w:rPr>
        <w:t>famtrip</w:t>
      </w:r>
      <w:r w:rsidR="00820022">
        <w:rPr>
          <w:rFonts w:ascii="Georgia" w:hAnsi="Georgia" w:cs="Arial"/>
          <w:bCs/>
          <w:sz w:val="22"/>
          <w:szCs w:val="22"/>
        </w:rPr>
        <w:t xml:space="preserve"> </w:t>
      </w:r>
      <w:r w:rsidR="002F3879">
        <w:rPr>
          <w:rFonts w:ascii="Georgia" w:hAnsi="Georgia" w:cs="Arial"/>
          <w:bCs/>
          <w:sz w:val="22"/>
          <w:szCs w:val="22"/>
        </w:rPr>
        <w:t xml:space="preserve">post-Fitur </w:t>
      </w:r>
      <w:r w:rsidR="00BD3251" w:rsidRPr="00BD3251">
        <w:rPr>
          <w:rFonts w:ascii="Georgia" w:hAnsi="Georgia" w:cs="Arial"/>
          <w:bCs/>
          <w:sz w:val="22"/>
          <w:szCs w:val="22"/>
        </w:rPr>
        <w:t>z</w:t>
      </w:r>
      <w:r w:rsidR="002F3879">
        <w:rPr>
          <w:rFonts w:ascii="Georgia" w:hAnsi="Georgia" w:cs="Arial"/>
          <w:bCs/>
          <w:sz w:val="22"/>
          <w:szCs w:val="22"/>
        </w:rPr>
        <w:t xml:space="preserve"> Latinské Ameriky </w:t>
      </w:r>
      <w:r w:rsidR="00BD3251" w:rsidRPr="00BD3251">
        <w:rPr>
          <w:rFonts w:ascii="Georgia" w:hAnsi="Georgia" w:cs="Arial"/>
          <w:bCs/>
          <w:sz w:val="22"/>
          <w:szCs w:val="22"/>
        </w:rPr>
        <w:t>v</w:t>
      </w:r>
      <w:r w:rsidR="00820022">
        <w:rPr>
          <w:rFonts w:ascii="Georgia" w:hAnsi="Georgia" w:cs="Arial"/>
          <w:bCs/>
          <w:sz w:val="22"/>
          <w:szCs w:val="22"/>
        </w:rPr>
        <w:t xml:space="preserve"> hotelu </w:t>
      </w:r>
      <w:r w:rsidR="002F3879">
        <w:rPr>
          <w:rFonts w:ascii="Georgia" w:hAnsi="Georgia" w:cs="Arial"/>
          <w:bCs/>
          <w:sz w:val="22"/>
          <w:szCs w:val="22"/>
        </w:rPr>
        <w:t>Julius Meinl Living</w:t>
      </w:r>
      <w:r w:rsidR="00BD3251" w:rsidRPr="00BD3251">
        <w:rPr>
          <w:rFonts w:ascii="Georgia" w:hAnsi="Georgia" w:cs="Arial"/>
          <w:bCs/>
          <w:sz w:val="22"/>
          <w:szCs w:val="22"/>
        </w:rPr>
        <w:t xml:space="preserve">, </w:t>
      </w:r>
      <w:r w:rsidR="002F3879">
        <w:rPr>
          <w:rFonts w:ascii="Georgia" w:hAnsi="Georgia" w:cs="Arial"/>
          <w:bCs/>
          <w:sz w:val="22"/>
          <w:szCs w:val="22"/>
        </w:rPr>
        <w:t>10</w:t>
      </w:r>
      <w:r w:rsidR="00BB21FD">
        <w:rPr>
          <w:rFonts w:ascii="Georgia" w:hAnsi="Georgia" w:cs="Arial"/>
          <w:bCs/>
          <w:sz w:val="22"/>
          <w:szCs w:val="22"/>
        </w:rPr>
        <w:t xml:space="preserve"> </w:t>
      </w:r>
      <w:r w:rsidR="007F01BA">
        <w:rPr>
          <w:rFonts w:ascii="Georgia" w:hAnsi="Georgia" w:cs="Arial"/>
          <w:bCs/>
          <w:sz w:val="22"/>
          <w:szCs w:val="22"/>
        </w:rPr>
        <w:t>jednolůžkov</w:t>
      </w:r>
      <w:r w:rsidR="00575CF8">
        <w:rPr>
          <w:rFonts w:ascii="Georgia" w:hAnsi="Georgia" w:cs="Arial"/>
          <w:bCs/>
          <w:sz w:val="22"/>
          <w:szCs w:val="22"/>
        </w:rPr>
        <w:t>ých</w:t>
      </w:r>
      <w:r w:rsidR="00BB21FD">
        <w:rPr>
          <w:rFonts w:ascii="Georgia" w:hAnsi="Georgia" w:cs="Arial"/>
          <w:bCs/>
          <w:sz w:val="22"/>
          <w:szCs w:val="22"/>
        </w:rPr>
        <w:t xml:space="preserve"> a</w:t>
      </w:r>
      <w:r w:rsidR="00575CF8">
        <w:rPr>
          <w:rFonts w:ascii="Georgia" w:hAnsi="Georgia" w:cs="Arial"/>
          <w:bCs/>
          <w:sz w:val="22"/>
          <w:szCs w:val="22"/>
        </w:rPr>
        <w:t xml:space="preserve"> </w:t>
      </w:r>
      <w:r w:rsidR="002F3879">
        <w:rPr>
          <w:rFonts w:ascii="Georgia" w:hAnsi="Georgia" w:cs="Arial"/>
          <w:bCs/>
          <w:sz w:val="22"/>
          <w:szCs w:val="22"/>
        </w:rPr>
        <w:t>1</w:t>
      </w:r>
      <w:r w:rsidR="00BB21FD">
        <w:rPr>
          <w:rFonts w:ascii="Georgia" w:hAnsi="Georgia" w:cs="Arial"/>
          <w:bCs/>
          <w:sz w:val="22"/>
          <w:szCs w:val="22"/>
        </w:rPr>
        <w:t xml:space="preserve"> dvoulůžkov</w:t>
      </w:r>
      <w:r w:rsidR="002F3879">
        <w:rPr>
          <w:rFonts w:ascii="Georgia" w:hAnsi="Georgia" w:cs="Arial"/>
          <w:bCs/>
          <w:sz w:val="22"/>
          <w:szCs w:val="22"/>
        </w:rPr>
        <w:t>ý</w:t>
      </w:r>
      <w:r w:rsidR="00BD3251" w:rsidRPr="00BD3251">
        <w:rPr>
          <w:rFonts w:ascii="Georgia" w:hAnsi="Georgia" w:cs="Arial"/>
          <w:bCs/>
          <w:sz w:val="22"/>
          <w:szCs w:val="22"/>
        </w:rPr>
        <w:t xml:space="preserve"> pokoj v</w:t>
      </w:r>
      <w:r w:rsidR="00C22E42">
        <w:rPr>
          <w:rFonts w:ascii="Georgia" w:hAnsi="Georgia" w:cs="Arial"/>
          <w:bCs/>
          <w:sz w:val="22"/>
          <w:szCs w:val="22"/>
        </w:rPr>
        <w:t> </w:t>
      </w:r>
      <w:r w:rsidR="00BD3251" w:rsidRPr="00BD3251">
        <w:rPr>
          <w:rFonts w:ascii="Georgia" w:hAnsi="Georgia" w:cs="Arial"/>
          <w:bCs/>
          <w:sz w:val="22"/>
          <w:szCs w:val="22"/>
        </w:rPr>
        <w:t>termín</w:t>
      </w:r>
      <w:r w:rsidR="007F01BA">
        <w:rPr>
          <w:rFonts w:ascii="Georgia" w:hAnsi="Georgia" w:cs="Arial"/>
          <w:bCs/>
          <w:sz w:val="22"/>
          <w:szCs w:val="22"/>
        </w:rPr>
        <w:t>u</w:t>
      </w:r>
      <w:r w:rsidR="00C22E42">
        <w:rPr>
          <w:rFonts w:ascii="Georgia" w:hAnsi="Georgia" w:cs="Arial"/>
          <w:bCs/>
          <w:sz w:val="22"/>
          <w:szCs w:val="22"/>
        </w:rPr>
        <w:t xml:space="preserve"> </w:t>
      </w:r>
      <w:r w:rsidR="002F3879">
        <w:rPr>
          <w:rFonts w:ascii="Georgia" w:hAnsi="Georgia" w:cs="Arial"/>
          <w:bCs/>
          <w:sz w:val="22"/>
          <w:szCs w:val="22"/>
        </w:rPr>
        <w:t>28. – 31.1. (3 noci) a 1 dvoulůžkový pokoj v termínu 29.1. – 2.2. 2024 (4 noci)</w:t>
      </w:r>
      <w:r w:rsidR="007F01BA">
        <w:rPr>
          <w:rFonts w:ascii="Georgia" w:hAnsi="Georgia" w:cs="Arial"/>
          <w:bCs/>
          <w:sz w:val="22"/>
          <w:szCs w:val="22"/>
        </w:rPr>
        <w:t xml:space="preserve">. </w:t>
      </w:r>
      <w:r w:rsidR="00BD3251" w:rsidRPr="00BD3251">
        <w:rPr>
          <w:rFonts w:ascii="Georgia" w:hAnsi="Georgia" w:cs="Arial"/>
          <w:bCs/>
          <w:sz w:val="22"/>
          <w:szCs w:val="22"/>
        </w:rPr>
        <w:t xml:space="preserve">Domluvená cena: </w:t>
      </w:r>
      <w:r w:rsidR="009B1200">
        <w:rPr>
          <w:rFonts w:ascii="Georgia" w:hAnsi="Georgia" w:cs="Arial"/>
          <w:bCs/>
          <w:sz w:val="22"/>
          <w:szCs w:val="22"/>
        </w:rPr>
        <w:t>7</w:t>
      </w:r>
      <w:r w:rsidR="002F3879">
        <w:rPr>
          <w:rFonts w:ascii="Georgia" w:hAnsi="Georgia" w:cs="Arial"/>
          <w:bCs/>
          <w:sz w:val="22"/>
          <w:szCs w:val="22"/>
        </w:rPr>
        <w:t>0</w:t>
      </w:r>
      <w:r w:rsidR="007F01BA">
        <w:rPr>
          <w:rFonts w:ascii="Georgia" w:hAnsi="Georgia" w:cs="Arial"/>
          <w:bCs/>
          <w:sz w:val="22"/>
          <w:szCs w:val="22"/>
        </w:rPr>
        <w:t xml:space="preserve">,- </w:t>
      </w:r>
      <w:r w:rsidR="009B1200">
        <w:rPr>
          <w:rFonts w:ascii="Georgia" w:hAnsi="Georgia" w:cs="Arial"/>
          <w:bCs/>
          <w:sz w:val="22"/>
          <w:szCs w:val="22"/>
        </w:rPr>
        <w:t>Eur</w:t>
      </w:r>
      <w:r w:rsidR="00BD3251" w:rsidRPr="00BD3251">
        <w:rPr>
          <w:rFonts w:ascii="Georgia" w:hAnsi="Georgia" w:cs="Arial"/>
          <w:bCs/>
          <w:sz w:val="22"/>
          <w:szCs w:val="22"/>
        </w:rPr>
        <w:t xml:space="preserve"> za </w:t>
      </w:r>
      <w:r w:rsidR="00E025AD">
        <w:rPr>
          <w:rFonts w:ascii="Georgia" w:hAnsi="Georgia" w:cs="Arial"/>
          <w:bCs/>
          <w:sz w:val="22"/>
          <w:szCs w:val="22"/>
        </w:rPr>
        <w:t xml:space="preserve">jednolůžkový </w:t>
      </w:r>
      <w:r w:rsidR="00BD3251" w:rsidRPr="00BD3251">
        <w:rPr>
          <w:rFonts w:ascii="Georgia" w:hAnsi="Georgia" w:cs="Arial"/>
          <w:bCs/>
          <w:sz w:val="22"/>
          <w:szCs w:val="22"/>
        </w:rPr>
        <w:t xml:space="preserve">pokoj </w:t>
      </w:r>
      <w:r w:rsidR="00E025AD">
        <w:rPr>
          <w:rFonts w:ascii="Georgia" w:hAnsi="Georgia" w:cs="Arial"/>
          <w:bCs/>
          <w:sz w:val="22"/>
          <w:szCs w:val="22"/>
        </w:rPr>
        <w:t>/ 90 Eur za dvoulůžkový pokoj z</w:t>
      </w:r>
      <w:r w:rsidR="002F3879">
        <w:rPr>
          <w:rFonts w:ascii="Georgia" w:hAnsi="Georgia" w:cs="Arial"/>
          <w:bCs/>
          <w:sz w:val="22"/>
          <w:szCs w:val="22"/>
        </w:rPr>
        <w:t xml:space="preserve">a </w:t>
      </w:r>
      <w:r w:rsidR="00BD3251" w:rsidRPr="00BD3251">
        <w:rPr>
          <w:rFonts w:ascii="Georgia" w:hAnsi="Georgia" w:cs="Arial"/>
          <w:bCs/>
          <w:sz w:val="22"/>
          <w:szCs w:val="22"/>
        </w:rPr>
        <w:t>noc včetně snídaně</w:t>
      </w:r>
      <w:r w:rsidR="00C22E42">
        <w:rPr>
          <w:rFonts w:ascii="Georgia" w:hAnsi="Georgia" w:cs="Arial"/>
          <w:bCs/>
          <w:sz w:val="22"/>
          <w:szCs w:val="22"/>
        </w:rPr>
        <w:t xml:space="preserve"> a </w:t>
      </w:r>
      <w:r w:rsidR="00BD3251" w:rsidRPr="00BD3251">
        <w:rPr>
          <w:rFonts w:ascii="Georgia" w:hAnsi="Georgia" w:cs="Arial"/>
          <w:bCs/>
          <w:sz w:val="22"/>
          <w:szCs w:val="22"/>
        </w:rPr>
        <w:t>DPH</w:t>
      </w:r>
      <w:r w:rsidR="00BD3251">
        <w:rPr>
          <w:rFonts w:ascii="Georgia" w:hAnsi="Georgia" w:cs="Arial"/>
          <w:bCs/>
          <w:sz w:val="22"/>
          <w:szCs w:val="22"/>
        </w:rPr>
        <w:t xml:space="preserve"> + </w:t>
      </w:r>
      <w:r w:rsidR="00820022">
        <w:rPr>
          <w:rFonts w:ascii="Georgia" w:hAnsi="Georgia" w:cs="Arial"/>
          <w:bCs/>
          <w:sz w:val="22"/>
          <w:szCs w:val="22"/>
        </w:rPr>
        <w:t>50</w:t>
      </w:r>
      <w:r w:rsidR="00BD3251">
        <w:rPr>
          <w:rFonts w:ascii="Georgia" w:hAnsi="Georgia" w:cs="Arial"/>
          <w:bCs/>
          <w:sz w:val="22"/>
          <w:szCs w:val="22"/>
        </w:rPr>
        <w:t>,-</w:t>
      </w:r>
      <w:r w:rsidR="00C22E42">
        <w:rPr>
          <w:rFonts w:ascii="Georgia" w:hAnsi="Georgia" w:cs="Arial"/>
          <w:bCs/>
          <w:sz w:val="22"/>
          <w:szCs w:val="22"/>
        </w:rPr>
        <w:t xml:space="preserve"> </w:t>
      </w:r>
      <w:r w:rsidR="00BD3251">
        <w:rPr>
          <w:rFonts w:ascii="Georgia" w:hAnsi="Georgia" w:cs="Arial"/>
          <w:bCs/>
          <w:sz w:val="22"/>
          <w:szCs w:val="22"/>
        </w:rPr>
        <w:t>Kč</w:t>
      </w:r>
      <w:r w:rsidR="00BD3251" w:rsidRPr="00BD3251">
        <w:rPr>
          <w:rFonts w:ascii="Georgia" w:hAnsi="Georgia" w:cs="Arial"/>
          <w:bCs/>
          <w:sz w:val="22"/>
          <w:szCs w:val="22"/>
        </w:rPr>
        <w:t xml:space="preserve"> městsk</w:t>
      </w:r>
      <w:r w:rsidR="00BD3251">
        <w:rPr>
          <w:rFonts w:ascii="Georgia" w:hAnsi="Georgia" w:cs="Arial"/>
          <w:bCs/>
          <w:sz w:val="22"/>
          <w:szCs w:val="22"/>
        </w:rPr>
        <w:t>ý</w:t>
      </w:r>
      <w:r w:rsidR="00BD3251" w:rsidRPr="00BD3251">
        <w:rPr>
          <w:rFonts w:ascii="Georgia" w:hAnsi="Georgia" w:cs="Arial"/>
          <w:bCs/>
          <w:sz w:val="22"/>
          <w:szCs w:val="22"/>
        </w:rPr>
        <w:t xml:space="preserve"> poplat</w:t>
      </w:r>
      <w:r w:rsidR="00BD3251">
        <w:rPr>
          <w:rFonts w:ascii="Georgia" w:hAnsi="Georgia" w:cs="Arial"/>
          <w:bCs/>
          <w:sz w:val="22"/>
          <w:szCs w:val="22"/>
        </w:rPr>
        <w:t>e</w:t>
      </w:r>
      <w:r w:rsidR="00BD3251" w:rsidRPr="00BD3251">
        <w:rPr>
          <w:rFonts w:ascii="Georgia" w:hAnsi="Georgia" w:cs="Arial"/>
          <w:bCs/>
          <w:sz w:val="22"/>
          <w:szCs w:val="22"/>
        </w:rPr>
        <w:t>k</w:t>
      </w:r>
      <w:r w:rsidR="00BD3251">
        <w:rPr>
          <w:rFonts w:ascii="Georgia" w:hAnsi="Georgia" w:cs="Arial"/>
          <w:bCs/>
          <w:sz w:val="22"/>
          <w:szCs w:val="22"/>
        </w:rPr>
        <w:t xml:space="preserve"> za osobu a den</w:t>
      </w:r>
      <w:r w:rsidR="00BD3251" w:rsidRPr="00BD3251">
        <w:rPr>
          <w:rFonts w:ascii="Georgia" w:hAnsi="Georgia" w:cs="Arial"/>
          <w:bCs/>
          <w:sz w:val="22"/>
          <w:szCs w:val="22"/>
        </w:rPr>
        <w:t xml:space="preserve">. </w:t>
      </w:r>
    </w:p>
    <w:p w14:paraId="7ED1A3D6" w14:textId="77777777" w:rsidR="004F3378" w:rsidRDefault="004F3378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70690838" w14:textId="6309AA08" w:rsidR="002A6FF4" w:rsidRPr="003E390E" w:rsidRDefault="002A6FF4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>Cena celkem</w:t>
      </w:r>
      <w:r w:rsidRPr="003E390E">
        <w:rPr>
          <w:rFonts w:ascii="Georgia" w:hAnsi="Georgia" w:cs="Arial"/>
          <w:sz w:val="22"/>
          <w:szCs w:val="22"/>
        </w:rPr>
        <w:t xml:space="preserve">: </w:t>
      </w:r>
      <w:r w:rsidR="002F3879">
        <w:rPr>
          <w:rFonts w:ascii="Georgia" w:hAnsi="Georgia" w:cs="Arial"/>
          <w:sz w:val="22"/>
          <w:szCs w:val="22"/>
        </w:rPr>
        <w:t>2.</w:t>
      </w:r>
      <w:r w:rsidR="00E025AD">
        <w:rPr>
          <w:rFonts w:ascii="Georgia" w:hAnsi="Georgia" w:cs="Arial"/>
          <w:sz w:val="22"/>
          <w:szCs w:val="22"/>
        </w:rPr>
        <w:t>730</w:t>
      </w:r>
      <w:r w:rsidR="007F01BA">
        <w:rPr>
          <w:rFonts w:ascii="Georgia" w:hAnsi="Georgia" w:cs="Arial"/>
          <w:sz w:val="22"/>
          <w:szCs w:val="22"/>
        </w:rPr>
        <w:t>,-</w:t>
      </w:r>
      <w:r w:rsidR="00E560A3">
        <w:rPr>
          <w:rFonts w:ascii="Georgia" w:hAnsi="Georgia" w:cs="Arial"/>
          <w:sz w:val="22"/>
          <w:szCs w:val="22"/>
        </w:rPr>
        <w:t xml:space="preserve"> </w:t>
      </w:r>
      <w:r w:rsidR="009B1200">
        <w:rPr>
          <w:rFonts w:ascii="Georgia" w:hAnsi="Georgia" w:cs="Arial"/>
          <w:sz w:val="22"/>
          <w:szCs w:val="22"/>
        </w:rPr>
        <w:t xml:space="preserve">Eur </w:t>
      </w:r>
      <w:r w:rsidR="00E560A3">
        <w:rPr>
          <w:rFonts w:ascii="Georgia" w:hAnsi="Georgia" w:cs="Arial"/>
          <w:sz w:val="22"/>
          <w:szCs w:val="22"/>
        </w:rPr>
        <w:t>Kč</w:t>
      </w:r>
      <w:r w:rsidR="0026776E">
        <w:rPr>
          <w:rFonts w:ascii="Georgia" w:hAnsi="Georgia" w:cs="Arial"/>
          <w:sz w:val="22"/>
          <w:szCs w:val="22"/>
        </w:rPr>
        <w:t xml:space="preserve"> </w:t>
      </w:r>
      <w:r w:rsidR="00860F91">
        <w:rPr>
          <w:rFonts w:ascii="Georgia" w:hAnsi="Georgia" w:cs="Arial"/>
          <w:sz w:val="22"/>
          <w:szCs w:val="22"/>
        </w:rPr>
        <w:t>včetn</w:t>
      </w:r>
      <w:r w:rsidR="00C552CC">
        <w:rPr>
          <w:rFonts w:ascii="Georgia" w:hAnsi="Georgia" w:cs="Arial"/>
          <w:sz w:val="22"/>
          <w:szCs w:val="22"/>
        </w:rPr>
        <w:t>ě</w:t>
      </w:r>
      <w:r w:rsidR="008E0266">
        <w:rPr>
          <w:rFonts w:ascii="Georgia" w:hAnsi="Georgia" w:cs="Arial"/>
          <w:sz w:val="22"/>
          <w:szCs w:val="22"/>
        </w:rPr>
        <w:t xml:space="preserve"> </w:t>
      </w:r>
      <w:r w:rsidR="00C552CC">
        <w:rPr>
          <w:rFonts w:ascii="Georgia" w:hAnsi="Georgia" w:cs="Arial"/>
          <w:sz w:val="22"/>
          <w:szCs w:val="22"/>
        </w:rPr>
        <w:t xml:space="preserve"> </w:t>
      </w:r>
      <w:r w:rsidR="008E0266">
        <w:rPr>
          <w:rFonts w:ascii="Georgia" w:hAnsi="Georgia" w:cs="Arial"/>
          <w:sz w:val="22"/>
          <w:szCs w:val="22"/>
        </w:rPr>
        <w:t xml:space="preserve">DPH </w:t>
      </w:r>
      <w:r w:rsidR="009B1200">
        <w:rPr>
          <w:rFonts w:ascii="Georgia" w:hAnsi="Georgia" w:cs="Arial"/>
          <w:sz w:val="22"/>
          <w:szCs w:val="22"/>
        </w:rPr>
        <w:t xml:space="preserve">+ </w:t>
      </w:r>
      <w:r w:rsidR="002F3879">
        <w:rPr>
          <w:rFonts w:ascii="Georgia" w:hAnsi="Georgia" w:cs="Arial"/>
          <w:sz w:val="22"/>
          <w:szCs w:val="22"/>
        </w:rPr>
        <w:t>2.200</w:t>
      </w:r>
      <w:r w:rsidR="009B1200">
        <w:rPr>
          <w:rFonts w:ascii="Georgia" w:hAnsi="Georgia" w:cs="Arial"/>
          <w:sz w:val="22"/>
          <w:szCs w:val="22"/>
        </w:rPr>
        <w:t>,- Kč</w:t>
      </w:r>
      <w:r w:rsidR="00BD3251">
        <w:rPr>
          <w:rFonts w:ascii="Georgia" w:hAnsi="Georgia" w:cs="Arial"/>
          <w:sz w:val="22"/>
          <w:szCs w:val="22"/>
        </w:rPr>
        <w:t xml:space="preserve"> městsk</w:t>
      </w:r>
      <w:r w:rsidR="009B1200">
        <w:rPr>
          <w:rFonts w:ascii="Georgia" w:hAnsi="Georgia" w:cs="Arial"/>
          <w:sz w:val="22"/>
          <w:szCs w:val="22"/>
        </w:rPr>
        <w:t>ý</w:t>
      </w:r>
      <w:r w:rsidR="00BD3251">
        <w:rPr>
          <w:rFonts w:ascii="Georgia" w:hAnsi="Georgia" w:cs="Arial"/>
          <w:sz w:val="22"/>
          <w:szCs w:val="22"/>
        </w:rPr>
        <w:t xml:space="preserve"> poplat</w:t>
      </w:r>
      <w:r w:rsidR="009B1200">
        <w:rPr>
          <w:rFonts w:ascii="Georgia" w:hAnsi="Georgia" w:cs="Arial"/>
          <w:sz w:val="22"/>
          <w:szCs w:val="22"/>
        </w:rPr>
        <w:t>ek (</w:t>
      </w:r>
      <w:r w:rsidR="00E025AD">
        <w:rPr>
          <w:rFonts w:ascii="Georgia" w:hAnsi="Georgia" w:cs="Arial"/>
          <w:sz w:val="22"/>
          <w:szCs w:val="22"/>
        </w:rPr>
        <w:t>73</w:t>
      </w:r>
      <w:r w:rsidR="002F3879">
        <w:rPr>
          <w:rFonts w:ascii="Georgia" w:hAnsi="Georgia" w:cs="Arial"/>
          <w:sz w:val="22"/>
          <w:szCs w:val="22"/>
        </w:rPr>
        <w:t>.</w:t>
      </w:r>
      <w:r w:rsidR="00E025AD">
        <w:rPr>
          <w:rFonts w:ascii="Georgia" w:hAnsi="Georgia" w:cs="Arial"/>
          <w:sz w:val="22"/>
          <w:szCs w:val="22"/>
        </w:rPr>
        <w:t>200</w:t>
      </w:r>
      <w:r w:rsidR="009B1200">
        <w:rPr>
          <w:rFonts w:ascii="Georgia" w:hAnsi="Georgia" w:cs="Arial"/>
          <w:sz w:val="22"/>
          <w:szCs w:val="22"/>
        </w:rPr>
        <w:t>,- Kč)</w:t>
      </w:r>
      <w:r w:rsidR="00BD3251">
        <w:rPr>
          <w:rFonts w:ascii="Georgia" w:hAnsi="Georgia" w:cs="Arial"/>
          <w:sz w:val="22"/>
          <w:szCs w:val="22"/>
        </w:rPr>
        <w:t xml:space="preserve"> </w:t>
      </w:r>
    </w:p>
    <w:p w14:paraId="086D3339" w14:textId="553F7C65" w:rsidR="002A6FF4" w:rsidRDefault="00BB21FD" w:rsidP="002A6FF4">
      <w:pPr>
        <w:tabs>
          <w:tab w:val="left" w:pos="5387"/>
        </w:tabs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Seznam účastníků: 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1099"/>
        <w:gridCol w:w="2580"/>
        <w:gridCol w:w="2340"/>
        <w:gridCol w:w="2202"/>
      </w:tblGrid>
      <w:tr w:rsidR="002F3879" w:rsidRPr="002F3879" w14:paraId="49E66788" w14:textId="77777777" w:rsidTr="002F3879">
        <w:trPr>
          <w:trHeight w:val="30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3F98979" w14:textId="77777777" w:rsidR="002F3879" w:rsidRPr="002F3879" w:rsidRDefault="002F3879" w:rsidP="002F3879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F38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Date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71BBD33" w14:textId="77777777" w:rsidR="002F3879" w:rsidRPr="002F3879" w:rsidRDefault="002F3879" w:rsidP="002F3879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F38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Room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E3629FD" w14:textId="77777777" w:rsidR="002F3879" w:rsidRPr="002F3879" w:rsidRDefault="002F3879" w:rsidP="002F3879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F38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Company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EF5AE4B" w14:textId="77777777" w:rsidR="002F3879" w:rsidRPr="002F3879" w:rsidRDefault="002F3879" w:rsidP="002F3879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F38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First Name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22C55DB" w14:textId="77777777" w:rsidR="002F3879" w:rsidRPr="002F3879" w:rsidRDefault="002F3879" w:rsidP="002F3879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F38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Last Name</w:t>
            </w:r>
          </w:p>
        </w:tc>
      </w:tr>
      <w:tr w:rsidR="002F3879" w:rsidRPr="002F3879" w14:paraId="62865236" w14:textId="77777777" w:rsidTr="002F3879">
        <w:trPr>
          <w:trHeight w:val="300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B65B" w14:textId="4C64B49C" w:rsidR="002F3879" w:rsidRPr="002F3879" w:rsidRDefault="002F3879" w:rsidP="002F387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F3879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28.1.-31.1.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94C0" w14:textId="77777777" w:rsidR="002F3879" w:rsidRPr="002F3879" w:rsidRDefault="002F3879" w:rsidP="002F387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F3879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SGL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85D6" w14:textId="77777777" w:rsidR="002F3879" w:rsidRPr="002F3879" w:rsidRDefault="002F3879" w:rsidP="002F387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F3879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AC Tours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C0E6D" w14:textId="0A4A2AED" w:rsidR="002F3879" w:rsidRPr="002F3879" w:rsidRDefault="004764F0" w:rsidP="002F387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XXX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4177" w14:textId="73CB88C5" w:rsidR="002F3879" w:rsidRPr="002F3879" w:rsidRDefault="004764F0" w:rsidP="002F387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XXX</w:t>
            </w:r>
          </w:p>
        </w:tc>
      </w:tr>
      <w:tr w:rsidR="002F3879" w:rsidRPr="002F3879" w14:paraId="32BEA2AC" w14:textId="77777777" w:rsidTr="002F3879">
        <w:trPr>
          <w:trHeight w:val="29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0CD59B" w14:textId="77777777" w:rsidR="002F3879" w:rsidRPr="002F3879" w:rsidRDefault="002F3879" w:rsidP="002F387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09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7C0A" w14:textId="77777777" w:rsidR="002F3879" w:rsidRPr="002F3879" w:rsidRDefault="002F3879" w:rsidP="002F387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F3879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DBL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7894" w14:textId="77777777" w:rsidR="002F3879" w:rsidRPr="002F3879" w:rsidRDefault="002F3879" w:rsidP="002F387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F3879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Aeromundo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A3A6" w14:textId="6C432160" w:rsidR="002F3879" w:rsidRPr="002F3879" w:rsidRDefault="004764F0" w:rsidP="002F387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XXX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0800" w14:textId="16BB073C" w:rsidR="002F3879" w:rsidRPr="002F3879" w:rsidRDefault="004764F0" w:rsidP="002F387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XXX</w:t>
            </w:r>
          </w:p>
        </w:tc>
      </w:tr>
      <w:tr w:rsidR="002F3879" w:rsidRPr="002F3879" w14:paraId="24ED65FD" w14:textId="77777777" w:rsidTr="002F3879">
        <w:trPr>
          <w:trHeight w:val="29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735C93" w14:textId="77777777" w:rsidR="002F3879" w:rsidRPr="002F3879" w:rsidRDefault="002F3879" w:rsidP="002F387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09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3672B" w14:textId="77777777" w:rsidR="002F3879" w:rsidRPr="002F3879" w:rsidRDefault="002F3879" w:rsidP="002F387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9A873" w14:textId="77777777" w:rsidR="002F3879" w:rsidRPr="002F3879" w:rsidRDefault="002F3879" w:rsidP="002F387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16B9" w14:textId="7E4660E6" w:rsidR="002F3879" w:rsidRPr="002F3879" w:rsidRDefault="004764F0" w:rsidP="002F387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XXX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93F8" w14:textId="30F414D0" w:rsidR="002F3879" w:rsidRPr="002F3879" w:rsidRDefault="004764F0" w:rsidP="002F387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XXX</w:t>
            </w:r>
          </w:p>
        </w:tc>
      </w:tr>
      <w:tr w:rsidR="002F3879" w:rsidRPr="002F3879" w14:paraId="74B61F63" w14:textId="77777777" w:rsidTr="002F3879">
        <w:trPr>
          <w:trHeight w:val="29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6E6D08" w14:textId="77777777" w:rsidR="002F3879" w:rsidRPr="002F3879" w:rsidRDefault="002F3879" w:rsidP="002F387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A8BF" w14:textId="77777777" w:rsidR="002F3879" w:rsidRPr="002F3879" w:rsidRDefault="002F3879" w:rsidP="002F387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F3879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SGL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5CE4" w14:textId="77777777" w:rsidR="002F3879" w:rsidRPr="002F3879" w:rsidRDefault="002F3879" w:rsidP="002F387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F3879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Olivia Travel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3E77" w14:textId="31FBDA51" w:rsidR="002F3879" w:rsidRPr="002F3879" w:rsidRDefault="004764F0" w:rsidP="002F387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XXX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3872" w14:textId="2F36C0F9" w:rsidR="002F3879" w:rsidRPr="002F3879" w:rsidRDefault="004764F0" w:rsidP="002F387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XXX</w:t>
            </w:r>
          </w:p>
        </w:tc>
      </w:tr>
      <w:tr w:rsidR="002F3879" w:rsidRPr="002F3879" w14:paraId="426F0A1B" w14:textId="77777777" w:rsidTr="002F3879">
        <w:trPr>
          <w:trHeight w:val="29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DF1F17" w14:textId="77777777" w:rsidR="002F3879" w:rsidRPr="002F3879" w:rsidRDefault="002F3879" w:rsidP="002F387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6E3A" w14:textId="77777777" w:rsidR="002F3879" w:rsidRPr="002F3879" w:rsidRDefault="002F3879" w:rsidP="002F387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F3879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SGL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7BBD" w14:textId="77777777" w:rsidR="002F3879" w:rsidRPr="002F3879" w:rsidRDefault="002F3879" w:rsidP="002F387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F3879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Corporate Travel Services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E53D" w14:textId="45C7C0E7" w:rsidR="002F3879" w:rsidRPr="002F3879" w:rsidRDefault="004764F0" w:rsidP="002F387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XXX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3E6F" w14:textId="61BE11C2" w:rsidR="002F3879" w:rsidRPr="002F3879" w:rsidRDefault="004764F0" w:rsidP="002F387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XXX</w:t>
            </w:r>
          </w:p>
        </w:tc>
      </w:tr>
      <w:tr w:rsidR="002F3879" w:rsidRPr="002F3879" w14:paraId="68D8CE97" w14:textId="77777777" w:rsidTr="002F3879">
        <w:trPr>
          <w:trHeight w:val="29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E38939" w14:textId="77777777" w:rsidR="002F3879" w:rsidRPr="002F3879" w:rsidRDefault="002F3879" w:rsidP="002F387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1A44" w14:textId="77777777" w:rsidR="002F3879" w:rsidRPr="002F3879" w:rsidRDefault="002F3879" w:rsidP="002F387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F3879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SGL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4BE9" w14:textId="77777777" w:rsidR="002F3879" w:rsidRPr="002F3879" w:rsidRDefault="002F3879" w:rsidP="002F387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F3879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PLUS VIAJES Y TURISMO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261B" w14:textId="18A720C5" w:rsidR="002F3879" w:rsidRPr="002F3879" w:rsidRDefault="004764F0" w:rsidP="002F387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XXX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820D" w14:textId="7D1685E9" w:rsidR="002F3879" w:rsidRPr="002F3879" w:rsidRDefault="004764F0" w:rsidP="002F387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XXX</w:t>
            </w:r>
          </w:p>
        </w:tc>
      </w:tr>
      <w:tr w:rsidR="002F3879" w:rsidRPr="002F3879" w14:paraId="37C09042" w14:textId="77777777" w:rsidTr="002F3879">
        <w:trPr>
          <w:trHeight w:val="29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7A5497" w14:textId="77777777" w:rsidR="002F3879" w:rsidRPr="002F3879" w:rsidRDefault="002F3879" w:rsidP="002F387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1313" w14:textId="77777777" w:rsidR="002F3879" w:rsidRPr="002F3879" w:rsidRDefault="002F3879" w:rsidP="002F387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F3879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SGL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A128" w14:textId="77777777" w:rsidR="002F3879" w:rsidRPr="002F3879" w:rsidRDefault="002F3879" w:rsidP="002F387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F3879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Travel Design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72E5" w14:textId="1EE1A494" w:rsidR="002F3879" w:rsidRPr="002F3879" w:rsidRDefault="004764F0" w:rsidP="002F387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XXX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7C4F" w14:textId="677DAEB7" w:rsidR="002F3879" w:rsidRPr="002F3879" w:rsidRDefault="004764F0" w:rsidP="002F387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XXX</w:t>
            </w:r>
          </w:p>
        </w:tc>
      </w:tr>
      <w:tr w:rsidR="002F3879" w:rsidRPr="002F3879" w14:paraId="043896D9" w14:textId="77777777" w:rsidTr="002F3879">
        <w:trPr>
          <w:trHeight w:val="29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6AF83C" w14:textId="77777777" w:rsidR="002F3879" w:rsidRPr="002F3879" w:rsidRDefault="002F3879" w:rsidP="002F387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01D8" w14:textId="77777777" w:rsidR="002F3879" w:rsidRPr="002F3879" w:rsidRDefault="002F3879" w:rsidP="002F387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F3879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SGL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929C" w14:textId="77777777" w:rsidR="002F3879" w:rsidRPr="002F3879" w:rsidRDefault="002F3879" w:rsidP="002F387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F3879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Viajes Sales de Celaya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4E07" w14:textId="7FC6B549" w:rsidR="002F3879" w:rsidRPr="002F3879" w:rsidRDefault="004764F0" w:rsidP="002F387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XXX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36D6" w14:textId="74B6A3C3" w:rsidR="002F3879" w:rsidRPr="002F3879" w:rsidRDefault="004764F0" w:rsidP="002F387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XXX</w:t>
            </w:r>
          </w:p>
        </w:tc>
      </w:tr>
      <w:tr w:rsidR="002F3879" w:rsidRPr="002F3879" w14:paraId="54E36322" w14:textId="77777777" w:rsidTr="002F3879">
        <w:trPr>
          <w:trHeight w:val="29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FFB3EA" w14:textId="77777777" w:rsidR="002F3879" w:rsidRPr="002F3879" w:rsidRDefault="002F3879" w:rsidP="002F387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CA83" w14:textId="77777777" w:rsidR="002F3879" w:rsidRPr="002F3879" w:rsidRDefault="002F3879" w:rsidP="002F387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F3879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SGL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C766" w14:textId="77777777" w:rsidR="002F3879" w:rsidRPr="002F3879" w:rsidRDefault="002F3879" w:rsidP="002F387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F3879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Turismo Pigmalion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7CA7" w14:textId="02E93C5F" w:rsidR="002F3879" w:rsidRPr="002F3879" w:rsidRDefault="004764F0" w:rsidP="002F387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XXX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0263" w14:textId="0FBE8604" w:rsidR="002F3879" w:rsidRPr="002F3879" w:rsidRDefault="004764F0" w:rsidP="002F387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XXX</w:t>
            </w:r>
          </w:p>
        </w:tc>
      </w:tr>
      <w:tr w:rsidR="002F3879" w:rsidRPr="002F3879" w14:paraId="154167EA" w14:textId="77777777" w:rsidTr="002F3879">
        <w:trPr>
          <w:trHeight w:val="29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5F0105" w14:textId="77777777" w:rsidR="002F3879" w:rsidRPr="002F3879" w:rsidRDefault="002F3879" w:rsidP="002F387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E55A" w14:textId="77777777" w:rsidR="002F3879" w:rsidRPr="002F3879" w:rsidRDefault="002F3879" w:rsidP="002F387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F3879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SGL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5A93" w14:textId="77777777" w:rsidR="002F3879" w:rsidRPr="002F3879" w:rsidRDefault="002F3879" w:rsidP="002F387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F3879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Turismo Pigmalion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B20B" w14:textId="11AEAE65" w:rsidR="002F3879" w:rsidRPr="002F3879" w:rsidRDefault="004764F0" w:rsidP="002F387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XXX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050D" w14:textId="37A00B09" w:rsidR="002F3879" w:rsidRPr="002F3879" w:rsidRDefault="004764F0" w:rsidP="002F387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XXX</w:t>
            </w:r>
          </w:p>
        </w:tc>
      </w:tr>
      <w:tr w:rsidR="002F3879" w:rsidRPr="002F3879" w14:paraId="5FEF02BD" w14:textId="77777777" w:rsidTr="002F3879">
        <w:trPr>
          <w:trHeight w:val="29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3C4B96" w14:textId="77777777" w:rsidR="002F3879" w:rsidRPr="002F3879" w:rsidRDefault="002F3879" w:rsidP="002F387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8039" w14:textId="77777777" w:rsidR="002F3879" w:rsidRPr="002F3879" w:rsidRDefault="002F3879" w:rsidP="002F387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F3879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SGL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F687" w14:textId="77777777" w:rsidR="002F3879" w:rsidRPr="002F3879" w:rsidRDefault="002F3879" w:rsidP="002F387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F3879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CTM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817F" w14:textId="17EF2B56" w:rsidR="002F3879" w:rsidRPr="002F3879" w:rsidRDefault="004764F0" w:rsidP="002F387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XXX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A0B4" w14:textId="1EB3ACAA" w:rsidR="002F3879" w:rsidRPr="002F3879" w:rsidRDefault="004764F0" w:rsidP="002F387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XXX</w:t>
            </w:r>
          </w:p>
        </w:tc>
      </w:tr>
      <w:tr w:rsidR="002F3879" w:rsidRPr="002F3879" w14:paraId="1737190F" w14:textId="77777777" w:rsidTr="002F3879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48F555" w14:textId="77777777" w:rsidR="002F3879" w:rsidRPr="002F3879" w:rsidRDefault="002F3879" w:rsidP="002F387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B490" w14:textId="77777777" w:rsidR="002F3879" w:rsidRPr="002F3879" w:rsidRDefault="002F3879" w:rsidP="002F387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F3879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SGL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EDBA" w14:textId="77777777" w:rsidR="002F3879" w:rsidRPr="002F3879" w:rsidRDefault="002F3879" w:rsidP="002F387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F3879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CzechTourism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C43F" w14:textId="0243DA6E" w:rsidR="002F3879" w:rsidRPr="002F3879" w:rsidRDefault="004764F0" w:rsidP="002F387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XXX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9041" w14:textId="7CFAAB92" w:rsidR="002F3879" w:rsidRPr="002F3879" w:rsidRDefault="004764F0" w:rsidP="002F387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XXX</w:t>
            </w:r>
          </w:p>
        </w:tc>
      </w:tr>
      <w:tr w:rsidR="002F3879" w:rsidRPr="002F3879" w14:paraId="4B910BBB" w14:textId="77777777" w:rsidTr="002F3879">
        <w:trPr>
          <w:trHeight w:val="590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90946" w14:textId="4E718F86" w:rsidR="002F3879" w:rsidRPr="002F3879" w:rsidRDefault="002F3879" w:rsidP="002F387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F3879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29.1.-2.2.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9E71" w14:textId="77777777" w:rsidR="002F3879" w:rsidRPr="002F3879" w:rsidRDefault="002F3879" w:rsidP="002F387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F3879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DBL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30FD" w14:textId="77777777" w:rsidR="002F3879" w:rsidRPr="002F3879" w:rsidRDefault="002F3879" w:rsidP="002F387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F3879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Sierra Madre Operadora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2EE1" w14:textId="6A068C3E" w:rsidR="002F3879" w:rsidRPr="002F3879" w:rsidRDefault="004764F0" w:rsidP="002F387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XXX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46D4" w14:textId="37A3FC28" w:rsidR="002F3879" w:rsidRPr="002F3879" w:rsidRDefault="004764F0" w:rsidP="002F387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XXX</w:t>
            </w:r>
          </w:p>
        </w:tc>
      </w:tr>
    </w:tbl>
    <w:p w14:paraId="70317762" w14:textId="77777777" w:rsidR="00DF0FED" w:rsidRPr="00BB21FD" w:rsidRDefault="00DF0FED" w:rsidP="002A6FF4">
      <w:pPr>
        <w:tabs>
          <w:tab w:val="left" w:pos="5387"/>
        </w:tabs>
        <w:jc w:val="both"/>
        <w:rPr>
          <w:rFonts w:ascii="Georgia" w:hAnsi="Georgia"/>
          <w:bCs/>
          <w:sz w:val="22"/>
          <w:szCs w:val="22"/>
        </w:rPr>
      </w:pPr>
    </w:p>
    <w:p w14:paraId="64A8139F" w14:textId="3B3185DD" w:rsidR="002A6FF4" w:rsidRPr="007F01BA" w:rsidRDefault="002A6FF4" w:rsidP="002A6FF4">
      <w:pPr>
        <w:tabs>
          <w:tab w:val="left" w:pos="5387"/>
        </w:tabs>
        <w:jc w:val="both"/>
        <w:rPr>
          <w:rFonts w:ascii="Georgia" w:hAnsi="Georgia" w:cs="Arial"/>
          <w:bCs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>Termín dodání:</w:t>
      </w:r>
      <w:r w:rsidR="007F01BA">
        <w:rPr>
          <w:rFonts w:ascii="Georgia" w:hAnsi="Georgia" w:cs="Arial"/>
          <w:b/>
          <w:sz w:val="22"/>
          <w:szCs w:val="22"/>
        </w:rPr>
        <w:t xml:space="preserve"> </w:t>
      </w:r>
      <w:r w:rsidR="002F3879">
        <w:rPr>
          <w:rFonts w:ascii="Georgia" w:hAnsi="Georgia" w:cs="Arial"/>
          <w:bCs/>
          <w:sz w:val="22"/>
          <w:szCs w:val="22"/>
        </w:rPr>
        <w:t>28. – 31.1. a 29.1. – 2.2.</w:t>
      </w:r>
      <w:r w:rsidR="007F01BA" w:rsidRPr="007F01BA">
        <w:rPr>
          <w:rFonts w:ascii="Georgia" w:hAnsi="Georgia" w:cs="Arial"/>
          <w:bCs/>
          <w:sz w:val="22"/>
          <w:szCs w:val="22"/>
        </w:rPr>
        <w:t xml:space="preserve"> 202</w:t>
      </w:r>
      <w:r w:rsidR="002F3879">
        <w:rPr>
          <w:rFonts w:ascii="Georgia" w:hAnsi="Georgia" w:cs="Arial"/>
          <w:bCs/>
          <w:sz w:val="22"/>
          <w:szCs w:val="22"/>
        </w:rPr>
        <w:t>4</w:t>
      </w:r>
      <w:r w:rsidR="007F01BA" w:rsidRPr="007F01BA">
        <w:rPr>
          <w:rFonts w:ascii="Georgia" w:hAnsi="Georgia" w:cs="Arial"/>
          <w:bCs/>
          <w:sz w:val="22"/>
          <w:szCs w:val="22"/>
        </w:rPr>
        <w:t xml:space="preserve"> </w:t>
      </w:r>
    </w:p>
    <w:p w14:paraId="686DD09E" w14:textId="0CDBF579" w:rsidR="009B2FEF" w:rsidRPr="004F3378" w:rsidRDefault="009B2FEF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Předávací protokol</w:t>
      </w:r>
      <w:r>
        <w:rPr>
          <w:rFonts w:ascii="Georgia" w:hAnsi="Georgia"/>
          <w:bCs/>
          <w:color w:val="000000"/>
          <w:sz w:val="22"/>
          <w:szCs w:val="22"/>
        </w:rPr>
        <w:t>:</w:t>
      </w:r>
      <w:r w:rsidR="000E0EF5">
        <w:rPr>
          <w:rFonts w:ascii="Georgia" w:hAnsi="Georgia"/>
          <w:bCs/>
          <w:color w:val="000000"/>
          <w:sz w:val="22"/>
          <w:szCs w:val="22"/>
        </w:rPr>
        <w:t xml:space="preserve"> </w:t>
      </w:r>
      <w:r w:rsidR="0084508B">
        <w:rPr>
          <w:rFonts w:ascii="Georgia" w:hAnsi="Georgia"/>
          <w:bCs/>
          <w:color w:val="000000"/>
          <w:sz w:val="22"/>
          <w:szCs w:val="22"/>
        </w:rPr>
        <w:t>ne</w:t>
      </w:r>
    </w:p>
    <w:p w14:paraId="501CC225" w14:textId="6D64D801" w:rsidR="002A6FF4" w:rsidRPr="004F3378" w:rsidRDefault="002A6FF4" w:rsidP="004F3378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Platební podmínky:</w:t>
      </w:r>
      <w:r w:rsidR="000E0EF5">
        <w:rPr>
          <w:rFonts w:ascii="Georgia" w:hAnsi="Georgia"/>
          <w:b/>
          <w:color w:val="000000"/>
          <w:sz w:val="22"/>
          <w:szCs w:val="22"/>
        </w:rPr>
        <w:t xml:space="preserve"> </w:t>
      </w:r>
      <w:r w:rsidR="000E0EF5">
        <w:rPr>
          <w:rFonts w:ascii="Georgia" w:hAnsi="Georgia"/>
          <w:color w:val="000000"/>
          <w:sz w:val="22"/>
          <w:szCs w:val="22"/>
        </w:rPr>
        <w:t xml:space="preserve">100% ceny </w:t>
      </w:r>
      <w:r w:rsidR="004F3378">
        <w:rPr>
          <w:rFonts w:ascii="Georgia" w:hAnsi="Georgia"/>
          <w:color w:val="000000"/>
          <w:sz w:val="22"/>
          <w:szCs w:val="22"/>
        </w:rPr>
        <w:t>po</w:t>
      </w:r>
      <w:r w:rsidR="004F64FF">
        <w:rPr>
          <w:rFonts w:ascii="Georgia" w:hAnsi="Georgia"/>
          <w:color w:val="000000"/>
          <w:sz w:val="22"/>
          <w:szCs w:val="22"/>
        </w:rPr>
        <w:t xml:space="preserve"> </w:t>
      </w:r>
      <w:r w:rsidR="004F3378">
        <w:rPr>
          <w:rFonts w:ascii="Georgia" w:hAnsi="Georgia"/>
          <w:color w:val="000000"/>
          <w:sz w:val="22"/>
          <w:szCs w:val="22"/>
        </w:rPr>
        <w:t>akci</w:t>
      </w:r>
    </w:p>
    <w:p w14:paraId="7F438A4E" w14:textId="776E97E5" w:rsidR="009B2FEF" w:rsidRDefault="009B2FEF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Sankce: </w:t>
      </w:r>
      <w:r w:rsidR="004F3378">
        <w:rPr>
          <w:rFonts w:ascii="Georgia" w:hAnsi="Georgia"/>
          <w:b/>
          <w:sz w:val="22"/>
          <w:szCs w:val="22"/>
        </w:rPr>
        <w:t xml:space="preserve"> </w:t>
      </w:r>
      <w:r>
        <w:rPr>
          <w:rFonts w:ascii="Georgia" w:hAnsi="Georgia"/>
          <w:bCs/>
          <w:sz w:val="22"/>
          <w:szCs w:val="22"/>
        </w:rPr>
        <w:t>Za každý den prodlení s plněním bude účtována sankce ve výši 5 % z celkové hodnoty objednávky.</w:t>
      </w:r>
    </w:p>
    <w:p w14:paraId="5D1DC0C7" w14:textId="1C98207C" w:rsidR="002A6FF4" w:rsidRPr="00686E1E" w:rsidRDefault="002A6FF4" w:rsidP="002A6FF4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b/>
          <w:sz w:val="22"/>
          <w:szCs w:val="22"/>
        </w:rPr>
        <w:t xml:space="preserve">Splatnost faktury: </w:t>
      </w:r>
      <w:r w:rsidR="00374318">
        <w:rPr>
          <w:rFonts w:ascii="Georgia" w:hAnsi="Georgia"/>
          <w:sz w:val="22"/>
          <w:szCs w:val="22"/>
        </w:rPr>
        <w:t>14</w:t>
      </w:r>
      <w:r w:rsidR="005562AC">
        <w:rPr>
          <w:rFonts w:ascii="Georgia" w:hAnsi="Georgia"/>
          <w:sz w:val="22"/>
          <w:szCs w:val="22"/>
        </w:rPr>
        <w:t xml:space="preserve"> </w:t>
      </w:r>
      <w:r w:rsidRPr="00686E1E">
        <w:rPr>
          <w:rFonts w:ascii="Georgia" w:hAnsi="Georgia"/>
          <w:sz w:val="22"/>
          <w:szCs w:val="22"/>
        </w:rPr>
        <w:t>dní</w:t>
      </w:r>
    </w:p>
    <w:p w14:paraId="5979889A" w14:textId="77777777" w:rsidR="002A6FF4" w:rsidRPr="00686E1E" w:rsidRDefault="002A6FF4" w:rsidP="002A6FF4">
      <w:pPr>
        <w:rPr>
          <w:rFonts w:ascii="Georgia" w:hAnsi="Georgia"/>
          <w:sz w:val="22"/>
          <w:szCs w:val="22"/>
        </w:rPr>
      </w:pPr>
    </w:p>
    <w:p w14:paraId="267A74E2" w14:textId="0B8AB3D9" w:rsidR="002A6FF4" w:rsidRPr="00686E1E" w:rsidRDefault="002A6FF4" w:rsidP="002A6FF4">
      <w:pPr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sz w:val="22"/>
          <w:szCs w:val="22"/>
        </w:rPr>
        <w:t xml:space="preserve">Prosíme o uvedení čísla objednávky na faktuře. Fakturu spolu s kopií této objednávky prosím zaslat na e-mail </w:t>
      </w:r>
      <w:r w:rsidR="004764F0">
        <w:rPr>
          <w:rFonts w:ascii="Georgia" w:hAnsi="Georgia"/>
          <w:sz w:val="22"/>
          <w:szCs w:val="22"/>
        </w:rPr>
        <w:t>XXX</w:t>
      </w:r>
      <w:r w:rsidRPr="00686E1E">
        <w:rPr>
          <w:rFonts w:ascii="Georgia" w:hAnsi="Georgia"/>
          <w:sz w:val="22"/>
          <w:szCs w:val="22"/>
        </w:rPr>
        <w:t>@czechtourism.c</w:t>
      </w:r>
      <w:r w:rsidR="008E0266">
        <w:rPr>
          <w:rFonts w:ascii="Georgia" w:hAnsi="Georgia"/>
          <w:sz w:val="22"/>
          <w:szCs w:val="22"/>
        </w:rPr>
        <w:t>om</w:t>
      </w:r>
      <w:r w:rsidRPr="00686E1E">
        <w:rPr>
          <w:rFonts w:ascii="Georgia" w:hAnsi="Georgia"/>
          <w:sz w:val="22"/>
          <w:szCs w:val="22"/>
        </w:rPr>
        <w:t xml:space="preserve">. </w:t>
      </w:r>
    </w:p>
    <w:p w14:paraId="42E2BC05" w14:textId="77777777" w:rsidR="002A6FF4" w:rsidRPr="00686E1E" w:rsidRDefault="002A6FF4" w:rsidP="002A6FF4">
      <w:pPr>
        <w:rPr>
          <w:rFonts w:ascii="Georgia" w:hAnsi="Georgia"/>
          <w:sz w:val="22"/>
          <w:szCs w:val="22"/>
        </w:rPr>
      </w:pPr>
    </w:p>
    <w:p w14:paraId="0F53F552" w14:textId="77777777" w:rsidR="002A6FF4" w:rsidRPr="00686E1E" w:rsidRDefault="002A6FF4" w:rsidP="002A6FF4">
      <w:pPr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sz w:val="22"/>
          <w:szCs w:val="22"/>
        </w:rPr>
        <w:lastRenderedPageBreak/>
        <w:t>Děkuji za vyřízení naší objednávky.</w:t>
      </w:r>
    </w:p>
    <w:p w14:paraId="22F6F4AD" w14:textId="77777777" w:rsidR="002A6FF4" w:rsidRPr="00E66E6F" w:rsidRDefault="002A6FF4" w:rsidP="002A6FF4">
      <w:pPr>
        <w:rPr>
          <w:rFonts w:ascii="Georgia" w:hAnsi="Georgia"/>
          <w:sz w:val="22"/>
          <w:szCs w:val="22"/>
        </w:rPr>
      </w:pPr>
    </w:p>
    <w:p w14:paraId="771558ED" w14:textId="77777777" w:rsidR="002A6FF4" w:rsidRPr="00070423" w:rsidRDefault="002A6FF4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t>S pozdravem</w:t>
      </w:r>
    </w:p>
    <w:p w14:paraId="09017243" w14:textId="77777777" w:rsidR="002A6FF4" w:rsidRPr="00070423" w:rsidRDefault="002A6FF4" w:rsidP="002A6FF4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1789390D" w14:textId="104D2CF5" w:rsidR="002A6FF4" w:rsidRPr="00070423" w:rsidRDefault="002A6FF4" w:rsidP="002A6FF4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t>V</w:t>
      </w:r>
      <w:r w:rsidR="008E0266">
        <w:rPr>
          <w:rFonts w:ascii="Georgia" w:hAnsi="Georgia" w:cs="Arial"/>
          <w:b/>
          <w:sz w:val="22"/>
          <w:szCs w:val="22"/>
        </w:rPr>
        <w:t> Mexico City</w:t>
      </w:r>
      <w:r w:rsidRPr="00070423">
        <w:rPr>
          <w:rFonts w:ascii="Georgia" w:hAnsi="Georgia" w:cs="Arial"/>
          <w:b/>
          <w:sz w:val="22"/>
          <w:szCs w:val="22"/>
        </w:rPr>
        <w:t xml:space="preserve"> dne</w:t>
      </w:r>
      <w:r w:rsidR="0031140C">
        <w:rPr>
          <w:rFonts w:ascii="Georgia" w:hAnsi="Georgia" w:cs="Arial"/>
          <w:b/>
          <w:sz w:val="22"/>
          <w:szCs w:val="22"/>
        </w:rPr>
        <w:t xml:space="preserve"> </w:t>
      </w:r>
      <w:r w:rsidR="005632DD">
        <w:rPr>
          <w:rFonts w:ascii="Georgia" w:hAnsi="Georgia" w:cs="Arial"/>
          <w:b/>
          <w:sz w:val="22"/>
          <w:szCs w:val="22"/>
        </w:rPr>
        <w:t>11</w:t>
      </w:r>
      <w:r w:rsidR="00151C68">
        <w:rPr>
          <w:rFonts w:ascii="Georgia" w:hAnsi="Georgia" w:cs="Arial"/>
          <w:b/>
          <w:sz w:val="22"/>
          <w:szCs w:val="22"/>
        </w:rPr>
        <w:t>.1.2024</w:t>
      </w:r>
    </w:p>
    <w:p w14:paraId="701C3FD2" w14:textId="77777777" w:rsidR="009B2FEF" w:rsidRPr="004F3378" w:rsidRDefault="009B2FEF" w:rsidP="0026565A">
      <w:pPr>
        <w:rPr>
          <w:rFonts w:ascii="Georgia" w:hAnsi="Georgia"/>
          <w:b/>
          <w:sz w:val="22"/>
          <w:szCs w:val="22"/>
        </w:rPr>
      </w:pPr>
      <w:bookmarkStart w:id="0" w:name="Seznam"/>
      <w:bookmarkStart w:id="1" w:name="Podpis"/>
      <w:bookmarkStart w:id="2" w:name="Funkce"/>
      <w:bookmarkEnd w:id="0"/>
      <w:bookmarkEnd w:id="1"/>
      <w:bookmarkEnd w:id="2"/>
    </w:p>
    <w:p w14:paraId="06C95953" w14:textId="77777777" w:rsidR="0026565A" w:rsidRPr="00BB21FD" w:rsidRDefault="0026565A" w:rsidP="0026565A">
      <w:pPr>
        <w:rPr>
          <w:rFonts w:ascii="Georgia" w:hAnsi="Georgia"/>
          <w:b/>
          <w:sz w:val="22"/>
          <w:szCs w:val="22"/>
          <w:lang w:val="pt-BR"/>
        </w:rPr>
      </w:pPr>
      <w:r w:rsidRPr="00BB21FD">
        <w:rPr>
          <w:rFonts w:ascii="Georgia" w:hAnsi="Georgia"/>
          <w:b/>
          <w:sz w:val="22"/>
          <w:szCs w:val="22"/>
          <w:lang w:val="pt-BR"/>
        </w:rPr>
        <w:t>Vyřizuje:                                                                       Za objednávajícího:</w:t>
      </w:r>
    </w:p>
    <w:p w14:paraId="75746658" w14:textId="39CDBC5B" w:rsidR="0026565A" w:rsidRPr="00BB21FD" w:rsidRDefault="0026565A" w:rsidP="0026565A">
      <w:pPr>
        <w:rPr>
          <w:rFonts w:ascii="Georgia" w:hAnsi="Georgia"/>
          <w:b/>
          <w:sz w:val="22"/>
          <w:szCs w:val="22"/>
          <w:lang w:val="pt-BR"/>
        </w:rPr>
      </w:pPr>
      <w:r w:rsidRPr="00BB21FD">
        <w:rPr>
          <w:rFonts w:ascii="Georgia" w:hAnsi="Georgia"/>
          <w:b/>
          <w:sz w:val="22"/>
          <w:szCs w:val="22"/>
          <w:lang w:val="pt-BR"/>
        </w:rPr>
        <w:t xml:space="preserve">      </w:t>
      </w:r>
    </w:p>
    <w:p w14:paraId="44118694" w14:textId="35B1661D" w:rsidR="000E0EF5" w:rsidRPr="00BB21FD" w:rsidRDefault="000E0EF5" w:rsidP="0026565A">
      <w:pPr>
        <w:rPr>
          <w:rFonts w:ascii="Georgia" w:hAnsi="Georgia"/>
          <w:sz w:val="22"/>
          <w:szCs w:val="22"/>
          <w:lang w:val="pt-BR"/>
        </w:rPr>
      </w:pPr>
    </w:p>
    <w:p w14:paraId="25AF1EE8" w14:textId="3687D206" w:rsidR="000E0EF5" w:rsidRPr="00BB21FD" w:rsidRDefault="000E0EF5" w:rsidP="0026565A">
      <w:pPr>
        <w:rPr>
          <w:rFonts w:ascii="Georgia" w:hAnsi="Georgia"/>
          <w:sz w:val="22"/>
          <w:szCs w:val="22"/>
          <w:lang w:val="pt-BR"/>
        </w:rPr>
      </w:pPr>
    </w:p>
    <w:p w14:paraId="08358EDA" w14:textId="77777777" w:rsidR="000E0EF5" w:rsidRPr="00BB21FD" w:rsidRDefault="000E0EF5" w:rsidP="0026565A">
      <w:pPr>
        <w:rPr>
          <w:rFonts w:ascii="Georgia" w:hAnsi="Georgia"/>
          <w:sz w:val="22"/>
          <w:szCs w:val="22"/>
          <w:lang w:val="pt-BR"/>
        </w:rPr>
      </w:pPr>
    </w:p>
    <w:p w14:paraId="5D0D275D" w14:textId="1699915D" w:rsidR="008E0266" w:rsidRPr="00BB21FD" w:rsidRDefault="004764F0" w:rsidP="0026565A">
      <w:pPr>
        <w:rPr>
          <w:rFonts w:ascii="Georgia" w:hAnsi="Georgia"/>
          <w:sz w:val="22"/>
          <w:szCs w:val="22"/>
          <w:lang w:val="pt-BR"/>
        </w:rPr>
      </w:pPr>
      <w:r>
        <w:rPr>
          <w:rFonts w:ascii="Georgia" w:hAnsi="Georgia"/>
          <w:sz w:val="22"/>
          <w:szCs w:val="22"/>
          <w:lang w:val="pt-BR"/>
        </w:rPr>
        <w:t>XXX</w:t>
      </w:r>
      <w:r w:rsidR="000E0EF5" w:rsidRPr="00BB21FD">
        <w:rPr>
          <w:rFonts w:ascii="Georgia" w:hAnsi="Georgia"/>
          <w:sz w:val="22"/>
          <w:szCs w:val="22"/>
          <w:lang w:val="pt-BR"/>
        </w:rPr>
        <w:tab/>
      </w:r>
      <w:r w:rsidR="000E0EF5" w:rsidRPr="00BB21FD">
        <w:rPr>
          <w:rFonts w:ascii="Georgia" w:hAnsi="Georgia"/>
          <w:sz w:val="22"/>
          <w:szCs w:val="22"/>
          <w:lang w:val="pt-BR"/>
        </w:rPr>
        <w:tab/>
      </w:r>
      <w:r w:rsidR="000E0EF5" w:rsidRPr="00BB21FD">
        <w:rPr>
          <w:rFonts w:ascii="Georgia" w:hAnsi="Georgia"/>
          <w:sz w:val="22"/>
          <w:szCs w:val="22"/>
          <w:lang w:val="pt-BR"/>
        </w:rPr>
        <w:tab/>
      </w:r>
      <w:r w:rsidR="000E0EF5" w:rsidRPr="00BB21FD">
        <w:rPr>
          <w:rFonts w:ascii="Georgia" w:hAnsi="Georgia"/>
          <w:sz w:val="22"/>
          <w:szCs w:val="22"/>
          <w:lang w:val="pt-BR"/>
        </w:rPr>
        <w:tab/>
      </w:r>
      <w:r w:rsidR="000E0EF5" w:rsidRPr="00BB21FD">
        <w:rPr>
          <w:rFonts w:ascii="Georgia" w:hAnsi="Georgia"/>
          <w:sz w:val="22"/>
          <w:szCs w:val="22"/>
          <w:lang w:val="pt-BR"/>
        </w:rPr>
        <w:tab/>
      </w:r>
      <w:r w:rsidR="000E0EF5" w:rsidRPr="00BB21FD">
        <w:rPr>
          <w:rFonts w:ascii="Georgia" w:hAnsi="Georgia"/>
          <w:sz w:val="22"/>
          <w:szCs w:val="22"/>
          <w:lang w:val="pt-BR"/>
        </w:rPr>
        <w:tab/>
      </w:r>
      <w:r>
        <w:rPr>
          <w:rFonts w:ascii="Georgia" w:hAnsi="Georgia"/>
          <w:sz w:val="22"/>
          <w:szCs w:val="22"/>
          <w:lang w:val="pt-BR"/>
        </w:rPr>
        <w:t>XXX</w:t>
      </w:r>
    </w:p>
    <w:p w14:paraId="4FEC12C2" w14:textId="0BF9B526" w:rsidR="003D4633" w:rsidRPr="00BB21FD" w:rsidRDefault="004764F0" w:rsidP="008E0266">
      <w:pPr>
        <w:rPr>
          <w:rFonts w:ascii="Georgia" w:hAnsi="Georgia"/>
          <w:sz w:val="22"/>
          <w:szCs w:val="22"/>
          <w:lang w:val="pt-BR"/>
        </w:rPr>
      </w:pPr>
      <w:r>
        <w:rPr>
          <w:rFonts w:ascii="Georgia" w:hAnsi="Georgia"/>
          <w:sz w:val="22"/>
          <w:szCs w:val="22"/>
          <w:lang w:val="pt-BR"/>
        </w:rPr>
        <w:t>XXX</w:t>
      </w:r>
      <w:r w:rsidR="007C27C7" w:rsidRPr="00BB21FD">
        <w:rPr>
          <w:rFonts w:ascii="Georgia" w:hAnsi="Georgia"/>
          <w:sz w:val="22"/>
          <w:szCs w:val="22"/>
          <w:lang w:val="pt-BR"/>
        </w:rPr>
        <w:t>@czechtourism.com</w:t>
      </w:r>
    </w:p>
    <w:p w14:paraId="23A98C2F" w14:textId="4158B887" w:rsidR="007C27C7" w:rsidRPr="00BB21FD" w:rsidRDefault="007C27C7" w:rsidP="008E0266">
      <w:pPr>
        <w:rPr>
          <w:rFonts w:ascii="Georgia" w:hAnsi="Georgia"/>
          <w:sz w:val="22"/>
          <w:szCs w:val="22"/>
          <w:lang w:val="pt-BR"/>
        </w:rPr>
      </w:pPr>
    </w:p>
    <w:p w14:paraId="03ABE6E4" w14:textId="55B0A7E3" w:rsidR="007C27C7" w:rsidRPr="00BB21FD" w:rsidRDefault="007C27C7" w:rsidP="008E0266">
      <w:pPr>
        <w:rPr>
          <w:rFonts w:ascii="Georgia" w:hAnsi="Georgia"/>
          <w:sz w:val="22"/>
          <w:szCs w:val="22"/>
          <w:lang w:val="pt-BR"/>
        </w:rPr>
      </w:pPr>
    </w:p>
    <w:p w14:paraId="1C393AB8" w14:textId="77777777" w:rsidR="00FC5756" w:rsidRDefault="00FC5756" w:rsidP="00FC5756">
      <w:pPr>
        <w:pStyle w:val="Default"/>
        <w:rPr>
          <w:b/>
          <w:bCs/>
          <w:sz w:val="22"/>
          <w:szCs w:val="22"/>
          <w:lang w:val="pt-BR"/>
        </w:rPr>
      </w:pPr>
      <w:r w:rsidRPr="00FC5756">
        <w:rPr>
          <w:b/>
          <w:bCs/>
          <w:sz w:val="22"/>
          <w:szCs w:val="22"/>
          <w:lang w:val="pt-BR"/>
        </w:rPr>
        <w:t xml:space="preserve">Nabídky: </w:t>
      </w:r>
    </w:p>
    <w:p w14:paraId="69FE8E57" w14:textId="77777777" w:rsidR="00FC5756" w:rsidRPr="00FC5756" w:rsidRDefault="00FC5756" w:rsidP="00FC5756">
      <w:pPr>
        <w:pStyle w:val="Default"/>
        <w:rPr>
          <w:sz w:val="22"/>
          <w:szCs w:val="22"/>
          <w:lang w:val="pt-BR"/>
        </w:rPr>
      </w:pPr>
    </w:p>
    <w:p w14:paraId="66BACD3B" w14:textId="62BE42CF" w:rsidR="00FC5756" w:rsidRDefault="00FC5756" w:rsidP="00FC5756">
      <w:pPr>
        <w:pStyle w:val="Default"/>
        <w:rPr>
          <w:sz w:val="22"/>
          <w:szCs w:val="22"/>
          <w:lang w:val="pt-BR"/>
        </w:rPr>
      </w:pPr>
      <w:r w:rsidRPr="00FC5756">
        <w:rPr>
          <w:sz w:val="22"/>
          <w:szCs w:val="22"/>
          <w:lang w:val="pt-BR"/>
        </w:rPr>
        <w:t xml:space="preserve">1/ Hotel </w:t>
      </w:r>
      <w:r w:rsidR="002F3879">
        <w:rPr>
          <w:sz w:val="22"/>
          <w:szCs w:val="22"/>
          <w:lang w:val="pt-BR"/>
        </w:rPr>
        <w:t>Julius Meinl Living</w:t>
      </w:r>
      <w:r w:rsidRPr="00FC5756">
        <w:rPr>
          <w:sz w:val="22"/>
          <w:szCs w:val="22"/>
          <w:lang w:val="pt-BR"/>
        </w:rPr>
        <w:t xml:space="preserve"> – </w:t>
      </w:r>
      <w:r w:rsidR="002F3879">
        <w:rPr>
          <w:sz w:val="22"/>
          <w:szCs w:val="22"/>
          <w:lang w:val="pt-BR"/>
        </w:rPr>
        <w:t>70</w:t>
      </w:r>
      <w:r w:rsidRPr="00FC5756">
        <w:rPr>
          <w:sz w:val="22"/>
          <w:szCs w:val="22"/>
          <w:lang w:val="pt-BR"/>
        </w:rPr>
        <w:t xml:space="preserve">,- Eur/ pokoj / noc – doporučená nabídka </w:t>
      </w:r>
    </w:p>
    <w:p w14:paraId="36FC8C59" w14:textId="77777777" w:rsidR="00FC5756" w:rsidRPr="00FC5756" w:rsidRDefault="00FC5756" w:rsidP="00FC5756">
      <w:pPr>
        <w:pStyle w:val="Default"/>
        <w:rPr>
          <w:sz w:val="22"/>
          <w:szCs w:val="22"/>
          <w:lang w:val="pt-BR"/>
        </w:rPr>
      </w:pPr>
    </w:p>
    <w:p w14:paraId="25CA4654" w14:textId="6368F48F" w:rsidR="00FC5756" w:rsidRPr="007634B6" w:rsidRDefault="00FC5756" w:rsidP="00FC5756">
      <w:pPr>
        <w:pStyle w:val="Default"/>
        <w:rPr>
          <w:sz w:val="22"/>
          <w:szCs w:val="22"/>
          <w:lang w:val="fr-FR"/>
        </w:rPr>
      </w:pPr>
      <w:r w:rsidRPr="007634B6">
        <w:rPr>
          <w:sz w:val="22"/>
          <w:szCs w:val="22"/>
          <w:lang w:val="fr-FR"/>
        </w:rPr>
        <w:t xml:space="preserve">2/ </w:t>
      </w:r>
      <w:r w:rsidR="007634B6" w:rsidRPr="007634B6">
        <w:rPr>
          <w:sz w:val="22"/>
          <w:szCs w:val="22"/>
          <w:lang w:val="fr-FR"/>
        </w:rPr>
        <w:t>Occidental Praga Wilson</w:t>
      </w:r>
      <w:r w:rsidRPr="007634B6">
        <w:rPr>
          <w:sz w:val="22"/>
          <w:szCs w:val="22"/>
          <w:lang w:val="fr-FR"/>
        </w:rPr>
        <w:t xml:space="preserve"> – </w:t>
      </w:r>
      <w:r w:rsidR="007634B6" w:rsidRPr="007634B6">
        <w:rPr>
          <w:sz w:val="22"/>
          <w:szCs w:val="22"/>
          <w:lang w:val="fr-FR"/>
        </w:rPr>
        <w:t>81</w:t>
      </w:r>
      <w:r w:rsidRPr="007634B6">
        <w:rPr>
          <w:sz w:val="22"/>
          <w:szCs w:val="22"/>
          <w:lang w:val="fr-FR"/>
        </w:rPr>
        <w:t xml:space="preserve">,- Eur / pokoj / noc </w:t>
      </w:r>
    </w:p>
    <w:p w14:paraId="27C20261" w14:textId="158463D0" w:rsidR="00FC5756" w:rsidRPr="007634B6" w:rsidRDefault="007634B6" w:rsidP="00FC5756">
      <w:pPr>
        <w:pStyle w:val="Default"/>
        <w:rPr>
          <w:sz w:val="22"/>
          <w:szCs w:val="22"/>
          <w:lang w:val="fr-FR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F168A87" wp14:editId="11FB0C5B">
            <wp:simplePos x="0" y="0"/>
            <wp:positionH relativeFrom="column">
              <wp:posOffset>47625</wp:posOffset>
            </wp:positionH>
            <wp:positionV relativeFrom="paragraph">
              <wp:posOffset>133985</wp:posOffset>
            </wp:positionV>
            <wp:extent cx="4051300" cy="1478915"/>
            <wp:effectExtent l="0" t="0" r="6350" b="6985"/>
            <wp:wrapTight wrapText="bothSides">
              <wp:wrapPolygon edited="0">
                <wp:start x="0" y="0"/>
                <wp:lineTo x="0" y="21424"/>
                <wp:lineTo x="21532" y="21424"/>
                <wp:lineTo x="21532" y="0"/>
                <wp:lineTo x="0" y="0"/>
              </wp:wrapPolygon>
            </wp:wrapTight>
            <wp:docPr id="18632098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8B461D" w14:textId="2935D126" w:rsidR="00FC5756" w:rsidRPr="007634B6" w:rsidRDefault="00FC5756" w:rsidP="00FC5756">
      <w:pPr>
        <w:pStyle w:val="Default"/>
        <w:rPr>
          <w:sz w:val="22"/>
          <w:szCs w:val="22"/>
          <w:lang w:val="fr-FR"/>
        </w:rPr>
      </w:pPr>
    </w:p>
    <w:p w14:paraId="5C463590" w14:textId="20E0655B" w:rsidR="00FC5756" w:rsidRPr="007634B6" w:rsidRDefault="00FC5756" w:rsidP="00FC5756">
      <w:pPr>
        <w:pStyle w:val="Default"/>
        <w:rPr>
          <w:sz w:val="22"/>
          <w:szCs w:val="22"/>
          <w:lang w:val="fr-FR"/>
        </w:rPr>
      </w:pPr>
    </w:p>
    <w:p w14:paraId="5FC8ECBA" w14:textId="77777777" w:rsidR="007634B6" w:rsidRDefault="007634B6" w:rsidP="00FC5756">
      <w:pPr>
        <w:rPr>
          <w:sz w:val="22"/>
          <w:szCs w:val="22"/>
        </w:rPr>
      </w:pPr>
    </w:p>
    <w:p w14:paraId="26C4E781" w14:textId="77777777" w:rsidR="007634B6" w:rsidRDefault="007634B6" w:rsidP="00FC5756">
      <w:pPr>
        <w:rPr>
          <w:sz w:val="22"/>
          <w:szCs w:val="22"/>
        </w:rPr>
      </w:pPr>
    </w:p>
    <w:p w14:paraId="60F9CC4A" w14:textId="77777777" w:rsidR="007634B6" w:rsidRDefault="007634B6" w:rsidP="00FC5756">
      <w:pPr>
        <w:rPr>
          <w:sz w:val="22"/>
          <w:szCs w:val="22"/>
        </w:rPr>
      </w:pPr>
    </w:p>
    <w:p w14:paraId="486536C5" w14:textId="77777777" w:rsidR="007634B6" w:rsidRDefault="007634B6" w:rsidP="00FC5756">
      <w:pPr>
        <w:rPr>
          <w:sz w:val="22"/>
          <w:szCs w:val="22"/>
        </w:rPr>
      </w:pPr>
    </w:p>
    <w:p w14:paraId="1E188EA5" w14:textId="77777777" w:rsidR="007634B6" w:rsidRDefault="007634B6" w:rsidP="00FC5756">
      <w:pPr>
        <w:rPr>
          <w:sz w:val="22"/>
          <w:szCs w:val="22"/>
        </w:rPr>
      </w:pPr>
    </w:p>
    <w:p w14:paraId="3CC9D178" w14:textId="77777777" w:rsidR="007634B6" w:rsidRDefault="007634B6" w:rsidP="00FC5756">
      <w:pPr>
        <w:rPr>
          <w:sz w:val="22"/>
          <w:szCs w:val="22"/>
        </w:rPr>
      </w:pPr>
    </w:p>
    <w:p w14:paraId="33B096FA" w14:textId="77777777" w:rsidR="007634B6" w:rsidRDefault="007634B6" w:rsidP="00FC5756">
      <w:pPr>
        <w:rPr>
          <w:sz w:val="22"/>
          <w:szCs w:val="22"/>
        </w:rPr>
      </w:pPr>
    </w:p>
    <w:p w14:paraId="51ED83DC" w14:textId="77777777" w:rsidR="007634B6" w:rsidRDefault="007634B6" w:rsidP="00FC5756">
      <w:pPr>
        <w:rPr>
          <w:sz w:val="22"/>
          <w:szCs w:val="22"/>
        </w:rPr>
      </w:pPr>
    </w:p>
    <w:p w14:paraId="1BB95199" w14:textId="1DF9ACD9" w:rsidR="005562AC" w:rsidRDefault="00FC5756" w:rsidP="00FC5756">
      <w:pPr>
        <w:rPr>
          <w:sz w:val="22"/>
          <w:szCs w:val="22"/>
        </w:rPr>
      </w:pPr>
      <w:r>
        <w:rPr>
          <w:sz w:val="22"/>
          <w:szCs w:val="22"/>
        </w:rPr>
        <w:t xml:space="preserve">3/ </w:t>
      </w:r>
      <w:r w:rsidR="007634B6">
        <w:rPr>
          <w:sz w:val="22"/>
          <w:szCs w:val="22"/>
        </w:rPr>
        <w:t>NH Collection Prague Carlo IV</w:t>
      </w:r>
      <w:r>
        <w:rPr>
          <w:sz w:val="22"/>
          <w:szCs w:val="22"/>
        </w:rPr>
        <w:t xml:space="preserve"> – 1</w:t>
      </w:r>
      <w:r w:rsidR="007634B6">
        <w:rPr>
          <w:sz w:val="22"/>
          <w:szCs w:val="22"/>
        </w:rPr>
        <w:t>70</w:t>
      </w:r>
      <w:r>
        <w:rPr>
          <w:sz w:val="22"/>
          <w:szCs w:val="22"/>
        </w:rPr>
        <w:t>,- Eur / pokoj / noc</w:t>
      </w:r>
    </w:p>
    <w:p w14:paraId="462C5599" w14:textId="0E29B674" w:rsidR="00FC5756" w:rsidRPr="007634B6" w:rsidRDefault="00FC5756" w:rsidP="00FC5756">
      <w:pPr>
        <w:rPr>
          <w:rFonts w:ascii="Georgia" w:hAnsi="Georgia"/>
          <w:sz w:val="22"/>
          <w:szCs w:val="22"/>
          <w:lang w:val="fr-FR"/>
        </w:rPr>
      </w:pPr>
    </w:p>
    <w:p w14:paraId="73318178" w14:textId="0DFDB455" w:rsidR="00FC1080" w:rsidRPr="007634B6" w:rsidRDefault="007634B6" w:rsidP="008E0266">
      <w:pPr>
        <w:rPr>
          <w:rFonts w:ascii="Georgia" w:hAnsi="Georgia"/>
          <w:sz w:val="22"/>
          <w:szCs w:val="22"/>
          <w:lang w:val="fr-FR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8A78E9A" wp14:editId="5EBD4344">
            <wp:simplePos x="0" y="0"/>
            <wp:positionH relativeFrom="column">
              <wp:posOffset>-3175</wp:posOffset>
            </wp:positionH>
            <wp:positionV relativeFrom="paragraph">
              <wp:posOffset>18415</wp:posOffset>
            </wp:positionV>
            <wp:extent cx="4000500" cy="1305560"/>
            <wp:effectExtent l="0" t="0" r="0" b="8890"/>
            <wp:wrapTight wrapText="bothSides">
              <wp:wrapPolygon edited="0">
                <wp:start x="0" y="0"/>
                <wp:lineTo x="0" y="21432"/>
                <wp:lineTo x="21497" y="21432"/>
                <wp:lineTo x="21497" y="0"/>
                <wp:lineTo x="0" y="0"/>
              </wp:wrapPolygon>
            </wp:wrapTight>
            <wp:docPr id="102057861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74207" w14:textId="77763C8C" w:rsidR="00FC5756" w:rsidRPr="007634B6" w:rsidRDefault="00FC5756" w:rsidP="008E0266">
      <w:pPr>
        <w:rPr>
          <w:rFonts w:ascii="Georgia" w:hAnsi="Georgia"/>
          <w:sz w:val="22"/>
          <w:szCs w:val="22"/>
          <w:lang w:val="fr-FR"/>
        </w:rPr>
      </w:pPr>
    </w:p>
    <w:sectPr w:rsidR="00FC5756" w:rsidRPr="007634B6" w:rsidSect="00B34EF1">
      <w:headerReference w:type="default" r:id="rId13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90D3D" w14:textId="77777777" w:rsidR="00B34EF1" w:rsidRDefault="00B34EF1" w:rsidP="003F1B27">
      <w:r>
        <w:separator/>
      </w:r>
    </w:p>
  </w:endnote>
  <w:endnote w:type="continuationSeparator" w:id="0">
    <w:p w14:paraId="5E0E380E" w14:textId="77777777" w:rsidR="00B34EF1" w:rsidRDefault="00B34EF1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EDEA0" w14:textId="77777777" w:rsidR="00B34EF1" w:rsidRDefault="00B34EF1" w:rsidP="003F1B27">
      <w:r>
        <w:separator/>
      </w:r>
    </w:p>
  </w:footnote>
  <w:footnote w:type="continuationSeparator" w:id="0">
    <w:p w14:paraId="54E77871" w14:textId="77777777" w:rsidR="00B34EF1" w:rsidRDefault="00B34EF1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8D07" w14:textId="7B537FAC" w:rsidR="003F1B27" w:rsidRDefault="004D2EE9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000B3" wp14:editId="3EF6273D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79892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000B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" stroked="f">
              <v:textbox>
                <w:txbxContent>
                  <w:p w14:paraId="1D779892" w14:textId="77777777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4B79EC8" wp14:editId="6211473D">
          <wp:extent cx="2819400" cy="1190625"/>
          <wp:effectExtent l="0" t="0" r="0" b="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151C68">
      <w:rPr>
        <w:rFonts w:ascii="Georgia" w:hAnsi="Georgia"/>
      </w:rPr>
      <w:t>18</w:t>
    </w:r>
    <w:r w:rsidR="00EC6622" w:rsidRPr="00302ACA">
      <w:rPr>
        <w:rFonts w:ascii="Georgia" w:hAnsi="Georgia" w:cs="Arial"/>
        <w:b/>
        <w:sz w:val="22"/>
        <w:szCs w:val="22"/>
      </w:rPr>
      <w:t>/</w:t>
    </w:r>
    <w:r w:rsidR="003D4633">
      <w:rPr>
        <w:rFonts w:ascii="Georgia" w:hAnsi="Georgia" w:cs="Arial"/>
        <w:bCs/>
        <w:sz w:val="22"/>
        <w:szCs w:val="22"/>
      </w:rPr>
      <w:t>202</w:t>
    </w:r>
    <w:r w:rsidR="002F3879">
      <w:rPr>
        <w:rFonts w:ascii="Georgia" w:hAnsi="Georgia" w:cs="Arial"/>
        <w:bCs/>
        <w:sz w:val="22"/>
        <w:szCs w:val="22"/>
      </w:rPr>
      <w:t>4</w:t>
    </w:r>
  </w:p>
  <w:p w14:paraId="6897F904" w14:textId="77777777" w:rsidR="003F1B27" w:rsidRPr="003F1B27" w:rsidRDefault="003F1B27" w:rsidP="003F1B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A6017"/>
    <w:multiLevelType w:val="hybridMultilevel"/>
    <w:tmpl w:val="0408E686"/>
    <w:lvl w:ilvl="0" w:tplc="513860B2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130254">
    <w:abstractNumId w:val="6"/>
  </w:num>
  <w:num w:numId="2" w16cid:durableId="1764760580">
    <w:abstractNumId w:val="7"/>
  </w:num>
  <w:num w:numId="3" w16cid:durableId="529682088">
    <w:abstractNumId w:val="9"/>
  </w:num>
  <w:num w:numId="4" w16cid:durableId="883635782">
    <w:abstractNumId w:val="4"/>
  </w:num>
  <w:num w:numId="5" w16cid:durableId="1668828101">
    <w:abstractNumId w:val="3"/>
  </w:num>
  <w:num w:numId="6" w16cid:durableId="1493637291">
    <w:abstractNumId w:val="1"/>
  </w:num>
  <w:num w:numId="7" w16cid:durableId="957025639">
    <w:abstractNumId w:val="8"/>
  </w:num>
  <w:num w:numId="8" w16cid:durableId="1258714153">
    <w:abstractNumId w:val="0"/>
  </w:num>
  <w:num w:numId="9" w16cid:durableId="1159492361">
    <w:abstractNumId w:val="5"/>
  </w:num>
  <w:num w:numId="10" w16cid:durableId="691801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4880"/>
    <w:rsid w:val="000059DA"/>
    <w:rsid w:val="0000752C"/>
    <w:rsid w:val="00007B5F"/>
    <w:rsid w:val="000137CB"/>
    <w:rsid w:val="00017191"/>
    <w:rsid w:val="00023E85"/>
    <w:rsid w:val="00030694"/>
    <w:rsid w:val="00037CD9"/>
    <w:rsid w:val="00041CEE"/>
    <w:rsid w:val="00042958"/>
    <w:rsid w:val="00054B52"/>
    <w:rsid w:val="00056F5C"/>
    <w:rsid w:val="00066EEE"/>
    <w:rsid w:val="00070423"/>
    <w:rsid w:val="00076A5F"/>
    <w:rsid w:val="00094E52"/>
    <w:rsid w:val="000A0214"/>
    <w:rsid w:val="000E0EF5"/>
    <w:rsid w:val="000E1092"/>
    <w:rsid w:val="000F1AB6"/>
    <w:rsid w:val="0010339B"/>
    <w:rsid w:val="00112A34"/>
    <w:rsid w:val="0011414A"/>
    <w:rsid w:val="001271F5"/>
    <w:rsid w:val="00142D05"/>
    <w:rsid w:val="00144CEE"/>
    <w:rsid w:val="00145DD7"/>
    <w:rsid w:val="001473BD"/>
    <w:rsid w:val="00147DAF"/>
    <w:rsid w:val="00150D02"/>
    <w:rsid w:val="00151C68"/>
    <w:rsid w:val="00155FC8"/>
    <w:rsid w:val="00172512"/>
    <w:rsid w:val="00182C99"/>
    <w:rsid w:val="001900B7"/>
    <w:rsid w:val="0019038D"/>
    <w:rsid w:val="00193397"/>
    <w:rsid w:val="00195329"/>
    <w:rsid w:val="00195E37"/>
    <w:rsid w:val="00195FFB"/>
    <w:rsid w:val="001A70FD"/>
    <w:rsid w:val="001B081A"/>
    <w:rsid w:val="001B6709"/>
    <w:rsid w:val="001B70DD"/>
    <w:rsid w:val="001C186C"/>
    <w:rsid w:val="001C383B"/>
    <w:rsid w:val="001D125E"/>
    <w:rsid w:val="001D2333"/>
    <w:rsid w:val="001D4679"/>
    <w:rsid w:val="001D50AF"/>
    <w:rsid w:val="001D74C9"/>
    <w:rsid w:val="00202C57"/>
    <w:rsid w:val="002045B6"/>
    <w:rsid w:val="002065AA"/>
    <w:rsid w:val="002108E8"/>
    <w:rsid w:val="0021393E"/>
    <w:rsid w:val="00220EF0"/>
    <w:rsid w:val="00223F7D"/>
    <w:rsid w:val="00227B0C"/>
    <w:rsid w:val="00230C81"/>
    <w:rsid w:val="00244CF0"/>
    <w:rsid w:val="00256CED"/>
    <w:rsid w:val="00257662"/>
    <w:rsid w:val="00261080"/>
    <w:rsid w:val="0026565A"/>
    <w:rsid w:val="0026776E"/>
    <w:rsid w:val="00270341"/>
    <w:rsid w:val="00271D04"/>
    <w:rsid w:val="002742D2"/>
    <w:rsid w:val="00294ED6"/>
    <w:rsid w:val="002A6FF4"/>
    <w:rsid w:val="002B530A"/>
    <w:rsid w:val="002C3B4C"/>
    <w:rsid w:val="002C7780"/>
    <w:rsid w:val="002D4ED9"/>
    <w:rsid w:val="002D7B73"/>
    <w:rsid w:val="002E1A48"/>
    <w:rsid w:val="002F3879"/>
    <w:rsid w:val="002F79C4"/>
    <w:rsid w:val="00302ACA"/>
    <w:rsid w:val="00303CBD"/>
    <w:rsid w:val="00303D85"/>
    <w:rsid w:val="0030524D"/>
    <w:rsid w:val="00306FBC"/>
    <w:rsid w:val="00307B09"/>
    <w:rsid w:val="0031140C"/>
    <w:rsid w:val="00321525"/>
    <w:rsid w:val="00324CC3"/>
    <w:rsid w:val="0034222C"/>
    <w:rsid w:val="00344CA5"/>
    <w:rsid w:val="003456B5"/>
    <w:rsid w:val="0034669B"/>
    <w:rsid w:val="00357D70"/>
    <w:rsid w:val="00364D1C"/>
    <w:rsid w:val="00374318"/>
    <w:rsid w:val="003913F7"/>
    <w:rsid w:val="003C2325"/>
    <w:rsid w:val="003C4202"/>
    <w:rsid w:val="003C4D4F"/>
    <w:rsid w:val="003C4E54"/>
    <w:rsid w:val="003C6E61"/>
    <w:rsid w:val="003D4633"/>
    <w:rsid w:val="003D4775"/>
    <w:rsid w:val="003D4DF7"/>
    <w:rsid w:val="003D5BAD"/>
    <w:rsid w:val="003E390E"/>
    <w:rsid w:val="003F0C6E"/>
    <w:rsid w:val="003F1B27"/>
    <w:rsid w:val="003F5421"/>
    <w:rsid w:val="003F62FA"/>
    <w:rsid w:val="00402BFA"/>
    <w:rsid w:val="00412685"/>
    <w:rsid w:val="00424594"/>
    <w:rsid w:val="00430AD7"/>
    <w:rsid w:val="00436034"/>
    <w:rsid w:val="00441815"/>
    <w:rsid w:val="004471B9"/>
    <w:rsid w:val="0044730B"/>
    <w:rsid w:val="00451EA1"/>
    <w:rsid w:val="00452F6A"/>
    <w:rsid w:val="00463F14"/>
    <w:rsid w:val="0047196D"/>
    <w:rsid w:val="004764F0"/>
    <w:rsid w:val="004767ED"/>
    <w:rsid w:val="00482CA3"/>
    <w:rsid w:val="004852D1"/>
    <w:rsid w:val="00492AFE"/>
    <w:rsid w:val="004A25DF"/>
    <w:rsid w:val="004B022A"/>
    <w:rsid w:val="004B09DF"/>
    <w:rsid w:val="004B703C"/>
    <w:rsid w:val="004C761C"/>
    <w:rsid w:val="004C7B55"/>
    <w:rsid w:val="004D2EE9"/>
    <w:rsid w:val="004E0291"/>
    <w:rsid w:val="004F3378"/>
    <w:rsid w:val="004F64FF"/>
    <w:rsid w:val="00502D0F"/>
    <w:rsid w:val="00511802"/>
    <w:rsid w:val="00513F20"/>
    <w:rsid w:val="00514DDD"/>
    <w:rsid w:val="00535E45"/>
    <w:rsid w:val="00552FAC"/>
    <w:rsid w:val="005562AC"/>
    <w:rsid w:val="00556625"/>
    <w:rsid w:val="005632DD"/>
    <w:rsid w:val="00566A3F"/>
    <w:rsid w:val="00575CF8"/>
    <w:rsid w:val="00583099"/>
    <w:rsid w:val="00585A63"/>
    <w:rsid w:val="00592A86"/>
    <w:rsid w:val="00596AE6"/>
    <w:rsid w:val="005B1D3E"/>
    <w:rsid w:val="005B36D0"/>
    <w:rsid w:val="005B3D5F"/>
    <w:rsid w:val="005B41A1"/>
    <w:rsid w:val="005C066C"/>
    <w:rsid w:val="005C7B8F"/>
    <w:rsid w:val="005D1CA7"/>
    <w:rsid w:val="005E1000"/>
    <w:rsid w:val="006022C2"/>
    <w:rsid w:val="00605E11"/>
    <w:rsid w:val="00607142"/>
    <w:rsid w:val="0061025C"/>
    <w:rsid w:val="0061184F"/>
    <w:rsid w:val="00611D65"/>
    <w:rsid w:val="00613384"/>
    <w:rsid w:val="00620931"/>
    <w:rsid w:val="00622287"/>
    <w:rsid w:val="006225DA"/>
    <w:rsid w:val="00652648"/>
    <w:rsid w:val="00657230"/>
    <w:rsid w:val="00661F67"/>
    <w:rsid w:val="00663EA8"/>
    <w:rsid w:val="00686E1E"/>
    <w:rsid w:val="00691646"/>
    <w:rsid w:val="0069400D"/>
    <w:rsid w:val="006A103D"/>
    <w:rsid w:val="006A202F"/>
    <w:rsid w:val="006B412E"/>
    <w:rsid w:val="006C7416"/>
    <w:rsid w:val="006D2436"/>
    <w:rsid w:val="006E2F5E"/>
    <w:rsid w:val="006E52E4"/>
    <w:rsid w:val="006E6D74"/>
    <w:rsid w:val="006F00D0"/>
    <w:rsid w:val="006F0560"/>
    <w:rsid w:val="00703EE2"/>
    <w:rsid w:val="00704561"/>
    <w:rsid w:val="00704A52"/>
    <w:rsid w:val="00706B19"/>
    <w:rsid w:val="007079DC"/>
    <w:rsid w:val="007133EE"/>
    <w:rsid w:val="00713B2E"/>
    <w:rsid w:val="007202EB"/>
    <w:rsid w:val="007236C4"/>
    <w:rsid w:val="00730F73"/>
    <w:rsid w:val="00732AC6"/>
    <w:rsid w:val="007408AA"/>
    <w:rsid w:val="007551FB"/>
    <w:rsid w:val="007634B6"/>
    <w:rsid w:val="007678DE"/>
    <w:rsid w:val="007763E7"/>
    <w:rsid w:val="00777B32"/>
    <w:rsid w:val="0078794D"/>
    <w:rsid w:val="007A2B8E"/>
    <w:rsid w:val="007C27C7"/>
    <w:rsid w:val="007E599A"/>
    <w:rsid w:val="007F01BA"/>
    <w:rsid w:val="007F172C"/>
    <w:rsid w:val="007F3AF4"/>
    <w:rsid w:val="007F4D47"/>
    <w:rsid w:val="0080582F"/>
    <w:rsid w:val="0081578C"/>
    <w:rsid w:val="00820022"/>
    <w:rsid w:val="008329D7"/>
    <w:rsid w:val="008341F9"/>
    <w:rsid w:val="00840D7E"/>
    <w:rsid w:val="008436A4"/>
    <w:rsid w:val="008443C0"/>
    <w:rsid w:val="0084508B"/>
    <w:rsid w:val="00853ED3"/>
    <w:rsid w:val="00860D79"/>
    <w:rsid w:val="00860F91"/>
    <w:rsid w:val="00870C47"/>
    <w:rsid w:val="008A163E"/>
    <w:rsid w:val="008A45EB"/>
    <w:rsid w:val="008D2137"/>
    <w:rsid w:val="008E0266"/>
    <w:rsid w:val="008E3774"/>
    <w:rsid w:val="008E3DD1"/>
    <w:rsid w:val="008E7941"/>
    <w:rsid w:val="008E7AA5"/>
    <w:rsid w:val="008F46D7"/>
    <w:rsid w:val="008F675F"/>
    <w:rsid w:val="00905A6B"/>
    <w:rsid w:val="00922526"/>
    <w:rsid w:val="00927C27"/>
    <w:rsid w:val="0094062A"/>
    <w:rsid w:val="009520A5"/>
    <w:rsid w:val="00956B27"/>
    <w:rsid w:val="00966846"/>
    <w:rsid w:val="00976F7C"/>
    <w:rsid w:val="00980769"/>
    <w:rsid w:val="009A2D36"/>
    <w:rsid w:val="009B1200"/>
    <w:rsid w:val="009B2FEF"/>
    <w:rsid w:val="009B6C44"/>
    <w:rsid w:val="009B7798"/>
    <w:rsid w:val="009D2D86"/>
    <w:rsid w:val="009D540F"/>
    <w:rsid w:val="009E3EE6"/>
    <w:rsid w:val="009E41B3"/>
    <w:rsid w:val="009F19A3"/>
    <w:rsid w:val="009F20A5"/>
    <w:rsid w:val="009F6793"/>
    <w:rsid w:val="00A163A3"/>
    <w:rsid w:val="00A30A16"/>
    <w:rsid w:val="00A321F7"/>
    <w:rsid w:val="00A33D68"/>
    <w:rsid w:val="00A34A23"/>
    <w:rsid w:val="00A42268"/>
    <w:rsid w:val="00A51A93"/>
    <w:rsid w:val="00A6436F"/>
    <w:rsid w:val="00A672CB"/>
    <w:rsid w:val="00A76FFF"/>
    <w:rsid w:val="00A91381"/>
    <w:rsid w:val="00A93674"/>
    <w:rsid w:val="00AA1F94"/>
    <w:rsid w:val="00AB346F"/>
    <w:rsid w:val="00AE2460"/>
    <w:rsid w:val="00AE4A80"/>
    <w:rsid w:val="00AF325C"/>
    <w:rsid w:val="00AF6C1D"/>
    <w:rsid w:val="00B03A14"/>
    <w:rsid w:val="00B03B06"/>
    <w:rsid w:val="00B11A1B"/>
    <w:rsid w:val="00B177A2"/>
    <w:rsid w:val="00B32AD8"/>
    <w:rsid w:val="00B34203"/>
    <w:rsid w:val="00B34EF1"/>
    <w:rsid w:val="00B4479C"/>
    <w:rsid w:val="00B572BD"/>
    <w:rsid w:val="00B65916"/>
    <w:rsid w:val="00B81217"/>
    <w:rsid w:val="00B8448F"/>
    <w:rsid w:val="00B869B8"/>
    <w:rsid w:val="00B91471"/>
    <w:rsid w:val="00B94F37"/>
    <w:rsid w:val="00BA11C7"/>
    <w:rsid w:val="00BB0F81"/>
    <w:rsid w:val="00BB21FD"/>
    <w:rsid w:val="00BD2716"/>
    <w:rsid w:val="00BD314C"/>
    <w:rsid w:val="00BD3251"/>
    <w:rsid w:val="00BD5124"/>
    <w:rsid w:val="00C02654"/>
    <w:rsid w:val="00C2029F"/>
    <w:rsid w:val="00C22E42"/>
    <w:rsid w:val="00C552CC"/>
    <w:rsid w:val="00C609AD"/>
    <w:rsid w:val="00C62C52"/>
    <w:rsid w:val="00C74701"/>
    <w:rsid w:val="00C767AB"/>
    <w:rsid w:val="00C93832"/>
    <w:rsid w:val="00CA2398"/>
    <w:rsid w:val="00CA5616"/>
    <w:rsid w:val="00CB4C2A"/>
    <w:rsid w:val="00CB64D3"/>
    <w:rsid w:val="00CC5711"/>
    <w:rsid w:val="00CD2848"/>
    <w:rsid w:val="00CD37E7"/>
    <w:rsid w:val="00CE0F17"/>
    <w:rsid w:val="00CE2B75"/>
    <w:rsid w:val="00CF578F"/>
    <w:rsid w:val="00D07EDB"/>
    <w:rsid w:val="00D13D42"/>
    <w:rsid w:val="00D231A9"/>
    <w:rsid w:val="00D43D49"/>
    <w:rsid w:val="00D66C06"/>
    <w:rsid w:val="00D67DF3"/>
    <w:rsid w:val="00D71807"/>
    <w:rsid w:val="00D8479A"/>
    <w:rsid w:val="00DA2340"/>
    <w:rsid w:val="00DA703B"/>
    <w:rsid w:val="00DE152F"/>
    <w:rsid w:val="00DF0FED"/>
    <w:rsid w:val="00DF57D6"/>
    <w:rsid w:val="00DF72D5"/>
    <w:rsid w:val="00DF7825"/>
    <w:rsid w:val="00E025AD"/>
    <w:rsid w:val="00E02B5F"/>
    <w:rsid w:val="00E056A2"/>
    <w:rsid w:val="00E10CF8"/>
    <w:rsid w:val="00E13F84"/>
    <w:rsid w:val="00E22D96"/>
    <w:rsid w:val="00E253DD"/>
    <w:rsid w:val="00E36F18"/>
    <w:rsid w:val="00E40681"/>
    <w:rsid w:val="00E560A3"/>
    <w:rsid w:val="00E66E6F"/>
    <w:rsid w:val="00E718B4"/>
    <w:rsid w:val="00E72966"/>
    <w:rsid w:val="00E82E72"/>
    <w:rsid w:val="00E9401A"/>
    <w:rsid w:val="00EA4630"/>
    <w:rsid w:val="00EC007D"/>
    <w:rsid w:val="00EC1B31"/>
    <w:rsid w:val="00EC61F1"/>
    <w:rsid w:val="00EC6622"/>
    <w:rsid w:val="00ED34A2"/>
    <w:rsid w:val="00EE4B32"/>
    <w:rsid w:val="00EE62C4"/>
    <w:rsid w:val="00EF2B3C"/>
    <w:rsid w:val="00F06BFA"/>
    <w:rsid w:val="00F12989"/>
    <w:rsid w:val="00F130AE"/>
    <w:rsid w:val="00F13431"/>
    <w:rsid w:val="00F14B40"/>
    <w:rsid w:val="00F210D8"/>
    <w:rsid w:val="00F21EE0"/>
    <w:rsid w:val="00F237E9"/>
    <w:rsid w:val="00F24F83"/>
    <w:rsid w:val="00F26150"/>
    <w:rsid w:val="00F35C96"/>
    <w:rsid w:val="00F7077C"/>
    <w:rsid w:val="00F777FF"/>
    <w:rsid w:val="00F836F3"/>
    <w:rsid w:val="00F8396B"/>
    <w:rsid w:val="00F853D3"/>
    <w:rsid w:val="00F943A2"/>
    <w:rsid w:val="00F971CA"/>
    <w:rsid w:val="00FB7F05"/>
    <w:rsid w:val="00FC1080"/>
    <w:rsid w:val="00FC572F"/>
    <w:rsid w:val="00FC5756"/>
    <w:rsid w:val="00FD133C"/>
    <w:rsid w:val="00FD5CA1"/>
    <w:rsid w:val="00FE00F7"/>
    <w:rsid w:val="00FE1180"/>
    <w:rsid w:val="00FE386C"/>
    <w:rsid w:val="00FE56C8"/>
    <w:rsid w:val="00FF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AEB21718-30CB-458B-A181-730F6B5C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paragraph" w:customStyle="1" w:styleId="Default">
    <w:name w:val="Default"/>
    <w:rsid w:val="00FC5756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1" ma:contentTypeDescription="Vytvoří nový dokument" ma:contentTypeScope="" ma:versionID="27324f56208c0dd70889a21ba391962d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ffc3ef9eb1b05c0dee9ecc7a5077afe4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93380F-722D-439C-BDCD-29CFA3CD20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9106EA-65E0-43F1-93D4-73AA682CFA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AC9A5C-AFB4-43DC-BD16-F846EA2790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BA0B0B-3B5E-4CDB-BD34-634C668BE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6</TotalTime>
  <Pages>2</Pages>
  <Words>294</Words>
  <Characters>1714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Glombová Sylva</cp:lastModifiedBy>
  <cp:revision>2</cp:revision>
  <cp:lastPrinted>2022-04-25T23:18:00Z</cp:lastPrinted>
  <dcterms:created xsi:type="dcterms:W3CDTF">2024-01-16T08:26:00Z</dcterms:created>
  <dcterms:modified xsi:type="dcterms:W3CDTF">2024-01-16T08:26:00Z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</Properties>
</file>