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460"/>
        <w:gridCol w:w="600"/>
        <w:gridCol w:w="1700"/>
        <w:gridCol w:w="1120"/>
        <w:gridCol w:w="2060"/>
      </w:tblGrid>
      <w:tr w:rsidR="009142A2" w:rsidRPr="009142A2" w:rsidTr="009142A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142A2" w:rsidRPr="009142A2" w:rsidTr="009142A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4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Vojenská nemocnice Olomouc, Sušilovo nám. 5, 779 00 Olomouc</w:t>
            </w:r>
          </w:p>
        </w:tc>
      </w:tr>
      <w:tr w:rsidR="009142A2" w:rsidRPr="009142A2" w:rsidTr="009142A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4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4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4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4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4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4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142A2" w:rsidRPr="009142A2" w:rsidTr="009142A2">
        <w:trPr>
          <w:trHeight w:val="300"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9142A2" w:rsidRPr="009142A2" w:rsidTr="009142A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IČO/DIČ: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60800691 / CZ60800691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9142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9142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End"/>
            <w:r w:rsidRPr="009142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objednávky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142A2" w:rsidRPr="009142A2" w:rsidTr="009142A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Sušilovo nám.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KOV/17/35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142A2" w:rsidRPr="009142A2" w:rsidTr="009142A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779 00 Olomouc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Ke smlouvě č.: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142A2" w:rsidRPr="009142A2" w:rsidTr="009142A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Bankovní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KB Olomouc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142A2" w:rsidRPr="009142A2" w:rsidTr="009142A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spojení: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. 19</w:t>
            </w:r>
            <w:proofErr w:type="gramEnd"/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-098060267/0100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vystavení: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142A2" w:rsidRPr="009142A2" w:rsidTr="009142A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973 407 150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13.6.2017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142A2" w:rsidRPr="009142A2" w:rsidTr="009142A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 xml:space="preserve">Číslo </w:t>
            </w:r>
            <w:proofErr w:type="spellStart"/>
            <w:r w:rsidRPr="009142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objenávky</w:t>
            </w:r>
            <w:proofErr w:type="spellEnd"/>
            <w:r w:rsidRPr="009142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 xml:space="preserve"> uveďte na daňovém dokladu</w:t>
            </w:r>
          </w:p>
        </w:tc>
      </w:tr>
      <w:tr w:rsidR="009142A2" w:rsidRPr="009142A2" w:rsidTr="009142A2">
        <w:trPr>
          <w:trHeight w:val="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142A2" w:rsidRPr="009142A2" w:rsidTr="009142A2">
        <w:trPr>
          <w:trHeight w:val="31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Konečný příjemce VNO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142A2" w:rsidRPr="009142A2" w:rsidTr="009142A2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lang w:eastAsia="cs-CZ"/>
              </w:rPr>
              <w:t>Středisko: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5400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8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MERIT GROUP a.s.</w:t>
            </w:r>
          </w:p>
        </w:tc>
      </w:tr>
      <w:tr w:rsidR="009142A2" w:rsidRPr="009142A2" w:rsidTr="009142A2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973407019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42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Březinova 136/7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142A2" w:rsidRPr="009142A2" w:rsidTr="009142A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lang w:eastAsia="cs-CZ"/>
              </w:rPr>
              <w:t>Mobil: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721744123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42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772 00 Olomouc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142A2" w:rsidRPr="009142A2" w:rsidTr="009142A2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lang w:eastAsia="cs-CZ"/>
              </w:rPr>
              <w:t>E-mail: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hyperlink r:id="rId4" w:history="1">
              <w:r w:rsidRPr="009142A2"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kovarm@vnol.cz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142A2" w:rsidRPr="009142A2" w:rsidTr="009142A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142A2" w:rsidRPr="009142A2" w:rsidTr="009142A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Termín platnosti </w:t>
            </w:r>
            <w:proofErr w:type="gramStart"/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do :</w:t>
            </w:r>
            <w:proofErr w:type="gramEnd"/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31.7.2017</w:t>
            </w:r>
            <w:proofErr w:type="gramEnd"/>
          </w:p>
        </w:tc>
      </w:tr>
      <w:tr w:rsidR="009142A2" w:rsidRPr="009142A2" w:rsidTr="009142A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Termín dodání do: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142A2" w:rsidRPr="009142A2" w:rsidTr="009142A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Místo dodání: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Olomouc</w:t>
            </w:r>
          </w:p>
        </w:tc>
      </w:tr>
      <w:tr w:rsidR="009142A2" w:rsidRPr="009142A2" w:rsidTr="009142A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Způsob </w:t>
            </w:r>
            <w:proofErr w:type="gramStart"/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dopravy :</w:t>
            </w:r>
            <w:proofErr w:type="gramEnd"/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142A2" w:rsidRPr="009142A2" w:rsidTr="009142A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Forma úhrady: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převodem</w:t>
            </w:r>
          </w:p>
        </w:tc>
      </w:tr>
      <w:tr w:rsidR="009142A2" w:rsidRPr="009142A2" w:rsidTr="009142A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142A2" w:rsidRPr="009142A2" w:rsidTr="009142A2">
        <w:trPr>
          <w:trHeight w:val="300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Položka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MJ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Cena za MJ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Počet MJ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Celkem Kč</w:t>
            </w:r>
          </w:p>
        </w:tc>
      </w:tr>
      <w:tr w:rsidR="009142A2" w:rsidRPr="009142A2" w:rsidTr="009142A2">
        <w:trPr>
          <w:trHeight w:val="585"/>
        </w:trPr>
        <w:tc>
          <w:tcPr>
            <w:tcW w:w="9020" w:type="dxa"/>
            <w:gridSpan w:val="6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42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Objednávám u vás dodávku a montáž požárního zesilovače rozhlasu dle cenové nabídky ze dne </w:t>
            </w:r>
            <w:proofErr w:type="gramStart"/>
            <w:r w:rsidRPr="009142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4.4. 2017</w:t>
            </w:r>
            <w:proofErr w:type="gramEnd"/>
            <w:r w:rsidRPr="009142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 objektu magnetické rezonance na adrese: Pasteurova 66/13 Olomouc 779 00 </w:t>
            </w:r>
          </w:p>
        </w:tc>
      </w:tr>
      <w:tr w:rsidR="009142A2" w:rsidRPr="009142A2" w:rsidTr="009142A2">
        <w:trPr>
          <w:trHeight w:val="270"/>
        </w:trPr>
        <w:tc>
          <w:tcPr>
            <w:tcW w:w="90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142A2" w:rsidRPr="009142A2" w:rsidTr="009142A2">
        <w:trPr>
          <w:trHeight w:val="300"/>
        </w:trPr>
        <w:tc>
          <w:tcPr>
            <w:tcW w:w="90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Cena (dle cenové nabídky): 83490 Kč</w:t>
            </w:r>
          </w:p>
        </w:tc>
      </w:tr>
      <w:tr w:rsidR="009142A2" w:rsidRPr="009142A2" w:rsidTr="009142A2">
        <w:trPr>
          <w:trHeight w:val="330"/>
        </w:trPr>
        <w:tc>
          <w:tcPr>
            <w:tcW w:w="90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Záruka za dílo: 36 </w:t>
            </w:r>
            <w:proofErr w:type="spellStart"/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měsící</w:t>
            </w:r>
            <w:proofErr w:type="spellEnd"/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od předání stavby</w:t>
            </w:r>
          </w:p>
        </w:tc>
      </w:tr>
      <w:tr w:rsidR="009142A2" w:rsidRPr="009142A2" w:rsidTr="009142A2">
        <w:trPr>
          <w:trHeight w:val="330"/>
        </w:trPr>
        <w:tc>
          <w:tcPr>
            <w:tcW w:w="90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142A2" w:rsidRPr="009142A2" w:rsidTr="009142A2">
        <w:trPr>
          <w:trHeight w:val="330"/>
        </w:trPr>
        <w:tc>
          <w:tcPr>
            <w:tcW w:w="90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9142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142A2" w:rsidRPr="009142A2" w:rsidTr="009142A2">
        <w:trPr>
          <w:trHeight w:val="330"/>
        </w:trPr>
        <w:tc>
          <w:tcPr>
            <w:tcW w:w="90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142A2" w:rsidRPr="009142A2" w:rsidTr="009142A2">
        <w:trPr>
          <w:trHeight w:val="330"/>
        </w:trPr>
        <w:tc>
          <w:tcPr>
            <w:tcW w:w="90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142A2" w:rsidRPr="009142A2" w:rsidTr="009142A2">
        <w:trPr>
          <w:trHeight w:val="33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Cena celkem </w:t>
            </w:r>
          </w:p>
        </w:tc>
        <w:tc>
          <w:tcPr>
            <w:tcW w:w="6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83 490 Kč</w:t>
            </w:r>
          </w:p>
        </w:tc>
      </w:tr>
      <w:tr w:rsidR="009142A2" w:rsidRPr="009142A2" w:rsidTr="009142A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142A2" w:rsidRPr="009142A2" w:rsidTr="009142A2">
        <w:trPr>
          <w:trHeight w:val="300"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1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Tento doklad prošel předběžnou kontrolou při správě veřejných výdajů před vznikem závazku</w:t>
            </w:r>
          </w:p>
        </w:tc>
      </w:tr>
      <w:tr w:rsidR="009142A2" w:rsidRPr="009142A2" w:rsidTr="009142A2">
        <w:trPr>
          <w:trHeight w:val="300"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1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dle zákona 320/2001 Sb. o finanční kontrole. Potvrzuji, že jsem jako příkazce operace prověřil </w:t>
            </w:r>
          </w:p>
        </w:tc>
      </w:tr>
      <w:tr w:rsidR="009142A2" w:rsidRPr="009142A2" w:rsidTr="009142A2">
        <w:trPr>
          <w:trHeight w:val="300"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1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připravovanou operaci ve smyslu §13 Vyhlášky Ministerstva financí  416/2004 Sb. a souhlasím s její realizací.  </w:t>
            </w:r>
          </w:p>
        </w:tc>
      </w:tr>
      <w:tr w:rsidR="009142A2" w:rsidRPr="009142A2" w:rsidTr="009142A2">
        <w:trPr>
          <w:trHeight w:val="4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142A2" w:rsidRPr="009142A2" w:rsidTr="009142A2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Ing. Marek Kovář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142A2" w:rsidRPr="009142A2" w:rsidTr="009142A2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Příkazce operace (datum, podpis)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2A2" w:rsidRPr="009142A2" w:rsidRDefault="009142A2" w:rsidP="009142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142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Správce rozpočtu (datum, podpis)</w:t>
            </w:r>
          </w:p>
        </w:tc>
      </w:tr>
    </w:tbl>
    <w:p w:rsidR="00F46946" w:rsidRDefault="00F46946"/>
    <w:sectPr w:rsidR="00F46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A2"/>
    <w:rsid w:val="009142A2"/>
    <w:rsid w:val="00F4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A7E01-B39D-4D7D-B478-117FDE5C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142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4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varm@vn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DE8BBAC3</Template>
  <TotalTime>1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VN Olomouc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 Marek Ing. (00999)</dc:creator>
  <cp:keywords/>
  <dc:description/>
  <cp:lastModifiedBy>Kovář Marek Ing. (00999)</cp:lastModifiedBy>
  <cp:revision>1</cp:revision>
  <dcterms:created xsi:type="dcterms:W3CDTF">2017-06-27T13:09:00Z</dcterms:created>
  <dcterms:modified xsi:type="dcterms:W3CDTF">2017-06-27T13:10:00Z</dcterms:modified>
</cp:coreProperties>
</file>