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4D" w:rsidRDefault="007F42E5" w:rsidP="007F42E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7F42E5" w:rsidRDefault="007F42E5" w:rsidP="007F42E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982207-0845/2016</w:t>
      </w:r>
      <w:r w:rsidR="0057403F">
        <w:rPr>
          <w:rFonts w:ascii="Arial" w:hAnsi="Arial" w:cs="Arial"/>
          <w:b/>
          <w:sz w:val="36"/>
        </w:rPr>
        <w:t>, E2016/5731</w:t>
      </w:r>
    </w:p>
    <w:p w:rsidR="007F42E5" w:rsidRDefault="007F42E5" w:rsidP="007F42E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7403F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Prantl, obchodní ředitel regionu, </w:t>
      </w:r>
    </w:p>
    <w:p w:rsidR="007F42E5" w:rsidRDefault="007F42E5" w:rsidP="0057403F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JČ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370 </w:t>
      </w:r>
      <w:proofErr w:type="gramStart"/>
      <w:r>
        <w:t>01  České</w:t>
      </w:r>
      <w:proofErr w:type="gramEnd"/>
      <w:r>
        <w:t xml:space="preserve"> Budějovice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</w:p>
    <w:p w:rsidR="007F42E5" w:rsidRDefault="007F42E5" w:rsidP="007F42E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F42E5" w:rsidRDefault="007F42E5" w:rsidP="007F42E5">
      <w:pPr>
        <w:numPr>
          <w:ilvl w:val="0"/>
          <w:numId w:val="0"/>
        </w:numPr>
        <w:spacing w:after="0" w:line="240" w:lineRule="auto"/>
        <w:ind w:left="142"/>
      </w:pPr>
    </w:p>
    <w:p w:rsidR="005147E4" w:rsidRDefault="005147E4" w:rsidP="005147E4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5147E4" w:rsidRDefault="005147E4" w:rsidP="005147E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5147E4" w:rsidRDefault="005147E4" w:rsidP="005147E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5147E4" w:rsidRDefault="005147E4" w:rsidP="005147E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5147E4" w:rsidRDefault="005147E4" w:rsidP="005147E4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5147E4" w:rsidRDefault="005147E4" w:rsidP="005147E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5147E4" w:rsidRDefault="005147E4" w:rsidP="005147E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5147E4" w:rsidRDefault="005147E4" w:rsidP="005147E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5147E4" w:rsidRDefault="005147E4" w:rsidP="005147E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47E4" w:rsidRDefault="005147E4" w:rsidP="005147E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7F42E5" w:rsidRDefault="005147E4" w:rsidP="005147E4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>
        <w:rPr>
          <w:b/>
        </w:rPr>
        <w:t>XXX</w:t>
      </w:r>
    </w:p>
    <w:p w:rsidR="007F42E5" w:rsidRDefault="007F42E5" w:rsidP="007F42E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F42E5" w:rsidRDefault="007F42E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F42E5" w:rsidRPr="007F42E5" w:rsidRDefault="007F42E5" w:rsidP="007F42E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F42E5" w:rsidRDefault="007F42E5" w:rsidP="007F42E5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982207-0845/2016 ze dne 20.9.2016 (dále jen "Dohoda"), a to následujícím způsobem:</w:t>
      </w:r>
    </w:p>
    <w:p w:rsidR="007F42E5" w:rsidRDefault="007F42E5" w:rsidP="007F42E5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7F42E5" w:rsidRDefault="007F42E5" w:rsidP="007F42E5">
      <w:pPr>
        <w:numPr>
          <w:ilvl w:val="2"/>
          <w:numId w:val="50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r>
        <w:rPr>
          <w:b/>
        </w:rPr>
        <w:t>s.p</w:t>
      </w:r>
      <w:proofErr w:type="spellEnd"/>
      <w:r>
        <w:rPr>
          <w:b/>
        </w:rPr>
        <w:t xml:space="preserve">.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7F42E5" w:rsidRDefault="007F42E5" w:rsidP="007F42E5">
      <w:pPr>
        <w:numPr>
          <w:ilvl w:val="2"/>
          <w:numId w:val="50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7F42E5" w:rsidRDefault="007F42E5" w:rsidP="007F42E5">
      <w:pPr>
        <w:numPr>
          <w:ilvl w:val="2"/>
          <w:numId w:val="50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r>
        <w:rPr>
          <w:b/>
        </w:rPr>
        <w:t>s.p</w:t>
      </w:r>
      <w:proofErr w:type="spellEnd"/>
      <w:r>
        <w:rPr>
          <w:b/>
        </w:rPr>
        <w:t xml:space="preserve">.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7F42E5" w:rsidRDefault="007F42E5" w:rsidP="007F42E5">
      <w:pPr>
        <w:numPr>
          <w:ilvl w:val="2"/>
          <w:numId w:val="50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7F42E5" w:rsidRDefault="007F42E5" w:rsidP="007F42E5">
      <w:pPr>
        <w:numPr>
          <w:ilvl w:val="2"/>
          <w:numId w:val="50"/>
        </w:numPr>
        <w:spacing w:after="120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r>
        <w:rPr>
          <w:b/>
        </w:rPr>
        <w:t>s.p</w:t>
      </w:r>
      <w:proofErr w:type="spellEnd"/>
      <w:r>
        <w:rPr>
          <w:b/>
        </w:rPr>
        <w:t xml:space="preserve">.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7F42E5" w:rsidRDefault="007F42E5" w:rsidP="007F42E5">
      <w:pPr>
        <w:numPr>
          <w:ilvl w:val="2"/>
          <w:numId w:val="50"/>
        </w:numPr>
        <w:spacing w:after="120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57403F" w:rsidRDefault="0057403F" w:rsidP="0057403F">
      <w:pPr>
        <w:numPr>
          <w:ilvl w:val="0"/>
          <w:numId w:val="0"/>
        </w:numPr>
        <w:ind w:left="983" w:hanging="303"/>
      </w:pPr>
    </w:p>
    <w:p w:rsidR="0057403F" w:rsidRDefault="0057403F" w:rsidP="0057403F">
      <w:pPr>
        <w:numPr>
          <w:ilvl w:val="0"/>
          <w:numId w:val="0"/>
        </w:numPr>
        <w:ind w:left="983" w:hanging="303"/>
      </w:pPr>
    </w:p>
    <w:p w:rsidR="0057403F" w:rsidRDefault="0057403F" w:rsidP="0057403F">
      <w:pPr>
        <w:numPr>
          <w:ilvl w:val="0"/>
          <w:numId w:val="0"/>
        </w:numPr>
        <w:ind w:left="983" w:hanging="303"/>
      </w:pPr>
    </w:p>
    <w:p w:rsidR="007F42E5" w:rsidRPr="007F42E5" w:rsidRDefault="007F42E5" w:rsidP="007F42E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7F42E5" w:rsidRDefault="007F42E5" w:rsidP="007F42E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F42E5" w:rsidRDefault="007F42E5" w:rsidP="007F42E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2 </w:t>
      </w:r>
      <w:r w:rsidR="0057403F">
        <w:t xml:space="preserve">je platný dnem jeho podpisu oběma smluvními stranami a </w:t>
      </w:r>
      <w:r w:rsidR="0057403F" w:rsidRPr="00A65E5C">
        <w:rPr>
          <w:b/>
        </w:rPr>
        <w:t xml:space="preserve">účinný od </w:t>
      </w:r>
      <w:r w:rsidR="005147E4">
        <w:rPr>
          <w:b/>
        </w:rPr>
        <w:t>XXX</w:t>
      </w:r>
      <w:r w:rsidR="0057403F">
        <w:t>.</w:t>
      </w:r>
    </w:p>
    <w:p w:rsidR="007F42E5" w:rsidRDefault="007F42E5" w:rsidP="007F42E5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7F42E5" w:rsidRDefault="007F42E5" w:rsidP="007F42E5">
      <w:pPr>
        <w:numPr>
          <w:ilvl w:val="0"/>
          <w:numId w:val="0"/>
        </w:numPr>
        <w:spacing w:after="120"/>
      </w:pPr>
    </w:p>
    <w:p w:rsidR="007F42E5" w:rsidRDefault="007F42E5" w:rsidP="007F42E5">
      <w:pPr>
        <w:numPr>
          <w:ilvl w:val="0"/>
          <w:numId w:val="0"/>
        </w:numPr>
        <w:spacing w:after="120"/>
        <w:sectPr w:rsidR="007F42E5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F42E5" w:rsidRDefault="007F42E5" w:rsidP="007F42E5">
      <w:pPr>
        <w:numPr>
          <w:ilvl w:val="0"/>
          <w:numId w:val="0"/>
        </w:numPr>
        <w:spacing w:after="120"/>
      </w:pPr>
      <w:r>
        <w:t xml:space="preserve">V </w:t>
      </w:r>
      <w:r w:rsidR="0057403F">
        <w:t xml:space="preserve">Českých Budějovicích    </w:t>
      </w:r>
      <w:r>
        <w:t xml:space="preserve"> dne </w:t>
      </w:r>
    </w:p>
    <w:p w:rsidR="007F42E5" w:rsidRDefault="007F42E5" w:rsidP="007F42E5">
      <w:pPr>
        <w:numPr>
          <w:ilvl w:val="0"/>
          <w:numId w:val="0"/>
        </w:numPr>
        <w:spacing w:after="120"/>
      </w:pPr>
    </w:p>
    <w:p w:rsidR="007F42E5" w:rsidRDefault="007F42E5" w:rsidP="007F42E5">
      <w:pPr>
        <w:numPr>
          <w:ilvl w:val="0"/>
          <w:numId w:val="0"/>
        </w:numPr>
        <w:spacing w:after="120"/>
      </w:pPr>
      <w:r>
        <w:t>Za ČP:</w:t>
      </w:r>
    </w:p>
    <w:p w:rsidR="007F42E5" w:rsidRDefault="007F42E5" w:rsidP="007F42E5">
      <w:pPr>
        <w:numPr>
          <w:ilvl w:val="0"/>
          <w:numId w:val="0"/>
        </w:numPr>
        <w:spacing w:after="120"/>
      </w:pPr>
    </w:p>
    <w:p w:rsidR="007F42E5" w:rsidRDefault="007F42E5" w:rsidP="007F42E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F42E5" w:rsidRDefault="007F42E5" w:rsidP="007F42E5">
      <w:pPr>
        <w:numPr>
          <w:ilvl w:val="0"/>
          <w:numId w:val="0"/>
        </w:numPr>
        <w:spacing w:after="120"/>
        <w:jc w:val="center"/>
      </w:pPr>
    </w:p>
    <w:p w:rsidR="007F42E5" w:rsidRDefault="007F42E5" w:rsidP="007F42E5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57403F" w:rsidRDefault="0057403F" w:rsidP="0057403F">
      <w:pPr>
        <w:numPr>
          <w:ilvl w:val="0"/>
          <w:numId w:val="0"/>
        </w:numPr>
        <w:spacing w:after="0"/>
        <w:jc w:val="center"/>
      </w:pPr>
      <w:r>
        <w:t>obchodní ředitel regionu</w:t>
      </w:r>
    </w:p>
    <w:p w:rsidR="007F42E5" w:rsidRDefault="007F42E5" w:rsidP="0057403F">
      <w:pPr>
        <w:numPr>
          <w:ilvl w:val="0"/>
          <w:numId w:val="0"/>
        </w:numPr>
        <w:spacing w:after="0"/>
        <w:jc w:val="center"/>
      </w:pPr>
      <w:r>
        <w:t xml:space="preserve"> regionální firemní obchod JČ</w:t>
      </w:r>
    </w:p>
    <w:p w:rsidR="007F42E5" w:rsidRDefault="007F42E5" w:rsidP="007F42E5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57403F">
        <w:t xml:space="preserve">                                          </w:t>
      </w:r>
      <w:r>
        <w:t xml:space="preserve"> dne </w:t>
      </w:r>
    </w:p>
    <w:p w:rsidR="007F42E5" w:rsidRDefault="007F42E5" w:rsidP="007F42E5">
      <w:pPr>
        <w:numPr>
          <w:ilvl w:val="0"/>
          <w:numId w:val="0"/>
        </w:numPr>
        <w:spacing w:after="120"/>
      </w:pPr>
    </w:p>
    <w:p w:rsidR="007F42E5" w:rsidRDefault="007F42E5" w:rsidP="007F42E5">
      <w:pPr>
        <w:numPr>
          <w:ilvl w:val="0"/>
          <w:numId w:val="0"/>
        </w:numPr>
        <w:spacing w:after="120"/>
      </w:pPr>
      <w:r>
        <w:t>Za Odesílatele:</w:t>
      </w:r>
    </w:p>
    <w:p w:rsidR="007F42E5" w:rsidRDefault="007F42E5" w:rsidP="007F42E5">
      <w:pPr>
        <w:numPr>
          <w:ilvl w:val="0"/>
          <w:numId w:val="0"/>
        </w:numPr>
        <w:spacing w:after="120"/>
      </w:pPr>
    </w:p>
    <w:p w:rsidR="007F42E5" w:rsidRDefault="007F42E5" w:rsidP="007F42E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F42E5" w:rsidRDefault="007F42E5" w:rsidP="007F42E5">
      <w:pPr>
        <w:numPr>
          <w:ilvl w:val="0"/>
          <w:numId w:val="0"/>
        </w:numPr>
        <w:spacing w:after="120"/>
        <w:jc w:val="center"/>
      </w:pPr>
    </w:p>
    <w:p w:rsidR="007F42E5" w:rsidRDefault="005147E4" w:rsidP="007F42E5">
      <w:pPr>
        <w:numPr>
          <w:ilvl w:val="0"/>
          <w:numId w:val="0"/>
        </w:numPr>
        <w:spacing w:after="120"/>
        <w:jc w:val="center"/>
      </w:pPr>
      <w:r>
        <w:t>XXX</w:t>
      </w:r>
    </w:p>
    <w:p w:rsidR="007F42E5" w:rsidRPr="007F42E5" w:rsidRDefault="005147E4" w:rsidP="007F42E5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7F42E5" w:rsidRPr="007F42E5" w:rsidSect="007F42E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147E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147E4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780F0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AE10EE" wp14:editId="52CC404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187D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F42E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0CB622E" wp14:editId="1582258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F42E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982207-0845/2016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CE662F8" wp14:editId="6D6F888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403F">
      <w:rPr>
        <w:rFonts w:ascii="Arial" w:hAnsi="Arial" w:cs="Arial"/>
        <w:szCs w:val="22"/>
      </w:rPr>
      <w:t>, E2016/5731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6258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A53C3"/>
    <w:multiLevelType w:val="multilevel"/>
    <w:tmpl w:val="8D325B36"/>
    <w:numStyleLink w:val="Styl1"/>
  </w:abstractNum>
  <w:abstractNum w:abstractNumId="3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F3D62"/>
    <w:multiLevelType w:val="multilevel"/>
    <w:tmpl w:val="8D325B36"/>
    <w:numStyleLink w:val="Styl1"/>
  </w:abstractNum>
  <w:abstractNum w:abstractNumId="33" w15:restartNumberingAfterBreak="0">
    <w:nsid w:val="512C4B7D"/>
    <w:multiLevelType w:val="multilevel"/>
    <w:tmpl w:val="8D325B36"/>
    <w:numStyleLink w:val="Styl1"/>
  </w:abstractNum>
  <w:abstractNum w:abstractNumId="34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E963FE"/>
    <w:multiLevelType w:val="multilevel"/>
    <w:tmpl w:val="8D325B36"/>
    <w:numStyleLink w:val="Styl1"/>
  </w:abstractNum>
  <w:abstractNum w:abstractNumId="36" w15:restartNumberingAfterBreak="0">
    <w:nsid w:val="543C3AAB"/>
    <w:multiLevelType w:val="multilevel"/>
    <w:tmpl w:val="8D325B36"/>
    <w:numStyleLink w:val="Styl1"/>
  </w:abstractNum>
  <w:abstractNum w:abstractNumId="37" w15:restartNumberingAfterBreak="0">
    <w:nsid w:val="56913F01"/>
    <w:multiLevelType w:val="multilevel"/>
    <w:tmpl w:val="8D325B36"/>
    <w:numStyleLink w:val="Styl1"/>
  </w:abstractNum>
  <w:abstractNum w:abstractNumId="38" w15:restartNumberingAfterBreak="0">
    <w:nsid w:val="5F4F11BB"/>
    <w:multiLevelType w:val="multilevel"/>
    <w:tmpl w:val="8D325B36"/>
    <w:numStyleLink w:val="Styl1"/>
  </w:abstractNum>
  <w:abstractNum w:abstractNumId="39" w15:restartNumberingAfterBreak="0">
    <w:nsid w:val="63F50249"/>
    <w:multiLevelType w:val="multilevel"/>
    <w:tmpl w:val="8D325B36"/>
    <w:numStyleLink w:val="Styl1"/>
  </w:abstractNum>
  <w:abstractNum w:abstractNumId="40" w15:restartNumberingAfterBreak="0">
    <w:nsid w:val="66F45D91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47E4"/>
    <w:rsid w:val="00541F53"/>
    <w:rsid w:val="00547784"/>
    <w:rsid w:val="0057375C"/>
    <w:rsid w:val="0057403F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0F00"/>
    <w:rsid w:val="007A53F2"/>
    <w:rsid w:val="007A5C30"/>
    <w:rsid w:val="007D4A1E"/>
    <w:rsid w:val="007F01E7"/>
    <w:rsid w:val="007F0A88"/>
    <w:rsid w:val="007F2BAA"/>
    <w:rsid w:val="007F30B1"/>
    <w:rsid w:val="007F42E5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1636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4D62709"/>
  <w15:docId w15:val="{7460A5DB-D4C4-4099-B980-4352CF7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2384-15BA-4CE4-A9DC-988B39A9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11</TotalTime>
  <Pages>3</Pages>
  <Words>670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</cp:lastModifiedBy>
  <cp:revision>5</cp:revision>
  <cp:lastPrinted>2017-06-16T06:39:00Z</cp:lastPrinted>
  <dcterms:created xsi:type="dcterms:W3CDTF">2017-06-16T05:50:00Z</dcterms:created>
  <dcterms:modified xsi:type="dcterms:W3CDTF">2017-06-19T18:20:00Z</dcterms:modified>
</cp:coreProperties>
</file>